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4C" w:rsidRDefault="000F354C" w:rsidP="008137A8">
      <w:pPr>
        <w:jc w:val="center"/>
        <w:rPr>
          <w:rFonts w:ascii="Arial" w:hAnsi="Arial" w:cs="Arial"/>
          <w:b/>
          <w:sz w:val="20"/>
          <w:lang w:val="mk-MK"/>
        </w:rPr>
      </w:pPr>
      <w:r>
        <w:rPr>
          <w:rFonts w:ascii="Arial" w:hAnsi="Arial" w:cs="Arial"/>
          <w:b/>
          <w:sz w:val="20"/>
          <w:lang w:val="mk-MK"/>
        </w:rPr>
        <w:t>АНКЕТЕН ЛИСТ</w:t>
      </w:r>
    </w:p>
    <w:p w:rsidR="000F354C" w:rsidRDefault="000F354C" w:rsidP="000F354C">
      <w:pPr>
        <w:jc w:val="center"/>
        <w:rPr>
          <w:rFonts w:ascii="Arial" w:hAnsi="Arial" w:cs="Arial"/>
          <w:b/>
          <w:sz w:val="20"/>
          <w:lang w:val="mk-MK"/>
        </w:rPr>
      </w:pPr>
    </w:p>
    <w:p w:rsidR="000F354C" w:rsidRDefault="000F354C" w:rsidP="00C14443">
      <w:pPr>
        <w:spacing w:line="360" w:lineRule="auto"/>
        <w:jc w:val="both"/>
        <w:rPr>
          <w:rFonts w:ascii="Arial" w:hAnsi="Arial" w:cs="Arial"/>
          <w:sz w:val="20"/>
          <w:lang w:val="mk-MK"/>
        </w:rPr>
      </w:pPr>
      <w:bookmarkStart w:id="0" w:name="_GoBack"/>
      <w:bookmarkEnd w:id="0"/>
      <w:r>
        <w:rPr>
          <w:rFonts w:ascii="Arial" w:hAnsi="Arial" w:cs="Arial"/>
          <w:sz w:val="20"/>
          <w:lang w:val="mk-MK"/>
        </w:rPr>
        <w:t>Почитувани,</w:t>
      </w:r>
    </w:p>
    <w:p w:rsidR="000F354C" w:rsidRDefault="000F354C" w:rsidP="00C14443">
      <w:pPr>
        <w:spacing w:line="360" w:lineRule="auto"/>
        <w:jc w:val="both"/>
        <w:rPr>
          <w:rFonts w:ascii="Arial" w:hAnsi="Arial" w:cs="Arial"/>
          <w:sz w:val="20"/>
          <w:lang w:val="mk-MK"/>
        </w:rPr>
      </w:pPr>
      <w:r>
        <w:rPr>
          <w:rFonts w:ascii="Arial" w:hAnsi="Arial" w:cs="Arial"/>
          <w:sz w:val="20"/>
        </w:rPr>
        <w:t>Искажете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го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вашето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мислење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во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однос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на</w:t>
      </w:r>
      <w:r w:rsidR="00C14443">
        <w:rPr>
          <w:rFonts w:ascii="Arial" w:hAnsi="Arial" w:cs="Arial"/>
          <w:sz w:val="20"/>
        </w:rPr>
        <w:t xml:space="preserve"> </w:t>
      </w:r>
      <w:r w:rsidR="00430862">
        <w:rPr>
          <w:rFonts w:ascii="Arial" w:hAnsi="Arial" w:cs="Arial"/>
          <w:sz w:val="20"/>
          <w:lang w:val="mk-MK"/>
        </w:rPr>
        <w:t xml:space="preserve">услугите на </w:t>
      </w:r>
      <w:r w:rsidR="009C52F1">
        <w:rPr>
          <w:rFonts w:ascii="Arial" w:hAnsi="Arial" w:cs="Arial"/>
          <w:sz w:val="20"/>
          <w:lang w:val="mk-MK"/>
        </w:rPr>
        <w:t>Министерство за економија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одговарајќи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на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овој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Анкетен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лист.</w:t>
      </w:r>
    </w:p>
    <w:p w:rsidR="00D334CB" w:rsidRDefault="00D334CB" w:rsidP="00367B6D">
      <w:pPr>
        <w:spacing w:line="360" w:lineRule="auto"/>
        <w:ind w:left="180"/>
        <w:jc w:val="both"/>
        <w:rPr>
          <w:rFonts w:ascii="Arial" w:hAnsi="Arial" w:cs="Arial"/>
          <w:sz w:val="20"/>
          <w:lang w:val="mk-MK"/>
        </w:rPr>
      </w:pPr>
    </w:p>
    <w:p w:rsidR="00D334CB" w:rsidRPr="00D334CB" w:rsidRDefault="00D334CB" w:rsidP="000F354C">
      <w:pPr>
        <w:spacing w:line="360" w:lineRule="auto"/>
        <w:jc w:val="both"/>
        <w:rPr>
          <w:rFonts w:ascii="Arial" w:hAnsi="Arial" w:cs="Arial"/>
          <w:sz w:val="20"/>
          <w:lang w:val="mk-MK"/>
        </w:rPr>
      </w:pPr>
    </w:p>
    <w:tbl>
      <w:tblPr>
        <w:tblStyle w:val="LightGrid"/>
        <w:tblW w:w="9189" w:type="dxa"/>
        <w:jc w:val="center"/>
        <w:tblInd w:w="468" w:type="dxa"/>
        <w:tblLook w:val="04A0"/>
      </w:tblPr>
      <w:tblGrid>
        <w:gridCol w:w="2876"/>
        <w:gridCol w:w="1200"/>
        <w:gridCol w:w="1202"/>
        <w:gridCol w:w="1439"/>
        <w:gridCol w:w="1201"/>
        <w:gridCol w:w="1271"/>
      </w:tblGrid>
      <w:tr w:rsidR="000F354C" w:rsidTr="00C14443">
        <w:trPr>
          <w:cnfStyle w:val="100000000000"/>
          <w:trHeight w:val="679"/>
          <w:jc w:val="center"/>
        </w:trPr>
        <w:tc>
          <w:tcPr>
            <w:cnfStyle w:val="001000000000"/>
            <w:tcW w:w="2876" w:type="dxa"/>
            <w:vMerge w:val="restart"/>
            <w:hideMark/>
          </w:tcPr>
          <w:p w:rsidR="000F354C" w:rsidRDefault="000F354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Услуга</w:t>
            </w:r>
          </w:p>
        </w:tc>
        <w:tc>
          <w:tcPr>
            <w:tcW w:w="1200" w:type="dxa"/>
          </w:tcPr>
          <w:p w:rsidR="000F354C" w:rsidRDefault="000F354C">
            <w:pPr>
              <w:jc w:val="center"/>
              <w:cnfStyle w:val="10000000000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Многу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слаба</w:t>
            </w:r>
          </w:p>
          <w:p w:rsidR="000F354C" w:rsidRDefault="000F354C">
            <w:pPr>
              <w:jc w:val="center"/>
              <w:cnfStyle w:val="10000000000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02" w:type="dxa"/>
            <w:hideMark/>
          </w:tcPr>
          <w:p w:rsidR="000F354C" w:rsidRDefault="000F354C">
            <w:pPr>
              <w:jc w:val="center"/>
              <w:cnfStyle w:val="10000000000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Слаба</w:t>
            </w:r>
          </w:p>
        </w:tc>
        <w:tc>
          <w:tcPr>
            <w:tcW w:w="1439" w:type="dxa"/>
            <w:hideMark/>
          </w:tcPr>
          <w:p w:rsidR="000F354C" w:rsidRDefault="000F354C">
            <w:pPr>
              <w:jc w:val="center"/>
              <w:cnfStyle w:val="10000000000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Добра</w:t>
            </w:r>
          </w:p>
        </w:tc>
        <w:tc>
          <w:tcPr>
            <w:tcW w:w="1201" w:type="dxa"/>
            <w:hideMark/>
          </w:tcPr>
          <w:p w:rsidR="000F354C" w:rsidRDefault="000F354C">
            <w:pPr>
              <w:jc w:val="center"/>
              <w:cnfStyle w:val="10000000000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Многу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добра</w:t>
            </w:r>
          </w:p>
        </w:tc>
        <w:tc>
          <w:tcPr>
            <w:tcW w:w="1271" w:type="dxa"/>
            <w:hideMark/>
          </w:tcPr>
          <w:p w:rsidR="000F354C" w:rsidRDefault="000F354C">
            <w:pPr>
              <w:jc w:val="center"/>
              <w:cnfStyle w:val="100000000000"/>
              <w:rPr>
                <w:rFonts w:ascii="Arial" w:hAnsi="Arial" w:cs="Arial"/>
                <w:b w:val="0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Одлична</w:t>
            </w:r>
          </w:p>
        </w:tc>
      </w:tr>
      <w:tr w:rsidR="000F354C" w:rsidTr="00C14443">
        <w:trPr>
          <w:cnfStyle w:val="000000100000"/>
          <w:trHeight w:val="394"/>
          <w:jc w:val="center"/>
        </w:trPr>
        <w:tc>
          <w:tcPr>
            <w:cnfStyle w:val="001000000000"/>
            <w:tcW w:w="0" w:type="auto"/>
            <w:vMerge/>
            <w:hideMark/>
          </w:tcPr>
          <w:p w:rsidR="000F354C" w:rsidRDefault="000F354C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00" w:type="dxa"/>
            <w:hideMark/>
          </w:tcPr>
          <w:p w:rsidR="000F354C" w:rsidRDefault="000F354C">
            <w:pPr>
              <w:jc w:val="center"/>
              <w:cnfStyle w:val="0000001000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202" w:type="dxa"/>
            <w:hideMark/>
          </w:tcPr>
          <w:p w:rsidR="000F354C" w:rsidRDefault="000F354C">
            <w:pPr>
              <w:jc w:val="center"/>
              <w:cnfStyle w:val="0000001000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39" w:type="dxa"/>
            <w:hideMark/>
          </w:tcPr>
          <w:p w:rsidR="000F354C" w:rsidRDefault="000F354C">
            <w:pPr>
              <w:jc w:val="center"/>
              <w:cnfStyle w:val="0000001000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201" w:type="dxa"/>
            <w:hideMark/>
          </w:tcPr>
          <w:p w:rsidR="000F354C" w:rsidRDefault="000F354C">
            <w:pPr>
              <w:jc w:val="center"/>
              <w:cnfStyle w:val="0000001000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271" w:type="dxa"/>
            <w:hideMark/>
          </w:tcPr>
          <w:p w:rsidR="000F354C" w:rsidRDefault="000F354C">
            <w:pPr>
              <w:jc w:val="center"/>
              <w:cnfStyle w:val="0000001000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0F354C" w:rsidTr="00C14443">
        <w:trPr>
          <w:cnfStyle w:val="000000010000"/>
          <w:jc w:val="center"/>
        </w:trPr>
        <w:tc>
          <w:tcPr>
            <w:cnfStyle w:val="001000000000"/>
            <w:tcW w:w="2876" w:type="dxa"/>
          </w:tcPr>
          <w:p w:rsidR="000F354C" w:rsidRPr="00367B6D" w:rsidRDefault="00367B6D" w:rsidP="00367B6D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Колку сте задоволни од к</w:t>
            </w:r>
            <w:r w:rsidR="000F354C">
              <w:rPr>
                <w:rFonts w:ascii="Arial" w:hAnsi="Arial" w:cs="Arial"/>
                <w:sz w:val="20"/>
              </w:rPr>
              <w:t>омуникација</w:t>
            </w:r>
            <w:r>
              <w:rPr>
                <w:rFonts w:ascii="Arial" w:hAnsi="Arial" w:cs="Arial"/>
                <w:sz w:val="20"/>
                <w:lang w:val="mk-MK"/>
              </w:rPr>
              <w:t>та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 w:rsidR="000F354C">
              <w:rPr>
                <w:rFonts w:ascii="Arial" w:hAnsi="Arial" w:cs="Arial"/>
                <w:sz w:val="20"/>
              </w:rPr>
              <w:t>со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mk-MK"/>
              </w:rPr>
              <w:t>надлежните лица за давање на стручно мислење кон вашата институција</w:t>
            </w:r>
          </w:p>
        </w:tc>
        <w:tc>
          <w:tcPr>
            <w:tcW w:w="1200" w:type="dxa"/>
          </w:tcPr>
          <w:p w:rsidR="000F354C" w:rsidRDefault="000F354C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dxa"/>
          </w:tcPr>
          <w:p w:rsidR="000F354C" w:rsidRDefault="000F354C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</w:tcPr>
          <w:p w:rsidR="000F354C" w:rsidRDefault="000F354C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dxa"/>
          </w:tcPr>
          <w:p w:rsidR="000F354C" w:rsidRDefault="000F354C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271" w:type="dxa"/>
          </w:tcPr>
          <w:p w:rsidR="000F354C" w:rsidRDefault="000F354C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</w:tr>
      <w:tr w:rsidR="00367B6D" w:rsidTr="00C14443">
        <w:trPr>
          <w:cnfStyle w:val="000000100000"/>
          <w:jc w:val="center"/>
        </w:trPr>
        <w:tc>
          <w:tcPr>
            <w:cnfStyle w:val="001000000000"/>
            <w:tcW w:w="2876" w:type="dxa"/>
          </w:tcPr>
          <w:p w:rsidR="00367B6D" w:rsidRPr="00367B6D" w:rsidRDefault="00367B6D" w:rsidP="00B41F6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Колку сте задоволни од к</w:t>
            </w:r>
            <w:r>
              <w:rPr>
                <w:rFonts w:ascii="Arial" w:hAnsi="Arial" w:cs="Arial"/>
                <w:sz w:val="20"/>
              </w:rPr>
              <w:t>омуникација</w:t>
            </w:r>
            <w:r>
              <w:rPr>
                <w:rFonts w:ascii="Arial" w:hAnsi="Arial" w:cs="Arial"/>
                <w:sz w:val="20"/>
                <w:lang w:val="mk-MK"/>
              </w:rPr>
              <w:t>та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со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lang w:val="mk-MK"/>
              </w:rPr>
              <w:t xml:space="preserve">нашите </w:t>
            </w:r>
            <w:r w:rsidR="00B41F6C">
              <w:rPr>
                <w:rFonts w:ascii="Arial" w:hAnsi="Arial" w:cs="Arial"/>
                <w:sz w:val="20"/>
                <w:lang w:val="mk-MK"/>
              </w:rPr>
              <w:t>административни</w:t>
            </w:r>
            <w:r>
              <w:rPr>
                <w:rFonts w:ascii="Arial" w:hAnsi="Arial" w:cs="Arial"/>
                <w:sz w:val="20"/>
                <w:lang w:val="mk-MK"/>
              </w:rPr>
              <w:t xml:space="preserve"> службеници</w:t>
            </w:r>
          </w:p>
        </w:tc>
        <w:tc>
          <w:tcPr>
            <w:tcW w:w="1200" w:type="dxa"/>
          </w:tcPr>
          <w:p w:rsidR="00367B6D" w:rsidRDefault="00367B6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dxa"/>
          </w:tcPr>
          <w:p w:rsidR="00367B6D" w:rsidRDefault="00367B6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</w:tcPr>
          <w:p w:rsidR="00367B6D" w:rsidRDefault="00367B6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dxa"/>
          </w:tcPr>
          <w:p w:rsidR="00367B6D" w:rsidRDefault="00367B6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271" w:type="dxa"/>
          </w:tcPr>
          <w:p w:rsidR="00367B6D" w:rsidRDefault="00367B6D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</w:tr>
      <w:tr w:rsidR="00367B6D" w:rsidTr="00C14443">
        <w:trPr>
          <w:cnfStyle w:val="000000010000"/>
          <w:jc w:val="center"/>
        </w:trPr>
        <w:tc>
          <w:tcPr>
            <w:cnfStyle w:val="001000000000"/>
            <w:tcW w:w="2876" w:type="dxa"/>
          </w:tcPr>
          <w:p w:rsidR="00367B6D" w:rsidRDefault="00B41F6C" w:rsidP="00367B6D">
            <w:pPr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Административниот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 w:rsidR="00367B6D">
              <w:rPr>
                <w:rFonts w:ascii="Arial" w:hAnsi="Arial" w:cs="Arial"/>
                <w:sz w:val="20"/>
              </w:rPr>
              <w:t>службеник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 w:rsidR="00367B6D">
              <w:rPr>
                <w:rFonts w:ascii="Arial" w:hAnsi="Arial" w:cs="Arial"/>
                <w:sz w:val="20"/>
              </w:rPr>
              <w:t>одговор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 w:rsidR="00367B6D">
              <w:rPr>
                <w:rFonts w:ascii="Arial" w:hAnsi="Arial" w:cs="Arial"/>
                <w:sz w:val="20"/>
              </w:rPr>
              <w:t>и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 w:rsidR="00367B6D">
              <w:rPr>
                <w:rFonts w:ascii="Arial" w:hAnsi="Arial" w:cs="Arial"/>
                <w:sz w:val="20"/>
              </w:rPr>
              <w:t>на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 w:rsidR="00367B6D">
              <w:rPr>
                <w:rFonts w:ascii="Arial" w:hAnsi="Arial" w:cs="Arial"/>
                <w:sz w:val="20"/>
              </w:rPr>
              <w:t>вашето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 w:rsidR="00367B6D">
              <w:rPr>
                <w:rFonts w:ascii="Arial" w:hAnsi="Arial" w:cs="Arial"/>
                <w:sz w:val="20"/>
              </w:rPr>
              <w:t>барање</w:t>
            </w:r>
          </w:p>
        </w:tc>
        <w:tc>
          <w:tcPr>
            <w:tcW w:w="1200" w:type="dxa"/>
          </w:tcPr>
          <w:p w:rsidR="00367B6D" w:rsidRDefault="00367B6D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dxa"/>
          </w:tcPr>
          <w:p w:rsidR="00367B6D" w:rsidRDefault="00367B6D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</w:tcPr>
          <w:p w:rsidR="00367B6D" w:rsidRDefault="00367B6D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dxa"/>
          </w:tcPr>
          <w:p w:rsidR="00367B6D" w:rsidRDefault="00367B6D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271" w:type="dxa"/>
          </w:tcPr>
          <w:p w:rsidR="00367B6D" w:rsidRDefault="00367B6D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</w:tr>
      <w:tr w:rsidR="000F354C" w:rsidTr="00C14443">
        <w:trPr>
          <w:cnfStyle w:val="000000100000"/>
          <w:jc w:val="center"/>
        </w:trPr>
        <w:tc>
          <w:tcPr>
            <w:cnfStyle w:val="001000000000"/>
            <w:tcW w:w="2876" w:type="dxa"/>
          </w:tcPr>
          <w:p w:rsidR="000F354C" w:rsidRPr="00D334CB" w:rsidRDefault="000F354C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</w:rPr>
              <w:t>Точноста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на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информациите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кои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ги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добивте</w:t>
            </w:r>
          </w:p>
        </w:tc>
        <w:tc>
          <w:tcPr>
            <w:tcW w:w="1200" w:type="dxa"/>
          </w:tcPr>
          <w:p w:rsidR="000F354C" w:rsidRDefault="000F354C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dxa"/>
          </w:tcPr>
          <w:p w:rsidR="000F354C" w:rsidRDefault="000F354C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</w:tcPr>
          <w:p w:rsidR="000F354C" w:rsidRDefault="000F354C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dxa"/>
          </w:tcPr>
          <w:p w:rsidR="000F354C" w:rsidRDefault="000F354C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271" w:type="dxa"/>
          </w:tcPr>
          <w:p w:rsidR="000F354C" w:rsidRDefault="000F354C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</w:tr>
      <w:tr w:rsidR="000F354C" w:rsidTr="00C14443">
        <w:trPr>
          <w:cnfStyle w:val="000000010000"/>
          <w:jc w:val="center"/>
        </w:trPr>
        <w:tc>
          <w:tcPr>
            <w:cnfStyle w:val="001000000000"/>
            <w:tcW w:w="2876" w:type="dxa"/>
          </w:tcPr>
          <w:p w:rsidR="000F354C" w:rsidRPr="00D334CB" w:rsidRDefault="000F354C" w:rsidP="00D334CB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sz w:val="20"/>
              </w:rPr>
              <w:t>Колку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детално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беше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разгледан</w:t>
            </w:r>
            <w:r w:rsidR="00D334CB">
              <w:rPr>
                <w:rFonts w:ascii="Arial" w:hAnsi="Arial" w:cs="Arial"/>
                <w:sz w:val="20"/>
                <w:lang w:val="mk-MK"/>
              </w:rPr>
              <w:t>о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 w:rsidR="00D334CB">
              <w:rPr>
                <w:rFonts w:ascii="Arial" w:hAnsi="Arial" w:cs="Arial"/>
                <w:sz w:val="20"/>
              </w:rPr>
              <w:t>ваш</w:t>
            </w:r>
            <w:r w:rsidR="00D334CB">
              <w:rPr>
                <w:rFonts w:ascii="Arial" w:hAnsi="Arial" w:cs="Arial"/>
                <w:sz w:val="20"/>
                <w:lang w:val="mk-MK"/>
              </w:rPr>
              <w:t>ето</w:t>
            </w:r>
            <w:r w:rsidR="00C14443">
              <w:rPr>
                <w:rFonts w:ascii="Arial" w:hAnsi="Arial" w:cs="Arial"/>
                <w:sz w:val="20"/>
              </w:rPr>
              <w:t xml:space="preserve"> </w:t>
            </w:r>
            <w:r w:rsidR="00D334CB">
              <w:rPr>
                <w:rFonts w:ascii="Arial" w:hAnsi="Arial" w:cs="Arial"/>
                <w:sz w:val="20"/>
                <w:lang w:val="mk-MK"/>
              </w:rPr>
              <w:t>барање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200" w:type="dxa"/>
          </w:tcPr>
          <w:p w:rsidR="000F354C" w:rsidRDefault="000F354C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dxa"/>
          </w:tcPr>
          <w:p w:rsidR="000F354C" w:rsidRDefault="000F354C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</w:tcPr>
          <w:p w:rsidR="000F354C" w:rsidRDefault="000F354C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dxa"/>
          </w:tcPr>
          <w:p w:rsidR="000F354C" w:rsidRDefault="000F354C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  <w:tc>
          <w:tcPr>
            <w:tcW w:w="1271" w:type="dxa"/>
          </w:tcPr>
          <w:p w:rsidR="000F354C" w:rsidRDefault="000F354C">
            <w:pPr>
              <w:cnfStyle w:val="000000010000"/>
              <w:rPr>
                <w:rFonts w:ascii="Arial" w:hAnsi="Arial" w:cs="Arial"/>
                <w:sz w:val="20"/>
              </w:rPr>
            </w:pPr>
          </w:p>
        </w:tc>
      </w:tr>
      <w:tr w:rsidR="00D334CB" w:rsidTr="00C14443">
        <w:trPr>
          <w:cnfStyle w:val="000000100000"/>
          <w:jc w:val="center"/>
        </w:trPr>
        <w:tc>
          <w:tcPr>
            <w:cnfStyle w:val="001000000000"/>
            <w:tcW w:w="2876" w:type="dxa"/>
          </w:tcPr>
          <w:p w:rsidR="00D334CB" w:rsidRPr="00D334CB" w:rsidRDefault="00D334CB" w:rsidP="00D334CB">
            <w:pPr>
              <w:rPr>
                <w:rFonts w:ascii="Arial" w:hAnsi="Arial" w:cs="Arial"/>
                <w:sz w:val="20"/>
                <w:lang w:val="mk-MK"/>
              </w:rPr>
            </w:pPr>
            <w:r>
              <w:rPr>
                <w:rFonts w:ascii="Arial" w:hAnsi="Arial" w:cs="Arial"/>
                <w:sz w:val="20"/>
                <w:lang w:val="mk-MK"/>
              </w:rPr>
              <w:t>Колку брзо беше постапено по вашето барање?</w:t>
            </w:r>
          </w:p>
        </w:tc>
        <w:tc>
          <w:tcPr>
            <w:tcW w:w="1200" w:type="dxa"/>
          </w:tcPr>
          <w:p w:rsidR="00D334CB" w:rsidRDefault="00D334CB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202" w:type="dxa"/>
          </w:tcPr>
          <w:p w:rsidR="00D334CB" w:rsidRDefault="00D334CB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439" w:type="dxa"/>
          </w:tcPr>
          <w:p w:rsidR="00D334CB" w:rsidRDefault="00D334CB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201" w:type="dxa"/>
          </w:tcPr>
          <w:p w:rsidR="00D334CB" w:rsidRDefault="00D334CB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tcW w:w="1271" w:type="dxa"/>
          </w:tcPr>
          <w:p w:rsidR="00D334CB" w:rsidRDefault="00D334CB">
            <w:pPr>
              <w:cnfStyle w:val="000000100000"/>
              <w:rPr>
                <w:rFonts w:ascii="Arial" w:hAnsi="Arial" w:cs="Arial"/>
                <w:sz w:val="20"/>
              </w:rPr>
            </w:pPr>
          </w:p>
        </w:tc>
      </w:tr>
    </w:tbl>
    <w:p w:rsidR="000F354C" w:rsidRDefault="000F354C" w:rsidP="000F354C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D334CB" w:rsidRDefault="00D334CB" w:rsidP="000F354C">
      <w:pPr>
        <w:jc w:val="both"/>
        <w:rPr>
          <w:rFonts w:ascii="Arial" w:hAnsi="Arial" w:cs="Arial"/>
          <w:sz w:val="20"/>
          <w:lang w:val="mk-MK"/>
        </w:rPr>
      </w:pPr>
    </w:p>
    <w:p w:rsidR="00D334CB" w:rsidRDefault="00D334CB" w:rsidP="000F354C">
      <w:pPr>
        <w:jc w:val="both"/>
        <w:rPr>
          <w:rFonts w:ascii="Arial" w:hAnsi="Arial" w:cs="Arial"/>
          <w:sz w:val="20"/>
          <w:lang w:val="mk-MK"/>
        </w:rPr>
      </w:pPr>
    </w:p>
    <w:p w:rsidR="000F354C" w:rsidRDefault="000F354C" w:rsidP="00367B6D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Други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очекувања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потребни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за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Ваше</w:t>
      </w:r>
      <w:r w:rsidR="00C144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задоволство:</w:t>
      </w:r>
    </w:p>
    <w:p w:rsidR="000F354C" w:rsidRDefault="000F354C" w:rsidP="00367B6D">
      <w:pPr>
        <w:ind w:left="360"/>
        <w:jc w:val="both"/>
        <w:rPr>
          <w:rFonts w:ascii="Arial" w:hAnsi="Arial" w:cs="Arial"/>
          <w:sz w:val="20"/>
        </w:rPr>
      </w:pPr>
    </w:p>
    <w:p w:rsidR="000F354C" w:rsidRDefault="000F354C" w:rsidP="00367B6D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sz w:val="20"/>
        </w:rPr>
      </w:pPr>
    </w:p>
    <w:p w:rsidR="000F354C" w:rsidRDefault="000F354C" w:rsidP="00367B6D">
      <w:pPr>
        <w:ind w:left="360"/>
        <w:jc w:val="both"/>
        <w:rPr>
          <w:rFonts w:ascii="Arial" w:hAnsi="Arial" w:cs="Arial"/>
          <w:sz w:val="20"/>
        </w:rPr>
      </w:pPr>
    </w:p>
    <w:p w:rsidR="000F354C" w:rsidRDefault="000F354C" w:rsidP="00367B6D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sz w:val="20"/>
        </w:rPr>
      </w:pPr>
    </w:p>
    <w:p w:rsidR="000F354C" w:rsidRDefault="000F354C" w:rsidP="00367B6D">
      <w:pPr>
        <w:ind w:left="360"/>
        <w:jc w:val="both"/>
        <w:rPr>
          <w:rFonts w:ascii="Arial" w:hAnsi="Arial" w:cs="Arial"/>
          <w:sz w:val="20"/>
        </w:rPr>
      </w:pPr>
    </w:p>
    <w:p w:rsidR="00D334CB" w:rsidRDefault="00D334CB" w:rsidP="00367B6D">
      <w:pPr>
        <w:ind w:left="360"/>
        <w:jc w:val="both"/>
        <w:rPr>
          <w:rFonts w:ascii="Arial" w:hAnsi="Arial" w:cs="Arial"/>
          <w:sz w:val="20"/>
          <w:lang w:val="mk-MK"/>
        </w:rPr>
      </w:pPr>
    </w:p>
    <w:p w:rsidR="000F354C" w:rsidRDefault="000F354C" w:rsidP="00367B6D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Дата: _______________________</w:t>
      </w:r>
    </w:p>
    <w:p w:rsidR="000F354C" w:rsidRDefault="000F354C" w:rsidP="00367B6D">
      <w:pPr>
        <w:tabs>
          <w:tab w:val="left" w:pos="4820"/>
        </w:tabs>
        <w:ind w:left="360"/>
        <w:rPr>
          <w:rFonts w:ascii="Arial" w:hAnsi="Arial" w:cs="Arial"/>
          <w:i/>
          <w:sz w:val="20"/>
          <w:lang w:val="mk-MK"/>
        </w:rPr>
      </w:pPr>
    </w:p>
    <w:p w:rsidR="00367B6D" w:rsidRDefault="00367B6D" w:rsidP="00367B6D">
      <w:pPr>
        <w:tabs>
          <w:tab w:val="left" w:pos="4820"/>
        </w:tabs>
        <w:ind w:left="360"/>
        <w:rPr>
          <w:rFonts w:ascii="Arial" w:hAnsi="Arial" w:cs="Arial"/>
          <w:i/>
          <w:sz w:val="20"/>
          <w:lang w:val="mk-MK"/>
        </w:rPr>
      </w:pPr>
    </w:p>
    <w:p w:rsidR="00367B6D" w:rsidRDefault="00367B6D" w:rsidP="00367B6D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lang w:val="mk-MK"/>
        </w:rPr>
        <w:t>Институција</w:t>
      </w:r>
      <w:r>
        <w:rPr>
          <w:rFonts w:ascii="Arial" w:hAnsi="Arial" w:cs="Arial"/>
          <w:sz w:val="20"/>
        </w:rPr>
        <w:t>: _______________________</w:t>
      </w:r>
    </w:p>
    <w:p w:rsidR="00367B6D" w:rsidRPr="00367B6D" w:rsidRDefault="00367B6D" w:rsidP="00367B6D">
      <w:pPr>
        <w:tabs>
          <w:tab w:val="left" w:pos="4820"/>
        </w:tabs>
        <w:ind w:left="360"/>
        <w:rPr>
          <w:rFonts w:ascii="Arial" w:hAnsi="Arial" w:cs="Arial"/>
          <w:i/>
          <w:sz w:val="20"/>
          <w:lang w:val="sr-Latn-BA"/>
        </w:rPr>
      </w:pPr>
    </w:p>
    <w:p w:rsidR="00367B6D" w:rsidRPr="00367B6D" w:rsidRDefault="00367B6D" w:rsidP="00367B6D">
      <w:pPr>
        <w:tabs>
          <w:tab w:val="left" w:pos="4820"/>
        </w:tabs>
        <w:ind w:left="360"/>
        <w:rPr>
          <w:rFonts w:ascii="Arial" w:hAnsi="Arial" w:cs="Arial"/>
          <w:i/>
          <w:sz w:val="20"/>
          <w:lang w:val="mk-MK"/>
        </w:rPr>
      </w:pPr>
    </w:p>
    <w:p w:rsidR="004537AD" w:rsidRPr="008137A8" w:rsidRDefault="000F354C" w:rsidP="00367B6D">
      <w:pPr>
        <w:tabs>
          <w:tab w:val="left" w:pos="4820"/>
        </w:tabs>
        <w:ind w:left="36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Ви</w:t>
      </w:r>
      <w:r w:rsidR="00C1444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благодариме</w:t>
      </w:r>
      <w:r w:rsidR="00C1444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за</w:t>
      </w:r>
      <w:r w:rsidR="00C1444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соработката!</w:t>
      </w:r>
    </w:p>
    <w:sectPr w:rsidR="004537AD" w:rsidRPr="008137A8" w:rsidSect="0028078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60" w:right="1467" w:bottom="993" w:left="1800" w:header="0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AFC" w:rsidRDefault="008B0AFC" w:rsidP="00B81877">
      <w:r>
        <w:separator/>
      </w:r>
    </w:p>
  </w:endnote>
  <w:endnote w:type="continuationSeparator" w:id="1">
    <w:p w:rsidR="008B0AFC" w:rsidRDefault="008B0AFC" w:rsidP="00B8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C C Times">
    <w:altName w:val="Times New Roman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F0" w:rsidRPr="009076B1" w:rsidRDefault="009761F0" w:rsidP="009076B1">
    <w:pPr>
      <w:pStyle w:val="Header"/>
      <w:tabs>
        <w:tab w:val="left" w:pos="0"/>
        <w:tab w:val="left" w:pos="3765"/>
        <w:tab w:val="left" w:pos="7938"/>
        <w:tab w:val="left" w:pos="8370"/>
      </w:tabs>
      <w:jc w:val="center"/>
      <w:rPr>
        <w:b/>
        <w:sz w:val="20"/>
        <w:lang w:val="mk-MK"/>
      </w:rPr>
    </w:pPr>
    <w:r>
      <w:rPr>
        <w:rFonts w:ascii="Arial" w:hAnsi="Arial" w:cs="Arial"/>
        <w:bCs/>
        <w:sz w:val="20"/>
        <w:lang w:val="mk-MK"/>
      </w:rPr>
      <w:t>Ф 8.2.1/1</w:t>
    </w:r>
    <w:r w:rsidRPr="00773B6D">
      <w:rPr>
        <w:rFonts w:ascii="Arial" w:hAnsi="Arial" w:cs="Arial"/>
        <w:bCs/>
        <w:sz w:val="20"/>
      </w:rPr>
      <w:t xml:space="preserve">:: Издание 1 :: </w:t>
    </w:r>
    <w:r>
      <w:rPr>
        <w:rFonts w:ascii="Arial" w:hAnsi="Arial" w:cs="Arial"/>
        <w:bCs/>
        <w:sz w:val="20"/>
        <w:lang w:val="mk-MK"/>
      </w:rPr>
      <w:t>01</w:t>
    </w:r>
    <w:r>
      <w:rPr>
        <w:rFonts w:ascii="Arial" w:hAnsi="Arial" w:cs="Arial"/>
        <w:bCs/>
        <w:sz w:val="20"/>
      </w:rPr>
      <w:t>.</w:t>
    </w:r>
    <w:r>
      <w:rPr>
        <w:rFonts w:ascii="Arial" w:hAnsi="Arial" w:cs="Arial"/>
        <w:bCs/>
        <w:sz w:val="20"/>
        <w:lang w:val="mk-MK"/>
      </w:rPr>
      <w:t>12</w:t>
    </w:r>
    <w:r>
      <w:rPr>
        <w:rFonts w:ascii="Arial" w:hAnsi="Arial" w:cs="Arial"/>
        <w:bCs/>
        <w:sz w:val="20"/>
      </w:rPr>
      <w:t>.201</w:t>
    </w:r>
    <w:r>
      <w:rPr>
        <w:rFonts w:ascii="Arial" w:hAnsi="Arial" w:cs="Arial"/>
        <w:bCs/>
        <w:sz w:val="20"/>
        <w:lang w:val="mk-MK"/>
      </w:rPr>
      <w:t>3</w:t>
    </w:r>
    <w:r w:rsidRPr="00773B6D">
      <w:rPr>
        <w:rFonts w:ascii="Arial" w:hAnsi="Arial" w:cs="Arial"/>
        <w:bCs/>
        <w:sz w:val="20"/>
      </w:rPr>
      <w:t xml:space="preserve"> ::</w:t>
    </w:r>
    <w:r w:rsidRPr="00773B6D">
      <w:rPr>
        <w:rFonts w:ascii="Arial" w:hAnsi="Arial" w:cs="Arial"/>
        <w:sz w:val="20"/>
      </w:rPr>
      <w:t>Страница</w:t>
    </w:r>
    <w:r w:rsidR="00C01ACD" w:rsidRPr="00773B6D">
      <w:rPr>
        <w:rFonts w:ascii="Arial" w:hAnsi="Arial" w:cs="Arial"/>
        <w:sz w:val="20"/>
      </w:rPr>
      <w:fldChar w:fldCharType="begin"/>
    </w:r>
    <w:r w:rsidRPr="00773B6D">
      <w:rPr>
        <w:rFonts w:ascii="Arial" w:hAnsi="Arial" w:cs="Arial"/>
        <w:sz w:val="20"/>
      </w:rPr>
      <w:instrText>PAGE</w:instrText>
    </w:r>
    <w:r w:rsidR="00C01ACD" w:rsidRPr="00773B6D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2</w:t>
    </w:r>
    <w:r w:rsidR="00C01ACD" w:rsidRPr="00773B6D">
      <w:rPr>
        <w:rFonts w:ascii="Arial" w:hAnsi="Arial" w:cs="Arial"/>
        <w:sz w:val="20"/>
      </w:rPr>
      <w:fldChar w:fldCharType="end"/>
    </w:r>
    <w:r w:rsidRPr="00773B6D">
      <w:rPr>
        <w:rFonts w:ascii="Arial" w:hAnsi="Arial" w:cs="Arial"/>
        <w:sz w:val="20"/>
      </w:rPr>
      <w:t>од</w:t>
    </w:r>
    <w:r w:rsidR="00C01ACD" w:rsidRPr="00773B6D">
      <w:rPr>
        <w:rFonts w:ascii="Arial" w:hAnsi="Arial" w:cs="Arial"/>
        <w:sz w:val="20"/>
      </w:rPr>
      <w:fldChar w:fldCharType="begin"/>
    </w:r>
    <w:r w:rsidRPr="00773B6D">
      <w:rPr>
        <w:rFonts w:ascii="Arial" w:hAnsi="Arial" w:cs="Arial"/>
        <w:sz w:val="20"/>
      </w:rPr>
      <w:instrText>NUMPAGES</w:instrText>
    </w:r>
    <w:r w:rsidR="00C01ACD" w:rsidRPr="00773B6D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="00C01ACD" w:rsidRPr="00773B6D">
      <w:rPr>
        <w:rFonts w:ascii="Arial" w:hAnsi="Arial" w:cs="Arial"/>
        <w:sz w:val="20"/>
      </w:rPr>
      <w:fldChar w:fldCharType="end"/>
    </w:r>
    <w:r w:rsidRPr="00773B6D">
      <w:rPr>
        <w:rFonts w:ascii="Arial" w:hAnsi="Arial" w:cs="Arial"/>
        <w:sz w:val="20"/>
      </w:rPr>
      <w:t xml:space="preserve"> ::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F1" w:rsidRPr="002D6F7B" w:rsidRDefault="009C52F1" w:rsidP="009C52F1">
    <w:pPr>
      <w:pStyle w:val="Footer"/>
      <w:rPr>
        <w:rFonts w:ascii="Arial" w:hAnsi="Arial" w:cs="Arial"/>
        <w:sz w:val="22"/>
        <w:szCs w:val="22"/>
        <w:lang w:eastAsia="mk-MK"/>
      </w:rPr>
    </w:pPr>
    <w:r w:rsidRPr="002D6F7B">
      <w:rPr>
        <w:rFonts w:ascii="Arial" w:hAnsi="Arial" w:cs="Arial"/>
        <w:sz w:val="22"/>
        <w:szCs w:val="22"/>
      </w:rPr>
      <w:t xml:space="preserve">Издание </w:t>
    </w:r>
    <w:r w:rsidRPr="002D6F7B">
      <w:rPr>
        <w:rFonts w:ascii="Arial" w:hAnsi="Arial" w:cs="Arial"/>
        <w:sz w:val="22"/>
        <w:szCs w:val="22"/>
        <w:lang w:val="mk-MK"/>
      </w:rPr>
      <w:t>2</w:t>
    </w:r>
    <w:r w:rsidRPr="002D6F7B">
      <w:rPr>
        <w:rFonts w:ascii="Arial" w:hAnsi="Arial" w:cs="Arial"/>
        <w:sz w:val="22"/>
        <w:szCs w:val="22"/>
      </w:rPr>
      <w:t>, 01.12.2017</w:t>
    </w:r>
    <w:r w:rsidRPr="002D6F7B">
      <w:rPr>
        <w:rFonts w:ascii="Arial" w:hAnsi="Arial" w:cs="Arial"/>
        <w:sz w:val="22"/>
        <w:szCs w:val="22"/>
      </w:rPr>
      <w:tab/>
    </w:r>
    <w:r w:rsidRPr="002D6F7B">
      <w:rPr>
        <w:rFonts w:ascii="Arial" w:hAnsi="Arial" w:cs="Arial"/>
        <w:sz w:val="22"/>
        <w:szCs w:val="22"/>
      </w:rPr>
      <w:tab/>
      <w:t xml:space="preserve">Страна </w:t>
    </w:r>
    <w:r w:rsidRPr="002D6F7B">
      <w:rPr>
        <w:rFonts w:ascii="Arial" w:hAnsi="Arial" w:cs="Arial"/>
        <w:b/>
        <w:sz w:val="22"/>
        <w:szCs w:val="22"/>
      </w:rPr>
      <w:fldChar w:fldCharType="begin"/>
    </w:r>
    <w:r w:rsidRPr="002D6F7B">
      <w:rPr>
        <w:rFonts w:ascii="Arial" w:hAnsi="Arial" w:cs="Arial"/>
        <w:b/>
        <w:sz w:val="22"/>
        <w:szCs w:val="22"/>
      </w:rPr>
      <w:instrText xml:space="preserve"> PAGE </w:instrText>
    </w:r>
    <w:r w:rsidRPr="002D6F7B">
      <w:rPr>
        <w:rFonts w:ascii="Arial" w:hAnsi="Arial" w:cs="Arial"/>
        <w:b/>
        <w:sz w:val="22"/>
        <w:szCs w:val="22"/>
      </w:rPr>
      <w:fldChar w:fldCharType="separate"/>
    </w:r>
    <w:r>
      <w:rPr>
        <w:rFonts w:ascii="Arial" w:hAnsi="Arial" w:cs="Arial"/>
        <w:b/>
        <w:noProof/>
        <w:sz w:val="22"/>
        <w:szCs w:val="22"/>
      </w:rPr>
      <w:t>1</w:t>
    </w:r>
    <w:r w:rsidRPr="002D6F7B">
      <w:rPr>
        <w:rFonts w:ascii="Arial" w:hAnsi="Arial" w:cs="Arial"/>
        <w:b/>
        <w:sz w:val="22"/>
        <w:szCs w:val="22"/>
      </w:rPr>
      <w:fldChar w:fldCharType="end"/>
    </w:r>
    <w:r w:rsidRPr="002D6F7B">
      <w:rPr>
        <w:rFonts w:ascii="Arial" w:hAnsi="Arial" w:cs="Arial"/>
        <w:sz w:val="22"/>
        <w:szCs w:val="22"/>
      </w:rPr>
      <w:t xml:space="preserve"> / </w:t>
    </w:r>
    <w:r w:rsidRPr="002D6F7B">
      <w:rPr>
        <w:rFonts w:ascii="Arial" w:hAnsi="Arial" w:cs="Arial"/>
        <w:b/>
        <w:sz w:val="22"/>
        <w:szCs w:val="22"/>
      </w:rPr>
      <w:fldChar w:fldCharType="begin"/>
    </w:r>
    <w:r w:rsidRPr="002D6F7B">
      <w:rPr>
        <w:rFonts w:ascii="Arial" w:hAnsi="Arial" w:cs="Arial"/>
        <w:b/>
        <w:sz w:val="22"/>
        <w:szCs w:val="22"/>
      </w:rPr>
      <w:instrText xml:space="preserve"> NUMPAGES  </w:instrText>
    </w:r>
    <w:r w:rsidRPr="002D6F7B">
      <w:rPr>
        <w:rFonts w:ascii="Arial" w:hAnsi="Arial" w:cs="Arial"/>
        <w:b/>
        <w:sz w:val="22"/>
        <w:szCs w:val="22"/>
      </w:rPr>
      <w:fldChar w:fldCharType="separate"/>
    </w:r>
    <w:r>
      <w:rPr>
        <w:rFonts w:ascii="Arial" w:hAnsi="Arial" w:cs="Arial"/>
        <w:b/>
        <w:noProof/>
        <w:sz w:val="22"/>
        <w:szCs w:val="22"/>
      </w:rPr>
      <w:t>1</w:t>
    </w:r>
    <w:r w:rsidRPr="002D6F7B">
      <w:rPr>
        <w:rFonts w:ascii="Arial" w:hAnsi="Arial" w:cs="Arial"/>
        <w:b/>
        <w:sz w:val="22"/>
        <w:szCs w:val="22"/>
      </w:rPr>
      <w:fldChar w:fldCharType="end"/>
    </w:r>
  </w:p>
  <w:p w:rsidR="009761F0" w:rsidRDefault="009761F0" w:rsidP="009076B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AFC" w:rsidRDefault="008B0AFC" w:rsidP="00B81877">
      <w:r>
        <w:separator/>
      </w:r>
    </w:p>
  </w:footnote>
  <w:footnote w:type="continuationSeparator" w:id="1">
    <w:p w:rsidR="008B0AFC" w:rsidRDefault="008B0AFC" w:rsidP="00B81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F0" w:rsidRPr="00BD465A" w:rsidRDefault="009761F0" w:rsidP="00111C7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665"/>
      </w:tabs>
      <w:rPr>
        <w:rFonts w:asciiTheme="minorHAnsi" w:hAnsiTheme="minorHAnsi"/>
        <w:b/>
        <w:lang w:val="mk-M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1F0" w:rsidRPr="00C948E6" w:rsidRDefault="009761F0" w:rsidP="00430862">
    <w:pPr>
      <w:pStyle w:val="Header"/>
    </w:pPr>
  </w:p>
  <w:p w:rsidR="009C52F1" w:rsidRPr="00AE4FDF" w:rsidRDefault="009C52F1" w:rsidP="009C52F1">
    <w:pPr>
      <w:pStyle w:val="Header"/>
    </w:pPr>
    <w:r>
      <w:rPr>
        <w:noProof/>
      </w:rPr>
      <w:drawing>
        <wp:inline distT="0" distB="0" distL="0" distR="0">
          <wp:extent cx="3533775" cy="781050"/>
          <wp:effectExtent l="1905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lang w:val="mk-MK"/>
      </w:rPr>
      <w:t xml:space="preserve">                                           </w:t>
    </w:r>
    <w:r w:rsidRPr="007F2DA3">
      <w:rPr>
        <w:rFonts w:ascii="Arial" w:hAnsi="Arial" w:cs="Arial"/>
        <w:noProof/>
        <w:sz w:val="22"/>
        <w:szCs w:val="22"/>
        <w:lang w:val="mk-MK"/>
      </w:rPr>
      <w:t xml:space="preserve">Ф </w:t>
    </w:r>
    <w:r>
      <w:rPr>
        <w:rFonts w:ascii="Arial" w:hAnsi="Arial" w:cs="Arial"/>
        <w:noProof/>
        <w:sz w:val="22"/>
        <w:szCs w:val="22"/>
      </w:rPr>
      <w:t>9.1</w:t>
    </w:r>
    <w:r w:rsidRPr="007F2DA3">
      <w:rPr>
        <w:rFonts w:ascii="Arial" w:hAnsi="Arial" w:cs="Arial"/>
        <w:noProof/>
        <w:sz w:val="22"/>
        <w:szCs w:val="22"/>
      </w:rPr>
      <w:t>/</w:t>
    </w:r>
    <w:r>
      <w:rPr>
        <w:rFonts w:ascii="Arial" w:hAnsi="Arial" w:cs="Arial"/>
        <w:noProof/>
        <w:sz w:val="22"/>
        <w:szCs w:val="22"/>
        <w:lang w:val="mk-MK"/>
      </w:rPr>
      <w:t>1</w:t>
    </w:r>
  </w:p>
  <w:p w:rsidR="009761F0" w:rsidRDefault="009761F0" w:rsidP="009076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B811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42A8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CECF9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FA1E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5AB7A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1AAF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C0C6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7849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8C4A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2A45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4B66FC"/>
    <w:multiLevelType w:val="multilevel"/>
    <w:tmpl w:val="042F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C990BA6"/>
    <w:multiLevelType w:val="hybridMultilevel"/>
    <w:tmpl w:val="FE9E8870"/>
    <w:lvl w:ilvl="0" w:tplc="EDB24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35410B"/>
    <w:multiLevelType w:val="hybridMultilevel"/>
    <w:tmpl w:val="EA763C8A"/>
    <w:lvl w:ilvl="0" w:tplc="EDB24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7E408F"/>
    <w:multiLevelType w:val="multilevel"/>
    <w:tmpl w:val="042F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>
    <w:nsid w:val="18466149"/>
    <w:multiLevelType w:val="hybridMultilevel"/>
    <w:tmpl w:val="F800E31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804352"/>
    <w:multiLevelType w:val="hybridMultilevel"/>
    <w:tmpl w:val="19729DE2"/>
    <w:lvl w:ilvl="0" w:tplc="1256D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0C127D"/>
    <w:multiLevelType w:val="multilevel"/>
    <w:tmpl w:val="042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8E20F2B"/>
    <w:multiLevelType w:val="hybridMultilevel"/>
    <w:tmpl w:val="CE4E08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FF33B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24B16E0"/>
    <w:multiLevelType w:val="hybridMultilevel"/>
    <w:tmpl w:val="7826BB64"/>
    <w:lvl w:ilvl="0" w:tplc="EDB24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04721"/>
    <w:multiLevelType w:val="hybridMultilevel"/>
    <w:tmpl w:val="088C52B8"/>
    <w:lvl w:ilvl="0" w:tplc="EDB24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35CD4"/>
    <w:multiLevelType w:val="hybridMultilevel"/>
    <w:tmpl w:val="064870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5A271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7645B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A229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9"/>
  </w:num>
  <w:num w:numId="4">
    <w:abstractNumId w:val="24"/>
  </w:num>
  <w:num w:numId="5">
    <w:abstractNumId w:val="25"/>
  </w:num>
  <w:num w:numId="6">
    <w:abstractNumId w:val="22"/>
  </w:num>
  <w:num w:numId="7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8">
    <w:abstractNumId w:val="23"/>
  </w:num>
  <w:num w:numId="9">
    <w:abstractNumId w:val="19"/>
  </w:num>
  <w:num w:numId="1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</w:num>
  <w:num w:numId="12">
    <w:abstractNumId w:val="18"/>
  </w:num>
  <w:num w:numId="13">
    <w:abstractNumId w:val="17"/>
  </w:num>
  <w:num w:numId="14">
    <w:abstractNumId w:val="11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21"/>
  </w:num>
  <w:num w:numId="28">
    <w:abstractNumId w:val="20"/>
  </w:num>
  <w:num w:numId="29">
    <w:abstractNumId w:val="15"/>
  </w:num>
  <w:num w:numId="30">
    <w:abstractNumId w:val="1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681F72"/>
    <w:rsid w:val="00012603"/>
    <w:rsid w:val="00020581"/>
    <w:rsid w:val="00065C71"/>
    <w:rsid w:val="00074EFB"/>
    <w:rsid w:val="000E080F"/>
    <w:rsid w:val="000E1D99"/>
    <w:rsid w:val="000E33A1"/>
    <w:rsid w:val="000E5492"/>
    <w:rsid w:val="000E7D35"/>
    <w:rsid w:val="000F354C"/>
    <w:rsid w:val="000F53F9"/>
    <w:rsid w:val="00111C78"/>
    <w:rsid w:val="001353BD"/>
    <w:rsid w:val="00142F15"/>
    <w:rsid w:val="00151935"/>
    <w:rsid w:val="00161F4D"/>
    <w:rsid w:val="001747F7"/>
    <w:rsid w:val="00177226"/>
    <w:rsid w:val="0019627C"/>
    <w:rsid w:val="001D7161"/>
    <w:rsid w:val="001E102C"/>
    <w:rsid w:val="0020668C"/>
    <w:rsid w:val="0021102F"/>
    <w:rsid w:val="00215854"/>
    <w:rsid w:val="00220050"/>
    <w:rsid w:val="00223FFB"/>
    <w:rsid w:val="00232FBC"/>
    <w:rsid w:val="00247234"/>
    <w:rsid w:val="00253087"/>
    <w:rsid w:val="002664C6"/>
    <w:rsid w:val="002673A0"/>
    <w:rsid w:val="0028078B"/>
    <w:rsid w:val="0028122B"/>
    <w:rsid w:val="002821A4"/>
    <w:rsid w:val="002B047B"/>
    <w:rsid w:val="002C66F4"/>
    <w:rsid w:val="002D53D1"/>
    <w:rsid w:val="002E126D"/>
    <w:rsid w:val="002E5F5A"/>
    <w:rsid w:val="0030225E"/>
    <w:rsid w:val="00314A4C"/>
    <w:rsid w:val="00314FBB"/>
    <w:rsid w:val="00326B43"/>
    <w:rsid w:val="00327D9F"/>
    <w:rsid w:val="00367B6D"/>
    <w:rsid w:val="00375EC5"/>
    <w:rsid w:val="003861BF"/>
    <w:rsid w:val="00394045"/>
    <w:rsid w:val="003979AF"/>
    <w:rsid w:val="003E705F"/>
    <w:rsid w:val="00430862"/>
    <w:rsid w:val="004452C2"/>
    <w:rsid w:val="004537AD"/>
    <w:rsid w:val="004600F0"/>
    <w:rsid w:val="004965F9"/>
    <w:rsid w:val="00497547"/>
    <w:rsid w:val="004B1888"/>
    <w:rsid w:val="004C12E9"/>
    <w:rsid w:val="004D5B34"/>
    <w:rsid w:val="004F35A9"/>
    <w:rsid w:val="00506585"/>
    <w:rsid w:val="005107CD"/>
    <w:rsid w:val="00514B78"/>
    <w:rsid w:val="00527B1B"/>
    <w:rsid w:val="0055405C"/>
    <w:rsid w:val="005559F3"/>
    <w:rsid w:val="00557B4D"/>
    <w:rsid w:val="00584504"/>
    <w:rsid w:val="00584B22"/>
    <w:rsid w:val="005E6876"/>
    <w:rsid w:val="005F284D"/>
    <w:rsid w:val="0060194B"/>
    <w:rsid w:val="00623CAE"/>
    <w:rsid w:val="00635E6A"/>
    <w:rsid w:val="00641B06"/>
    <w:rsid w:val="00666762"/>
    <w:rsid w:val="00681F72"/>
    <w:rsid w:val="00696DF8"/>
    <w:rsid w:val="006A13E7"/>
    <w:rsid w:val="006B3D7E"/>
    <w:rsid w:val="006B43F9"/>
    <w:rsid w:val="006D5377"/>
    <w:rsid w:val="006D62A7"/>
    <w:rsid w:val="00711414"/>
    <w:rsid w:val="00724F29"/>
    <w:rsid w:val="00737F7E"/>
    <w:rsid w:val="00747E38"/>
    <w:rsid w:val="00780CE9"/>
    <w:rsid w:val="007A0319"/>
    <w:rsid w:val="007A4996"/>
    <w:rsid w:val="007C069A"/>
    <w:rsid w:val="007F0762"/>
    <w:rsid w:val="007F6616"/>
    <w:rsid w:val="008137A8"/>
    <w:rsid w:val="00821B7E"/>
    <w:rsid w:val="00842B62"/>
    <w:rsid w:val="00852B1E"/>
    <w:rsid w:val="008B0AFC"/>
    <w:rsid w:val="008B6A1A"/>
    <w:rsid w:val="008F2714"/>
    <w:rsid w:val="00900337"/>
    <w:rsid w:val="009076B1"/>
    <w:rsid w:val="0091341B"/>
    <w:rsid w:val="009702D2"/>
    <w:rsid w:val="009719DD"/>
    <w:rsid w:val="009761F0"/>
    <w:rsid w:val="009C52F1"/>
    <w:rsid w:val="009D156F"/>
    <w:rsid w:val="009E3A5D"/>
    <w:rsid w:val="009F7BCB"/>
    <w:rsid w:val="00A070D1"/>
    <w:rsid w:val="00A83DFC"/>
    <w:rsid w:val="00AB7964"/>
    <w:rsid w:val="00AC4619"/>
    <w:rsid w:val="00AD55B0"/>
    <w:rsid w:val="00AD5B08"/>
    <w:rsid w:val="00B06294"/>
    <w:rsid w:val="00B342DD"/>
    <w:rsid w:val="00B41F6C"/>
    <w:rsid w:val="00B71334"/>
    <w:rsid w:val="00B77DC6"/>
    <w:rsid w:val="00B81877"/>
    <w:rsid w:val="00B84F49"/>
    <w:rsid w:val="00B851B1"/>
    <w:rsid w:val="00B9664C"/>
    <w:rsid w:val="00B97BD8"/>
    <w:rsid w:val="00BA7BFD"/>
    <w:rsid w:val="00C01ACD"/>
    <w:rsid w:val="00C07342"/>
    <w:rsid w:val="00C14443"/>
    <w:rsid w:val="00C20D6F"/>
    <w:rsid w:val="00C30582"/>
    <w:rsid w:val="00C41522"/>
    <w:rsid w:val="00C51ADC"/>
    <w:rsid w:val="00C80A7C"/>
    <w:rsid w:val="00C86878"/>
    <w:rsid w:val="00CB6C82"/>
    <w:rsid w:val="00CB6C9A"/>
    <w:rsid w:val="00CB75DC"/>
    <w:rsid w:val="00CD298A"/>
    <w:rsid w:val="00CD5694"/>
    <w:rsid w:val="00CE429E"/>
    <w:rsid w:val="00CF63AD"/>
    <w:rsid w:val="00D25BD2"/>
    <w:rsid w:val="00D334CB"/>
    <w:rsid w:val="00D34897"/>
    <w:rsid w:val="00D66280"/>
    <w:rsid w:val="00D73537"/>
    <w:rsid w:val="00D768C4"/>
    <w:rsid w:val="00D76A86"/>
    <w:rsid w:val="00DA30FA"/>
    <w:rsid w:val="00DB409D"/>
    <w:rsid w:val="00DB5731"/>
    <w:rsid w:val="00DE3E67"/>
    <w:rsid w:val="00DE4B9C"/>
    <w:rsid w:val="00DE7D29"/>
    <w:rsid w:val="00DF050C"/>
    <w:rsid w:val="00E02958"/>
    <w:rsid w:val="00E16CFF"/>
    <w:rsid w:val="00E7562F"/>
    <w:rsid w:val="00E8082E"/>
    <w:rsid w:val="00E80ACB"/>
    <w:rsid w:val="00E91B3E"/>
    <w:rsid w:val="00EA19DB"/>
    <w:rsid w:val="00EA74F9"/>
    <w:rsid w:val="00EB6150"/>
    <w:rsid w:val="00ED2FA5"/>
    <w:rsid w:val="00F35785"/>
    <w:rsid w:val="00F36A69"/>
    <w:rsid w:val="00F761FA"/>
    <w:rsid w:val="00FA124E"/>
    <w:rsid w:val="00FA721C"/>
    <w:rsid w:val="00FC5891"/>
    <w:rsid w:val="00FE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264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F72"/>
    <w:pPr>
      <w:keepNext/>
      <w:numPr>
        <w:ilvl w:val="1"/>
        <w:numId w:val="1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F72"/>
    <w:pPr>
      <w:keepNext/>
      <w:numPr>
        <w:ilvl w:val="2"/>
        <w:numId w:val="15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F72"/>
    <w:pPr>
      <w:keepNext/>
      <w:numPr>
        <w:ilvl w:val="3"/>
        <w:numId w:val="15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F72"/>
    <w:pPr>
      <w:numPr>
        <w:ilvl w:val="4"/>
        <w:numId w:val="15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F72"/>
    <w:pPr>
      <w:numPr>
        <w:ilvl w:val="5"/>
        <w:numId w:val="15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F72"/>
    <w:pPr>
      <w:numPr>
        <w:ilvl w:val="6"/>
        <w:numId w:val="15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F72"/>
    <w:pPr>
      <w:numPr>
        <w:ilvl w:val="7"/>
        <w:numId w:val="15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F72"/>
    <w:pPr>
      <w:numPr>
        <w:ilvl w:val="8"/>
        <w:numId w:val="15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sus">
    <w:name w:val="Pasus"/>
    <w:basedOn w:val="Normal"/>
    <w:rsid w:val="00B81877"/>
    <w:pPr>
      <w:spacing w:before="120"/>
      <w:ind w:left="357"/>
    </w:pPr>
    <w:rPr>
      <w:rFonts w:ascii="Verdana" w:hAnsi="Verdana"/>
      <w:b/>
    </w:rPr>
  </w:style>
  <w:style w:type="character" w:styleId="Hyperlink">
    <w:name w:val="Hyperlink"/>
    <w:basedOn w:val="DefaultParagraphFont"/>
    <w:rsid w:val="00B81877"/>
    <w:rPr>
      <w:color w:val="0000FF"/>
      <w:u w:val="single"/>
    </w:rPr>
  </w:style>
  <w:style w:type="character" w:styleId="FollowedHyperlink">
    <w:name w:val="FollowedHyperlink"/>
    <w:basedOn w:val="DefaultParagraphFont"/>
    <w:rsid w:val="00B8187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5264"/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Caption">
    <w:name w:val="caption"/>
    <w:basedOn w:val="Normal"/>
    <w:next w:val="Normal"/>
    <w:uiPriority w:val="35"/>
    <w:qFormat/>
    <w:rsid w:val="0025308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81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F72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681F72"/>
    <w:pPr>
      <w:jc w:val="both"/>
    </w:pPr>
    <w:rPr>
      <w:rFonts w:ascii="MAC C Times" w:hAnsi="MAC C Times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81F72"/>
    <w:rPr>
      <w:rFonts w:ascii="MAC C Times" w:hAnsi="MAC C Times"/>
      <w:sz w:val="24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681F7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681F72"/>
    <w:pPr>
      <w:numPr>
        <w:numId w:val="1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81F7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F7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F7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F7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F72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F7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F72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F72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numbering" w:styleId="ArticleSection">
    <w:name w:val="Outline List 3"/>
    <w:basedOn w:val="NoList"/>
    <w:uiPriority w:val="99"/>
    <w:semiHidden/>
    <w:unhideWhenUsed/>
    <w:rsid w:val="00681F72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72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1F72"/>
  </w:style>
  <w:style w:type="paragraph" w:styleId="BlockText">
    <w:name w:val="Block Text"/>
    <w:basedOn w:val="Normal"/>
    <w:uiPriority w:val="99"/>
    <w:semiHidden/>
    <w:unhideWhenUsed/>
    <w:rsid w:val="00681F7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681F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1F72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1F7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1F72"/>
    <w:rPr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1F72"/>
    <w:pPr>
      <w:spacing w:after="120"/>
      <w:ind w:firstLine="210"/>
      <w:jc w:val="left"/>
    </w:pPr>
    <w:rPr>
      <w:rFonts w:ascii="Times New Roman" w:hAnsi="Times New Roman"/>
      <w:szCs w:val="24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1F72"/>
    <w:rPr>
      <w:rFonts w:ascii="MAC C Times" w:hAnsi="MAC C Times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1F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1F72"/>
    <w:rPr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1F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1F72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1F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1F72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1F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1F72"/>
    <w:rPr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681F72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81F7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1F72"/>
    <w:rPr>
      <w:sz w:val="24"/>
      <w:szCs w:val="24"/>
      <w:lang w:val="en-US" w:eastAsia="en-US"/>
    </w:rPr>
  </w:style>
  <w:style w:type="table" w:customStyle="1" w:styleId="ColorfulGrid1">
    <w:name w:val="Colorful Grid1"/>
    <w:basedOn w:val="TableNormal"/>
    <w:uiPriority w:val="73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sid w:val="00681F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1F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1F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1F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1F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1F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1F72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81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F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F7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F72"/>
    <w:rPr>
      <w:b/>
      <w:bCs/>
      <w:lang w:val="en-US" w:eastAsia="en-US"/>
    </w:rPr>
  </w:style>
  <w:style w:type="table" w:customStyle="1" w:styleId="DarkList1">
    <w:name w:val="Dark List1"/>
    <w:basedOn w:val="TableNormal"/>
    <w:uiPriority w:val="70"/>
    <w:rsid w:val="00681F7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1F7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1F7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1F7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1F7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1F7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1F72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1F72"/>
  </w:style>
  <w:style w:type="character" w:customStyle="1" w:styleId="DateChar">
    <w:name w:val="Date Char"/>
    <w:basedOn w:val="DefaultParagraphFont"/>
    <w:link w:val="Date"/>
    <w:uiPriority w:val="99"/>
    <w:semiHidden/>
    <w:rsid w:val="00681F72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1F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1F72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1F7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1F72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681F7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81F7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1F7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1F72"/>
    <w:rPr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681F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81F72"/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F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1F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F72"/>
    <w:rPr>
      <w:lang w:val="en-US" w:eastAsia="en-US"/>
    </w:rPr>
  </w:style>
  <w:style w:type="paragraph" w:styleId="Header">
    <w:name w:val="header"/>
    <w:basedOn w:val="Normal"/>
    <w:link w:val="HeaderChar"/>
    <w:unhideWhenUsed/>
    <w:rsid w:val="00681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1F72"/>
    <w:rPr>
      <w:sz w:val="24"/>
      <w:szCs w:val="24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681F72"/>
  </w:style>
  <w:style w:type="paragraph" w:styleId="HTMLAddress">
    <w:name w:val="HTML Address"/>
    <w:basedOn w:val="Normal"/>
    <w:link w:val="HTMLAddressChar"/>
    <w:uiPriority w:val="99"/>
    <w:semiHidden/>
    <w:unhideWhenUsed/>
    <w:rsid w:val="00681F7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1F72"/>
    <w:rPr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681F7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81F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81F7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81F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1F7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1F72"/>
    <w:rPr>
      <w:rFonts w:ascii="Courier New" w:hAnsi="Courier New" w:cs="Courier New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81F7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681F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81F7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1F7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1F7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1F7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1F7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1F7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1F7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1F7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1F7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1F7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1F7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81F72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1F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1F72"/>
    <w:rPr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681F72"/>
    <w:rPr>
      <w:b/>
      <w:bCs/>
      <w:smallCaps/>
      <w:color w:val="C0504D" w:themeColor="accent2"/>
      <w:spacing w:val="5"/>
      <w:u w:val="single"/>
    </w:rPr>
  </w:style>
  <w:style w:type="table" w:customStyle="1" w:styleId="LightGrid1">
    <w:name w:val="Light Grid1"/>
    <w:basedOn w:val="TableNormal"/>
    <w:uiPriority w:val="62"/>
    <w:rsid w:val="00681F7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681F7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1F7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1F7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1F7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1F7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1F7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681F7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81F7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1F7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1F7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1F7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1F7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1F7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sid w:val="00681F7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681F7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1F7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1F7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1F7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1F7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1F72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81F72"/>
  </w:style>
  <w:style w:type="paragraph" w:styleId="List">
    <w:name w:val="List"/>
    <w:basedOn w:val="Normal"/>
    <w:uiPriority w:val="99"/>
    <w:semiHidden/>
    <w:unhideWhenUsed/>
    <w:rsid w:val="00681F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1F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1F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1F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1F7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81F72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1F72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1F72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1F72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81F72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81F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1F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1F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1F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1F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81F72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81F72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81F72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1F72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1F72"/>
    <w:pPr>
      <w:numPr>
        <w:numId w:val="25"/>
      </w:numPr>
      <w:contextualSpacing/>
    </w:pPr>
  </w:style>
  <w:style w:type="paragraph" w:styleId="ListParagraph">
    <w:name w:val="List Paragraph"/>
    <w:basedOn w:val="Normal"/>
    <w:uiPriority w:val="34"/>
    <w:qFormat/>
    <w:rsid w:val="00681F7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681F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1F72"/>
    <w:rPr>
      <w:rFonts w:ascii="Courier New" w:hAnsi="Courier New" w:cs="Courier New"/>
      <w:lang w:val="en-US" w:eastAsia="en-US"/>
    </w:rPr>
  </w:style>
  <w:style w:type="table" w:customStyle="1" w:styleId="MediumGrid11">
    <w:name w:val="Medium Grid 11"/>
    <w:basedOn w:val="TableNormal"/>
    <w:uiPriority w:val="67"/>
    <w:rsid w:val="00681F7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1F7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1F72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1F7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1F72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1F72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1F72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681F7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1F7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1F7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1F7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1F7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1F7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1F7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1F7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1F7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681F72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681F7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1F72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1F7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1F72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1F72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1F72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681F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681F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1F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1F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1F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1F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1F7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1F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1F72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681F72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81F72"/>
  </w:style>
  <w:style w:type="paragraph" w:styleId="NormalIndent">
    <w:name w:val="Normal Indent"/>
    <w:basedOn w:val="Normal"/>
    <w:uiPriority w:val="99"/>
    <w:semiHidden/>
    <w:unhideWhenUsed/>
    <w:rsid w:val="00681F7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1F7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1F72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81F72"/>
  </w:style>
  <w:style w:type="character" w:styleId="PlaceholderText">
    <w:name w:val="Placeholder Text"/>
    <w:basedOn w:val="DefaultParagraphFont"/>
    <w:uiPriority w:val="99"/>
    <w:semiHidden/>
    <w:rsid w:val="00681F72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1F7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1F72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81F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1F72"/>
    <w:rPr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1F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1F72"/>
    <w:rPr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1F7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1F72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81F7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81F7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81F72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81F7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681F72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681F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1F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1F7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81F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1F7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1F7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1F7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81F7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1F7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81F7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81F7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1F7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1F7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1F7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1F7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81F7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81F7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81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681F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1F7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1F7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1F7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1F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1F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1F7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1F7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81F7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1F7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1F7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1F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1F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1F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1F7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1F7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1F7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81F72"/>
  </w:style>
  <w:style w:type="table" w:styleId="TableProfessional">
    <w:name w:val="Table Professional"/>
    <w:basedOn w:val="TableNormal"/>
    <w:uiPriority w:val="99"/>
    <w:semiHidden/>
    <w:unhideWhenUsed/>
    <w:rsid w:val="00681F7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81F7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1F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1F7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81F7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1F7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1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81F7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1F7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1F7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81F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1F7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81F7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81F72"/>
  </w:style>
  <w:style w:type="paragraph" w:styleId="TOC2">
    <w:name w:val="toc 2"/>
    <w:basedOn w:val="Normal"/>
    <w:next w:val="Normal"/>
    <w:autoRedefine/>
    <w:uiPriority w:val="39"/>
    <w:semiHidden/>
    <w:unhideWhenUsed/>
    <w:rsid w:val="00681F7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81F7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1F7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1F7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1F7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1F7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1F7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1F72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1F72"/>
    <w:pPr>
      <w:numPr>
        <w:numId w:val="0"/>
      </w:numPr>
      <w:outlineLvl w:val="9"/>
    </w:pPr>
    <w:rPr>
      <w:rFonts w:asciiTheme="majorHAnsi" w:eastAsiaTheme="majorEastAsia" w:hAnsiTheme="majorHAnsi" w:cstheme="majorBidi"/>
    </w:rPr>
  </w:style>
  <w:style w:type="table" w:styleId="LightGrid">
    <w:name w:val="Light Grid"/>
    <w:basedOn w:val="TableNormal"/>
    <w:uiPriority w:val="62"/>
    <w:rsid w:val="00D334C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asus">
    <w:name w:val="1ai"/>
    <w:pPr>
      <w:numPr>
        <w:numId w:val="14"/>
      </w:numPr>
    </w:pPr>
  </w:style>
  <w:style w:type="numbering" w:customStyle="1" w:styleId="Hyperlink">
    <w:name w:val="ArticleSection"/>
    <w:pPr>
      <w:numPr>
        <w:numId w:val="15"/>
      </w:numPr>
    </w:pPr>
  </w:style>
  <w:style w:type="numbering" w:customStyle="1" w:styleId="FollowedHyperlink">
    <w:name w:val="111111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LSKonvertMak4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FB8F-1C8F-497C-BE98-845BF90B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LSKonvertMak40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KonvertMak v4.0</vt:lpstr>
    </vt:vector>
  </TitlesOfParts>
  <Company>Логин Системи</Company>
  <LinksUpToDate>false</LinksUpToDate>
  <CharactersWithSpaces>764</CharactersWithSpaces>
  <SharedDoc>false</SharedDoc>
  <HLinks>
    <vt:vector size="90" baseType="variant">
      <vt:variant>
        <vt:i4>5373978</vt:i4>
      </vt:variant>
      <vt:variant>
        <vt:i4>48</vt:i4>
      </vt:variant>
      <vt:variant>
        <vt:i4>0</vt:i4>
      </vt:variant>
      <vt:variant>
        <vt:i4>5</vt:i4>
      </vt:variant>
      <vt:variant>
        <vt:lpwstr>http://www.loginsys.com.mk/Uploads/LSKonvertMak40.zip</vt:lpwstr>
      </vt:variant>
      <vt:variant>
        <vt:lpwstr/>
      </vt:variant>
      <vt:variant>
        <vt:i4>73794681</vt:i4>
      </vt:variant>
      <vt:variant>
        <vt:i4>45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ДоговорКорисник</vt:lpwstr>
      </vt:variant>
      <vt:variant>
        <vt:i4>74318861</vt:i4>
      </vt:variant>
      <vt:variant>
        <vt:i4>42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3342389</vt:i4>
      </vt:variant>
      <vt:variant>
        <vt:i4>39</vt:i4>
      </vt:variant>
      <vt:variant>
        <vt:i4>0</vt:i4>
      </vt:variant>
      <vt:variant>
        <vt:i4>5</vt:i4>
      </vt:variant>
      <vt:variant>
        <vt:lpwstr>http://www.loginsys.com.mk/</vt:lpwstr>
      </vt:variant>
      <vt:variant>
        <vt:lpwstr/>
      </vt:variant>
      <vt:variant>
        <vt:i4>74318861</vt:i4>
      </vt:variant>
      <vt:variant>
        <vt:i4>36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74318861</vt:i4>
      </vt:variant>
      <vt:variant>
        <vt:i4>27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74318861</vt:i4>
      </vt:variant>
      <vt:variant>
        <vt:i4>24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74318861</vt:i4>
      </vt:variant>
      <vt:variant>
        <vt:i4>21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74318861</vt:i4>
      </vt:variant>
      <vt:variant>
        <vt:i4>18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Почеток</vt:lpwstr>
      </vt:variant>
      <vt:variant>
        <vt:i4>2228266</vt:i4>
      </vt:variant>
      <vt:variant>
        <vt:i4>15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ПревземањеНаЛСКонвертМак</vt:lpwstr>
      </vt:variant>
      <vt:variant>
        <vt:i4>6094919</vt:i4>
      </vt:variant>
      <vt:variant>
        <vt:i4>12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ДополнителниИнформацииЗаЛогинСистеми</vt:lpwstr>
      </vt:variant>
      <vt:variant>
        <vt:i4>4522041</vt:i4>
      </vt:variant>
      <vt:variant>
        <vt:i4>9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Користење</vt:lpwstr>
      </vt:variant>
      <vt:variant>
        <vt:i4>4390978</vt:i4>
      </vt:variant>
      <vt:variant>
        <vt:i4>6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ИнсталирањеНаЛСКонвертМак</vt:lpwstr>
      </vt:variant>
      <vt:variant>
        <vt:i4>68748413</vt:i4>
      </vt:variant>
      <vt:variant>
        <vt:i4>3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ДоговорСоКорисникот</vt:lpwstr>
      </vt:variant>
      <vt:variant>
        <vt:i4>68289536</vt:i4>
      </vt:variant>
      <vt:variant>
        <vt:i4>0</vt:i4>
      </vt:variant>
      <vt:variant>
        <vt:i4>0</vt:i4>
      </vt:variant>
      <vt:variant>
        <vt:i4>5</vt:i4>
      </vt:variant>
      <vt:variant>
        <vt:lpwstr>C:\Users\vista\Desktop\LSKonvertMak_v4.docx</vt:lpwstr>
      </vt:variant>
      <vt:variant>
        <vt:lpwstr>ОпштиИнформации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KonvertMak v4.0</dc:title>
  <dc:creator>Biljana 5</dc:creator>
  <cp:lastModifiedBy>Euromak2</cp:lastModifiedBy>
  <cp:revision>3</cp:revision>
  <cp:lastPrinted>2015-07-02T08:41:00Z</cp:lastPrinted>
  <dcterms:created xsi:type="dcterms:W3CDTF">2018-01-22T08:47:00Z</dcterms:created>
  <dcterms:modified xsi:type="dcterms:W3CDTF">2018-01-22T09:01:00Z</dcterms:modified>
</cp:coreProperties>
</file>