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E37F" w14:textId="77777777" w:rsidR="00973088" w:rsidRDefault="00973088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  <w:lang w:val="en-GB"/>
        </w:rPr>
      </w:pPr>
    </w:p>
    <w:p w14:paraId="76587761" w14:textId="77777777" w:rsidR="00973088" w:rsidRDefault="00973088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  <w:lang w:val="en-GB"/>
        </w:rPr>
      </w:pPr>
    </w:p>
    <w:p w14:paraId="5CC152D5" w14:textId="779928BA" w:rsidR="007E2334" w:rsidRDefault="00F14916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</w:pPr>
      <w:r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  <w:t>ОБРАЗЕЦ ЗА ПРИЈАВА</w:t>
      </w:r>
    </w:p>
    <w:p w14:paraId="5C5323C3" w14:textId="240968DF" w:rsidR="00F14916" w:rsidRPr="00973088" w:rsidRDefault="00F14916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</w:pPr>
      <w:r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  <w:t>НА ИНЦИДЕНТ ВО</w:t>
      </w:r>
    </w:p>
    <w:p w14:paraId="7F939582" w14:textId="77777777" w:rsidR="007E2334" w:rsidRPr="00973088" w:rsidRDefault="007E2334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</w:pPr>
      <w:r w:rsidRPr="00973088"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</w:rPr>
        <w:t>MKD-GOV-CSIRT</w:t>
      </w:r>
    </w:p>
    <w:p w14:paraId="4F671D91" w14:textId="77777777" w:rsidR="006270C8" w:rsidRPr="006270C8" w:rsidRDefault="006270C8" w:rsidP="006270C8">
      <w:pPr>
        <w:suppressAutoHyphens w:val="0"/>
        <w:spacing w:after="200" w:line="276" w:lineRule="auto"/>
        <w:jc w:val="left"/>
        <w:rPr>
          <w:rFonts w:ascii="StobiSerif Regular" w:eastAsia="Calibri" w:hAnsi="StobiSerif Regular"/>
          <w:lang w:val="en-GB" w:eastAsia="en-US"/>
        </w:rPr>
      </w:pPr>
    </w:p>
    <w:p w14:paraId="41E61C04" w14:textId="77777777" w:rsidR="006270C8" w:rsidRPr="006270C8" w:rsidRDefault="006270C8" w:rsidP="006270C8">
      <w:pPr>
        <w:suppressAutoHyphens w:val="0"/>
        <w:spacing w:after="200" w:line="276" w:lineRule="auto"/>
        <w:jc w:val="center"/>
        <w:rPr>
          <w:rFonts w:ascii="StobiSerif Regular" w:eastAsia="Calibri" w:hAnsi="StobiSerif Regular"/>
          <w:lang w:eastAsia="en-US"/>
        </w:rPr>
      </w:pPr>
      <w:r w:rsidRPr="006270C8">
        <w:rPr>
          <w:rFonts w:ascii="StobiSerif Regular" w:eastAsia="Calibri" w:hAnsi="StobiSerif Regular"/>
          <w:noProof/>
          <w:lang w:eastAsia="en-US"/>
        </w:rPr>
        <w:drawing>
          <wp:inline distT="0" distB="0" distL="0" distR="0" wp14:anchorId="6E904658" wp14:editId="2FE78AB1">
            <wp:extent cx="1579245" cy="1597025"/>
            <wp:effectExtent l="0" t="0" r="1905" b="3175"/>
            <wp:docPr id="901783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DA536" w14:textId="77777777" w:rsidR="006270C8" w:rsidRPr="006270C8" w:rsidRDefault="006270C8" w:rsidP="006270C8">
      <w:pPr>
        <w:suppressAutoHyphens w:val="0"/>
        <w:spacing w:after="200" w:line="276" w:lineRule="auto"/>
        <w:jc w:val="left"/>
        <w:rPr>
          <w:rFonts w:ascii="StobiSerif Regular" w:eastAsia="Calibri" w:hAnsi="StobiSerif Regular"/>
          <w:lang w:val="en-GB" w:eastAsia="en-US"/>
        </w:rPr>
      </w:pPr>
    </w:p>
    <w:p w14:paraId="7347E7B3" w14:textId="77777777" w:rsidR="006270C8" w:rsidRDefault="006270C8" w:rsidP="006270C8">
      <w:pPr>
        <w:suppressAutoHyphens w:val="0"/>
        <w:spacing w:after="200" w:line="276" w:lineRule="auto"/>
        <w:jc w:val="center"/>
        <w:rPr>
          <w:rFonts w:ascii="StobiSerif Regular" w:eastAsia="Calibri" w:hAnsi="StobiSerif Regular"/>
          <w:lang w:eastAsia="en-US"/>
        </w:rPr>
      </w:pPr>
    </w:p>
    <w:p w14:paraId="14270B19" w14:textId="77777777" w:rsidR="007E2334" w:rsidRDefault="007E2334" w:rsidP="007E2334">
      <w:pPr>
        <w:suppressAutoHyphens w:val="0"/>
        <w:spacing w:after="200" w:line="276" w:lineRule="auto"/>
        <w:rPr>
          <w:rFonts w:ascii="StobiSerif Regular" w:eastAsia="MS Gothic" w:hAnsi="StobiSerif Regular"/>
          <w:b/>
          <w:bCs/>
          <w:color w:val="365F91"/>
          <w:sz w:val="56"/>
          <w:szCs w:val="56"/>
          <w:lang w:eastAsia="en-US"/>
        </w:rPr>
      </w:pPr>
    </w:p>
    <w:p w14:paraId="3B8C6533" w14:textId="77777777" w:rsidR="007E2334" w:rsidRDefault="007E2334" w:rsidP="007E2334">
      <w:pPr>
        <w:suppressAutoHyphens w:val="0"/>
        <w:spacing w:after="200" w:line="276" w:lineRule="auto"/>
        <w:rPr>
          <w:rFonts w:ascii="StobiSerif Regular" w:eastAsia="MS Gothic" w:hAnsi="StobiSerif Regular"/>
          <w:b/>
          <w:bCs/>
          <w:color w:val="365F91"/>
          <w:sz w:val="56"/>
          <w:szCs w:val="56"/>
          <w:lang w:val="en-GB" w:eastAsia="en-US"/>
        </w:rPr>
      </w:pPr>
    </w:p>
    <w:p w14:paraId="24EA7148" w14:textId="77777777" w:rsidR="00DF70BF" w:rsidRDefault="00DF70BF" w:rsidP="007523BB">
      <w:pPr>
        <w:rPr>
          <w:lang w:val="en-US"/>
        </w:rPr>
      </w:pPr>
    </w:p>
    <w:p w14:paraId="1F463789" w14:textId="77777777" w:rsidR="00F14916" w:rsidRPr="00F14916" w:rsidRDefault="00F14916" w:rsidP="007523BB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Y="2881"/>
        <w:tblW w:w="9129" w:type="dxa"/>
        <w:tblLayout w:type="fixed"/>
        <w:tblLook w:val="04A0" w:firstRow="1" w:lastRow="0" w:firstColumn="1" w:lastColumn="0" w:noHBand="0" w:noVBand="1"/>
      </w:tblPr>
      <w:tblGrid>
        <w:gridCol w:w="5035"/>
        <w:gridCol w:w="1482"/>
        <w:gridCol w:w="1242"/>
        <w:gridCol w:w="39"/>
        <w:gridCol w:w="471"/>
        <w:gridCol w:w="810"/>
        <w:gridCol w:w="10"/>
        <w:gridCol w:w="40"/>
      </w:tblGrid>
      <w:tr w:rsidR="00F14916" w:rsidRPr="00F14916" w14:paraId="2C8D66A8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1D64513E" w14:textId="77777777" w:rsidR="00F14916" w:rsidRPr="00F14916" w:rsidRDefault="00F14916" w:rsidP="00F14916">
            <w:pPr>
              <w:jc w:val="center"/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</w:pPr>
            <w:r w:rsidRPr="00F14916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lastRenderedPageBreak/>
              <w:t>Ниво на заштита на доставената информација</w:t>
            </w:r>
          </w:p>
        </w:tc>
      </w:tr>
      <w:tr w:rsidR="00F14916" w:rsidRPr="00F14916" w14:paraId="4564DE4C" w14:textId="77777777" w:rsidTr="00A93A52">
        <w:trPr>
          <w:gridAfter w:val="1"/>
          <w:wAfter w:w="40" w:type="dxa"/>
        </w:trPr>
        <w:tc>
          <w:tcPr>
            <w:tcW w:w="5035" w:type="dxa"/>
            <w:shd w:val="clear" w:color="auto" w:fill="E9D3E5"/>
          </w:tcPr>
          <w:p w14:paraId="47A7F82C" w14:textId="77777777" w:rsidR="00F14916" w:rsidRPr="003F587B" w:rsidRDefault="00F14916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 w:rsidRPr="003F587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Изберете ниво на заштита </w:t>
            </w:r>
          </w:p>
          <w:p w14:paraId="11E89238" w14:textId="3CC3F09E" w:rsidR="00F14916" w:rsidRPr="00F14916" w:rsidRDefault="00F14916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 w:rsidRPr="003F587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r w:rsidR="003F587B" w:rsidRPr="003F587B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З</w:t>
            </w:r>
            <w:r w:rsidRPr="003F587B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адолжително</w:t>
            </w:r>
            <w:r w:rsidRPr="003F587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NivoZashtita"/>
            <w:tag w:val="NivoZashtita"/>
            <w:id w:val="-226459774"/>
            <w:comboBox>
              <w:listItem w:displayText="Изберете" w:value="Изберете"/>
              <w:listItem w:displayText="Строго доверливо" w:value="Строго доверливо"/>
              <w:listItem w:displayText="Доверливо" w:value="Доверливо"/>
              <w:listItem w:displayText="Јавно" w:value="Јавно"/>
            </w:comboBox>
          </w:sdtPr>
          <w:sdtContent>
            <w:tc>
              <w:tcPr>
                <w:tcW w:w="4054" w:type="dxa"/>
                <w:gridSpan w:val="6"/>
              </w:tcPr>
              <w:p w14:paraId="223E26D8" w14:textId="73E14F86" w:rsidR="00F14916" w:rsidRPr="00F14916" w:rsidRDefault="00F14916" w:rsidP="00F14916">
                <w:pPr>
                  <w:rPr>
                    <w:rFonts w:ascii="StobiSerif Regular" w:hAnsi="StobiSerif Regular" w:cs="Arial"/>
                    <w:b/>
                    <w:bCs/>
                    <w:szCs w:val="20"/>
                    <w:lang w:eastAsia="fr-FR"/>
                  </w:rPr>
                </w:pPr>
                <w:proofErr w:type="spellStart"/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Изберете</w:t>
                </w:r>
                <w:proofErr w:type="spellEnd"/>
              </w:p>
            </w:tc>
          </w:sdtContent>
        </w:sdt>
      </w:tr>
      <w:tr w:rsidR="00F14916" w:rsidRPr="00F14916" w14:paraId="20DEF24A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49B0DB6E" w14:textId="77777777" w:rsidR="00F14916" w:rsidRPr="00F14916" w:rsidRDefault="00F14916" w:rsidP="00F14916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F14916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Идентификација на известувачот</w:t>
            </w:r>
          </w:p>
        </w:tc>
      </w:tr>
      <w:tr w:rsidR="00F14916" w:rsidRPr="00F14916" w14:paraId="0593037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7336FF26" w14:textId="6EF0DB5D" w:rsidR="00F14916" w:rsidRPr="00757ADB" w:rsidRDefault="00757ADB" w:rsidP="00F14916">
            <w:pPr>
              <w:rPr>
                <w:rFonts w:ascii="StobiSerif Regular" w:hAnsi="StobiSerif Regular"/>
                <w:sz w:val="16"/>
                <w:szCs w:val="16"/>
                <w:lang w:val="en-GB" w:eastAsia="fr-FR"/>
              </w:rPr>
            </w:pPr>
            <w:proofErr w:type="spellStart"/>
            <w:r w:rsidRPr="00757ADB">
              <w:rPr>
                <w:rFonts w:ascii="StobiSerif Regular" w:hAnsi="StobiSerif Regular"/>
                <w:sz w:val="16"/>
                <w:szCs w:val="16"/>
              </w:rPr>
              <w:t>Пријавител</w:t>
            </w:r>
            <w:proofErr w:type="spellEnd"/>
            <w:r w:rsidRPr="00757AD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="00F14916" w:rsidRPr="00757AD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en-GB" w:eastAsia="fr-FR"/>
              </w:rPr>
              <w:t>(</w:t>
            </w:r>
            <w:proofErr w:type="spellStart"/>
            <w:r w:rsidR="00F14916" w:rsidRPr="00757AD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 w:rsidR="003F587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eastAsia="fr-FR"/>
              </w:rPr>
              <w:t xml:space="preserve"> - </w:t>
            </w:r>
            <w:r w:rsidR="003F587B" w:rsidRPr="00757AD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="003F587B" w:rsidRPr="003F587B">
              <w:rPr>
                <w:rFonts w:ascii="StobiSerif Regular" w:hAnsi="StobiSerif Regular"/>
                <w:i/>
                <w:iCs/>
                <w:sz w:val="16"/>
                <w:szCs w:val="16"/>
              </w:rPr>
              <w:t>Име и презиме на лицето што пријавува</w:t>
            </w:r>
            <w:r w:rsidR="00F14916" w:rsidRPr="003F587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4044" w:type="dxa"/>
            <w:gridSpan w:val="5"/>
          </w:tcPr>
          <w:p w14:paraId="1FE7401B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</w:rPr>
            </w:pPr>
          </w:p>
        </w:tc>
      </w:tr>
      <w:tr w:rsidR="00F14916" w:rsidRPr="00F14916" w14:paraId="2AFC70E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635C9F3A" w14:textId="7161C359" w:rsidR="00F14916" w:rsidRPr="003F587B" w:rsidRDefault="003F587B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val="en-GB" w:eastAsia="fr-FR"/>
              </w:rPr>
            </w:pPr>
            <w:r w:rsidRPr="003F587B">
              <w:rPr>
                <w:rFonts w:ascii="StobiSerif Regular" w:hAnsi="StobiSerif Regular"/>
                <w:sz w:val="16"/>
                <w:szCs w:val="16"/>
              </w:rPr>
              <w:t>Оддел / организација</w:t>
            </w:r>
            <w:r w:rsidRPr="003F587B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 xml:space="preserve"> </w:t>
            </w:r>
            <w:r w:rsidRPr="003F587B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eastAsia="fr-FR"/>
              </w:rPr>
              <w:t>(</w:t>
            </w:r>
            <w:proofErr w:type="spellStart"/>
            <w:r w:rsidR="00F14916" w:rsidRPr="003F587B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- к</w:t>
            </w:r>
            <w:r w:rsidRPr="003F587B">
              <w:rPr>
                <w:rFonts w:ascii="StobiSerif Regular" w:hAnsi="StobiSerif Regular"/>
                <w:i/>
                <w:iCs/>
                <w:sz w:val="16"/>
                <w:szCs w:val="16"/>
              </w:rPr>
              <w:t xml:space="preserve">аде работи </w:t>
            </w:r>
            <w:proofErr w:type="spellStart"/>
            <w:r w:rsidRPr="003F587B">
              <w:rPr>
                <w:rFonts w:ascii="StobiSerif Regular" w:hAnsi="StobiSerif Regular"/>
                <w:i/>
                <w:iCs/>
                <w:sz w:val="16"/>
                <w:szCs w:val="16"/>
              </w:rPr>
              <w:t>пријавителот</w:t>
            </w:r>
            <w:proofErr w:type="spellEnd"/>
            <w:r w:rsidR="00F14916" w:rsidRPr="003F587B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4044" w:type="dxa"/>
            <w:gridSpan w:val="5"/>
          </w:tcPr>
          <w:p w14:paraId="73555074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</w:rPr>
            </w:pPr>
          </w:p>
        </w:tc>
      </w:tr>
      <w:tr w:rsidR="00F14916" w:rsidRPr="00F14916" w14:paraId="037F1489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4EE3700B" w14:textId="27C61DC9" w:rsidR="00F14916" w:rsidRPr="003F587B" w:rsidRDefault="003F587B" w:rsidP="00F14916">
            <w:pPr>
              <w:rPr>
                <w:rFonts w:ascii="StobiSerif Regular" w:hAnsi="StobiSerif Regular"/>
                <w:sz w:val="16"/>
                <w:szCs w:val="16"/>
                <w:lang w:val="ru-RU" w:eastAsia="fr-FR"/>
              </w:rPr>
            </w:pPr>
            <w:r w:rsidRPr="003F587B">
              <w:rPr>
                <w:rFonts w:ascii="StobiSerif Regular" w:hAnsi="StobiSerif Regular"/>
                <w:sz w:val="16"/>
                <w:szCs w:val="16"/>
              </w:rPr>
              <w:t xml:space="preserve">Контакт информации </w:t>
            </w:r>
            <w:r w:rsidR="00F14916" w:rsidRPr="003F587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ru-RU" w:eastAsia="fr-FR"/>
              </w:rPr>
              <w:t>(Задолжително</w:t>
            </w:r>
            <w:r w:rsidRPr="003F587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ru-RU" w:eastAsia="fr-FR"/>
              </w:rPr>
              <w:t xml:space="preserve"> - </w:t>
            </w:r>
            <w:r w:rsidRPr="003F587B">
              <w:rPr>
                <w:rFonts w:ascii="StobiSerif Regular" w:hAnsi="StobiSerif Regular"/>
                <w:i/>
                <w:iCs/>
                <w:sz w:val="16"/>
                <w:szCs w:val="16"/>
              </w:rPr>
              <w:t xml:space="preserve"> </w:t>
            </w:r>
            <w:r w:rsidRPr="003F587B">
              <w:rPr>
                <w:rFonts w:ascii="StobiSerif Regular" w:hAnsi="StobiSerif Regular"/>
                <w:i/>
                <w:iCs/>
                <w:sz w:val="16"/>
                <w:szCs w:val="16"/>
              </w:rPr>
              <w:t>Телефон / е-пошта</w:t>
            </w:r>
            <w:r w:rsidR="00F14916" w:rsidRPr="003F587B">
              <w:rPr>
                <w:rFonts w:ascii="StobiSerif Regular" w:hAnsi="StobiSerif Regular" w:cs="Arial"/>
                <w:i/>
                <w:iCs/>
                <w:color w:val="000000"/>
                <w:sz w:val="16"/>
                <w:szCs w:val="16"/>
                <w:lang w:val="ru-RU" w:eastAsia="fr-FR"/>
              </w:rPr>
              <w:t>)</w:t>
            </w:r>
          </w:p>
        </w:tc>
        <w:tc>
          <w:tcPr>
            <w:tcW w:w="4044" w:type="dxa"/>
            <w:gridSpan w:val="5"/>
          </w:tcPr>
          <w:p w14:paraId="064E4378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  <w:lang w:val="en-US"/>
              </w:rPr>
            </w:pPr>
          </w:p>
        </w:tc>
      </w:tr>
      <w:tr w:rsidR="00F14916" w:rsidRPr="00F14916" w14:paraId="765804BA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29BE3C9D" w14:textId="77777777" w:rsidR="00F14916" w:rsidRPr="00F14916" w:rsidRDefault="00F14916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Кој тип на следна активност Ви е потребна во овој момент?</w:t>
            </w:r>
          </w:p>
          <w:p w14:paraId="02281DD1" w14:textId="77777777" w:rsidR="00F14916" w:rsidRPr="00427E38" w:rsidRDefault="00F14916" w:rsidP="00F14916">
            <w:pPr>
              <w:rPr>
                <w:rFonts w:ascii="StobiSerif Regular" w:hAnsi="StobiSerif Regular"/>
                <w:bCs/>
                <w:sz w:val="16"/>
                <w:szCs w:val="16"/>
                <w:lang w:val="en-GB" w:eastAsia="fr-FR"/>
              </w:rPr>
            </w:pPr>
            <w:r w:rsidRPr="00427E38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(</w:t>
            </w:r>
            <w:proofErr w:type="spellStart"/>
            <w:r w:rsidRPr="00427E38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 w:rsidRPr="00427E38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ru-RU"/>
            </w:rPr>
            <w:alias w:val="BaranjeAktivnost"/>
            <w:tag w:val="BaranjeAktivnost"/>
            <w:id w:val="560293799"/>
            <w:comboBox>
              <w:listItem w:displayText="Изберете" w:value="Изберете"/>
              <w:listItem w:displayText="Помош за решавање на инцидент" w:value="Помош за решавање на инцидент"/>
              <w:listItem w:displayText="Нема потреба, ова е само информација" w:value="Нема потреба, ова е само информација"/>
              <w:listItem w:displayText="Нема потреба, ова е известување за нова ранливост" w:value="Нема потреба, ова е известување за нова ранливост"/>
            </w:comboBox>
          </w:sdtPr>
          <w:sdtContent>
            <w:tc>
              <w:tcPr>
                <w:tcW w:w="4044" w:type="dxa"/>
                <w:gridSpan w:val="5"/>
              </w:tcPr>
              <w:p w14:paraId="580C990A" w14:textId="77777777" w:rsidR="00F14916" w:rsidRPr="00F14916" w:rsidRDefault="00F14916" w:rsidP="00F14916">
                <w:pPr>
                  <w:rPr>
                    <w:rFonts w:ascii="StobiSerif Regular" w:hAnsi="StobiSerif Regular" w:cs="Arial"/>
                    <w:szCs w:val="20"/>
                    <w:lang w:val="ru-RU"/>
                  </w:rPr>
                </w:pPr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ru-RU"/>
                  </w:rPr>
                  <w:t>Изберете</w:t>
                </w:r>
              </w:p>
            </w:tc>
          </w:sdtContent>
        </w:sdt>
      </w:tr>
      <w:tr w:rsidR="00F14916" w:rsidRPr="00F14916" w14:paraId="27FF7AF4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47411CED" w14:textId="77777777" w:rsidR="00F14916" w:rsidRPr="00F14916" w:rsidRDefault="00F14916" w:rsidP="00F14916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F14916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Идентификација на инцидентот</w:t>
            </w:r>
          </w:p>
        </w:tc>
      </w:tr>
      <w:tr w:rsidR="00F14916" w:rsidRPr="00F14916" w14:paraId="20CB39D7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0F1CA7BA" w14:textId="107F7F4F" w:rsidR="00F14916" w:rsidRPr="009A4732" w:rsidRDefault="00887042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</w:pP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Ниво на сериозност на инцидентот</w:t>
            </w:r>
          </w:p>
          <w:p w14:paraId="595B502D" w14:textId="77777777" w:rsidR="00F14916" w:rsidRPr="00F14916" w:rsidRDefault="00F14916" w:rsidP="00F14916">
            <w:pPr>
              <w:rPr>
                <w:rFonts w:ascii="StobiSerif Regular" w:hAnsi="StobiSerif Regular"/>
                <w:bCs/>
                <w:sz w:val="12"/>
                <w:szCs w:val="12"/>
                <w:lang w:val="en-GB" w:eastAsia="fr-FR"/>
              </w:rPr>
            </w:pPr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(</w:t>
            </w:r>
            <w:proofErr w:type="spellStart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Vlijanie"/>
            <w:tag w:val="Vlijanie"/>
            <w:id w:val="-357045285"/>
            <w:comboBox>
              <w:listItem w:displayText="Изберете" w:value="Изберете"/>
              <w:listItem w:displayText="Нема влијание" w:value="Нема влијание"/>
              <w:listItem w:displayText="Мало - Ниско" w:value="Мало - Ниско"/>
              <w:listItem w:displayText="Средно" w:value="Средно"/>
              <w:listItem w:displayText="Големо - Високо" w:value="Големо - Високо"/>
              <w:listItem w:displayText="Критично" w:value="Критично"/>
              <w:listItem w:displayText="Непознато" w:value="Непознато"/>
            </w:comboBox>
          </w:sdtPr>
          <w:sdtContent>
            <w:tc>
              <w:tcPr>
                <w:tcW w:w="4044" w:type="dxa"/>
                <w:gridSpan w:val="5"/>
              </w:tcPr>
              <w:p w14:paraId="1F1FC4BD" w14:textId="77777777" w:rsidR="00F14916" w:rsidRPr="00F14916" w:rsidRDefault="00F14916" w:rsidP="00F14916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proofErr w:type="spellStart"/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Изберете</w:t>
                </w:r>
                <w:proofErr w:type="spellEnd"/>
              </w:p>
            </w:tc>
          </w:sdtContent>
        </w:sdt>
      </w:tr>
      <w:tr w:rsidR="00F14916" w:rsidRPr="00F14916" w14:paraId="2DFF7CC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2F76A2E8" w14:textId="77777777" w:rsidR="00F14916" w:rsidRPr="009A4732" w:rsidRDefault="00F14916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</w:pPr>
            <w:r w:rsidRPr="009A4732">
              <w:rPr>
                <w:rStyle w:val="hps"/>
                <w:rFonts w:ascii="StobiSerif Regular" w:hAnsi="StobiSerif Regular"/>
                <w:sz w:val="16"/>
                <w:szCs w:val="16"/>
              </w:rPr>
              <w:t>Опишете ја</w:t>
            </w:r>
            <w:r w:rsidRPr="009A4732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9A4732">
              <w:rPr>
                <w:rStyle w:val="hps"/>
                <w:rFonts w:ascii="StobiSerif Regular" w:hAnsi="StobiSerif Regular"/>
                <w:sz w:val="16"/>
                <w:szCs w:val="16"/>
              </w:rPr>
              <w:t>моменталната состојба</w:t>
            </w:r>
            <w:r w:rsidRPr="009A4732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9A4732">
              <w:rPr>
                <w:rStyle w:val="hps"/>
                <w:rFonts w:ascii="StobiSerif Regular" w:hAnsi="StobiSerif Regular"/>
                <w:sz w:val="16"/>
                <w:szCs w:val="16"/>
              </w:rPr>
              <w:t>на</w:t>
            </w:r>
            <w:r w:rsidRPr="009A4732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9A4732">
              <w:rPr>
                <w:rStyle w:val="hps"/>
                <w:rFonts w:ascii="StobiSerif Regular" w:hAnsi="StobiSerif Regular"/>
                <w:sz w:val="16"/>
                <w:szCs w:val="16"/>
              </w:rPr>
              <w:t>овој инцидент</w:t>
            </w:r>
            <w:r w:rsidRPr="009A4732"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  <w:t>.</w:t>
            </w:r>
          </w:p>
          <w:p w14:paraId="755461CA" w14:textId="77777777" w:rsidR="00F14916" w:rsidRPr="00F14916" w:rsidRDefault="00F14916" w:rsidP="00F14916">
            <w:pPr>
              <w:rPr>
                <w:rFonts w:ascii="StobiSerif Regular" w:hAnsi="StobiSerif Regular"/>
                <w:bCs/>
                <w:sz w:val="12"/>
                <w:szCs w:val="12"/>
                <w:lang w:val="en-GB" w:eastAsia="fr-FR"/>
              </w:rPr>
            </w:pPr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(</w:t>
            </w:r>
            <w:proofErr w:type="spellStart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Resenie"/>
            <w:tag w:val="Resenie"/>
            <w:id w:val="1754475221"/>
            <w:comboBox>
              <w:listItem w:displayText="Изберете" w:value="Изберете"/>
              <w:listItem w:displayText="Тековно се случува" w:value="Тековно се случува"/>
              <w:listItem w:displayText="Локализиран" w:value="Локализиран"/>
              <w:listItem w:displayText="Се случи претходно" w:value="Се случи претходно"/>
              <w:listItem w:displayText="Непознато" w:value="Непознато"/>
            </w:comboBox>
          </w:sdtPr>
          <w:sdtContent>
            <w:tc>
              <w:tcPr>
                <w:tcW w:w="4044" w:type="dxa"/>
                <w:gridSpan w:val="5"/>
              </w:tcPr>
              <w:p w14:paraId="41387579" w14:textId="77777777" w:rsidR="00F14916" w:rsidRPr="00F14916" w:rsidRDefault="00F14916" w:rsidP="00F14916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proofErr w:type="spellStart"/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Изберете</w:t>
                </w:r>
                <w:proofErr w:type="spellEnd"/>
              </w:p>
            </w:tc>
          </w:sdtContent>
        </w:sdt>
      </w:tr>
      <w:tr w:rsidR="007D0DF3" w:rsidRPr="00F14916" w14:paraId="03F060BA" w14:textId="77777777" w:rsidTr="00887042">
        <w:trPr>
          <w:gridAfter w:val="2"/>
          <w:wAfter w:w="50" w:type="dxa"/>
        </w:trPr>
        <w:tc>
          <w:tcPr>
            <w:tcW w:w="5035" w:type="dxa"/>
            <w:vMerge w:val="restart"/>
            <w:shd w:val="clear" w:color="auto" w:fill="E9D3E5"/>
          </w:tcPr>
          <w:p w14:paraId="31304DDE" w14:textId="77777777" w:rsidR="007D0DF3" w:rsidRPr="009A4732" w:rsidRDefault="007D0DF3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</w:pPr>
            <w:r w:rsidRPr="009A4732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Во која категорија припаѓа инцидентот</w:t>
            </w:r>
            <w:r w:rsidRPr="009A4732"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  <w:t>?</w:t>
            </w:r>
          </w:p>
          <w:p w14:paraId="2527F82B" w14:textId="77777777" w:rsidR="007D0DF3" w:rsidRPr="00F14916" w:rsidRDefault="007D0DF3" w:rsidP="00F14916">
            <w:pPr>
              <w:rPr>
                <w:rFonts w:ascii="StobiSerif Regular" w:hAnsi="StobiSerif Regular" w:cs="Arial"/>
                <w:bCs/>
                <w:sz w:val="12"/>
                <w:szCs w:val="12"/>
                <w:lang w:val="en-GB" w:eastAsia="fr-FR"/>
              </w:rPr>
            </w:pPr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(</w:t>
            </w:r>
            <w:proofErr w:type="spellStart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 w:rsidRPr="009A4732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1468204" w14:textId="1C214351" w:rsidR="007D0DF3" w:rsidRPr="00BE6713" w:rsidRDefault="007D0DF3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>
              <w:rPr>
                <w:rFonts w:ascii="StobiSerif Regular" w:hAnsi="StobiSerif Regular" w:cs="Arial"/>
                <w:sz w:val="16"/>
                <w:szCs w:val="16"/>
              </w:rPr>
              <w:t>Инциденти  со компромитација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48F6AB0B" w14:textId="3434B1AF" w:rsidR="007D0DF3" w:rsidRPr="00BE6713" w:rsidRDefault="007D0DF3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>
              <w:rPr>
                <w:rFonts w:ascii="StobiSerif Regular" w:hAnsi="StobiSerif Regular" w:cs="Arial"/>
                <w:sz w:val="16"/>
                <w:szCs w:val="16"/>
              </w:rPr>
              <w:t>Инциденти со нарушување на услуги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09685E25" w14:textId="5E764809" w:rsidR="007D0DF3" w:rsidRPr="00BE6713" w:rsidRDefault="007D0DF3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r>
              <w:rPr>
                <w:rFonts w:ascii="StobiSerif Regular" w:hAnsi="StobiSerif Regular" w:cs="Arial"/>
                <w:sz w:val="16"/>
                <w:szCs w:val="16"/>
              </w:rPr>
              <w:t>Инциденти со закана или слабост</w:t>
            </w:r>
          </w:p>
        </w:tc>
      </w:tr>
      <w:tr w:rsidR="007D0DF3" w:rsidRPr="00F14916" w14:paraId="1566676F" w14:textId="77777777" w:rsidTr="00887042">
        <w:trPr>
          <w:gridAfter w:val="2"/>
          <w:wAfter w:w="50" w:type="dxa"/>
        </w:trPr>
        <w:tc>
          <w:tcPr>
            <w:tcW w:w="5035" w:type="dxa"/>
            <w:vMerge/>
            <w:shd w:val="clear" w:color="auto" w:fill="E9D3E5"/>
          </w:tcPr>
          <w:p w14:paraId="0456E9D8" w14:textId="4A561FD4" w:rsidR="007D0DF3" w:rsidRPr="007D0DF3" w:rsidRDefault="007D0DF3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Компромитација"/>
            <w:tag w:val="Компромитација"/>
            <w:id w:val="1829717253"/>
            <w:placeholder>
              <w:docPart w:val="7BB73EA6B1A94E25822DB91E19846F38"/>
            </w:placeholder>
            <w:showingPlcHdr/>
            <w:dropDownList>
              <w:listItem w:displayText="Злонамерен софтвер (ransomware,spyware,backdoor)" w:value="Злонамерен софтвер (ransomware,spyware,backdoor)"/>
              <w:listItem w:displayText="Неовластен пристап или преземање" w:value="Неовластен пристап или преземање"/>
              <w:listItem w:displayText="Истекување или кражба на податоци" w:value="Истекување или кражба на податоци"/>
              <w:listItem w:displayText="Искористување на ранливости" w:value="Искористување на ранливости"/>
              <w:listItem w:displayText="Внатрешни (insider) инциденти" w:value="Внатрешни (insider) инциденти"/>
              <w:listItem w:displayText="Supply chain компромитации" w:value="Supply chain компромитации"/>
            </w:dropDownList>
          </w:sdtPr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0373A970" w14:textId="1F4CCBD2" w:rsidR="007D0DF3" w:rsidRPr="00F14916" w:rsidRDefault="007D0DF3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 w:rsidRPr="00FD556F">
                  <w:rPr>
                    <w:rStyle w:val="PlaceholderText"/>
                    <w:rFonts w:ascii="StobiSerif Regular" w:hAnsi="StobiSerif Regular"/>
                    <w:color w:val="auto"/>
                    <w:sz w:val="16"/>
                    <w:szCs w:val="16"/>
                  </w:rPr>
                  <w:t>Изберете</w:t>
                </w:r>
              </w:p>
            </w:tc>
          </w:sdtContent>
        </w:sdt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Нарушување на услуги"/>
            <w:tag w:val="Нарушување на услуги"/>
            <w:id w:val="1497312104"/>
            <w:placeholder>
              <w:docPart w:val="4CF0B288E3D54CF5AC8D5C62F3E99F48"/>
            </w:placeholder>
            <w:showingPlcHdr/>
            <w:dropDownList>
              <w:listItem w:displayText="DoS/DDoS напади" w:value="DoS/DDoS напади"/>
              <w:listItem w:displayText="Ransomware со блокирање на системи" w:value="Ransomware со блокирање на системи"/>
              <w:listItem w:displayText="Саботажа на ИКТ ресурси" w:value="Саботажа на ИКТ ресурси"/>
              <w:listItem w:displayText="Прекини предизвикани од безбедносен настан" w:value="Прекини предизвикани од безбедносен настан"/>
            </w:dropDownList>
          </w:sdtPr>
          <w:sdtContent>
            <w:tc>
              <w:tcPr>
                <w:tcW w:w="1281" w:type="dxa"/>
                <w:gridSpan w:val="2"/>
                <w:tcBorders>
                  <w:bottom w:val="single" w:sz="4" w:space="0" w:color="auto"/>
                </w:tcBorders>
              </w:tcPr>
              <w:p w14:paraId="0737E07E" w14:textId="1B21BCD7" w:rsidR="007D0DF3" w:rsidRPr="00F14916" w:rsidRDefault="007D0DF3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</w:rPr>
                  <w:t>Изберете</w:t>
                </w:r>
              </w:p>
            </w:tc>
          </w:sdtContent>
        </w:sdt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Закана или слабост"/>
            <w:tag w:val="Закана или слабост"/>
            <w:id w:val="-450327311"/>
            <w:placeholder>
              <w:docPart w:val="DB3632B3BA984DB1968BEF211D6B8413"/>
            </w:placeholder>
            <w:showingPlcHdr/>
            <w:dropDownList>
              <w:listItem w:displayText="Phishing и други облици на социјален инженеринг" w:value="Phishing и други облици на социјален инженеринг"/>
              <w:listItem w:displayText="Идентификувани технички ранливости" w:value="Идентификувани технички ранливости"/>
              <w:listItem w:displayText="Неправилни конфигурации" w:value="Неправилни конфигурации"/>
              <w:listItem w:displayText="Прекршување на безбедносни политики" w:value="Прекршување на безбедносни политики"/>
              <w:listItem w:displayText="Физички безбедносни слабости" w:value="Физички безбедносни слабости"/>
            </w:dropDownList>
          </w:sdtPr>
          <w:sdtContent>
            <w:tc>
              <w:tcPr>
                <w:tcW w:w="1281" w:type="dxa"/>
                <w:gridSpan w:val="2"/>
                <w:tcBorders>
                  <w:bottom w:val="single" w:sz="4" w:space="0" w:color="auto"/>
                </w:tcBorders>
              </w:tcPr>
              <w:p w14:paraId="1555BDFE" w14:textId="3D591391" w:rsidR="007D0DF3" w:rsidRPr="00F14916" w:rsidRDefault="007D0DF3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Style w:val="PlaceholderText"/>
                    <w:rFonts w:ascii="StobiSerif Regular" w:hAnsi="StobiSerif Regular"/>
                    <w:color w:val="auto"/>
                    <w:sz w:val="16"/>
                    <w:szCs w:val="16"/>
                  </w:rPr>
                  <w:t>Изберете</w:t>
                </w:r>
              </w:p>
            </w:tc>
          </w:sdtContent>
        </w:sdt>
      </w:tr>
      <w:tr w:rsidR="00B67377" w:rsidRPr="00F14916" w14:paraId="466F7162" w14:textId="77777777" w:rsidTr="00887042">
        <w:trPr>
          <w:gridAfter w:val="2"/>
          <w:wAfter w:w="50" w:type="dxa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E9D3E5"/>
          </w:tcPr>
          <w:p w14:paraId="08DF2611" w14:textId="77777777" w:rsidR="00B67377" w:rsidRPr="00F14916" w:rsidRDefault="00B67377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</w:pP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Кога овој инцидент беше откриен</w:t>
            </w: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  <w:t>?</w:t>
            </w:r>
          </w:p>
          <w:p w14:paraId="73C41F68" w14:textId="77777777" w:rsidR="00B67377" w:rsidRPr="00427E38" w:rsidRDefault="00B67377" w:rsidP="00B67377">
            <w:pPr>
              <w:rPr>
                <w:rFonts w:ascii="StobiSerif Regular" w:hAnsi="StobiSerif Regular"/>
                <w:bCs/>
                <w:i/>
                <w:sz w:val="16"/>
                <w:szCs w:val="16"/>
                <w:lang w:eastAsia="fr-FR"/>
              </w:rPr>
            </w:pPr>
            <w:r w:rsidRPr="00427E38">
              <w:rPr>
                <w:rFonts w:ascii="StobiSerif Regular" w:hAnsi="StobiSerif Regular" w:cs="Arial"/>
                <w:bCs/>
                <w:i/>
                <w:sz w:val="16"/>
                <w:szCs w:val="16"/>
                <w:lang w:val="en-GB" w:eastAsia="fr-FR"/>
              </w:rPr>
              <w:t>(</w:t>
            </w:r>
            <w:r w:rsidRPr="00427E38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локално време</w:t>
            </w:r>
            <w:r w:rsidRPr="00427E38">
              <w:rPr>
                <w:rFonts w:ascii="StobiSerif Regular" w:hAnsi="StobiSerif Regular" w:cs="Arial"/>
                <w:bCs/>
                <w:i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  <w:right w:val="nil"/>
            </w:tcBorders>
          </w:tcPr>
          <w:p w14:paraId="45F5D2B1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IncStart"/>
                <w:tag w:val="IncStart"/>
                <w:id w:val="-1262452194"/>
                <w:date>
                  <w:dateFormat w:val="dd/MM/yyyy"/>
                  <w:lid w:val="fr-LU"/>
                  <w:storeMappedDataAs w:val="dateTime"/>
                  <w:calendar w:val="gregorian"/>
                </w:date>
              </w:sdtPr>
              <w:sdtContent>
                <w:r w:rsidRPr="00F14916">
                  <w:rPr>
                    <w:rFonts w:ascii="StobiSerif Regular" w:hAnsi="StobiSerif Regular" w:cs="Arial"/>
                    <w:sz w:val="16"/>
                    <w:szCs w:val="16"/>
                  </w:rPr>
                  <w:t>Датум</w:t>
                </w:r>
              </w:sdtContent>
            </w:sdt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2A09829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Hour"/>
                <w:tag w:val="Hour"/>
                <w:id w:val="944033371"/>
                <w:comboBox>
                  <w:listItem w:displayText="Please select" w:value="Please select"/>
                  <w:listItem w:displayText="00:" w:value="00:"/>
                  <w:listItem w:displayText="01:" w:value="01:"/>
                  <w:listItem w:displayText="02:" w:value="02:"/>
                  <w:listItem w:displayText="03:" w:value="03:"/>
                  <w:listItem w:displayText="04:" w:value="04:"/>
                  <w:listItem w:displayText="05:" w:value="05:"/>
                  <w:listItem w:displayText="06:" w:value="06:"/>
                  <w:listItem w:displayText="07:" w:value="07:"/>
                  <w:listItem w:displayText="08:" w:value="08:"/>
                  <w:listItem w:displayText="09:" w:value="09:"/>
                  <w:listItem w:displayText="10:" w:value="10:"/>
                  <w:listItem w:displayText="11:" w:value="11:"/>
                  <w:listItem w:displayText="12:" w:value="12:"/>
                  <w:listItem w:displayText="13:" w:value="13:"/>
                  <w:listItem w:displayText="14:" w:value="14:"/>
                  <w:listItem w:displayText="15:" w:value="15:"/>
                  <w:listItem w:displayText="16:" w:value="16:"/>
                  <w:listItem w:displayText="17:" w:value="17:"/>
                  <w:listItem w:displayText="18:" w:value="18:"/>
                  <w:listItem w:displayText="19:" w:value="19:"/>
                  <w:listItem w:displayText="20:" w:value="20:"/>
                  <w:listItem w:displayText="21:" w:value="21:"/>
                  <w:listItem w:displayText="22:" w:value="22:"/>
                  <w:listItem w:displayText="23:" w:value="23:"/>
                  <w:listItem w:displayText="24:" w:value="24:"/>
                </w:comboBox>
              </w:sdtPr>
              <w:sdtContent>
                <w:r w:rsidRPr="00F14916">
                  <w:rPr>
                    <w:rFonts w:ascii="StobiSerif Regular" w:hAnsi="StobiSerif Regular" w:cs="Arial"/>
                    <w:sz w:val="16"/>
                    <w:szCs w:val="16"/>
                  </w:rPr>
                  <w:t>Час</w:t>
                </w:r>
              </w:sdtContent>
            </w:sdt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FA17C9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Minutes"/>
                <w:tag w:val="Minutes"/>
                <w:id w:val="1027833381"/>
                <w:comboBox>
                  <w:listItem w:displayText="Please select" w:value="Please select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Content>
                <w:r w:rsidRPr="00F14916">
                  <w:rPr>
                    <w:rFonts w:ascii="StobiSerif Regular" w:hAnsi="StobiSerif Regular" w:cs="Arial"/>
                    <w:sz w:val="16"/>
                    <w:szCs w:val="16"/>
                  </w:rPr>
                  <w:t>Минути</w:t>
                </w:r>
              </w:sdtContent>
            </w:sdt>
          </w:p>
        </w:tc>
      </w:tr>
      <w:tr w:rsidR="00B67377" w:rsidRPr="00F14916" w14:paraId="6D1C41D3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3C5D94A5" w14:textId="77777777" w:rsidR="00B67377" w:rsidRPr="00F14916" w:rsidRDefault="00B67377" w:rsidP="00B67377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F14916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Детали за инцидентот</w:t>
            </w:r>
          </w:p>
        </w:tc>
      </w:tr>
      <w:tr w:rsidR="00887042" w:rsidRPr="00F14916" w14:paraId="23DFE32F" w14:textId="77777777" w:rsidTr="00887042">
        <w:tc>
          <w:tcPr>
            <w:tcW w:w="5035" w:type="dxa"/>
            <w:shd w:val="clear" w:color="auto" w:fill="E9D3E5"/>
          </w:tcPr>
          <w:p w14:paraId="7DEC7395" w14:textId="77777777" w:rsidR="00887042" w:rsidRPr="00887042" w:rsidRDefault="00887042" w:rsidP="00887042">
            <w:pPr>
              <w:jc w:val="left"/>
              <w:rPr>
                <w:rFonts w:ascii="StobiSerif Regular" w:hAnsi="StobiSerif Regular" w:cs="Arial"/>
                <w:i/>
                <w:iCs/>
                <w:sz w:val="16"/>
                <w:szCs w:val="16"/>
                <w:lang w:eastAsia="fr-FR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Локација на инцидент </w:t>
            </w:r>
            <w:r>
              <w:rPr>
                <w:rFonts w:ascii="StobiSerif Regular" w:hAnsi="StobiSerif Regular" w:cs="Arial"/>
                <w:i/>
                <w:iCs/>
                <w:sz w:val="16"/>
                <w:szCs w:val="16"/>
                <w:lang w:eastAsia="fr-FR"/>
              </w:rPr>
              <w:t>(Физичка или мрежна локација)</w:t>
            </w:r>
          </w:p>
        </w:tc>
        <w:tc>
          <w:tcPr>
            <w:tcW w:w="4094" w:type="dxa"/>
            <w:gridSpan w:val="7"/>
            <w:shd w:val="clear" w:color="auto" w:fill="FFFFFF" w:themeFill="background1"/>
          </w:tcPr>
          <w:p w14:paraId="6826643A" w14:textId="616F17AF" w:rsidR="00887042" w:rsidRPr="00887042" w:rsidRDefault="00887042" w:rsidP="00887042">
            <w:pPr>
              <w:jc w:val="left"/>
              <w:rPr>
                <w:rFonts w:ascii="StobiSerif Regular" w:hAnsi="StobiSerif Regular" w:cs="Arial"/>
                <w:sz w:val="16"/>
                <w:szCs w:val="16"/>
                <w:lang w:eastAsia="fr-FR"/>
              </w:rPr>
            </w:pPr>
          </w:p>
        </w:tc>
      </w:tr>
      <w:tr w:rsidR="00B67377" w:rsidRPr="00F14916" w14:paraId="1D84EF05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70162B38" w14:textId="5A2847D4" w:rsidR="00B67377" w:rsidRPr="00F14916" w:rsidRDefault="00A93A52" w:rsidP="00B67377">
            <w:pPr>
              <w:rPr>
                <w:rFonts w:ascii="StobiSerif Regular" w:hAnsi="StobiSerif Regular" w:cs="Arial"/>
                <w:szCs w:val="20"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Опис на инцидентот </w:t>
            </w:r>
            <w:r w:rsidR="00B67377" w:rsidRPr="00F14916"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  <w:t xml:space="preserve"> </w:t>
            </w:r>
            <w:r w:rsidR="00B67377" w:rsidRPr="00F14916">
              <w:rPr>
                <w:rFonts w:ascii="StobiSerif Regular" w:hAnsi="StobiSerif Regular"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(</w:t>
            </w:r>
            <w:proofErr w:type="spellStart"/>
            <w:r w:rsidR="00B67377" w:rsidRPr="00FB0127"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val="en-GB" w:eastAsia="fr-FR"/>
              </w:rPr>
              <w:t>Задолжително</w:t>
            </w:r>
            <w:proofErr w:type="spellEnd"/>
            <w:r>
              <w:rPr>
                <w:rFonts w:ascii="StobiSerif Regular" w:hAnsi="StobiSerif Regular" w:cs="Arial"/>
                <w:bCs/>
                <w:i/>
                <w:iCs/>
                <w:color w:val="000000"/>
                <w:sz w:val="16"/>
                <w:szCs w:val="16"/>
                <w:lang w:eastAsia="fr-FR"/>
              </w:rPr>
              <w:t xml:space="preserve"> – детален опис на што се случило</w:t>
            </w:r>
            <w:r w:rsidR="00B67377" w:rsidRPr="00F14916">
              <w:rPr>
                <w:rFonts w:ascii="StobiSerif Regular" w:hAnsi="StobiSerif Regular" w:cs="Arial"/>
                <w:bCs/>
                <w:i/>
                <w:iCs/>
                <w:color w:val="000000"/>
                <w:sz w:val="12"/>
                <w:szCs w:val="12"/>
                <w:lang w:val="en-GB" w:eastAsia="fr-FR"/>
              </w:rPr>
              <w:t>)</w:t>
            </w:r>
          </w:p>
        </w:tc>
      </w:tr>
      <w:tr w:rsidR="00B67377" w:rsidRPr="00F14916" w14:paraId="10FC3BA1" w14:textId="77777777" w:rsidTr="00887042">
        <w:trPr>
          <w:gridAfter w:val="1"/>
          <w:wAfter w:w="40" w:type="dxa"/>
          <w:trHeight w:val="998"/>
        </w:trPr>
        <w:tc>
          <w:tcPr>
            <w:tcW w:w="9089" w:type="dxa"/>
            <w:gridSpan w:val="7"/>
          </w:tcPr>
          <w:p w14:paraId="0FD2470B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B67377" w:rsidRPr="00F14916" w14:paraId="00FF5519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37883FAB" w14:textId="3201F7BD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  <w:r w:rsidRPr="00F14916">
              <w:rPr>
                <w:rStyle w:val="hps"/>
                <w:rFonts w:ascii="StobiSerif Regular" w:hAnsi="StobiSerif Regular"/>
                <w:sz w:val="16"/>
                <w:szCs w:val="16"/>
              </w:rPr>
              <w:t>Кои системи</w:t>
            </w:r>
            <w:r w:rsidR="00887042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r w:rsidR="00887042" w:rsidRP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(</w:t>
            </w:r>
            <w:proofErr w:type="spellStart"/>
            <w:r w:rsid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компјутери,сервери,апликации</w:t>
            </w:r>
            <w:proofErr w:type="spellEnd"/>
            <w:r w:rsid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)</w:t>
            </w:r>
            <w:r w:rsidRPr="00F14916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="00887042">
              <w:rPr>
                <w:rFonts w:ascii="StobiSerif Regular" w:hAnsi="StobiSerif Regular"/>
                <w:sz w:val="16"/>
                <w:szCs w:val="16"/>
              </w:rPr>
              <w:t xml:space="preserve"> и податоци </w:t>
            </w:r>
            <w:r w:rsidRPr="00F14916">
              <w:rPr>
                <w:rStyle w:val="hps"/>
                <w:rFonts w:ascii="StobiSerif Regular" w:hAnsi="StobiSerif Regular"/>
                <w:sz w:val="16"/>
                <w:szCs w:val="16"/>
              </w:rPr>
              <w:t>се погодени од</w:t>
            </w:r>
            <w:r w:rsidRPr="00F14916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F14916">
              <w:rPr>
                <w:rStyle w:val="hps"/>
                <w:rFonts w:ascii="StobiSerif Regular" w:hAnsi="StobiSerif Regular"/>
                <w:sz w:val="16"/>
                <w:szCs w:val="16"/>
              </w:rPr>
              <w:t>овој инцидент</w:t>
            </w:r>
            <w:r w:rsidRPr="00F14916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r w:rsidRP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(колку</w:t>
            </w:r>
            <w:r w:rsidRPr="00887042">
              <w:rPr>
                <w:rStyle w:val="atn"/>
                <w:rFonts w:ascii="StobiSerif Regular" w:hAnsi="StobiSerif Regular"/>
                <w:i/>
                <w:iCs/>
                <w:sz w:val="16"/>
                <w:szCs w:val="16"/>
              </w:rPr>
              <w:t>, нивни имиња</w:t>
            </w:r>
            <w:r w:rsidRPr="00887042">
              <w:rPr>
                <w:rFonts w:ascii="StobiSerif Regular" w:hAnsi="StobiSerif Regular"/>
                <w:i/>
                <w:iCs/>
                <w:sz w:val="16"/>
                <w:szCs w:val="16"/>
              </w:rPr>
              <w:t>, класификации</w:t>
            </w:r>
            <w:r w:rsidRP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,</w:t>
            </w:r>
            <w:r w:rsidRPr="00887042">
              <w:rPr>
                <w:rFonts w:ascii="StobiSerif Regular" w:hAnsi="StobiSerif Regular"/>
                <w:i/>
                <w:iCs/>
                <w:sz w:val="16"/>
                <w:szCs w:val="16"/>
              </w:rPr>
              <w:t xml:space="preserve"> </w:t>
            </w:r>
            <w:r w:rsidRPr="00887042">
              <w:rPr>
                <w:rStyle w:val="hps"/>
                <w:rFonts w:ascii="StobiSerif Regular" w:hAnsi="StobiSerif Regular"/>
                <w:i/>
                <w:iCs/>
                <w:sz w:val="16"/>
                <w:szCs w:val="16"/>
              </w:rPr>
              <w:t>локации, и дали системите се користат од надворешни корисници или само од внатрешни корисници</w:t>
            </w:r>
            <w:r w:rsidRPr="00F14916">
              <w:rPr>
                <w:rStyle w:val="hps"/>
                <w:rFonts w:ascii="StobiSerif Regular" w:hAnsi="StobiSerif Regular"/>
                <w:sz w:val="16"/>
                <w:szCs w:val="16"/>
              </w:rPr>
              <w:t>) (</w:t>
            </w:r>
            <w:r w:rsidRPr="00F14916">
              <w:rPr>
                <w:rFonts w:ascii="StobiSerif Regular" w:hAnsi="StobiSerif Regular"/>
                <w:b/>
                <w:i/>
                <w:sz w:val="16"/>
                <w:szCs w:val="16"/>
              </w:rPr>
              <w:t xml:space="preserve">Оставете го </w:t>
            </w:r>
            <w:r w:rsidRPr="00F14916">
              <w:rPr>
                <w:rStyle w:val="hps"/>
                <w:rFonts w:ascii="StobiSerif Regular" w:hAnsi="StobiSerif Regular"/>
                <w:b/>
                <w:i/>
                <w:sz w:val="16"/>
                <w:szCs w:val="16"/>
              </w:rPr>
              <w:t>празно</w:t>
            </w:r>
            <w:r w:rsidRPr="00F14916">
              <w:rPr>
                <w:rFonts w:ascii="StobiSerif Regular" w:hAnsi="StobiSerif Regular"/>
                <w:b/>
                <w:i/>
                <w:sz w:val="16"/>
                <w:szCs w:val="16"/>
              </w:rPr>
              <w:t xml:space="preserve"> </w:t>
            </w:r>
            <w:r w:rsidRPr="00F14916">
              <w:rPr>
                <w:rStyle w:val="hps"/>
                <w:rFonts w:ascii="StobiSerif Regular" w:hAnsi="StobiSerif Regular"/>
                <w:b/>
                <w:i/>
                <w:sz w:val="16"/>
                <w:szCs w:val="16"/>
              </w:rPr>
              <w:t>ако Ви е непознато</w:t>
            </w:r>
            <w:r w:rsidRPr="00F14916">
              <w:rPr>
                <w:rFonts w:ascii="StobiSerif Regular" w:hAnsi="StobiSerif Regular"/>
                <w:sz w:val="16"/>
                <w:szCs w:val="16"/>
              </w:rPr>
              <w:t>)</w:t>
            </w:r>
          </w:p>
        </w:tc>
      </w:tr>
      <w:tr w:rsidR="00B67377" w:rsidRPr="00F14916" w14:paraId="149EB982" w14:textId="77777777" w:rsidTr="00887042">
        <w:trPr>
          <w:gridAfter w:val="1"/>
          <w:wAfter w:w="40" w:type="dxa"/>
          <w:trHeight w:val="1025"/>
        </w:trPr>
        <w:tc>
          <w:tcPr>
            <w:tcW w:w="9089" w:type="dxa"/>
            <w:gridSpan w:val="7"/>
          </w:tcPr>
          <w:p w14:paraId="5E70489E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</w:tc>
      </w:tr>
      <w:tr w:rsidR="00B67377" w:rsidRPr="00F14916" w14:paraId="2D6184D8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283F6295" w14:textId="77777777" w:rsidR="00B67377" w:rsidRPr="00F14916" w:rsidRDefault="00B67377" w:rsidP="00B67377">
            <w:pPr>
              <w:rPr>
                <w:rFonts w:ascii="StobiSerif Regular" w:hAnsi="StobiSerif Regular"/>
                <w:bCs/>
                <w:sz w:val="16"/>
                <w:szCs w:val="16"/>
                <w:lang w:eastAsia="fr-FR"/>
              </w:rPr>
            </w:pP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Дали податоците вклучени во инцидентот беа шифрирани?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Crypted"/>
            <w:tag w:val="Crypted"/>
            <w:id w:val="1921527621"/>
            <w:comboBox>
              <w:listItem w:displayText="Изберете" w:value="Изберете"/>
              <w:listItem w:displayText="ДА" w:value="ДА"/>
              <w:listItem w:displayText="НЕ" w:value="НЕ"/>
              <w:listItem w:displayText="Немам информација" w:value="Немам информација"/>
            </w:comboBox>
          </w:sdtPr>
          <w:sdtContent>
            <w:tc>
              <w:tcPr>
                <w:tcW w:w="4044" w:type="dxa"/>
                <w:gridSpan w:val="5"/>
                <w:shd w:val="clear" w:color="auto" w:fill="FFFFFF" w:themeFill="background1"/>
              </w:tcPr>
              <w:p w14:paraId="22B5A401" w14:textId="77777777" w:rsidR="00B67377" w:rsidRPr="00F14916" w:rsidRDefault="00B67377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proofErr w:type="spellStart"/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Изберете</w:t>
                </w:r>
                <w:proofErr w:type="spellEnd"/>
              </w:p>
            </w:tc>
          </w:sdtContent>
        </w:sdt>
      </w:tr>
      <w:tr w:rsidR="00B67377" w:rsidRPr="00F14916" w14:paraId="679D870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11321B14" w14:textId="5DF1A109" w:rsidR="00B67377" w:rsidRPr="00427E38" w:rsidRDefault="00427E38" w:rsidP="00B67377">
            <w:pPr>
              <w:rPr>
                <w:rFonts w:ascii="StobiSerif Regular" w:hAnsi="StobiSerif Regular" w:cs="Arial"/>
                <w:szCs w:val="20"/>
              </w:rPr>
            </w:pP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Начин на откривање (</w:t>
            </w:r>
            <w:r w:rsidRPr="00887042">
              <w:rPr>
                <w:rFonts w:ascii="StobiSerif Regular" w:hAnsi="StobiSerif Regular" w:cs="Arial"/>
                <w:bCs/>
                <w:i/>
                <w:iCs/>
                <w:sz w:val="16"/>
                <w:szCs w:val="16"/>
                <w:lang w:eastAsia="fr-FR"/>
              </w:rPr>
              <w:t>како е откриен инцидентот</w:t>
            </w: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DetectionMethod"/>
            <w:tag w:val="DetectionMethod"/>
            <w:id w:val="223039809"/>
            <w:comboBox>
              <w:listItem w:displayText="Изберете" w:value="Изберете"/>
              <w:listItem w:displayText="Трета страна" w:value="Трета страна"/>
              <w:listItem w:displayText="Администратор" w:value="Администратор"/>
              <w:listItem w:displayText="AntiSpyware софтвер" w:value="AntiSpyware софтвер"/>
              <w:listItem w:displayText="AntiVirus софтвер" w:value="AntiVirus софтвер"/>
              <w:listItem w:displayText="IDS - Систем за откривање на упади" w:value="IDS - Систем за откривање на упади"/>
              <w:listItem w:displayText="Ревизија на историски записи за активности (Log file)" w:value="Ревизија на историски записи за активности (Log file)"/>
              <w:listItem w:displayText="Корисник" w:value="Корисник"/>
              <w:listItem w:displayText="Немам информација" w:value="Немам информација"/>
            </w:comboBox>
          </w:sdtPr>
          <w:sdtContent>
            <w:tc>
              <w:tcPr>
                <w:tcW w:w="4044" w:type="dxa"/>
                <w:gridSpan w:val="5"/>
                <w:shd w:val="clear" w:color="auto" w:fill="FFFFFF" w:themeFill="background1"/>
              </w:tcPr>
              <w:p w14:paraId="4A45821E" w14:textId="77777777" w:rsidR="00B67377" w:rsidRPr="00F14916" w:rsidRDefault="00B67377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proofErr w:type="spellStart"/>
                <w:r w:rsidRPr="00F14916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Изберете</w:t>
                </w:r>
                <w:proofErr w:type="spellEnd"/>
              </w:p>
            </w:tc>
          </w:sdtContent>
        </w:sdt>
      </w:tr>
      <w:tr w:rsidR="00887042" w:rsidRPr="00F14916" w14:paraId="08912FF3" w14:textId="77777777" w:rsidTr="00887042">
        <w:trPr>
          <w:gridAfter w:val="2"/>
          <w:wAfter w:w="50" w:type="dxa"/>
          <w:trHeight w:val="449"/>
        </w:trPr>
        <w:tc>
          <w:tcPr>
            <w:tcW w:w="5035" w:type="dxa"/>
            <w:shd w:val="clear" w:color="auto" w:fill="E9D3E5"/>
          </w:tcPr>
          <w:p w14:paraId="3A7B9448" w14:textId="211CD6B1" w:rsidR="00887042" w:rsidRDefault="00887042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Докази (</w:t>
            </w:r>
            <w:proofErr w:type="spellStart"/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Логови</w:t>
            </w:r>
            <w:proofErr w:type="spellEnd"/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 xml:space="preserve">, </w:t>
            </w:r>
            <w:proofErr w:type="spellStart"/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скриншоти</w:t>
            </w:r>
            <w:proofErr w:type="spellEnd"/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, фајлови</w:t>
            </w: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044" w:type="dxa"/>
            <w:gridSpan w:val="5"/>
            <w:shd w:val="clear" w:color="auto" w:fill="FFFFFF" w:themeFill="background1"/>
          </w:tcPr>
          <w:p w14:paraId="31F469F2" w14:textId="77777777" w:rsidR="00887042" w:rsidRPr="00F14916" w:rsidRDefault="00887042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887042" w:rsidRPr="00F14916" w14:paraId="1270BE13" w14:textId="77777777" w:rsidTr="00887042">
        <w:trPr>
          <w:gridAfter w:val="2"/>
          <w:wAfter w:w="50" w:type="dxa"/>
          <w:trHeight w:val="800"/>
        </w:trPr>
        <w:tc>
          <w:tcPr>
            <w:tcW w:w="5035" w:type="dxa"/>
            <w:shd w:val="clear" w:color="auto" w:fill="E9D3E5"/>
          </w:tcPr>
          <w:p w14:paraId="1BF8FC14" w14:textId="0FFCF357" w:rsidR="00887042" w:rsidRDefault="00887042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Преземени мерки (</w:t>
            </w:r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што е направено досега</w:t>
            </w:r>
            <w: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044" w:type="dxa"/>
            <w:gridSpan w:val="5"/>
            <w:shd w:val="clear" w:color="auto" w:fill="FFFFFF" w:themeFill="background1"/>
          </w:tcPr>
          <w:p w14:paraId="39EB4988" w14:textId="77777777" w:rsidR="00887042" w:rsidRPr="00F14916" w:rsidRDefault="00887042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B67377" w:rsidRPr="00F14916" w14:paraId="7EFCC552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2152C282" w14:textId="65F47AA3" w:rsidR="00B67377" w:rsidRPr="00F14916" w:rsidRDefault="00B67377" w:rsidP="00B67377">
            <w:pPr>
              <w:rPr>
                <w:rFonts w:ascii="StobiSerif Regular" w:hAnsi="StobiSerif Regular" w:cs="Arial"/>
                <w:szCs w:val="20"/>
                <w:lang w:val="en-GB"/>
              </w:rPr>
            </w:pP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Дополнителни информации</w:t>
            </w:r>
            <w:r w:rsidRPr="00F14916">
              <w:rPr>
                <w:rFonts w:ascii="StobiSerif Regular" w:hAnsi="StobiSerif Regular" w:cs="Arial"/>
                <w:bCs/>
                <w:sz w:val="16"/>
                <w:szCs w:val="16"/>
                <w:lang w:val="ru-RU" w:eastAsia="fr-FR"/>
              </w:rPr>
              <w:t xml:space="preserve"> </w:t>
            </w:r>
            <w:r w:rsidRPr="005B618A">
              <w:rPr>
                <w:rFonts w:ascii="StobiSerif Regular" w:hAnsi="StobiSerif Regular" w:cs="Arial"/>
                <w:bCs/>
                <w:i/>
                <w:sz w:val="16"/>
                <w:szCs w:val="16"/>
                <w:lang w:val="ru-RU" w:eastAsia="fr-FR"/>
              </w:rPr>
              <w:t>(</w:t>
            </w:r>
            <w:r w:rsidRPr="00887042">
              <w:rPr>
                <w:rFonts w:ascii="StobiSerif Regular" w:hAnsi="StobiSerif Regular" w:cs="Arial"/>
                <w:bCs/>
                <w:i/>
                <w:sz w:val="16"/>
                <w:szCs w:val="16"/>
                <w:lang w:eastAsia="fr-FR"/>
              </w:rPr>
              <w:t>се што е релевантно</w:t>
            </w:r>
            <w:r w:rsidRPr="005B618A">
              <w:rPr>
                <w:rFonts w:ascii="StobiSerif Regular" w:hAnsi="StobiSerif Regular" w:cs="Arial"/>
                <w:bCs/>
                <w:i/>
                <w:sz w:val="16"/>
                <w:szCs w:val="16"/>
                <w:lang w:val="en-GB" w:eastAsia="fr-FR"/>
              </w:rPr>
              <w:t>)</w:t>
            </w:r>
          </w:p>
        </w:tc>
      </w:tr>
      <w:tr w:rsidR="00B67377" w:rsidRPr="00F14916" w14:paraId="021FE870" w14:textId="77777777" w:rsidTr="00A93A52">
        <w:trPr>
          <w:gridAfter w:val="1"/>
          <w:wAfter w:w="40" w:type="dxa"/>
          <w:trHeight w:val="1106"/>
        </w:trPr>
        <w:tc>
          <w:tcPr>
            <w:tcW w:w="9089" w:type="dxa"/>
            <w:gridSpan w:val="7"/>
          </w:tcPr>
          <w:p w14:paraId="422AE1A9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</w:tbl>
    <w:p w14:paraId="18A31380" w14:textId="77777777" w:rsidR="00BD2475" w:rsidRPr="00791BEF" w:rsidRDefault="00BD2475" w:rsidP="00C35CBB">
      <w:pPr>
        <w:pStyle w:val="a"/>
        <w:rPr>
          <w:rFonts w:ascii="StobiSerif Regular" w:hAnsi="StobiSerif Regular"/>
          <w:sz w:val="20"/>
          <w:szCs w:val="20"/>
          <w:lang w:val="en-US"/>
        </w:rPr>
      </w:pPr>
    </w:p>
    <w:sectPr w:rsidR="00BD2475" w:rsidRPr="00791BEF" w:rsidSect="00F14916">
      <w:headerReference w:type="default" r:id="rId9"/>
      <w:footerReference w:type="default" r:id="rId10"/>
      <w:type w:val="continuous"/>
      <w:pgSz w:w="11906" w:h="16838" w:code="9"/>
      <w:pgMar w:top="2880" w:right="1440" w:bottom="1440" w:left="1440" w:header="28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8BC0" w14:textId="77777777" w:rsidR="00EC51E3" w:rsidRDefault="00EC51E3" w:rsidP="00DC5C24">
      <w:r>
        <w:separator/>
      </w:r>
    </w:p>
  </w:endnote>
  <w:endnote w:type="continuationSeparator" w:id="0">
    <w:p w14:paraId="2D622B15" w14:textId="77777777" w:rsidR="00EC51E3" w:rsidRDefault="00EC51E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6272" w14:textId="5A16BA3F" w:rsidR="006C42D1" w:rsidRPr="000F2E5D" w:rsidRDefault="004F3CB5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88ADA0" wp14:editId="27130531">
              <wp:simplePos x="0" y="0"/>
              <wp:positionH relativeFrom="column">
                <wp:posOffset>4865702</wp:posOffset>
              </wp:positionH>
              <wp:positionV relativeFrom="paragraph">
                <wp:posOffset>-447426</wp:posOffset>
              </wp:positionV>
              <wp:extent cx="1215390" cy="38163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A55CE" w14:textId="73465E41" w:rsidR="008B7E98" w:rsidRPr="00CF1915" w:rsidRDefault="008B7E98" w:rsidP="008B7E98">
                          <w:pPr>
                            <w:pStyle w:val="FooterTXT"/>
                            <w:rPr>
                              <w:lang w:val="en-GB"/>
                            </w:rPr>
                          </w:pPr>
                          <w:r>
                            <w:t xml:space="preserve">+389 2 </w:t>
                          </w:r>
                          <w:r w:rsidR="00D41582" w:rsidRPr="00D41582">
                            <w:t>320 0</w:t>
                          </w:r>
                          <w:r w:rsidR="00CF1915">
                            <w:rPr>
                              <w:lang w:val="en-GB"/>
                            </w:rPr>
                            <w:t>999</w:t>
                          </w:r>
                        </w:p>
                        <w:p w14:paraId="5C6AB3D3" w14:textId="7E2EB37F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191992">
                            <w:rPr>
                              <w:lang w:val="en-GB"/>
                            </w:rPr>
                            <w:t>dt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8ADA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83.15pt;margin-top:-35.25pt;width:95.7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" filled="f" stroked="f" strokeweight=".5pt">
              <v:textbox>
                <w:txbxContent>
                  <w:p w14:paraId="7A6A55CE" w14:textId="73465E41" w:rsidR="008B7E98" w:rsidRPr="00CF1915" w:rsidRDefault="008B7E98" w:rsidP="008B7E98">
                    <w:pPr>
                      <w:pStyle w:val="FooterTXT"/>
                      <w:rPr>
                        <w:lang w:val="en-GB"/>
                      </w:rPr>
                    </w:pPr>
                    <w:r>
                      <w:t xml:space="preserve">+389 2 </w:t>
                    </w:r>
                    <w:r w:rsidR="00D41582" w:rsidRPr="00D41582">
                      <w:t>320 0</w:t>
                    </w:r>
                    <w:r w:rsidR="00CF1915">
                      <w:rPr>
                        <w:lang w:val="en-GB"/>
                      </w:rPr>
                      <w:t>999</w:t>
                    </w:r>
                  </w:p>
                  <w:p w14:paraId="5C6AB3D3" w14:textId="7E2EB37F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191992">
                      <w:rPr>
                        <w:lang w:val="en-GB"/>
                      </w:rPr>
                      <w:t>dt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AB29F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F0AFB3" wp14:editId="3C309339">
              <wp:simplePos x="0" y="0"/>
              <wp:positionH relativeFrom="column">
                <wp:posOffset>209550</wp:posOffset>
              </wp:positionH>
              <wp:positionV relativeFrom="paragraph">
                <wp:posOffset>-626110</wp:posOffset>
              </wp:positionV>
              <wp:extent cx="2047875" cy="1083945"/>
              <wp:effectExtent l="0" t="0" r="0" b="1905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083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D60F18" w14:textId="77777777" w:rsidR="005F6CB2" w:rsidRDefault="005F6CB2" w:rsidP="005F6CB2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Министерство</w:t>
                          </w:r>
                          <w:r w:rsidRPr="00016EBE">
                            <w:rPr>
                              <w:color w:val="000000" w:themeColor="text1"/>
                              <w:lang w:val="sq-AL"/>
                            </w:rPr>
                            <w:t> </w:t>
                          </w:r>
                        </w:p>
                        <w:p w14:paraId="440DC7E3" w14:textId="77777777" w:rsidR="005F6CB2" w:rsidRPr="00016EBE" w:rsidRDefault="005F6CB2" w:rsidP="005F6CB2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за дигитална трансформација</w:t>
                          </w:r>
                          <w:r w:rsidRPr="00016EBE">
                            <w:rPr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r w:rsidRPr="00016EBE">
                            <w:rPr>
                              <w:color w:val="000000" w:themeColor="text1"/>
                            </w:rPr>
                            <w:t>на</w:t>
                          </w:r>
                        </w:p>
                        <w:p w14:paraId="5FBA23D5" w14:textId="77777777" w:rsidR="005F6CB2" w:rsidRPr="00016EBE" w:rsidRDefault="005F6CB2" w:rsidP="005F6CB2">
                          <w:pPr>
                            <w:pStyle w:val="FooterTXT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016EBE">
                            <w:rPr>
                              <w:color w:val="000000" w:themeColor="text1"/>
                            </w:rPr>
                            <w:t>Република Северна Македонија</w:t>
                          </w:r>
                        </w:p>
                        <w:p w14:paraId="3605A78E" w14:textId="77777777" w:rsidR="00AB29FF" w:rsidRPr="006270C8" w:rsidRDefault="00AB29FF" w:rsidP="00AB29FF">
                          <w:pPr>
                            <w:pStyle w:val="FooterTXT"/>
                            <w:jc w:val="both"/>
                            <w:rPr>
                              <w:color w:val="000000"/>
                              <w:lang w:val="en-GB"/>
                            </w:rPr>
                          </w:pPr>
                        </w:p>
                        <w:p w14:paraId="37552112" w14:textId="77777777" w:rsidR="00AB29FF" w:rsidRPr="006270C8" w:rsidRDefault="00AB29FF" w:rsidP="00AB29FF">
                          <w:pPr>
                            <w:pStyle w:val="FooterTXT"/>
                            <w:jc w:val="both"/>
                            <w:rPr>
                              <w:color w:val="00000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0AFB3" id="Text Box 14" o:spid="_x0000_s1027" type="#_x0000_t202" style="position:absolute;left:0;text-align:left;margin-left:16.5pt;margin-top:-49.3pt;width:161.25pt;height:8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" filled="f" stroked="f" strokeweight=".5pt">
              <v:textbox>
                <w:txbxContent>
                  <w:p w14:paraId="19D60F18" w14:textId="77777777" w:rsidR="005F6CB2" w:rsidRDefault="005F6CB2" w:rsidP="005F6CB2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Министерство</w:t>
                    </w:r>
                    <w:r w:rsidRPr="00016EBE">
                      <w:rPr>
                        <w:color w:val="000000" w:themeColor="text1"/>
                        <w:lang w:val="sq-AL"/>
                      </w:rPr>
                      <w:t> </w:t>
                    </w:r>
                  </w:p>
                  <w:p w14:paraId="440DC7E3" w14:textId="77777777" w:rsidR="005F6CB2" w:rsidRPr="00016EBE" w:rsidRDefault="005F6CB2" w:rsidP="005F6CB2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за дигитална трансформација</w:t>
                    </w:r>
                    <w:r w:rsidRPr="00016EBE">
                      <w:rPr>
                        <w:color w:val="000000" w:themeColor="text1"/>
                        <w:lang w:val="en-US"/>
                      </w:rPr>
                      <w:t xml:space="preserve"> </w:t>
                    </w:r>
                    <w:r w:rsidRPr="00016EBE">
                      <w:rPr>
                        <w:color w:val="000000" w:themeColor="text1"/>
                      </w:rPr>
                      <w:t>на</w:t>
                    </w:r>
                  </w:p>
                  <w:p w14:paraId="5FBA23D5" w14:textId="77777777" w:rsidR="005F6CB2" w:rsidRPr="00016EBE" w:rsidRDefault="005F6CB2" w:rsidP="005F6CB2">
                    <w:pPr>
                      <w:pStyle w:val="FooterTXT"/>
                      <w:jc w:val="both"/>
                      <w:rPr>
                        <w:color w:val="000000" w:themeColor="text1"/>
                      </w:rPr>
                    </w:pPr>
                    <w:r w:rsidRPr="00016EBE">
                      <w:rPr>
                        <w:color w:val="000000" w:themeColor="text1"/>
                      </w:rPr>
                      <w:t>Република Северна Македонија</w:t>
                    </w:r>
                  </w:p>
                  <w:p w14:paraId="3605A78E" w14:textId="77777777" w:rsidR="00AB29FF" w:rsidRPr="006270C8" w:rsidRDefault="00AB29FF" w:rsidP="00AB29FF">
                    <w:pPr>
                      <w:pStyle w:val="FooterTXT"/>
                      <w:jc w:val="both"/>
                      <w:rPr>
                        <w:color w:val="000000"/>
                        <w:lang w:val="en-GB"/>
                      </w:rPr>
                    </w:pPr>
                  </w:p>
                  <w:p w14:paraId="37552112" w14:textId="77777777" w:rsidR="00AB29FF" w:rsidRPr="006270C8" w:rsidRDefault="00AB29FF" w:rsidP="00AB29FF">
                    <w:pPr>
                      <w:pStyle w:val="FooterTXT"/>
                      <w:jc w:val="both"/>
                      <w:rPr>
                        <w:color w:val="00000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AB29F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91341B" wp14:editId="60B014F6">
              <wp:simplePos x="0" y="0"/>
              <wp:positionH relativeFrom="column">
                <wp:posOffset>2447925</wp:posOffset>
              </wp:positionH>
              <wp:positionV relativeFrom="paragraph">
                <wp:posOffset>-559435</wp:posOffset>
              </wp:positionV>
              <wp:extent cx="21717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666F8" w14:textId="77777777" w:rsidR="004F3CB5" w:rsidRPr="00F23FCF" w:rsidRDefault="004F3CB5" w:rsidP="004F3CB5">
                          <w:pPr>
                            <w:pStyle w:val="FooterTXT"/>
                          </w:pPr>
                          <w:r>
                            <w:t>У</w:t>
                          </w:r>
                          <w:r w:rsidRPr="00121E16">
                            <w:t>л.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Pr="00121E16">
                            <w:t>„Филип</w:t>
                          </w:r>
                          <w:r w:rsidRPr="00121E16">
                            <w:rPr>
                              <w:lang w:val="en-GB"/>
                            </w:rPr>
                            <w:t xml:space="preserve"> </w:t>
                          </w:r>
                          <w:r w:rsidRPr="00121E16">
                            <w:t>Втори Македонски” бр.11,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Pr="00F23FCF">
                            <w:t xml:space="preserve">Скопје </w:t>
                          </w:r>
                          <w:r>
                            <w:t xml:space="preserve"> </w:t>
                          </w:r>
                        </w:p>
                        <w:p w14:paraId="25991502" w14:textId="77777777" w:rsidR="004F3CB5" w:rsidRPr="00F23FCF" w:rsidRDefault="004F3CB5" w:rsidP="004F3CB5">
                          <w:pPr>
                            <w:pStyle w:val="FooterTXT"/>
                            <w:jc w:val="both"/>
                          </w:pPr>
                          <w:r>
                            <w:rPr>
                              <w:lang w:val="sq-AL"/>
                            </w:rPr>
                            <w:t xml:space="preserve">        </w:t>
                          </w:r>
                          <w:r w:rsidRPr="00F23FCF">
                            <w:t>Република Северна Македонија</w:t>
                          </w:r>
                        </w:p>
                        <w:p w14:paraId="178DED54" w14:textId="0EADB99D" w:rsidR="006211EF" w:rsidRPr="003D65BB" w:rsidRDefault="006211EF" w:rsidP="006211EF">
                          <w:pPr>
                            <w:pStyle w:val="FooterTXT"/>
                            <w:jc w:val="both"/>
                            <w:rPr>
                              <w:lang w:val="en-GB"/>
                            </w:rPr>
                          </w:pPr>
                        </w:p>
                        <w:p w14:paraId="4E31E145" w14:textId="77777777" w:rsidR="006211EF" w:rsidRPr="00F23FCF" w:rsidRDefault="006211EF" w:rsidP="006211E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1341B" id="Text Box 12" o:spid="_x0000_s1028" type="#_x0000_t202" style="position:absolute;left:0;text-align:left;margin-left:192.75pt;margin-top:-44.05pt;width:171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" filled="f" stroked="f" strokeweight=".5pt">
              <v:textbox>
                <w:txbxContent>
                  <w:p w14:paraId="39B666F8" w14:textId="77777777" w:rsidR="004F3CB5" w:rsidRPr="00F23FCF" w:rsidRDefault="004F3CB5" w:rsidP="004F3CB5">
                    <w:pPr>
                      <w:pStyle w:val="FooterTXT"/>
                    </w:pPr>
                    <w:r>
                      <w:t>У</w:t>
                    </w:r>
                    <w:r w:rsidRPr="00121E16">
                      <w:t>л.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Pr="00121E16">
                      <w:t>„Филип</w:t>
                    </w:r>
                    <w:r w:rsidRPr="00121E16">
                      <w:rPr>
                        <w:lang w:val="en-GB"/>
                      </w:rPr>
                      <w:t xml:space="preserve"> </w:t>
                    </w:r>
                    <w:r w:rsidRPr="00121E16">
                      <w:t>Втори Македонски” бр.11,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Pr="00F23FCF">
                      <w:t xml:space="preserve">Скопје </w:t>
                    </w:r>
                    <w:r>
                      <w:t xml:space="preserve"> </w:t>
                    </w:r>
                  </w:p>
                  <w:p w14:paraId="25991502" w14:textId="77777777" w:rsidR="004F3CB5" w:rsidRPr="00F23FCF" w:rsidRDefault="004F3CB5" w:rsidP="004F3CB5">
                    <w:pPr>
                      <w:pStyle w:val="FooterTXT"/>
                      <w:jc w:val="both"/>
                    </w:pPr>
                    <w:r>
                      <w:rPr>
                        <w:lang w:val="sq-AL"/>
                      </w:rPr>
                      <w:t xml:space="preserve">        </w:t>
                    </w:r>
                    <w:r w:rsidRPr="00F23FCF">
                      <w:t>Република Северна Македонија</w:t>
                    </w:r>
                  </w:p>
                  <w:p w14:paraId="178DED54" w14:textId="0EADB99D" w:rsidR="006211EF" w:rsidRPr="003D65BB" w:rsidRDefault="006211EF" w:rsidP="006211EF">
                    <w:pPr>
                      <w:pStyle w:val="FooterTXT"/>
                      <w:jc w:val="both"/>
                      <w:rPr>
                        <w:lang w:val="en-GB"/>
                      </w:rPr>
                    </w:pPr>
                  </w:p>
                  <w:p w14:paraId="4E31E145" w14:textId="77777777" w:rsidR="006211EF" w:rsidRPr="00F23FCF" w:rsidRDefault="006211EF" w:rsidP="006211E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79A758" wp14:editId="09B000F5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D4A8B" w14:textId="77777777" w:rsidR="0059655D" w:rsidRPr="0059655D" w:rsidRDefault="00B3058E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1766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9A758" id="Text Box 8" o:spid="_x0000_s1029" type="#_x0000_t202" style="position:absolute;left:0;text-align:left;margin-left:-30.05pt;margin-top:-28.35pt;width:38.7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780D4A8B" w14:textId="77777777" w:rsidR="0059655D" w:rsidRPr="0059655D" w:rsidRDefault="00B3058E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1766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62F43"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3815BB1A" wp14:editId="489C88D6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C2DB2E" id="Straight Connector 6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39AE" w14:textId="77777777" w:rsidR="00EC51E3" w:rsidRDefault="00EC51E3" w:rsidP="00DC5C24">
      <w:r>
        <w:separator/>
      </w:r>
    </w:p>
  </w:footnote>
  <w:footnote w:type="continuationSeparator" w:id="0">
    <w:p w14:paraId="53512109" w14:textId="77777777" w:rsidR="00EC51E3" w:rsidRDefault="00EC51E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52E" w14:textId="6DDC406C" w:rsidR="00906251" w:rsidRPr="00F14916" w:rsidRDefault="004F3CB5" w:rsidP="00F14916">
    <w:pPr>
      <w:jc w:val="left"/>
      <w:rPr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9062FB1" wp14:editId="6C27CCC2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2561176" cy="1506931"/>
          <wp:effectExtent l="0" t="0" r="0" b="0"/>
          <wp:wrapNone/>
          <wp:docPr id="1940629053" name="Picture 6" descr="A sign with a sun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29053" name="Picture 6" descr="A sign with a sun and mountain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176" cy="15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US" w:eastAsia="en-US"/>
      </w:rPr>
      <w:pict w14:anchorId="3D4FB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84" type="#_x0000_t75" style="position:absolute;margin-left:-3.1pt;margin-top:45.2pt;width:457.3pt;height:482.4pt;z-index:-251655680;mso-position-horizontal-relative:margin;mso-position-vertical-relative:margin" o:allowincell="f">
          <v:imagedata r:id="rId2" o:title="Watermark_Memo"/>
          <w10:wrap anchorx="margin" anchory="margin"/>
        </v:shape>
      </w:pic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Образец за пријава на                                                                                                                                        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    празен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: 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z w:val="16"/>
        <w:szCs w:val="16"/>
        <w:shd w:val="clear" w:color="auto" w:fill="000000" w:themeFill="text1"/>
        <w:lang w:val="bg-BG"/>
      </w:rPr>
      <w:t>TLP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pacing w:val="-6"/>
        <w:sz w:val="16"/>
        <w:szCs w:val="16"/>
        <w:shd w:val="clear" w:color="auto" w:fill="000000" w:themeFill="text1"/>
        <w:lang w:val="bg-BG"/>
      </w:rPr>
      <w:t xml:space="preserve"> 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pacing w:val="-2"/>
        <w:sz w:val="16"/>
        <w:szCs w:val="16"/>
        <w:shd w:val="clear" w:color="auto" w:fill="000000" w:themeFill="text1"/>
        <w:lang w:val="en-GB"/>
      </w:rPr>
      <w:t>CLEAR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                                       инцидент во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MKD-GOV-CSIRT                                                                                                                                              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>пополнет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>: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z w:val="16"/>
        <w:szCs w:val="16"/>
        <w:shd w:val="clear" w:color="auto" w:fill="000000" w:themeFill="text1"/>
        <w:lang w:val="bg-BG"/>
      </w:rPr>
      <w:t>TLP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pacing w:val="-1"/>
        <w:sz w:val="16"/>
        <w:szCs w:val="16"/>
        <w:shd w:val="clear" w:color="auto" w:fill="000000" w:themeFill="text1"/>
        <w:lang w:val="bg-BG"/>
      </w:rPr>
      <w:t xml:space="preserve"> 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pacing w:val="-5"/>
        <w:sz w:val="16"/>
        <w:szCs w:val="16"/>
        <w:shd w:val="clear" w:color="auto" w:fill="000000" w:themeFill="text1"/>
        <w:lang w:val="bg-BG"/>
      </w:rPr>
      <w:t>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0787C"/>
    <w:multiLevelType w:val="hybridMultilevel"/>
    <w:tmpl w:val="74707034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43C36"/>
    <w:multiLevelType w:val="hybridMultilevel"/>
    <w:tmpl w:val="4CAA6528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54B2C"/>
    <w:multiLevelType w:val="hybridMultilevel"/>
    <w:tmpl w:val="1E809FF8"/>
    <w:lvl w:ilvl="0" w:tplc="F75043D8">
      <w:numFmt w:val="bullet"/>
      <w:lvlText w:val="-"/>
      <w:lvlJc w:val="left"/>
      <w:pPr>
        <w:ind w:left="139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4874BC3"/>
    <w:multiLevelType w:val="hybridMultilevel"/>
    <w:tmpl w:val="74F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B3CB3"/>
    <w:multiLevelType w:val="hybridMultilevel"/>
    <w:tmpl w:val="BAF4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22D90"/>
    <w:multiLevelType w:val="hybridMultilevel"/>
    <w:tmpl w:val="2E98CF4C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3053C"/>
    <w:multiLevelType w:val="hybridMultilevel"/>
    <w:tmpl w:val="F7BA236C"/>
    <w:lvl w:ilvl="0" w:tplc="6206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99479A"/>
    <w:multiLevelType w:val="hybridMultilevel"/>
    <w:tmpl w:val="695C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477F"/>
    <w:multiLevelType w:val="hybridMultilevel"/>
    <w:tmpl w:val="537C33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2051"/>
    <w:multiLevelType w:val="hybridMultilevel"/>
    <w:tmpl w:val="0DCCB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60ABC"/>
    <w:multiLevelType w:val="hybridMultilevel"/>
    <w:tmpl w:val="F32801F2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4124"/>
    <w:multiLevelType w:val="hybridMultilevel"/>
    <w:tmpl w:val="6E72A1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CC7FF9"/>
    <w:multiLevelType w:val="hybridMultilevel"/>
    <w:tmpl w:val="73C60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6D39"/>
    <w:multiLevelType w:val="hybridMultilevel"/>
    <w:tmpl w:val="68C0F500"/>
    <w:lvl w:ilvl="0" w:tplc="0809000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1" w:tplc="C77C9310">
      <w:numFmt w:val="bullet"/>
      <w:lvlText w:val="-"/>
      <w:lvlJc w:val="left"/>
      <w:pPr>
        <w:ind w:left="1755" w:hanging="675"/>
      </w:pPr>
      <w:rPr>
        <w:rFonts w:ascii="StobiSerif Regular" w:eastAsia="Calibri" w:hAnsi="StobiSerif Regular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12F7A"/>
    <w:multiLevelType w:val="hybridMultilevel"/>
    <w:tmpl w:val="9B6E4272"/>
    <w:lvl w:ilvl="0" w:tplc="F154B0D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56A73"/>
    <w:multiLevelType w:val="hybridMultilevel"/>
    <w:tmpl w:val="3790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A7E0D"/>
    <w:multiLevelType w:val="hybridMultilevel"/>
    <w:tmpl w:val="FFAC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23E33"/>
    <w:multiLevelType w:val="hybridMultilevel"/>
    <w:tmpl w:val="E10E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870C0"/>
    <w:multiLevelType w:val="hybridMultilevel"/>
    <w:tmpl w:val="7D6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9179">
    <w:abstractNumId w:val="9"/>
  </w:num>
  <w:num w:numId="2" w16cid:durableId="1958755449">
    <w:abstractNumId w:val="7"/>
  </w:num>
  <w:num w:numId="3" w16cid:durableId="1416052700">
    <w:abstractNumId w:val="6"/>
  </w:num>
  <w:num w:numId="4" w16cid:durableId="2038651594">
    <w:abstractNumId w:val="5"/>
  </w:num>
  <w:num w:numId="5" w16cid:durableId="1385718756">
    <w:abstractNumId w:val="4"/>
  </w:num>
  <w:num w:numId="6" w16cid:durableId="658775187">
    <w:abstractNumId w:val="8"/>
  </w:num>
  <w:num w:numId="7" w16cid:durableId="1914776077">
    <w:abstractNumId w:val="3"/>
  </w:num>
  <w:num w:numId="8" w16cid:durableId="2116779175">
    <w:abstractNumId w:val="2"/>
  </w:num>
  <w:num w:numId="9" w16cid:durableId="371659999">
    <w:abstractNumId w:val="1"/>
  </w:num>
  <w:num w:numId="10" w16cid:durableId="1598517198">
    <w:abstractNumId w:val="0"/>
  </w:num>
  <w:num w:numId="11" w16cid:durableId="930940409">
    <w:abstractNumId w:val="26"/>
  </w:num>
  <w:num w:numId="12" w16cid:durableId="381485510">
    <w:abstractNumId w:val="15"/>
  </w:num>
  <w:num w:numId="13" w16cid:durableId="2041584933">
    <w:abstractNumId w:val="27"/>
  </w:num>
  <w:num w:numId="14" w16cid:durableId="345444755">
    <w:abstractNumId w:val="30"/>
  </w:num>
  <w:num w:numId="15" w16cid:durableId="717170942">
    <w:abstractNumId w:val="8"/>
    <w:lvlOverride w:ilvl="0">
      <w:startOverride w:val="1"/>
    </w:lvlOverride>
  </w:num>
  <w:num w:numId="16" w16cid:durableId="242838402">
    <w:abstractNumId w:val="8"/>
    <w:lvlOverride w:ilvl="0">
      <w:startOverride w:val="1"/>
    </w:lvlOverride>
  </w:num>
  <w:num w:numId="17" w16cid:durableId="1925798113">
    <w:abstractNumId w:val="20"/>
  </w:num>
  <w:num w:numId="18" w16cid:durableId="1444037190">
    <w:abstractNumId w:val="17"/>
  </w:num>
  <w:num w:numId="19" w16cid:durableId="582109357">
    <w:abstractNumId w:val="23"/>
  </w:num>
  <w:num w:numId="20" w16cid:durableId="316767653">
    <w:abstractNumId w:val="16"/>
  </w:num>
  <w:num w:numId="21" w16cid:durableId="1341080596">
    <w:abstractNumId w:val="12"/>
  </w:num>
  <w:num w:numId="22" w16cid:durableId="2049406609">
    <w:abstractNumId w:val="29"/>
  </w:num>
  <w:num w:numId="23" w16cid:durableId="1536432403">
    <w:abstractNumId w:val="14"/>
  </w:num>
  <w:num w:numId="24" w16cid:durableId="1799252438">
    <w:abstractNumId w:val="32"/>
  </w:num>
  <w:num w:numId="25" w16cid:durableId="1769085103">
    <w:abstractNumId w:val="10"/>
  </w:num>
  <w:num w:numId="26" w16cid:durableId="655955227">
    <w:abstractNumId w:val="21"/>
  </w:num>
  <w:num w:numId="27" w16cid:durableId="891428088">
    <w:abstractNumId w:val="11"/>
  </w:num>
  <w:num w:numId="28" w16cid:durableId="1806778472">
    <w:abstractNumId w:val="24"/>
  </w:num>
  <w:num w:numId="29" w16cid:durableId="1118840873">
    <w:abstractNumId w:val="31"/>
  </w:num>
  <w:num w:numId="30" w16cid:durableId="1762532315">
    <w:abstractNumId w:val="22"/>
  </w:num>
  <w:num w:numId="31" w16cid:durableId="584336583">
    <w:abstractNumId w:val="18"/>
  </w:num>
  <w:num w:numId="32" w16cid:durableId="1832021559">
    <w:abstractNumId w:val="13"/>
  </w:num>
  <w:num w:numId="33" w16cid:durableId="200021449">
    <w:abstractNumId w:val="25"/>
  </w:num>
  <w:num w:numId="34" w16cid:durableId="993950903">
    <w:abstractNumId w:val="19"/>
  </w:num>
  <w:num w:numId="35" w16cid:durableId="3299168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187"/>
    <w:rsid w:val="00001514"/>
    <w:rsid w:val="000019FD"/>
    <w:rsid w:val="00001E20"/>
    <w:rsid w:val="00002503"/>
    <w:rsid w:val="00003097"/>
    <w:rsid w:val="00006E7F"/>
    <w:rsid w:val="00011F23"/>
    <w:rsid w:val="000139E3"/>
    <w:rsid w:val="0001539F"/>
    <w:rsid w:val="00015F9C"/>
    <w:rsid w:val="00021B2A"/>
    <w:rsid w:val="000273CF"/>
    <w:rsid w:val="00034C09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0AB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5B79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3318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6E69"/>
    <w:rsid w:val="00121E1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5E1"/>
    <w:rsid w:val="00160BA4"/>
    <w:rsid w:val="001617CA"/>
    <w:rsid w:val="00161B63"/>
    <w:rsid w:val="00162F43"/>
    <w:rsid w:val="00166A70"/>
    <w:rsid w:val="00172E82"/>
    <w:rsid w:val="001760C7"/>
    <w:rsid w:val="0017686B"/>
    <w:rsid w:val="001807F7"/>
    <w:rsid w:val="00180B7B"/>
    <w:rsid w:val="00182C6F"/>
    <w:rsid w:val="0018384F"/>
    <w:rsid w:val="00183C3B"/>
    <w:rsid w:val="00184BAA"/>
    <w:rsid w:val="00185218"/>
    <w:rsid w:val="00186DF1"/>
    <w:rsid w:val="00187E40"/>
    <w:rsid w:val="001908F2"/>
    <w:rsid w:val="0019199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0E2B"/>
    <w:rsid w:val="002714F2"/>
    <w:rsid w:val="00271C6D"/>
    <w:rsid w:val="00272403"/>
    <w:rsid w:val="00273C5B"/>
    <w:rsid w:val="00273D0C"/>
    <w:rsid w:val="00275A53"/>
    <w:rsid w:val="00276661"/>
    <w:rsid w:val="00277A97"/>
    <w:rsid w:val="0028317D"/>
    <w:rsid w:val="00291487"/>
    <w:rsid w:val="00293A36"/>
    <w:rsid w:val="00293CD0"/>
    <w:rsid w:val="002944E5"/>
    <w:rsid w:val="0029627D"/>
    <w:rsid w:val="002A05F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1E3F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4ED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57843"/>
    <w:rsid w:val="00362F3A"/>
    <w:rsid w:val="00370ACF"/>
    <w:rsid w:val="0037394C"/>
    <w:rsid w:val="00376AD4"/>
    <w:rsid w:val="003838B1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907"/>
    <w:rsid w:val="003D0DE0"/>
    <w:rsid w:val="003D16E4"/>
    <w:rsid w:val="003D4B2F"/>
    <w:rsid w:val="003D5009"/>
    <w:rsid w:val="003D5445"/>
    <w:rsid w:val="003D5DE9"/>
    <w:rsid w:val="003D653C"/>
    <w:rsid w:val="003D65BB"/>
    <w:rsid w:val="003D774B"/>
    <w:rsid w:val="003E08DD"/>
    <w:rsid w:val="003E0E75"/>
    <w:rsid w:val="003E47E9"/>
    <w:rsid w:val="003E5360"/>
    <w:rsid w:val="003E7AA9"/>
    <w:rsid w:val="003E7B8C"/>
    <w:rsid w:val="003F1CED"/>
    <w:rsid w:val="003F2152"/>
    <w:rsid w:val="003F3433"/>
    <w:rsid w:val="003F587B"/>
    <w:rsid w:val="003F5FB2"/>
    <w:rsid w:val="003F652E"/>
    <w:rsid w:val="003F7F9D"/>
    <w:rsid w:val="00400713"/>
    <w:rsid w:val="0040447B"/>
    <w:rsid w:val="00405D6C"/>
    <w:rsid w:val="00405ECF"/>
    <w:rsid w:val="00406209"/>
    <w:rsid w:val="00406284"/>
    <w:rsid w:val="0041105D"/>
    <w:rsid w:val="00412EFA"/>
    <w:rsid w:val="00414062"/>
    <w:rsid w:val="0042743A"/>
    <w:rsid w:val="00427E38"/>
    <w:rsid w:val="00432203"/>
    <w:rsid w:val="00434FA3"/>
    <w:rsid w:val="00436EBF"/>
    <w:rsid w:val="004408E6"/>
    <w:rsid w:val="004436BA"/>
    <w:rsid w:val="00446B71"/>
    <w:rsid w:val="0045176B"/>
    <w:rsid w:val="00453021"/>
    <w:rsid w:val="0045689F"/>
    <w:rsid w:val="00460846"/>
    <w:rsid w:val="0046135C"/>
    <w:rsid w:val="00462645"/>
    <w:rsid w:val="004627B8"/>
    <w:rsid w:val="00463381"/>
    <w:rsid w:val="00467534"/>
    <w:rsid w:val="00470B40"/>
    <w:rsid w:val="00474938"/>
    <w:rsid w:val="00474D0D"/>
    <w:rsid w:val="00477358"/>
    <w:rsid w:val="004774ED"/>
    <w:rsid w:val="00477F53"/>
    <w:rsid w:val="00480345"/>
    <w:rsid w:val="004805A6"/>
    <w:rsid w:val="00483085"/>
    <w:rsid w:val="00487AD1"/>
    <w:rsid w:val="00490EA7"/>
    <w:rsid w:val="004927B1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D6E23"/>
    <w:rsid w:val="004E0EC9"/>
    <w:rsid w:val="004E1F34"/>
    <w:rsid w:val="004E2523"/>
    <w:rsid w:val="004E6397"/>
    <w:rsid w:val="004E712E"/>
    <w:rsid w:val="004F3CB5"/>
    <w:rsid w:val="004F4B44"/>
    <w:rsid w:val="004F6133"/>
    <w:rsid w:val="004F754C"/>
    <w:rsid w:val="004F7B2B"/>
    <w:rsid w:val="00500FE9"/>
    <w:rsid w:val="00501093"/>
    <w:rsid w:val="0050516B"/>
    <w:rsid w:val="00507A50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1C90"/>
    <w:rsid w:val="0054141A"/>
    <w:rsid w:val="00541761"/>
    <w:rsid w:val="005437AB"/>
    <w:rsid w:val="005440D1"/>
    <w:rsid w:val="00547F59"/>
    <w:rsid w:val="00550992"/>
    <w:rsid w:val="0055550B"/>
    <w:rsid w:val="00556935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618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261D"/>
    <w:rsid w:val="005E37BE"/>
    <w:rsid w:val="005E3EE0"/>
    <w:rsid w:val="005E4B38"/>
    <w:rsid w:val="005E51BC"/>
    <w:rsid w:val="005E772C"/>
    <w:rsid w:val="005F197A"/>
    <w:rsid w:val="005F26BB"/>
    <w:rsid w:val="005F3519"/>
    <w:rsid w:val="005F6CB2"/>
    <w:rsid w:val="0060076A"/>
    <w:rsid w:val="0060132E"/>
    <w:rsid w:val="00604BD2"/>
    <w:rsid w:val="006055A6"/>
    <w:rsid w:val="00607517"/>
    <w:rsid w:val="00610666"/>
    <w:rsid w:val="00611FCB"/>
    <w:rsid w:val="00612FF0"/>
    <w:rsid w:val="006141DE"/>
    <w:rsid w:val="0062089E"/>
    <w:rsid w:val="006211EF"/>
    <w:rsid w:val="0062150B"/>
    <w:rsid w:val="00622765"/>
    <w:rsid w:val="00622833"/>
    <w:rsid w:val="006270C8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1946"/>
    <w:rsid w:val="006806BF"/>
    <w:rsid w:val="006812E7"/>
    <w:rsid w:val="006838E4"/>
    <w:rsid w:val="0068593D"/>
    <w:rsid w:val="006865CF"/>
    <w:rsid w:val="00687367"/>
    <w:rsid w:val="006879FF"/>
    <w:rsid w:val="00693DEE"/>
    <w:rsid w:val="006A14E4"/>
    <w:rsid w:val="006A1AD2"/>
    <w:rsid w:val="006A248D"/>
    <w:rsid w:val="006A3491"/>
    <w:rsid w:val="006B1580"/>
    <w:rsid w:val="006B1E2E"/>
    <w:rsid w:val="006B2357"/>
    <w:rsid w:val="006B3C74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C1B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5654B"/>
    <w:rsid w:val="00757ADB"/>
    <w:rsid w:val="00760B3C"/>
    <w:rsid w:val="007631C2"/>
    <w:rsid w:val="00764126"/>
    <w:rsid w:val="00774C76"/>
    <w:rsid w:val="00775229"/>
    <w:rsid w:val="007809AD"/>
    <w:rsid w:val="00782611"/>
    <w:rsid w:val="007838AD"/>
    <w:rsid w:val="00784DC5"/>
    <w:rsid w:val="00791BEF"/>
    <w:rsid w:val="00793DF8"/>
    <w:rsid w:val="007969BE"/>
    <w:rsid w:val="00797B18"/>
    <w:rsid w:val="007A5B7F"/>
    <w:rsid w:val="007A7102"/>
    <w:rsid w:val="007B0E6E"/>
    <w:rsid w:val="007B29EB"/>
    <w:rsid w:val="007B3E13"/>
    <w:rsid w:val="007C05BC"/>
    <w:rsid w:val="007C1108"/>
    <w:rsid w:val="007C1E57"/>
    <w:rsid w:val="007C20BC"/>
    <w:rsid w:val="007C55FF"/>
    <w:rsid w:val="007D0DF3"/>
    <w:rsid w:val="007D28EC"/>
    <w:rsid w:val="007D49CF"/>
    <w:rsid w:val="007D6778"/>
    <w:rsid w:val="007D6E64"/>
    <w:rsid w:val="007E0A69"/>
    <w:rsid w:val="007E0B95"/>
    <w:rsid w:val="007E0B98"/>
    <w:rsid w:val="007E16DC"/>
    <w:rsid w:val="007E2334"/>
    <w:rsid w:val="007E5A22"/>
    <w:rsid w:val="007E5C9C"/>
    <w:rsid w:val="007E6C25"/>
    <w:rsid w:val="007F0D93"/>
    <w:rsid w:val="007F24AB"/>
    <w:rsid w:val="007F2DFD"/>
    <w:rsid w:val="007F43E3"/>
    <w:rsid w:val="007F7EDE"/>
    <w:rsid w:val="0080056B"/>
    <w:rsid w:val="00800A8A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C7D"/>
    <w:rsid w:val="00850F6A"/>
    <w:rsid w:val="008515D0"/>
    <w:rsid w:val="00854245"/>
    <w:rsid w:val="008563E9"/>
    <w:rsid w:val="00856BD6"/>
    <w:rsid w:val="008620A1"/>
    <w:rsid w:val="00863585"/>
    <w:rsid w:val="00867C5C"/>
    <w:rsid w:val="00867CE5"/>
    <w:rsid w:val="008750C9"/>
    <w:rsid w:val="00875597"/>
    <w:rsid w:val="00876F0E"/>
    <w:rsid w:val="0087715B"/>
    <w:rsid w:val="00885B97"/>
    <w:rsid w:val="00887042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4D70"/>
    <w:rsid w:val="008C509D"/>
    <w:rsid w:val="008C67AB"/>
    <w:rsid w:val="008D1A54"/>
    <w:rsid w:val="008D3D09"/>
    <w:rsid w:val="008D4B79"/>
    <w:rsid w:val="008D4C64"/>
    <w:rsid w:val="008D5991"/>
    <w:rsid w:val="008D63FE"/>
    <w:rsid w:val="008E0A86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8D6"/>
    <w:rsid w:val="00942BCB"/>
    <w:rsid w:val="00944016"/>
    <w:rsid w:val="00944312"/>
    <w:rsid w:val="009451E5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3088"/>
    <w:rsid w:val="00974007"/>
    <w:rsid w:val="00974A48"/>
    <w:rsid w:val="009752D7"/>
    <w:rsid w:val="009771A9"/>
    <w:rsid w:val="0098169B"/>
    <w:rsid w:val="0098527B"/>
    <w:rsid w:val="00990CAA"/>
    <w:rsid w:val="0099305E"/>
    <w:rsid w:val="0099356C"/>
    <w:rsid w:val="009958D7"/>
    <w:rsid w:val="00996151"/>
    <w:rsid w:val="0099724B"/>
    <w:rsid w:val="009A1B8B"/>
    <w:rsid w:val="009A1E86"/>
    <w:rsid w:val="009A2F15"/>
    <w:rsid w:val="009A370B"/>
    <w:rsid w:val="009A42EE"/>
    <w:rsid w:val="009A456F"/>
    <w:rsid w:val="009A4732"/>
    <w:rsid w:val="009A59AB"/>
    <w:rsid w:val="009A6256"/>
    <w:rsid w:val="009B0D18"/>
    <w:rsid w:val="009B299F"/>
    <w:rsid w:val="009B4F7A"/>
    <w:rsid w:val="009C0306"/>
    <w:rsid w:val="009C09E1"/>
    <w:rsid w:val="009C109D"/>
    <w:rsid w:val="009C25CD"/>
    <w:rsid w:val="009C288E"/>
    <w:rsid w:val="009C2B95"/>
    <w:rsid w:val="009C3581"/>
    <w:rsid w:val="009C6944"/>
    <w:rsid w:val="009D0158"/>
    <w:rsid w:val="009D1CF8"/>
    <w:rsid w:val="009D2757"/>
    <w:rsid w:val="009D4D53"/>
    <w:rsid w:val="009E08F2"/>
    <w:rsid w:val="009E1347"/>
    <w:rsid w:val="009E5088"/>
    <w:rsid w:val="009E6D58"/>
    <w:rsid w:val="009F45DD"/>
    <w:rsid w:val="00A00047"/>
    <w:rsid w:val="00A03142"/>
    <w:rsid w:val="00A04578"/>
    <w:rsid w:val="00A05C8F"/>
    <w:rsid w:val="00A06CED"/>
    <w:rsid w:val="00A071F1"/>
    <w:rsid w:val="00A1035C"/>
    <w:rsid w:val="00A1070F"/>
    <w:rsid w:val="00A10845"/>
    <w:rsid w:val="00A10A32"/>
    <w:rsid w:val="00A10AB0"/>
    <w:rsid w:val="00A11EC1"/>
    <w:rsid w:val="00A12793"/>
    <w:rsid w:val="00A13A49"/>
    <w:rsid w:val="00A14E9B"/>
    <w:rsid w:val="00A22B0A"/>
    <w:rsid w:val="00A25E6A"/>
    <w:rsid w:val="00A323AB"/>
    <w:rsid w:val="00A33BAF"/>
    <w:rsid w:val="00A34000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3C0"/>
    <w:rsid w:val="00A55F08"/>
    <w:rsid w:val="00A56F87"/>
    <w:rsid w:val="00A57AD7"/>
    <w:rsid w:val="00A57B41"/>
    <w:rsid w:val="00A57B6C"/>
    <w:rsid w:val="00A601CA"/>
    <w:rsid w:val="00A606F0"/>
    <w:rsid w:val="00A62BB2"/>
    <w:rsid w:val="00A635BB"/>
    <w:rsid w:val="00A63E82"/>
    <w:rsid w:val="00A657A3"/>
    <w:rsid w:val="00A65E9D"/>
    <w:rsid w:val="00A66410"/>
    <w:rsid w:val="00A67FEA"/>
    <w:rsid w:val="00A7496A"/>
    <w:rsid w:val="00A7513F"/>
    <w:rsid w:val="00A75318"/>
    <w:rsid w:val="00A7570F"/>
    <w:rsid w:val="00A77116"/>
    <w:rsid w:val="00A8192C"/>
    <w:rsid w:val="00A870D1"/>
    <w:rsid w:val="00A87A9C"/>
    <w:rsid w:val="00A90965"/>
    <w:rsid w:val="00A93A52"/>
    <w:rsid w:val="00A9460A"/>
    <w:rsid w:val="00AA0F41"/>
    <w:rsid w:val="00AA11B7"/>
    <w:rsid w:val="00AA61D0"/>
    <w:rsid w:val="00AB29FF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E7C70"/>
    <w:rsid w:val="00AF13BC"/>
    <w:rsid w:val="00AF2284"/>
    <w:rsid w:val="00AF3DA7"/>
    <w:rsid w:val="00AF47FC"/>
    <w:rsid w:val="00B00EFD"/>
    <w:rsid w:val="00B033A5"/>
    <w:rsid w:val="00B03FB7"/>
    <w:rsid w:val="00B05D5C"/>
    <w:rsid w:val="00B07FD5"/>
    <w:rsid w:val="00B10127"/>
    <w:rsid w:val="00B108C5"/>
    <w:rsid w:val="00B11A29"/>
    <w:rsid w:val="00B12382"/>
    <w:rsid w:val="00B12F12"/>
    <w:rsid w:val="00B17D37"/>
    <w:rsid w:val="00B21494"/>
    <w:rsid w:val="00B2490F"/>
    <w:rsid w:val="00B27E3A"/>
    <w:rsid w:val="00B3058E"/>
    <w:rsid w:val="00B3334D"/>
    <w:rsid w:val="00B3551D"/>
    <w:rsid w:val="00B36317"/>
    <w:rsid w:val="00B40B81"/>
    <w:rsid w:val="00B41554"/>
    <w:rsid w:val="00B43B24"/>
    <w:rsid w:val="00B46778"/>
    <w:rsid w:val="00B46B34"/>
    <w:rsid w:val="00B475D4"/>
    <w:rsid w:val="00B52BEE"/>
    <w:rsid w:val="00B539DD"/>
    <w:rsid w:val="00B53DB5"/>
    <w:rsid w:val="00B543EE"/>
    <w:rsid w:val="00B5562C"/>
    <w:rsid w:val="00B65A2E"/>
    <w:rsid w:val="00B67377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06B2"/>
    <w:rsid w:val="00BD2475"/>
    <w:rsid w:val="00BD30C7"/>
    <w:rsid w:val="00BD3F4E"/>
    <w:rsid w:val="00BD40E7"/>
    <w:rsid w:val="00BD4745"/>
    <w:rsid w:val="00BE0FC1"/>
    <w:rsid w:val="00BE32AB"/>
    <w:rsid w:val="00BE60E3"/>
    <w:rsid w:val="00BE671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5CBB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C64BB"/>
    <w:rsid w:val="00CD0363"/>
    <w:rsid w:val="00CD0834"/>
    <w:rsid w:val="00CD5537"/>
    <w:rsid w:val="00CE0DB7"/>
    <w:rsid w:val="00CE1F2C"/>
    <w:rsid w:val="00CE28F2"/>
    <w:rsid w:val="00CE32B4"/>
    <w:rsid w:val="00CE3E8E"/>
    <w:rsid w:val="00CF00ED"/>
    <w:rsid w:val="00CF032E"/>
    <w:rsid w:val="00CF1915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786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0C4"/>
    <w:rsid w:val="00D652AD"/>
    <w:rsid w:val="00D67F4F"/>
    <w:rsid w:val="00D712A7"/>
    <w:rsid w:val="00D75D63"/>
    <w:rsid w:val="00D776F0"/>
    <w:rsid w:val="00D914C1"/>
    <w:rsid w:val="00D93257"/>
    <w:rsid w:val="00D94677"/>
    <w:rsid w:val="00D9488A"/>
    <w:rsid w:val="00D94B63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3F7E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0BF"/>
    <w:rsid w:val="00DF74CB"/>
    <w:rsid w:val="00E00000"/>
    <w:rsid w:val="00E04729"/>
    <w:rsid w:val="00E05A31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5237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6118"/>
    <w:rsid w:val="00E867A9"/>
    <w:rsid w:val="00E87DF0"/>
    <w:rsid w:val="00E87F53"/>
    <w:rsid w:val="00E9032E"/>
    <w:rsid w:val="00E91C77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1E3"/>
    <w:rsid w:val="00EC5337"/>
    <w:rsid w:val="00EC734A"/>
    <w:rsid w:val="00ED1CCB"/>
    <w:rsid w:val="00ED2658"/>
    <w:rsid w:val="00ED3C8C"/>
    <w:rsid w:val="00ED47A8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4F7"/>
    <w:rsid w:val="00F01896"/>
    <w:rsid w:val="00F02EA1"/>
    <w:rsid w:val="00F03B51"/>
    <w:rsid w:val="00F040AE"/>
    <w:rsid w:val="00F05287"/>
    <w:rsid w:val="00F06456"/>
    <w:rsid w:val="00F068F1"/>
    <w:rsid w:val="00F14916"/>
    <w:rsid w:val="00F14E10"/>
    <w:rsid w:val="00F1766F"/>
    <w:rsid w:val="00F211BA"/>
    <w:rsid w:val="00F22720"/>
    <w:rsid w:val="00F2273D"/>
    <w:rsid w:val="00F23A64"/>
    <w:rsid w:val="00F23A9B"/>
    <w:rsid w:val="00F23FCF"/>
    <w:rsid w:val="00F2447B"/>
    <w:rsid w:val="00F25214"/>
    <w:rsid w:val="00F31702"/>
    <w:rsid w:val="00F321BF"/>
    <w:rsid w:val="00F329F1"/>
    <w:rsid w:val="00F33EA1"/>
    <w:rsid w:val="00F3418B"/>
    <w:rsid w:val="00F36047"/>
    <w:rsid w:val="00F4089C"/>
    <w:rsid w:val="00F410FB"/>
    <w:rsid w:val="00F4314E"/>
    <w:rsid w:val="00F50EE7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75B"/>
    <w:rsid w:val="00F73D16"/>
    <w:rsid w:val="00F77613"/>
    <w:rsid w:val="00F80905"/>
    <w:rsid w:val="00F85438"/>
    <w:rsid w:val="00F874F2"/>
    <w:rsid w:val="00F90858"/>
    <w:rsid w:val="00F90BB0"/>
    <w:rsid w:val="00F95079"/>
    <w:rsid w:val="00F96936"/>
    <w:rsid w:val="00F96D01"/>
    <w:rsid w:val="00FA4117"/>
    <w:rsid w:val="00FA68CB"/>
    <w:rsid w:val="00FA6BFE"/>
    <w:rsid w:val="00FB0127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556F"/>
    <w:rsid w:val="00FD7B2A"/>
    <w:rsid w:val="00FD7C03"/>
    <w:rsid w:val="00FD7FE8"/>
    <w:rsid w:val="00FE1406"/>
    <w:rsid w:val="00FE158C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3B89F9F0"/>
  <w15:docId w15:val="{9BDE6006-82FF-4738-8F80-663BF8A7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ListNumber">
    <w:name w:val="List Number"/>
    <w:basedOn w:val="Normal"/>
    <w:uiPriority w:val="99"/>
    <w:unhideWhenUsed/>
    <w:rsid w:val="006270C8"/>
    <w:pPr>
      <w:suppressAutoHyphens w:val="0"/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6270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14916"/>
  </w:style>
  <w:style w:type="character" w:customStyle="1" w:styleId="atn">
    <w:name w:val="atn"/>
    <w:basedOn w:val="DefaultParagraphFont"/>
    <w:rsid w:val="00F14916"/>
  </w:style>
  <w:style w:type="character" w:styleId="PlaceholderText">
    <w:name w:val="Placeholder Text"/>
    <w:basedOn w:val="DefaultParagraphFont"/>
    <w:uiPriority w:val="99"/>
    <w:semiHidden/>
    <w:locked/>
    <w:rsid w:val="009A47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B73EA6B1A94E25822DB91E1984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005F-DE6C-4A6D-B54E-1C2ED74602D1}"/>
      </w:docPartPr>
      <w:docPartBody>
        <w:p w:rsidR="00000000" w:rsidRDefault="00CB1C4E" w:rsidP="00CB1C4E">
          <w:pPr>
            <w:pStyle w:val="7BB73EA6B1A94E25822DB91E19846F384"/>
          </w:pPr>
          <w:r w:rsidRPr="00FD556F">
            <w:rPr>
              <w:rStyle w:val="PlaceholderText"/>
              <w:rFonts w:ascii="StobiSerif Regular" w:hAnsi="StobiSerif Regular"/>
              <w:color w:val="auto"/>
              <w:sz w:val="16"/>
              <w:szCs w:val="16"/>
            </w:rPr>
            <w:t>Изберете</w:t>
          </w:r>
        </w:p>
      </w:docPartBody>
    </w:docPart>
    <w:docPart>
      <w:docPartPr>
        <w:name w:val="4CF0B288E3D54CF5AC8D5C62F3E9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2905-FDFE-4BD4-9B79-D74779B31030}"/>
      </w:docPartPr>
      <w:docPartBody>
        <w:p w:rsidR="00000000" w:rsidRDefault="00CB1C4E" w:rsidP="00CB1C4E">
          <w:pPr>
            <w:pStyle w:val="4CF0B288E3D54CF5AC8D5C62F3E99F484"/>
          </w:pPr>
          <w:r>
            <w:rPr>
              <w:rFonts w:ascii="StobiSerif Regular" w:hAnsi="StobiSerif Regular" w:cs="Arial"/>
              <w:sz w:val="16"/>
              <w:szCs w:val="16"/>
            </w:rPr>
            <w:t>Изберете</w:t>
          </w:r>
        </w:p>
      </w:docPartBody>
    </w:docPart>
    <w:docPart>
      <w:docPartPr>
        <w:name w:val="DB3632B3BA984DB1968BEF211D6B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0AA3-06E4-4135-8F7D-2FFB6FBF825D}"/>
      </w:docPartPr>
      <w:docPartBody>
        <w:p w:rsidR="00000000" w:rsidRDefault="00CB1C4E" w:rsidP="00CB1C4E">
          <w:pPr>
            <w:pStyle w:val="DB3632B3BA984DB1968BEF211D6B84134"/>
          </w:pPr>
          <w:r>
            <w:rPr>
              <w:rStyle w:val="PlaceholderText"/>
              <w:rFonts w:ascii="StobiSerif Regular" w:hAnsi="StobiSerif Regular"/>
              <w:sz w:val="16"/>
              <w:szCs w:val="16"/>
            </w:rPr>
            <w:t>Изберете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E"/>
    <w:rsid w:val="00917A1D"/>
    <w:rsid w:val="00CB1C4E"/>
    <w:rsid w:val="00F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C4E"/>
    <w:rPr>
      <w:color w:val="666666"/>
    </w:rPr>
  </w:style>
  <w:style w:type="paragraph" w:customStyle="1" w:styleId="259C3CDC992D48728281DF27B938EE0D">
    <w:name w:val="259C3CDC992D48728281DF27B938EE0D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259C3CDC992D48728281DF27B938EE0D1">
    <w:name w:val="259C3CDC992D48728281DF27B938EE0D1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B110C4B10514D1FA6C410E9617DCC03">
    <w:name w:val="4B110C4B10514D1FA6C410E9617DCC0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259C3CDC992D48728281DF27B938EE0D2">
    <w:name w:val="259C3CDC992D48728281DF27B938EE0D2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B110C4B10514D1FA6C410E9617DCC031">
    <w:name w:val="4B110C4B10514D1FA6C410E9617DCC031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259C3CDC992D48728281DF27B938EE0D3">
    <w:name w:val="259C3CDC992D48728281DF27B938EE0D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B110C4B10514D1FA6C410E9617DCC032">
    <w:name w:val="4B110C4B10514D1FA6C410E9617DCC032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259C3CDC992D48728281DF27B938EE0D4">
    <w:name w:val="259C3CDC992D48728281DF27B938EE0D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B110C4B10514D1FA6C410E9617DCC033">
    <w:name w:val="4B110C4B10514D1FA6C410E9617DCC03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DBB4EFA158A4D0885CD148D62CE9E1C">
    <w:name w:val="7DBB4EFA158A4D0885CD148D62CE9E1C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">
    <w:name w:val="7BB73EA6B1A94E25822DB91E19846F38"/>
    <w:rsid w:val="00CB1C4E"/>
  </w:style>
  <w:style w:type="paragraph" w:customStyle="1" w:styleId="4CF0B288E3D54CF5AC8D5C62F3E99F48">
    <w:name w:val="4CF0B288E3D54CF5AC8D5C62F3E99F48"/>
    <w:rsid w:val="00CB1C4E"/>
  </w:style>
  <w:style w:type="paragraph" w:customStyle="1" w:styleId="DB3632B3BA984DB1968BEF211D6B8413">
    <w:name w:val="DB3632B3BA984DB1968BEF211D6B8413"/>
    <w:rsid w:val="00CB1C4E"/>
  </w:style>
  <w:style w:type="paragraph" w:customStyle="1" w:styleId="7BB73EA6B1A94E25822DB91E19846F381">
    <w:name w:val="7BB73EA6B1A94E25822DB91E19846F381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1">
    <w:name w:val="4CF0B288E3D54CF5AC8D5C62F3E99F481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1">
    <w:name w:val="DB3632B3BA984DB1968BEF211D6B84131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2">
    <w:name w:val="7BB73EA6B1A94E25822DB91E19846F382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2">
    <w:name w:val="4CF0B288E3D54CF5AC8D5C62F3E99F482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2">
    <w:name w:val="DB3632B3BA984DB1968BEF211D6B84132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3">
    <w:name w:val="7BB73EA6B1A94E25822DB91E19846F38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3">
    <w:name w:val="4CF0B288E3D54CF5AC8D5C62F3E99F48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3">
    <w:name w:val="DB3632B3BA984DB1968BEF211D6B84133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4">
    <w:name w:val="7BB73EA6B1A94E25822DB91E19846F38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4">
    <w:name w:val="4CF0B288E3D54CF5AC8D5C62F3E99F48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4">
    <w:name w:val="DB3632B3BA984DB1968BEF211D6B8413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9230-7E02-4AE2-89F2-6E6C5071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265</TotalTime>
  <Pages>2</Pages>
  <Words>224</Words>
  <Characters>1325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Радован Ристовски</cp:lastModifiedBy>
  <cp:revision>17</cp:revision>
  <cp:lastPrinted>2024-06-28T08:36:00Z</cp:lastPrinted>
  <dcterms:created xsi:type="dcterms:W3CDTF">2026-03-30T09:57:00Z</dcterms:created>
  <dcterms:modified xsi:type="dcterms:W3CDTF">2026-04-09T11:50:00Z</dcterms:modified>
</cp:coreProperties>
</file>