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E37F" w14:textId="77777777" w:rsidR="00973088" w:rsidRDefault="00973088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  <w:lang w:val="en-GB"/>
        </w:rPr>
      </w:pPr>
    </w:p>
    <w:p w14:paraId="76587761" w14:textId="77777777" w:rsidR="00973088" w:rsidRDefault="00973088" w:rsidP="00973088">
      <w:pPr>
        <w:jc w:val="center"/>
        <w:rPr>
          <w:rFonts w:ascii="StobiSerif Regular" w:eastAsia="MS Gothic" w:hAnsi="StobiSerif Regular"/>
          <w:b/>
          <w:bCs/>
          <w:color w:val="1F4E79" w:themeColor="accent5" w:themeShade="80"/>
          <w:sz w:val="56"/>
          <w:szCs w:val="56"/>
          <w:lang w:val="en-GB"/>
        </w:rPr>
      </w:pPr>
    </w:p>
    <w:p w14:paraId="7F939582" w14:textId="570F5866" w:rsidR="007E2334" w:rsidRPr="00A22618" w:rsidRDefault="00A22618" w:rsidP="00A22618">
      <w:pPr>
        <w:jc w:val="center"/>
        <w:rPr>
          <w:rFonts w:ascii="StobiSerif Regular" w:eastAsia="MS Gothic" w:hAnsi="StobiSerif Regular"/>
          <w:b/>
          <w:bCs/>
          <w:sz w:val="56"/>
          <w:szCs w:val="56"/>
          <w:lang w:val="en-US"/>
        </w:rPr>
      </w:pPr>
      <w:r w:rsidRPr="00A22618">
        <w:rPr>
          <w:rFonts w:ascii="StobiSerif Regular" w:eastAsia="MS Gothic" w:hAnsi="StobiSerif Regular"/>
          <w:b/>
          <w:bCs/>
          <w:sz w:val="56"/>
          <w:szCs w:val="56"/>
          <w:lang w:val="en-US"/>
        </w:rPr>
        <w:t>INCIDENT REPORT FORM</w:t>
      </w:r>
    </w:p>
    <w:p w14:paraId="4F671D91" w14:textId="77777777" w:rsidR="006270C8" w:rsidRPr="006270C8" w:rsidRDefault="006270C8" w:rsidP="006270C8">
      <w:pPr>
        <w:suppressAutoHyphens w:val="0"/>
        <w:spacing w:after="200" w:line="276" w:lineRule="auto"/>
        <w:jc w:val="left"/>
        <w:rPr>
          <w:rFonts w:ascii="StobiSerif Regular" w:eastAsia="Calibri" w:hAnsi="StobiSerif Regular"/>
          <w:lang w:val="en-GB" w:eastAsia="en-US"/>
        </w:rPr>
      </w:pPr>
    </w:p>
    <w:p w14:paraId="41E61C04" w14:textId="77777777" w:rsidR="006270C8" w:rsidRPr="006270C8" w:rsidRDefault="006270C8" w:rsidP="006270C8">
      <w:pPr>
        <w:suppressAutoHyphens w:val="0"/>
        <w:spacing w:after="200" w:line="276" w:lineRule="auto"/>
        <w:jc w:val="center"/>
        <w:rPr>
          <w:rFonts w:ascii="StobiSerif Regular" w:eastAsia="Calibri" w:hAnsi="StobiSerif Regular"/>
          <w:lang w:eastAsia="en-US"/>
        </w:rPr>
      </w:pPr>
      <w:r w:rsidRPr="006270C8">
        <w:rPr>
          <w:rFonts w:ascii="StobiSerif Regular" w:eastAsia="Calibri" w:hAnsi="StobiSerif Regular"/>
          <w:noProof/>
          <w:lang w:eastAsia="en-US"/>
        </w:rPr>
        <w:drawing>
          <wp:inline distT="0" distB="0" distL="0" distR="0" wp14:anchorId="6E904658" wp14:editId="2FE78AB1">
            <wp:extent cx="1579245" cy="1597025"/>
            <wp:effectExtent l="0" t="0" r="1905" b="3175"/>
            <wp:docPr id="901783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DA536" w14:textId="77777777" w:rsidR="006270C8" w:rsidRPr="006270C8" w:rsidRDefault="006270C8" w:rsidP="006270C8">
      <w:pPr>
        <w:suppressAutoHyphens w:val="0"/>
        <w:spacing w:after="200" w:line="276" w:lineRule="auto"/>
        <w:jc w:val="left"/>
        <w:rPr>
          <w:rFonts w:ascii="StobiSerif Regular" w:eastAsia="Calibri" w:hAnsi="StobiSerif Regular"/>
          <w:lang w:val="en-GB" w:eastAsia="en-US"/>
        </w:rPr>
      </w:pPr>
    </w:p>
    <w:p w14:paraId="7347E7B3" w14:textId="77777777" w:rsidR="006270C8" w:rsidRDefault="006270C8" w:rsidP="006270C8">
      <w:pPr>
        <w:suppressAutoHyphens w:val="0"/>
        <w:spacing w:after="200" w:line="276" w:lineRule="auto"/>
        <w:jc w:val="center"/>
        <w:rPr>
          <w:rFonts w:ascii="StobiSerif Regular" w:eastAsia="Calibri" w:hAnsi="StobiSerif Regular"/>
          <w:lang w:eastAsia="en-US"/>
        </w:rPr>
      </w:pPr>
    </w:p>
    <w:p w14:paraId="14270B19" w14:textId="77777777" w:rsidR="007E2334" w:rsidRDefault="007E2334" w:rsidP="007E2334">
      <w:pPr>
        <w:suppressAutoHyphens w:val="0"/>
        <w:spacing w:after="200" w:line="276" w:lineRule="auto"/>
        <w:rPr>
          <w:rFonts w:ascii="StobiSerif Regular" w:eastAsia="MS Gothic" w:hAnsi="StobiSerif Regular"/>
          <w:b/>
          <w:bCs/>
          <w:color w:val="365F91"/>
          <w:sz w:val="56"/>
          <w:szCs w:val="56"/>
          <w:lang w:eastAsia="en-US"/>
        </w:rPr>
      </w:pPr>
    </w:p>
    <w:p w14:paraId="3B8C6533" w14:textId="77777777" w:rsidR="007E2334" w:rsidRDefault="007E2334" w:rsidP="007E2334">
      <w:pPr>
        <w:suppressAutoHyphens w:val="0"/>
        <w:spacing w:after="200" w:line="276" w:lineRule="auto"/>
        <w:rPr>
          <w:rFonts w:ascii="StobiSerif Regular" w:eastAsia="MS Gothic" w:hAnsi="StobiSerif Regular"/>
          <w:b/>
          <w:bCs/>
          <w:color w:val="365F91"/>
          <w:sz w:val="56"/>
          <w:szCs w:val="56"/>
          <w:lang w:val="en-GB" w:eastAsia="en-US"/>
        </w:rPr>
      </w:pPr>
    </w:p>
    <w:p w14:paraId="24EA7148" w14:textId="77777777" w:rsidR="00DF70BF" w:rsidRDefault="00DF70BF" w:rsidP="007523BB">
      <w:pPr>
        <w:rPr>
          <w:lang w:val="en-US"/>
        </w:rPr>
      </w:pPr>
    </w:p>
    <w:p w14:paraId="1F463789" w14:textId="77777777" w:rsidR="00F14916" w:rsidRPr="00F14916" w:rsidRDefault="00F14916" w:rsidP="007523BB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Y="2881"/>
        <w:tblW w:w="9129" w:type="dxa"/>
        <w:tblLayout w:type="fixed"/>
        <w:tblLook w:val="04A0" w:firstRow="1" w:lastRow="0" w:firstColumn="1" w:lastColumn="0" w:noHBand="0" w:noVBand="1"/>
      </w:tblPr>
      <w:tblGrid>
        <w:gridCol w:w="5035"/>
        <w:gridCol w:w="1482"/>
        <w:gridCol w:w="1242"/>
        <w:gridCol w:w="39"/>
        <w:gridCol w:w="471"/>
        <w:gridCol w:w="810"/>
        <w:gridCol w:w="10"/>
        <w:gridCol w:w="40"/>
      </w:tblGrid>
      <w:tr w:rsidR="00F14916" w:rsidRPr="00F14916" w14:paraId="2C8D66A8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1D64513E" w14:textId="5293D928" w:rsidR="00F14916" w:rsidRPr="00F14916" w:rsidRDefault="002A3EAB" w:rsidP="00F14916">
            <w:pPr>
              <w:jc w:val="center"/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lastRenderedPageBreak/>
              <w:t>Level</w:t>
            </w:r>
            <w:proofErr w:type="spellEnd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of</w:t>
            </w:r>
            <w:proofErr w:type="spellEnd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protection</w:t>
            </w:r>
            <w:proofErr w:type="spellEnd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of</w:t>
            </w:r>
            <w:proofErr w:type="spellEnd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the</w:t>
            </w:r>
            <w:proofErr w:type="spellEnd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information</w:t>
            </w:r>
            <w:proofErr w:type="spellEnd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provided</w:t>
            </w:r>
            <w:proofErr w:type="spellEnd"/>
          </w:p>
        </w:tc>
      </w:tr>
      <w:tr w:rsidR="00F14916" w:rsidRPr="00F14916" w14:paraId="4564DE4C" w14:textId="77777777" w:rsidTr="00A93A52">
        <w:trPr>
          <w:gridAfter w:val="1"/>
          <w:wAfter w:w="40" w:type="dxa"/>
        </w:trPr>
        <w:tc>
          <w:tcPr>
            <w:tcW w:w="5035" w:type="dxa"/>
            <w:shd w:val="clear" w:color="auto" w:fill="E9D3E5"/>
          </w:tcPr>
          <w:p w14:paraId="7FCA0304" w14:textId="77777777" w:rsidR="002A3EAB" w:rsidRPr="002A3EAB" w:rsidRDefault="002A3EAB" w:rsidP="002A3EAB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Select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a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protection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level</w:t>
            </w:r>
            <w:proofErr w:type="spellEnd"/>
          </w:p>
          <w:p w14:paraId="11E89238" w14:textId="03E2B887" w:rsidR="00F14916" w:rsidRPr="00F14916" w:rsidRDefault="002A3EAB" w:rsidP="002A3EAB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(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Required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Level of Protection"/>
            <w:tag w:val="Level of Protection"/>
            <w:id w:val="-226459774"/>
            <w:comboBox>
              <w:listItem w:displayText="Strictly Confidential" w:value="Strictly Confidential"/>
              <w:listItem w:displayText="Confidential" w:value="Confidential"/>
              <w:listItem w:displayText="Public" w:value="Public"/>
            </w:comboBox>
          </w:sdtPr>
          <w:sdtContent>
            <w:tc>
              <w:tcPr>
                <w:tcW w:w="4054" w:type="dxa"/>
                <w:gridSpan w:val="6"/>
              </w:tcPr>
              <w:p w14:paraId="223E26D8" w14:textId="381ADC5D" w:rsidR="00F14916" w:rsidRPr="00F14916" w:rsidRDefault="002A3EAB" w:rsidP="00F14916">
                <w:pPr>
                  <w:rPr>
                    <w:rFonts w:ascii="StobiSerif Regular" w:hAnsi="StobiSerif Regular" w:cs="Arial"/>
                    <w:b/>
                    <w:bCs/>
                    <w:szCs w:val="20"/>
                    <w:lang w:eastAsia="fr-FR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</w:p>
            </w:tc>
          </w:sdtContent>
        </w:sdt>
      </w:tr>
      <w:tr w:rsidR="00F14916" w:rsidRPr="00F14916" w14:paraId="20DEF24A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49B0DB6E" w14:textId="388CB144" w:rsidR="00F14916" w:rsidRPr="00F14916" w:rsidRDefault="00CE3D1B" w:rsidP="00F14916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CE3D1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Reporter</w:t>
            </w:r>
            <w:proofErr w:type="spellEnd"/>
            <w:r w:rsidRPr="00CE3D1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identification</w:t>
            </w:r>
            <w:proofErr w:type="spellEnd"/>
          </w:p>
        </w:tc>
      </w:tr>
      <w:tr w:rsidR="00F14916" w:rsidRPr="00F14916" w14:paraId="0593037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63CEFE5B" w14:textId="77777777" w:rsidR="002A3EAB" w:rsidRDefault="002A3EAB" w:rsidP="00F14916">
            <w:pPr>
              <w:rPr>
                <w:rFonts w:ascii="StobiSerif Regular" w:hAnsi="StobiSerif Regular"/>
                <w:sz w:val="16"/>
                <w:szCs w:val="16"/>
                <w:lang w:val="en-US"/>
              </w:rPr>
            </w:pP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Reporter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</w:p>
          <w:p w14:paraId="7336FF26" w14:textId="7BCF8930" w:rsidR="00F14916" w:rsidRPr="00757ADB" w:rsidRDefault="002A3EAB" w:rsidP="00F14916">
            <w:pPr>
              <w:rPr>
                <w:rFonts w:ascii="StobiSerif Regular" w:hAnsi="StobiSerif Regular"/>
                <w:sz w:val="16"/>
                <w:szCs w:val="16"/>
                <w:lang w:val="en-GB" w:eastAsia="fr-FR"/>
              </w:rPr>
            </w:pPr>
            <w:r w:rsidRPr="002A3EAB">
              <w:rPr>
                <w:rFonts w:ascii="StobiSerif Regular" w:hAnsi="StobiSerif Regular"/>
                <w:sz w:val="16"/>
                <w:szCs w:val="16"/>
              </w:rPr>
              <w:t>(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Required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-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Name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and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surname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of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the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person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reporting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>)</w:t>
            </w:r>
          </w:p>
        </w:tc>
        <w:tc>
          <w:tcPr>
            <w:tcW w:w="4044" w:type="dxa"/>
            <w:gridSpan w:val="5"/>
          </w:tcPr>
          <w:p w14:paraId="1FE7401B" w14:textId="77777777" w:rsidR="00F14916" w:rsidRPr="00F14916" w:rsidRDefault="00F14916" w:rsidP="00F14916">
            <w:pPr>
              <w:rPr>
                <w:rFonts w:ascii="StobiSerif Regular" w:hAnsi="StobiSerif Regular" w:cs="Arial"/>
                <w:szCs w:val="20"/>
              </w:rPr>
            </w:pPr>
          </w:p>
        </w:tc>
      </w:tr>
      <w:tr w:rsidR="00F14916" w:rsidRPr="00F14916" w14:paraId="2AFC70E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635C9F3A" w14:textId="5E28DEF3" w:rsidR="00F14916" w:rsidRPr="003F587B" w:rsidRDefault="002A3EAB" w:rsidP="00F14916">
            <w:pPr>
              <w:rPr>
                <w:rFonts w:ascii="StobiSerif Regular" w:hAnsi="StobiSerif Regular" w:cs="Arial"/>
                <w:bCs/>
                <w:sz w:val="16"/>
                <w:szCs w:val="16"/>
                <w:lang w:val="en-GB" w:eastAsia="fr-FR"/>
              </w:rPr>
            </w:pP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Department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/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Organization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(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Required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-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where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the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applicant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works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>)</w:t>
            </w:r>
          </w:p>
        </w:tc>
        <w:tc>
          <w:tcPr>
            <w:tcW w:w="4044" w:type="dxa"/>
            <w:gridSpan w:val="5"/>
          </w:tcPr>
          <w:p w14:paraId="73555074" w14:textId="77777777" w:rsidR="00F14916" w:rsidRPr="00F14916" w:rsidRDefault="00F14916" w:rsidP="00F14916">
            <w:pPr>
              <w:rPr>
                <w:rFonts w:ascii="StobiSerif Regular" w:hAnsi="StobiSerif Regular" w:cs="Arial"/>
                <w:szCs w:val="20"/>
              </w:rPr>
            </w:pPr>
          </w:p>
        </w:tc>
      </w:tr>
      <w:tr w:rsidR="00F14916" w:rsidRPr="00F14916" w14:paraId="037F1489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4EE3700B" w14:textId="73585E87" w:rsidR="00F14916" w:rsidRPr="003F587B" w:rsidRDefault="002A3EAB" w:rsidP="00F14916">
            <w:pPr>
              <w:rPr>
                <w:rFonts w:ascii="StobiSerif Regular" w:hAnsi="StobiSerif Regular"/>
                <w:sz w:val="16"/>
                <w:szCs w:val="16"/>
                <w:lang w:val="ru-RU" w:eastAsia="fr-FR"/>
              </w:rPr>
            </w:pP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Contact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information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(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Required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-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Phone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 xml:space="preserve"> / </w:t>
            </w:r>
            <w:proofErr w:type="spellStart"/>
            <w:r w:rsidRPr="002A3EAB">
              <w:rPr>
                <w:rFonts w:ascii="StobiSerif Regular" w:hAnsi="StobiSerif Regular"/>
                <w:sz w:val="16"/>
                <w:szCs w:val="16"/>
              </w:rPr>
              <w:t>Email</w:t>
            </w:r>
            <w:proofErr w:type="spellEnd"/>
            <w:r w:rsidRPr="002A3EAB">
              <w:rPr>
                <w:rFonts w:ascii="StobiSerif Regular" w:hAnsi="StobiSerif Regular"/>
                <w:sz w:val="16"/>
                <w:szCs w:val="16"/>
              </w:rPr>
              <w:t>)</w:t>
            </w:r>
          </w:p>
        </w:tc>
        <w:tc>
          <w:tcPr>
            <w:tcW w:w="4044" w:type="dxa"/>
            <w:gridSpan w:val="5"/>
          </w:tcPr>
          <w:p w14:paraId="064E4378" w14:textId="77777777" w:rsidR="00F14916" w:rsidRPr="00F14916" w:rsidRDefault="00F14916" w:rsidP="00F14916">
            <w:pPr>
              <w:rPr>
                <w:rFonts w:ascii="StobiSerif Regular" w:hAnsi="StobiSerif Regular" w:cs="Arial"/>
                <w:szCs w:val="20"/>
                <w:lang w:val="en-US"/>
              </w:rPr>
            </w:pPr>
          </w:p>
        </w:tc>
      </w:tr>
      <w:tr w:rsidR="00F14916" w:rsidRPr="00F14916" w14:paraId="765804BA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2A15DF85" w14:textId="77777777" w:rsidR="002A3EAB" w:rsidRPr="002A3EAB" w:rsidRDefault="002A3EAB" w:rsidP="002A3EAB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What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type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of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next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activity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do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you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need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at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this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time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?</w:t>
            </w:r>
          </w:p>
          <w:p w14:paraId="02281DD1" w14:textId="242CB967" w:rsidR="00F14916" w:rsidRPr="00427E38" w:rsidRDefault="002A3EAB" w:rsidP="002A3EAB">
            <w:pPr>
              <w:rPr>
                <w:rFonts w:ascii="StobiSerif Regular" w:hAnsi="StobiSerif Regular"/>
                <w:bCs/>
                <w:sz w:val="16"/>
                <w:szCs w:val="16"/>
                <w:lang w:val="en-GB" w:eastAsia="fr-FR"/>
              </w:rPr>
            </w:pPr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(</w:t>
            </w:r>
            <w:proofErr w:type="spellStart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Required</w:t>
            </w:r>
            <w:proofErr w:type="spellEnd"/>
            <w:r w:rsidRPr="002A3EA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ru-RU"/>
            </w:rPr>
            <w:alias w:val="Activity request"/>
            <w:tag w:val="Activity request"/>
            <w:id w:val="560293799"/>
            <w:comboBox>
              <w:listItem w:displayText="Incident resolution assistance" w:value="Incident resolution assistance"/>
              <w:listItem w:displayText="No need, this is just information" w:value="No need, this is just information"/>
              <w:listItem w:displayText="No need, this is a new vulnerability report" w:value="No need, this is a new vulnerability report"/>
            </w:comboBox>
          </w:sdtPr>
          <w:sdtContent>
            <w:tc>
              <w:tcPr>
                <w:tcW w:w="4044" w:type="dxa"/>
                <w:gridSpan w:val="5"/>
              </w:tcPr>
              <w:p w14:paraId="580C990A" w14:textId="7283968C" w:rsidR="00F14916" w:rsidRPr="00F14916" w:rsidRDefault="002A3EAB" w:rsidP="00F14916">
                <w:pPr>
                  <w:rPr>
                    <w:rFonts w:ascii="StobiSerif Regular" w:hAnsi="StobiSerif Regular" w:cs="Arial"/>
                    <w:szCs w:val="20"/>
                    <w:lang w:val="ru-RU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US"/>
                  </w:rPr>
                  <w:t>Choose</w:t>
                </w:r>
              </w:p>
            </w:tc>
          </w:sdtContent>
        </w:sdt>
      </w:tr>
      <w:tr w:rsidR="00F14916" w:rsidRPr="00F14916" w14:paraId="27FF7AF4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47411CED" w14:textId="2471523F" w:rsidR="00F14916" w:rsidRPr="00F14916" w:rsidRDefault="00CE3D1B" w:rsidP="00F14916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</w:rPr>
            </w:pPr>
            <w:proofErr w:type="spellStart"/>
            <w:r w:rsidRPr="00CE3D1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Incident</w:t>
            </w:r>
            <w:proofErr w:type="spellEnd"/>
            <w:r w:rsidRPr="00CE3D1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/>
                <w:bCs/>
                <w:sz w:val="20"/>
                <w:szCs w:val="20"/>
                <w:lang w:eastAsia="fr-FR"/>
              </w:rPr>
              <w:t>identification</w:t>
            </w:r>
            <w:proofErr w:type="spellEnd"/>
          </w:p>
        </w:tc>
      </w:tr>
      <w:tr w:rsidR="00F14916" w:rsidRPr="00F14916" w14:paraId="20CB39D7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583C0E9A" w14:textId="77777777" w:rsidR="00CE3D1B" w:rsidRPr="00CE3D1B" w:rsidRDefault="00CE3D1B" w:rsidP="00CE3D1B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Incident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Severity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Level</w:t>
            </w:r>
            <w:proofErr w:type="spellEnd"/>
          </w:p>
          <w:p w14:paraId="595B502D" w14:textId="13091D57" w:rsidR="00F14916" w:rsidRPr="00F14916" w:rsidRDefault="00CE3D1B" w:rsidP="00CE3D1B">
            <w:pPr>
              <w:rPr>
                <w:rFonts w:ascii="StobiSerif Regular" w:hAnsi="StobiSerif Regular"/>
                <w:bCs/>
                <w:sz w:val="12"/>
                <w:szCs w:val="12"/>
                <w:lang w:val="en-GB" w:eastAsia="fr-FR"/>
              </w:rPr>
            </w:pPr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(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Required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Impact"/>
            <w:tag w:val="Impact"/>
            <w:id w:val="-357045285"/>
            <w:comboBox>
              <w:listItem w:displayText="No impact" w:value="No impact"/>
              <w:listItem w:displayText="Small - Low" w:value="Small - Low"/>
              <w:listItem w:displayText="Medium" w:value="Medium"/>
              <w:listItem w:displayText="Large - High" w:value="Large - High"/>
              <w:listItem w:displayText="Critical" w:value="Critical"/>
              <w:listItem w:displayText="Unknown" w:value="Unknown"/>
            </w:comboBox>
          </w:sdtPr>
          <w:sdtContent>
            <w:tc>
              <w:tcPr>
                <w:tcW w:w="4044" w:type="dxa"/>
                <w:gridSpan w:val="5"/>
              </w:tcPr>
              <w:p w14:paraId="1F1FC4BD" w14:textId="4339DAAC" w:rsidR="00F14916" w:rsidRPr="00F14916" w:rsidRDefault="00CE3D1B" w:rsidP="00F14916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</w:p>
            </w:tc>
          </w:sdtContent>
        </w:sdt>
      </w:tr>
      <w:tr w:rsidR="00F14916" w:rsidRPr="00F14916" w14:paraId="2DFF7CC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3853735E" w14:textId="77777777" w:rsidR="00CE3D1B" w:rsidRPr="00CE3D1B" w:rsidRDefault="00CE3D1B" w:rsidP="00CE3D1B">
            <w:pPr>
              <w:rPr>
                <w:rStyle w:val="hps"/>
                <w:rFonts w:ascii="StobiSerif Regular" w:hAnsi="StobiSerif Regular"/>
                <w:sz w:val="16"/>
                <w:szCs w:val="16"/>
              </w:rPr>
            </w:pP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Describe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the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current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status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of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this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incident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.</w:t>
            </w:r>
          </w:p>
          <w:p w14:paraId="755461CA" w14:textId="747DB590" w:rsidR="00F14916" w:rsidRPr="00F14916" w:rsidRDefault="00CE3D1B" w:rsidP="00CE3D1B">
            <w:pPr>
              <w:rPr>
                <w:rFonts w:ascii="StobiSerif Regular" w:hAnsi="StobiSerif Regular"/>
                <w:bCs/>
                <w:sz w:val="12"/>
                <w:szCs w:val="12"/>
                <w:lang w:val="en-GB" w:eastAsia="fr-FR"/>
              </w:rPr>
            </w:pPr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(</w:t>
            </w:r>
            <w:proofErr w:type="spellStart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Required</w:t>
            </w:r>
            <w:proofErr w:type="spellEnd"/>
            <w:r w:rsidRPr="00CE3D1B">
              <w:rPr>
                <w:rStyle w:val="hps"/>
                <w:rFonts w:ascii="StobiSerif Regular" w:hAnsi="StobiSerif Regular"/>
                <w:sz w:val="16"/>
                <w:szCs w:val="16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Resolution"/>
            <w:tag w:val="Resolution"/>
            <w:id w:val="1754475221"/>
            <w:comboBox>
              <w:listItem w:displayText="Currently happening" w:value="Currently happening"/>
              <w:listItem w:displayText="Localized" w:value="Localized"/>
              <w:listItem w:displayText="It happened before" w:value="It happened before"/>
              <w:listItem w:displayText="Unknown" w:value="Unknown"/>
            </w:comboBox>
          </w:sdtPr>
          <w:sdtContent>
            <w:tc>
              <w:tcPr>
                <w:tcW w:w="4044" w:type="dxa"/>
                <w:gridSpan w:val="5"/>
              </w:tcPr>
              <w:p w14:paraId="41387579" w14:textId="32E2D621" w:rsidR="00F14916" w:rsidRPr="00F14916" w:rsidRDefault="00CE3D1B" w:rsidP="00F14916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 w:rsidRPr="00F35248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  <w:r w:rsidRPr="00F35248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</w:tr>
      <w:tr w:rsidR="007D0DF3" w:rsidRPr="00F14916" w14:paraId="03F060BA" w14:textId="77777777" w:rsidTr="00887042">
        <w:trPr>
          <w:gridAfter w:val="2"/>
          <w:wAfter w:w="50" w:type="dxa"/>
        </w:trPr>
        <w:tc>
          <w:tcPr>
            <w:tcW w:w="5035" w:type="dxa"/>
            <w:vMerge w:val="restart"/>
            <w:shd w:val="clear" w:color="auto" w:fill="E9D3E5"/>
          </w:tcPr>
          <w:p w14:paraId="054164C5" w14:textId="77777777" w:rsidR="00CE3D1B" w:rsidRPr="00CE3D1B" w:rsidRDefault="00CE3D1B" w:rsidP="00CE3D1B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What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category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does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the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incident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fall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into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?</w:t>
            </w:r>
          </w:p>
          <w:p w14:paraId="2527F82B" w14:textId="38C39549" w:rsidR="007D0DF3" w:rsidRPr="00F14916" w:rsidRDefault="00CE3D1B" w:rsidP="00CE3D1B">
            <w:pPr>
              <w:rPr>
                <w:rFonts w:ascii="StobiSerif Regular" w:hAnsi="StobiSerif Regular" w:cs="Arial"/>
                <w:bCs/>
                <w:sz w:val="12"/>
                <w:szCs w:val="12"/>
                <w:lang w:val="en-GB" w:eastAsia="fr-FR"/>
              </w:rPr>
            </w:pPr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(</w:t>
            </w:r>
            <w:proofErr w:type="spellStart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Required</w:t>
            </w:r>
            <w:proofErr w:type="spellEnd"/>
            <w:r w:rsidRPr="00CE3D1B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41468204" w14:textId="573941FD" w:rsidR="007D0DF3" w:rsidRPr="00BE6713" w:rsidRDefault="00CE3D1B" w:rsidP="007D0DF3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Incidents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of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r w:rsidR="00672BCE" w:rsidRPr="00672BCE">
              <w:t xml:space="preserve"> </w:t>
            </w:r>
            <w:r w:rsidR="00672BCE">
              <w:rPr>
                <w:rFonts w:ascii="StobiSerif Regular" w:hAnsi="StobiSerif Regular" w:cs="Arial"/>
                <w:sz w:val="16"/>
                <w:szCs w:val="16"/>
                <w:lang w:val="en-US"/>
              </w:rPr>
              <w:t>c</w:t>
            </w:r>
            <w:proofErr w:type="spellStart"/>
            <w:r w:rsidR="00672BCE" w:rsidRPr="00672BCE">
              <w:rPr>
                <w:rFonts w:ascii="StobiSerif Regular" w:hAnsi="StobiSerif Regular" w:cs="Arial"/>
                <w:sz w:val="16"/>
                <w:szCs w:val="16"/>
              </w:rPr>
              <w:t>ompromitation</w:t>
            </w:r>
            <w:proofErr w:type="spellEnd"/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48F6AB0B" w14:textId="53B10F91" w:rsidR="007D0DF3" w:rsidRPr="00BE6713" w:rsidRDefault="00CE3D1B" w:rsidP="007D0DF3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Service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disruption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incidents</w:t>
            </w:r>
            <w:proofErr w:type="spellEnd"/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</w:tcPr>
          <w:p w14:paraId="09685E25" w14:textId="400115BC" w:rsidR="007D0DF3" w:rsidRPr="00BE6713" w:rsidRDefault="00CE3D1B" w:rsidP="007D0DF3">
            <w:pPr>
              <w:jc w:val="center"/>
              <w:rPr>
                <w:rFonts w:ascii="StobiSerif Regular" w:hAnsi="StobiSerif Regular" w:cs="Arial"/>
                <w:sz w:val="16"/>
                <w:szCs w:val="16"/>
              </w:rPr>
            </w:pP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Incidents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with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threat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or</w:t>
            </w:r>
            <w:proofErr w:type="spellEnd"/>
            <w:r w:rsidRPr="00CE3D1B">
              <w:rPr>
                <w:rFonts w:ascii="StobiSerif Regular" w:hAnsi="StobiSerif Regular" w:cs="Arial"/>
                <w:sz w:val="16"/>
                <w:szCs w:val="16"/>
              </w:rPr>
              <w:t xml:space="preserve"> </w:t>
            </w:r>
            <w:proofErr w:type="spellStart"/>
            <w:r w:rsidRPr="00CE3D1B">
              <w:rPr>
                <w:rFonts w:ascii="StobiSerif Regular" w:hAnsi="StobiSerif Regular" w:cs="Arial"/>
                <w:sz w:val="16"/>
                <w:szCs w:val="16"/>
              </w:rPr>
              <w:t>weakness</w:t>
            </w:r>
            <w:proofErr w:type="spellEnd"/>
          </w:p>
        </w:tc>
      </w:tr>
      <w:tr w:rsidR="007D0DF3" w:rsidRPr="00F14916" w14:paraId="1566676F" w14:textId="77777777" w:rsidTr="00887042">
        <w:trPr>
          <w:gridAfter w:val="2"/>
          <w:wAfter w:w="50" w:type="dxa"/>
        </w:trPr>
        <w:tc>
          <w:tcPr>
            <w:tcW w:w="5035" w:type="dxa"/>
            <w:vMerge/>
            <w:shd w:val="clear" w:color="auto" w:fill="E9D3E5"/>
          </w:tcPr>
          <w:p w14:paraId="0456E9D8" w14:textId="4A561FD4" w:rsidR="007D0DF3" w:rsidRPr="007D0DF3" w:rsidRDefault="007D0DF3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Compromitation"/>
            <w:tag w:val="Compromitation"/>
            <w:id w:val="1829717253"/>
            <w:placeholder>
              <w:docPart w:val="7BB73EA6B1A94E25822DB91E19846F38"/>
            </w:placeholder>
            <w:showingPlcHdr/>
            <w:dropDownList>
              <w:listItem w:displayText="Malicious software (ransomware, spyware, backdoor)" w:value="Malicious software (ransomware, spyware, backdoor)"/>
              <w:listItem w:displayText="Unauthorized access or download" w:value="Unauthorized access or download"/>
              <w:listItem w:displayText="Data leakage or theft" w:value="Data leakage or theft"/>
              <w:listItem w:displayText="Exploitation of vulnerabilities" w:value="Exploitation of vulnerabilities"/>
              <w:listItem w:displayText="Insider incidents" w:value="Insider incidents"/>
              <w:listItem w:displayText="Supply chain compromitations" w:value="Supply chain compromitations"/>
            </w:dropDownList>
          </w:sdtPr>
          <w:sdtContent>
            <w:tc>
              <w:tcPr>
                <w:tcW w:w="1482" w:type="dxa"/>
                <w:tcBorders>
                  <w:bottom w:val="single" w:sz="4" w:space="0" w:color="auto"/>
                </w:tcBorders>
              </w:tcPr>
              <w:p w14:paraId="0373A970" w14:textId="2EDD9713" w:rsidR="007D0DF3" w:rsidRPr="00F14916" w:rsidRDefault="00672BCE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</w:p>
            </w:tc>
          </w:sdtContent>
        </w:sdt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Service disruption"/>
            <w:tag w:val="Service disruption"/>
            <w:id w:val="1497312104"/>
            <w:placeholder>
              <w:docPart w:val="4CF0B288E3D54CF5AC8D5C62F3E99F48"/>
            </w:placeholder>
            <w:showingPlcHdr/>
            <w:dropDownList>
              <w:listItem w:displayText="DoS/DDoS attacks" w:value="DoS/DDoS attacks"/>
              <w:listItem w:displayText="System-locking ransomware" w:value="System-locking ransomware"/>
              <w:listItem w:displayText="Sabotage of ICT resources" w:value="Sabotage of ICT resources"/>
              <w:listItem w:displayText="Outages caused by a security event" w:value="Outages caused by a security event"/>
            </w:dropDownList>
          </w:sdtPr>
          <w:sdtContent>
            <w:tc>
              <w:tcPr>
                <w:tcW w:w="1281" w:type="dxa"/>
                <w:gridSpan w:val="2"/>
                <w:tcBorders>
                  <w:bottom w:val="single" w:sz="4" w:space="0" w:color="auto"/>
                </w:tcBorders>
              </w:tcPr>
              <w:p w14:paraId="0737E07E" w14:textId="0C66827B" w:rsidR="007D0DF3" w:rsidRPr="00F14916" w:rsidRDefault="00672BCE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Threat or weakness"/>
            <w:tag w:val="Threat or weakness"/>
            <w:id w:val="-450327311"/>
            <w:placeholder>
              <w:docPart w:val="DB3632B3BA984DB1968BEF211D6B8413"/>
            </w:placeholder>
            <w:showingPlcHdr/>
            <w:dropDownList>
              <w:listItem w:displayText="Phishing and other forms of social engineering" w:value="Phishing and other forms of social engineering"/>
              <w:listItem w:displayText="Identified technical vulnerabilities" w:value="Identified technical vulnerabilities"/>
              <w:listItem w:displayText="Incorrect configurations" w:value="Incorrect configurations"/>
              <w:listItem w:displayText="Violation of security policies" w:value="Violation of security policies"/>
              <w:listItem w:displayText="Physical security weaknesses" w:value="Physical security weaknesses"/>
            </w:dropDownList>
          </w:sdtPr>
          <w:sdtContent>
            <w:tc>
              <w:tcPr>
                <w:tcW w:w="1281" w:type="dxa"/>
                <w:gridSpan w:val="2"/>
                <w:tcBorders>
                  <w:bottom w:val="single" w:sz="4" w:space="0" w:color="auto"/>
                </w:tcBorders>
              </w:tcPr>
              <w:p w14:paraId="1555BDFE" w14:textId="5585CEFC" w:rsidR="007D0DF3" w:rsidRPr="00F14916" w:rsidRDefault="00672BCE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</w:tr>
      <w:tr w:rsidR="00B67377" w:rsidRPr="00F14916" w14:paraId="466F7162" w14:textId="77777777" w:rsidTr="00887042">
        <w:trPr>
          <w:gridAfter w:val="2"/>
          <w:wAfter w:w="50" w:type="dxa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E9D3E5"/>
          </w:tcPr>
          <w:p w14:paraId="505CBFE9" w14:textId="77777777" w:rsidR="00672BCE" w:rsidRPr="00672BCE" w:rsidRDefault="00672BCE" w:rsidP="00672BCE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When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was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this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incident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discovered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?</w:t>
            </w:r>
          </w:p>
          <w:p w14:paraId="73C41F68" w14:textId="113B3AE5" w:rsidR="00B67377" w:rsidRPr="00427E38" w:rsidRDefault="00672BCE" w:rsidP="00672BCE">
            <w:pPr>
              <w:rPr>
                <w:rFonts w:ascii="StobiSerif Regular" w:hAnsi="StobiSerif Regular"/>
                <w:bCs/>
                <w:i/>
                <w:sz w:val="16"/>
                <w:szCs w:val="16"/>
                <w:lang w:eastAsia="fr-FR"/>
              </w:rPr>
            </w:pPr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(</w:t>
            </w: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local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time</w:t>
            </w:r>
            <w:proofErr w:type="spellEnd"/>
            <w:r w:rsidRPr="00672BCE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724" w:type="dxa"/>
            <w:gridSpan w:val="2"/>
            <w:tcBorders>
              <w:bottom w:val="single" w:sz="4" w:space="0" w:color="auto"/>
              <w:right w:val="nil"/>
            </w:tcBorders>
          </w:tcPr>
          <w:p w14:paraId="45F5D2B1" w14:textId="53DF2370" w:rsidR="00B67377" w:rsidRPr="00F14916" w:rsidRDefault="00000000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  <w:sdt>
              <w:sdtPr>
                <w:rPr>
                  <w:rFonts w:ascii="StobiSerif Regular" w:hAnsi="StobiSerif Regular" w:cs="Arial"/>
                  <w:sz w:val="16"/>
                  <w:szCs w:val="16"/>
                  <w:lang w:val="en-GB"/>
                </w:rPr>
                <w:alias w:val="IncStart"/>
                <w:tag w:val="IncStart"/>
                <w:id w:val="-1262452194"/>
                <w:date>
                  <w:dateFormat w:val="dd/MM/yyyy"/>
                  <w:lid w:val="fr-LU"/>
                  <w:storeMappedDataAs w:val="dateTime"/>
                  <w:calendar w:val="gregorian"/>
                </w:date>
              </w:sdtPr>
              <w:sdtContent>
                <w:r w:rsidR="00672BCE">
                  <w:rPr>
                    <w:rFonts w:ascii="StobiSerif Regular" w:hAnsi="StobiSerif Regular" w:cs="Arial"/>
                    <w:sz w:val="16"/>
                    <w:szCs w:val="16"/>
                    <w:lang w:val="en-US"/>
                  </w:rPr>
                  <w:t>Date</w:t>
                </w:r>
              </w:sdtContent>
            </w:sdt>
          </w:p>
        </w:tc>
        <w:tc>
          <w:tcPr>
            <w:tcW w:w="51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2A09829" w14:textId="46A4EC77" w:rsidR="00B67377" w:rsidRPr="00F14916" w:rsidRDefault="00000000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  <w:sdt>
              <w:sdtPr>
                <w:rPr>
                  <w:rFonts w:ascii="StobiSerif Regular" w:hAnsi="StobiSerif Regular" w:cs="Arial"/>
                  <w:sz w:val="16"/>
                  <w:szCs w:val="16"/>
                  <w:lang w:val="en-GB"/>
                </w:rPr>
                <w:alias w:val="Hour"/>
                <w:tag w:val="Hour"/>
                <w:id w:val="944033371"/>
                <w:comboBox>
                  <w:listItem w:displayText="Please select" w:value="Please select"/>
                  <w:listItem w:displayText="00:" w:value="00:"/>
                  <w:listItem w:displayText="01:" w:value="01:"/>
                  <w:listItem w:displayText="02:" w:value="02:"/>
                  <w:listItem w:displayText="03:" w:value="03:"/>
                  <w:listItem w:displayText="04:" w:value="04:"/>
                  <w:listItem w:displayText="05:" w:value="05:"/>
                  <w:listItem w:displayText="06:" w:value="06:"/>
                  <w:listItem w:displayText="07:" w:value="07:"/>
                  <w:listItem w:displayText="08:" w:value="08:"/>
                  <w:listItem w:displayText="09:" w:value="09:"/>
                  <w:listItem w:displayText="10:" w:value="10:"/>
                  <w:listItem w:displayText="11:" w:value="11:"/>
                  <w:listItem w:displayText="12:" w:value="12:"/>
                  <w:listItem w:displayText="13:" w:value="13:"/>
                  <w:listItem w:displayText="14:" w:value="14:"/>
                  <w:listItem w:displayText="15:" w:value="15:"/>
                  <w:listItem w:displayText="16:" w:value="16:"/>
                  <w:listItem w:displayText="17:" w:value="17:"/>
                  <w:listItem w:displayText="18:" w:value="18:"/>
                  <w:listItem w:displayText="19:" w:value="19:"/>
                  <w:listItem w:displayText="20:" w:value="20:"/>
                  <w:listItem w:displayText="21:" w:value="21:"/>
                  <w:listItem w:displayText="22:" w:value="22:"/>
                  <w:listItem w:displayText="23:" w:value="23:"/>
                  <w:listItem w:displayText="24:" w:value="24:"/>
                </w:comboBox>
              </w:sdtPr>
              <w:sdtContent>
                <w:r w:rsidR="00672BCE">
                  <w:rPr>
                    <w:rFonts w:ascii="StobiSerif Regular" w:hAnsi="StobiSerif Regular" w:cs="Arial"/>
                    <w:sz w:val="16"/>
                    <w:szCs w:val="16"/>
                    <w:lang w:val="en-US"/>
                  </w:rPr>
                  <w:t>Hour</w:t>
                </w:r>
              </w:sdtContent>
            </w:sdt>
          </w:p>
        </w:tc>
        <w:tc>
          <w:tcPr>
            <w:tcW w:w="810" w:type="dxa"/>
            <w:tcBorders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FA17C9" w14:textId="110A3B45" w:rsidR="00B67377" w:rsidRPr="00F14916" w:rsidRDefault="00000000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  <w:sdt>
              <w:sdtPr>
                <w:rPr>
                  <w:rFonts w:ascii="StobiSerif Regular" w:hAnsi="StobiSerif Regular" w:cs="Arial"/>
                  <w:sz w:val="16"/>
                  <w:szCs w:val="16"/>
                  <w:lang w:val="en-GB"/>
                </w:rPr>
                <w:alias w:val="Minutes"/>
                <w:tag w:val="Minutes"/>
                <w:id w:val="1027833381"/>
                <w:comboBox>
                  <w:listItem w:displayText="Please select" w:value="Please select"/>
                  <w:listItem w:displayText="00" w:value="00"/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</w:comboBox>
              </w:sdtPr>
              <w:sdtContent>
                <w:r w:rsidR="00672BCE">
                  <w:rPr>
                    <w:rFonts w:ascii="StobiSerif Regular" w:hAnsi="StobiSerif Regular" w:cs="Arial"/>
                    <w:sz w:val="16"/>
                    <w:szCs w:val="16"/>
                    <w:lang w:val="en-US"/>
                  </w:rPr>
                  <w:t>Minutes</w:t>
                </w:r>
              </w:sdtContent>
            </w:sdt>
          </w:p>
        </w:tc>
      </w:tr>
      <w:tr w:rsidR="00B67377" w:rsidRPr="00F14916" w14:paraId="6D1C41D3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BB77AE"/>
          </w:tcPr>
          <w:p w14:paraId="3C5D94A5" w14:textId="4D3FCA59" w:rsidR="00B67377" w:rsidRPr="00CE3D1B" w:rsidRDefault="00CE3D1B" w:rsidP="00B67377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en-US"/>
              </w:rPr>
            </w:pPr>
            <w:r>
              <w:rPr>
                <w:rFonts w:ascii="StobiSerif Regular" w:hAnsi="StobiSerif Regular" w:cs="Arial"/>
                <w:b/>
                <w:bCs/>
                <w:sz w:val="20"/>
                <w:szCs w:val="20"/>
                <w:lang w:val="en-US" w:eastAsia="fr-FR"/>
              </w:rPr>
              <w:t>Incident details</w:t>
            </w:r>
          </w:p>
        </w:tc>
      </w:tr>
      <w:tr w:rsidR="00887042" w:rsidRPr="00F14916" w14:paraId="23DFE32F" w14:textId="77777777" w:rsidTr="00887042">
        <w:tc>
          <w:tcPr>
            <w:tcW w:w="5035" w:type="dxa"/>
            <w:shd w:val="clear" w:color="auto" w:fill="E9D3E5"/>
          </w:tcPr>
          <w:p w14:paraId="7DEC7395" w14:textId="517B9E2E" w:rsidR="00887042" w:rsidRPr="00887042" w:rsidRDefault="00CD2279" w:rsidP="00887042">
            <w:pPr>
              <w:jc w:val="left"/>
              <w:rPr>
                <w:rFonts w:ascii="StobiSerif Regular" w:hAnsi="StobiSerif Regular" w:cs="Arial"/>
                <w:i/>
                <w:iCs/>
                <w:sz w:val="16"/>
                <w:szCs w:val="16"/>
                <w:lang w:eastAsia="fr-FR"/>
              </w:rPr>
            </w:pPr>
            <w:proofErr w:type="spellStart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Incident</w:t>
            </w:r>
            <w:proofErr w:type="spellEnd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Location</w:t>
            </w:r>
            <w:proofErr w:type="spellEnd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Physical</w:t>
            </w:r>
            <w:proofErr w:type="spellEnd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or</w:t>
            </w:r>
            <w:proofErr w:type="spellEnd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Network</w:t>
            </w:r>
            <w:proofErr w:type="spellEnd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Location</w:t>
            </w:r>
            <w:proofErr w:type="spellEnd"/>
            <w:r w:rsidRPr="00CD2279">
              <w:rPr>
                <w:rFonts w:ascii="StobiSerif Regular" w:hAnsi="StobiSerif Regular" w:cs="Arial"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4094" w:type="dxa"/>
            <w:gridSpan w:val="7"/>
            <w:shd w:val="clear" w:color="auto" w:fill="FFFFFF" w:themeFill="background1"/>
          </w:tcPr>
          <w:p w14:paraId="6826643A" w14:textId="616F17AF" w:rsidR="00887042" w:rsidRPr="00887042" w:rsidRDefault="00887042" w:rsidP="00887042">
            <w:pPr>
              <w:jc w:val="left"/>
              <w:rPr>
                <w:rFonts w:ascii="StobiSerif Regular" w:hAnsi="StobiSerif Regular" w:cs="Arial"/>
                <w:sz w:val="16"/>
                <w:szCs w:val="16"/>
                <w:lang w:eastAsia="fr-FR"/>
              </w:rPr>
            </w:pPr>
          </w:p>
        </w:tc>
      </w:tr>
      <w:tr w:rsidR="00B67377" w:rsidRPr="00F14916" w14:paraId="1D84EF05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E9D3E5"/>
          </w:tcPr>
          <w:p w14:paraId="70162B38" w14:textId="6C33027B" w:rsidR="00B67377" w:rsidRPr="00F14916" w:rsidRDefault="00CD2279" w:rsidP="00B67377">
            <w:pPr>
              <w:rPr>
                <w:rFonts w:ascii="StobiSerif Regular" w:hAnsi="StobiSerif Regular" w:cs="Arial"/>
                <w:szCs w:val="20"/>
                <w:lang w:val="en-GB"/>
              </w:rPr>
            </w:pP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Incident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description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Required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–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detailed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description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of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what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happened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</w:tr>
      <w:tr w:rsidR="00B67377" w:rsidRPr="00F14916" w14:paraId="10FC3BA1" w14:textId="77777777" w:rsidTr="00887042">
        <w:trPr>
          <w:gridAfter w:val="1"/>
          <w:wAfter w:w="40" w:type="dxa"/>
          <w:trHeight w:val="998"/>
        </w:trPr>
        <w:tc>
          <w:tcPr>
            <w:tcW w:w="9089" w:type="dxa"/>
            <w:gridSpan w:val="7"/>
          </w:tcPr>
          <w:p w14:paraId="0FD2470B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  <w:tr w:rsidR="00B67377" w:rsidRPr="00F14916" w14:paraId="00FF5519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E9D3E5"/>
          </w:tcPr>
          <w:p w14:paraId="37883FAB" w14:textId="2892AEC3" w:rsidR="00B67377" w:rsidRPr="00F14916" w:rsidRDefault="00CD2279" w:rsidP="00B67377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Which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systems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(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computers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,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servers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,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applications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)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and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data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are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affected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by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this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incident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(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how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many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,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their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names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,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classifications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,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locations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,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and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whether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the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systems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are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used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by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external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users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or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only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by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internal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users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) (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Leave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blank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if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 xml:space="preserve"> </w:t>
            </w:r>
            <w:proofErr w:type="spellStart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unknown</w:t>
            </w:r>
            <w:proofErr w:type="spellEnd"/>
            <w:r w:rsidRPr="00CD2279">
              <w:rPr>
                <w:rStyle w:val="hps"/>
                <w:rFonts w:ascii="StobiSerif Regular" w:hAnsi="StobiSerif Regular"/>
                <w:sz w:val="16"/>
                <w:szCs w:val="16"/>
              </w:rPr>
              <w:t>)</w:t>
            </w:r>
          </w:p>
        </w:tc>
      </w:tr>
      <w:tr w:rsidR="00B67377" w:rsidRPr="00F14916" w14:paraId="149EB982" w14:textId="77777777" w:rsidTr="00887042">
        <w:trPr>
          <w:gridAfter w:val="1"/>
          <w:wAfter w:w="40" w:type="dxa"/>
          <w:trHeight w:val="1025"/>
        </w:trPr>
        <w:tc>
          <w:tcPr>
            <w:tcW w:w="9089" w:type="dxa"/>
            <w:gridSpan w:val="7"/>
          </w:tcPr>
          <w:p w14:paraId="5E70489E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ru-RU"/>
              </w:rPr>
            </w:pPr>
          </w:p>
        </w:tc>
      </w:tr>
      <w:tr w:rsidR="00B67377" w:rsidRPr="00F14916" w14:paraId="2D6184D8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283F6295" w14:textId="4B5EE219" w:rsidR="00B67377" w:rsidRPr="00F14916" w:rsidRDefault="00CD2279" w:rsidP="00B67377">
            <w:pPr>
              <w:rPr>
                <w:rFonts w:ascii="StobiSerif Regular" w:hAnsi="StobiSerif Regular"/>
                <w:bCs/>
                <w:sz w:val="16"/>
                <w:szCs w:val="16"/>
                <w:lang w:eastAsia="fr-FR"/>
              </w:rPr>
            </w:pP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Was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the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data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involved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the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incident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encrypted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?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Crypted"/>
            <w:tag w:val="Crypted"/>
            <w:id w:val="1921527621"/>
            <w:comboBox>
              <w:listItem w:displayText="Yes" w:value="Yes"/>
              <w:listItem w:displayText="No" w:value="No"/>
              <w:listItem w:displayText="I have no information" w:value="I have no information"/>
            </w:comboBox>
          </w:sdtPr>
          <w:sdtContent>
            <w:tc>
              <w:tcPr>
                <w:tcW w:w="4044" w:type="dxa"/>
                <w:gridSpan w:val="5"/>
                <w:shd w:val="clear" w:color="auto" w:fill="FFFFFF" w:themeFill="background1"/>
              </w:tcPr>
              <w:p w14:paraId="22B5A401" w14:textId="629A571F" w:rsidR="00B67377" w:rsidRPr="00F14916" w:rsidRDefault="00CD2279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</w:p>
            </w:tc>
          </w:sdtContent>
        </w:sdt>
      </w:tr>
      <w:tr w:rsidR="00B67377" w:rsidRPr="00F14916" w14:paraId="679D870C" w14:textId="77777777" w:rsidTr="00887042">
        <w:trPr>
          <w:gridAfter w:val="2"/>
          <w:wAfter w:w="50" w:type="dxa"/>
        </w:trPr>
        <w:tc>
          <w:tcPr>
            <w:tcW w:w="5035" w:type="dxa"/>
            <w:shd w:val="clear" w:color="auto" w:fill="E9D3E5"/>
          </w:tcPr>
          <w:p w14:paraId="11321B14" w14:textId="4D6CB5DD" w:rsidR="00B67377" w:rsidRPr="00427E38" w:rsidRDefault="00CD2279" w:rsidP="00B67377">
            <w:pPr>
              <w:rPr>
                <w:rFonts w:ascii="StobiSerif Regular" w:hAnsi="StobiSerif Regular" w:cs="Arial"/>
                <w:szCs w:val="20"/>
              </w:rPr>
            </w:pP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Method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of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detection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how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the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incident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was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discovered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sdt>
          <w:sdtPr>
            <w:rPr>
              <w:rFonts w:ascii="StobiSerif Regular" w:hAnsi="StobiSerif Regular" w:cs="Arial"/>
              <w:sz w:val="16"/>
              <w:szCs w:val="16"/>
              <w:lang w:val="en-GB"/>
            </w:rPr>
            <w:alias w:val="DetectionMethod"/>
            <w:tag w:val="DetectionMethod"/>
            <w:id w:val="223039809"/>
            <w:comboBox>
              <w:listItem w:displayText="Third party" w:value="Third party"/>
              <w:listItem w:displayText="Administrator" w:value="Administrator"/>
              <w:listItem w:displayText="AntiSpyware software" w:value="AntiSpyware software"/>
              <w:listItem w:displayText="AntiVirus software" w:value="AntiVirus software"/>
              <w:listItem w:displayText="IDS - Intrusion detection system" w:value="IDS - Intrusion detection system"/>
              <w:listItem w:displayText="Audit of historical activity records (Log file)" w:value="Audit of historical activity records (Log file)"/>
              <w:listItem w:displayText="User" w:value="User"/>
              <w:listItem w:displayText="I have no infromation" w:value="I have no infromation"/>
            </w:comboBox>
          </w:sdtPr>
          <w:sdtContent>
            <w:tc>
              <w:tcPr>
                <w:tcW w:w="4044" w:type="dxa"/>
                <w:gridSpan w:val="5"/>
                <w:shd w:val="clear" w:color="auto" w:fill="FFFFFF" w:themeFill="background1"/>
              </w:tcPr>
              <w:p w14:paraId="4A45821E" w14:textId="77F2BCE3" w:rsidR="00B67377" w:rsidRPr="00F14916" w:rsidRDefault="00CD2279" w:rsidP="00B67377">
                <w:pP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</w:pPr>
                <w:r w:rsidRPr="00E47A0C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  <w:r w:rsidRPr="00E47A0C"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>Choose</w:t>
                </w:r>
                <w:r>
                  <w:rPr>
                    <w:rFonts w:ascii="StobiSerif Regular" w:hAnsi="StobiSerif Regular" w:cs="Arial"/>
                    <w:sz w:val="16"/>
                    <w:szCs w:val="16"/>
                    <w:lang w:val="en-GB"/>
                  </w:rPr>
                  <w:t xml:space="preserve"> </w:t>
                </w:r>
              </w:p>
            </w:tc>
          </w:sdtContent>
        </w:sdt>
      </w:tr>
      <w:tr w:rsidR="00887042" w:rsidRPr="00F14916" w14:paraId="08912FF3" w14:textId="77777777" w:rsidTr="00887042">
        <w:trPr>
          <w:gridAfter w:val="2"/>
          <w:wAfter w:w="50" w:type="dxa"/>
          <w:trHeight w:val="449"/>
        </w:trPr>
        <w:tc>
          <w:tcPr>
            <w:tcW w:w="5035" w:type="dxa"/>
            <w:shd w:val="clear" w:color="auto" w:fill="E9D3E5"/>
          </w:tcPr>
          <w:p w14:paraId="3A7B9448" w14:textId="6C132466" w:rsidR="00887042" w:rsidRDefault="00CD2279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Evidence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Logs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,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screenshots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,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files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4044" w:type="dxa"/>
            <w:gridSpan w:val="5"/>
            <w:shd w:val="clear" w:color="auto" w:fill="FFFFFF" w:themeFill="background1"/>
          </w:tcPr>
          <w:p w14:paraId="31F469F2" w14:textId="77777777" w:rsidR="00887042" w:rsidRPr="00F14916" w:rsidRDefault="00887042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  <w:tr w:rsidR="00887042" w:rsidRPr="00F14916" w14:paraId="1270BE13" w14:textId="77777777" w:rsidTr="00887042">
        <w:trPr>
          <w:gridAfter w:val="2"/>
          <w:wAfter w:w="50" w:type="dxa"/>
          <w:trHeight w:val="800"/>
        </w:trPr>
        <w:tc>
          <w:tcPr>
            <w:tcW w:w="5035" w:type="dxa"/>
            <w:shd w:val="clear" w:color="auto" w:fill="E9D3E5"/>
          </w:tcPr>
          <w:p w14:paraId="1BF8FC14" w14:textId="5A3FC987" w:rsidR="00887042" w:rsidRDefault="00CD2279" w:rsidP="00B67377">
            <w:pPr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</w:pP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Measures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taken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what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has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been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done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so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far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4044" w:type="dxa"/>
            <w:gridSpan w:val="5"/>
            <w:shd w:val="clear" w:color="auto" w:fill="FFFFFF" w:themeFill="background1"/>
          </w:tcPr>
          <w:p w14:paraId="39EB4988" w14:textId="77777777" w:rsidR="00887042" w:rsidRPr="00F14916" w:rsidRDefault="00887042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  <w:tr w:rsidR="00B67377" w:rsidRPr="00F14916" w14:paraId="7EFCC552" w14:textId="77777777" w:rsidTr="00887042">
        <w:trPr>
          <w:gridAfter w:val="1"/>
          <w:wAfter w:w="40" w:type="dxa"/>
        </w:trPr>
        <w:tc>
          <w:tcPr>
            <w:tcW w:w="9089" w:type="dxa"/>
            <w:gridSpan w:val="7"/>
            <w:shd w:val="clear" w:color="auto" w:fill="E9D3E5"/>
          </w:tcPr>
          <w:p w14:paraId="2152C282" w14:textId="78E5DA1F" w:rsidR="00B67377" w:rsidRPr="00F14916" w:rsidRDefault="00CD2279" w:rsidP="00B67377">
            <w:pPr>
              <w:rPr>
                <w:rFonts w:ascii="StobiSerif Regular" w:hAnsi="StobiSerif Regular" w:cs="Arial"/>
                <w:szCs w:val="20"/>
                <w:lang w:val="en-GB"/>
              </w:rPr>
            </w:pP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Additional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information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(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whatever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is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 xml:space="preserve"> </w:t>
            </w:r>
            <w:proofErr w:type="spellStart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relevant</w:t>
            </w:r>
            <w:proofErr w:type="spellEnd"/>
            <w:r w:rsidRPr="00CD2279">
              <w:rPr>
                <w:rFonts w:ascii="StobiSerif Regular" w:hAnsi="StobiSerif Regular" w:cs="Arial"/>
                <w:bCs/>
                <w:sz w:val="16"/>
                <w:szCs w:val="16"/>
                <w:lang w:eastAsia="fr-FR"/>
              </w:rPr>
              <w:t>)</w:t>
            </w:r>
          </w:p>
        </w:tc>
      </w:tr>
      <w:tr w:rsidR="00B67377" w:rsidRPr="00F14916" w14:paraId="021FE870" w14:textId="77777777" w:rsidTr="00A93A52">
        <w:trPr>
          <w:gridAfter w:val="1"/>
          <w:wAfter w:w="40" w:type="dxa"/>
          <w:trHeight w:val="1106"/>
        </w:trPr>
        <w:tc>
          <w:tcPr>
            <w:tcW w:w="9089" w:type="dxa"/>
            <w:gridSpan w:val="7"/>
          </w:tcPr>
          <w:p w14:paraId="422AE1A9" w14:textId="77777777" w:rsidR="00B67377" w:rsidRPr="00F14916" w:rsidRDefault="00B67377" w:rsidP="00B67377">
            <w:pPr>
              <w:rPr>
                <w:rFonts w:ascii="StobiSerif Regular" w:hAnsi="StobiSerif Regular" w:cs="Arial"/>
                <w:sz w:val="16"/>
                <w:szCs w:val="16"/>
                <w:lang w:val="en-GB"/>
              </w:rPr>
            </w:pPr>
          </w:p>
        </w:tc>
      </w:tr>
    </w:tbl>
    <w:p w14:paraId="18A31380" w14:textId="77777777" w:rsidR="00BD2475" w:rsidRPr="00791BEF" w:rsidRDefault="00BD2475" w:rsidP="00C35CBB">
      <w:pPr>
        <w:pStyle w:val="a"/>
        <w:rPr>
          <w:rFonts w:ascii="StobiSerif Regular" w:hAnsi="StobiSerif Regular"/>
          <w:sz w:val="20"/>
          <w:szCs w:val="20"/>
          <w:lang w:val="en-US"/>
        </w:rPr>
      </w:pPr>
    </w:p>
    <w:sectPr w:rsidR="00BD2475" w:rsidRPr="00791BEF" w:rsidSect="00F14916">
      <w:headerReference w:type="default" r:id="rId9"/>
      <w:footerReference w:type="default" r:id="rId10"/>
      <w:type w:val="continuous"/>
      <w:pgSz w:w="11906" w:h="16838" w:code="9"/>
      <w:pgMar w:top="2880" w:right="1440" w:bottom="1440" w:left="1440" w:header="28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7CCD" w14:textId="77777777" w:rsidR="00C3369F" w:rsidRDefault="00C3369F" w:rsidP="00DC5C24">
      <w:r>
        <w:separator/>
      </w:r>
    </w:p>
  </w:endnote>
  <w:endnote w:type="continuationSeparator" w:id="0">
    <w:p w14:paraId="54A1F134" w14:textId="77777777" w:rsidR="00C3369F" w:rsidRDefault="00C3369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651A" w14:textId="5499A624" w:rsidR="009D5864" w:rsidRPr="000F2E5D" w:rsidRDefault="009D5864" w:rsidP="009D5864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0C9394F" wp14:editId="34D1E263">
              <wp:simplePos x="0" y="0"/>
              <wp:positionH relativeFrom="column">
                <wp:posOffset>4778237</wp:posOffset>
              </wp:positionH>
              <wp:positionV relativeFrom="paragraph">
                <wp:posOffset>-153311</wp:posOffset>
              </wp:positionV>
              <wp:extent cx="1215390" cy="38163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81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7A94B" w14:textId="77777777" w:rsidR="009D5864" w:rsidRPr="00CF1915" w:rsidRDefault="009D5864" w:rsidP="009D5864">
                          <w:pPr>
                            <w:pStyle w:val="FooterTXT"/>
                            <w:rPr>
                              <w:lang w:val="en-GB"/>
                            </w:rPr>
                          </w:pPr>
                          <w:r>
                            <w:t xml:space="preserve">+389 2 </w:t>
                          </w:r>
                          <w:r w:rsidRPr="00D41582">
                            <w:t>320 0</w:t>
                          </w:r>
                          <w:r>
                            <w:rPr>
                              <w:lang w:val="en-GB"/>
                            </w:rPr>
                            <w:t>999</w:t>
                          </w:r>
                        </w:p>
                        <w:p w14:paraId="2706AB85" w14:textId="77777777" w:rsidR="009D5864" w:rsidRPr="007C20BC" w:rsidRDefault="009D5864" w:rsidP="009D5864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>www.</w:t>
                          </w:r>
                          <w:r w:rsidRPr="00F321BF">
                            <w:rPr>
                              <w:lang w:val="en-US"/>
                            </w:rPr>
                            <w:t>m</w:t>
                          </w:r>
                          <w:r>
                            <w:rPr>
                              <w:lang w:val="en-GB"/>
                            </w:rPr>
                            <w:t>dt</w:t>
                          </w:r>
                          <w:r w:rsidRPr="00F321BF">
                            <w:rPr>
                              <w:lang w:val="en-US"/>
                            </w:rP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9394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376.25pt;margin-top:-12.05pt;width:95.7pt;height:30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" filled="f" stroked="f" strokeweight=".5pt">
              <v:textbox>
                <w:txbxContent>
                  <w:p w14:paraId="7D57A94B" w14:textId="77777777" w:rsidR="009D5864" w:rsidRPr="00CF1915" w:rsidRDefault="009D5864" w:rsidP="009D5864">
                    <w:pPr>
                      <w:pStyle w:val="FooterTXT"/>
                      <w:rPr>
                        <w:lang w:val="en-GB"/>
                      </w:rPr>
                    </w:pPr>
                    <w:r>
                      <w:t xml:space="preserve">+389 2 </w:t>
                    </w:r>
                    <w:r w:rsidRPr="00D41582">
                      <w:t>320 0</w:t>
                    </w:r>
                    <w:r>
                      <w:rPr>
                        <w:lang w:val="en-GB"/>
                      </w:rPr>
                      <w:t>999</w:t>
                    </w:r>
                  </w:p>
                  <w:p w14:paraId="2706AB85" w14:textId="77777777" w:rsidR="009D5864" w:rsidRPr="007C20BC" w:rsidRDefault="009D5864" w:rsidP="009D5864">
                    <w:pPr>
                      <w:pStyle w:val="FooterTXT"/>
                      <w:rPr>
                        <w:lang w:val="en-US"/>
                      </w:rPr>
                    </w:pPr>
                    <w:r>
                      <w:t>www.</w:t>
                    </w:r>
                    <w:r w:rsidRPr="00F321BF">
                      <w:rPr>
                        <w:lang w:val="en-US"/>
                      </w:rPr>
                      <w:t>m</w:t>
                    </w:r>
                    <w:r>
                      <w:rPr>
                        <w:lang w:val="en-GB"/>
                      </w:rPr>
                      <w:t>dt</w:t>
                    </w:r>
                    <w:r w:rsidRPr="00F321BF">
                      <w:rPr>
                        <w:lang w:val="en-US"/>
                      </w:rP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2CD26AAC" wp14:editId="55EAAF98">
              <wp:simplePos x="0" y="0"/>
              <wp:positionH relativeFrom="column">
                <wp:posOffset>2392265</wp:posOffset>
              </wp:positionH>
              <wp:positionV relativeFrom="paragraph">
                <wp:posOffset>-344749</wp:posOffset>
              </wp:positionV>
              <wp:extent cx="2171700" cy="858520"/>
              <wp:effectExtent l="0" t="0" r="0" b="0"/>
              <wp:wrapNone/>
              <wp:docPr id="5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0" cy="858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95D0D0" w14:textId="77777777" w:rsidR="009D5864" w:rsidRPr="00F23FCF" w:rsidRDefault="009D5864" w:rsidP="009D5864">
                          <w:pPr>
                            <w:pStyle w:val="FooterTXT"/>
                          </w:pPr>
                          <w:r>
                            <w:rPr>
                              <w:lang w:val="en-GB"/>
                            </w:rPr>
                            <w:t>St</w:t>
                          </w:r>
                          <w:r w:rsidRPr="00121E16">
                            <w:t>.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Pr="00121E16">
                            <w:t>„</w:t>
                          </w:r>
                          <w:proofErr w:type="spellStart"/>
                          <w:r w:rsidRPr="002E1E3F">
                            <w:t>Phillip</w:t>
                          </w:r>
                          <w:proofErr w:type="spellEnd"/>
                          <w:r w:rsidRPr="002E1E3F">
                            <w:t xml:space="preserve"> II </w:t>
                          </w:r>
                          <w:proofErr w:type="spellStart"/>
                          <w:r w:rsidRPr="002E1E3F">
                            <w:t>of</w:t>
                          </w:r>
                          <w:proofErr w:type="spellEnd"/>
                          <w:r w:rsidRPr="002E1E3F">
                            <w:t xml:space="preserve"> </w:t>
                          </w:r>
                          <w:proofErr w:type="spellStart"/>
                          <w:r w:rsidRPr="002E1E3F">
                            <w:t>Macedon</w:t>
                          </w:r>
                          <w:proofErr w:type="spellEnd"/>
                          <w:r w:rsidRPr="00121E16">
                            <w:t xml:space="preserve">” </w:t>
                          </w:r>
                          <w:r>
                            <w:rPr>
                              <w:lang w:val="en-GB"/>
                            </w:rPr>
                            <w:t>no</w:t>
                          </w:r>
                          <w:r w:rsidRPr="00121E16">
                            <w:t>.</w:t>
                          </w: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  <w:r w:rsidRPr="00121E16">
                            <w:t>11,</w:t>
                          </w:r>
                          <w:r>
                            <w:rPr>
                              <w:lang w:val="en-GB"/>
                            </w:rPr>
                            <w:t xml:space="preserve"> Skopje</w:t>
                          </w:r>
                          <w:r w:rsidRPr="00F23FCF">
                            <w:t xml:space="preserve"> </w:t>
                          </w:r>
                          <w:r>
                            <w:t xml:space="preserve"> </w:t>
                          </w:r>
                        </w:p>
                        <w:p w14:paraId="2D788285" w14:textId="77777777" w:rsidR="009D5864" w:rsidRPr="003D65BB" w:rsidRDefault="009D5864" w:rsidP="009D5864">
                          <w:pPr>
                            <w:pStyle w:val="FooterTXT"/>
                            <w:jc w:val="both"/>
                            <w:rPr>
                              <w:lang w:val="en-GB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 </w:t>
                          </w:r>
                          <w:r>
                            <w:rPr>
                              <w:lang w:val="en-GB"/>
                            </w:rPr>
                            <w:t>Republic of North Macedonia</w:t>
                          </w:r>
                        </w:p>
                        <w:p w14:paraId="033402AF" w14:textId="77777777" w:rsidR="009D5864" w:rsidRPr="00F23FCF" w:rsidRDefault="009D5864" w:rsidP="009D5864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26AAC" id="Text Box 12" o:spid="_x0000_s1027" type="#_x0000_t202" style="position:absolute;left:0;text-align:left;margin-left:188.35pt;margin-top:-27.15pt;width:171pt;height:67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" filled="f" stroked="f" strokeweight=".5pt">
              <v:textbox>
                <w:txbxContent>
                  <w:p w14:paraId="2B95D0D0" w14:textId="77777777" w:rsidR="009D5864" w:rsidRPr="00F23FCF" w:rsidRDefault="009D5864" w:rsidP="009D5864">
                    <w:pPr>
                      <w:pStyle w:val="FooterTXT"/>
                    </w:pPr>
                    <w:r>
                      <w:rPr>
                        <w:lang w:val="en-GB"/>
                      </w:rPr>
                      <w:t>St</w:t>
                    </w:r>
                    <w:r w:rsidRPr="00121E16">
                      <w:t>.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Pr="00121E16">
                      <w:t>„</w:t>
                    </w:r>
                    <w:proofErr w:type="spellStart"/>
                    <w:r w:rsidRPr="002E1E3F">
                      <w:t>Phillip</w:t>
                    </w:r>
                    <w:proofErr w:type="spellEnd"/>
                    <w:r w:rsidRPr="002E1E3F">
                      <w:t xml:space="preserve"> II </w:t>
                    </w:r>
                    <w:proofErr w:type="spellStart"/>
                    <w:r w:rsidRPr="002E1E3F">
                      <w:t>of</w:t>
                    </w:r>
                    <w:proofErr w:type="spellEnd"/>
                    <w:r w:rsidRPr="002E1E3F">
                      <w:t xml:space="preserve"> </w:t>
                    </w:r>
                    <w:proofErr w:type="spellStart"/>
                    <w:r w:rsidRPr="002E1E3F">
                      <w:t>Macedon</w:t>
                    </w:r>
                    <w:proofErr w:type="spellEnd"/>
                    <w:r w:rsidRPr="00121E16">
                      <w:t xml:space="preserve">” </w:t>
                    </w:r>
                    <w:r>
                      <w:rPr>
                        <w:lang w:val="en-GB"/>
                      </w:rPr>
                      <w:t>no</w:t>
                    </w:r>
                    <w:r w:rsidRPr="00121E16">
                      <w:t>.</w:t>
                    </w:r>
                    <w:r>
                      <w:rPr>
                        <w:lang w:val="en-GB"/>
                      </w:rPr>
                      <w:t xml:space="preserve"> </w:t>
                    </w:r>
                    <w:r w:rsidRPr="00121E16">
                      <w:t>11,</w:t>
                    </w:r>
                    <w:r>
                      <w:rPr>
                        <w:lang w:val="en-GB"/>
                      </w:rPr>
                      <w:t xml:space="preserve"> Skopje</w:t>
                    </w:r>
                    <w:r w:rsidRPr="00F23FCF">
                      <w:t xml:space="preserve"> </w:t>
                    </w:r>
                    <w:r>
                      <w:t xml:space="preserve"> </w:t>
                    </w:r>
                  </w:p>
                  <w:p w14:paraId="2D788285" w14:textId="77777777" w:rsidR="009D5864" w:rsidRPr="003D65BB" w:rsidRDefault="009D5864" w:rsidP="009D5864">
                    <w:pPr>
                      <w:pStyle w:val="FooterTXT"/>
                      <w:jc w:val="both"/>
                      <w:rPr>
                        <w:lang w:val="en-GB"/>
                      </w:rPr>
                    </w:pPr>
                    <w:r>
                      <w:rPr>
                        <w:lang w:val="sq-AL"/>
                      </w:rPr>
                      <w:t xml:space="preserve">        </w:t>
                    </w:r>
                    <w:r>
                      <w:rPr>
                        <w:lang w:val="en-GB"/>
                      </w:rPr>
                      <w:t>Republic of North Macedonia</w:t>
                    </w:r>
                  </w:p>
                  <w:p w14:paraId="033402AF" w14:textId="77777777" w:rsidR="009D5864" w:rsidRPr="00F23FCF" w:rsidRDefault="009D5864" w:rsidP="009D5864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4CCA8EB4" wp14:editId="09148BC4">
              <wp:simplePos x="0" y="0"/>
              <wp:positionH relativeFrom="column">
                <wp:posOffset>201598</wp:posOffset>
              </wp:positionH>
              <wp:positionV relativeFrom="paragraph">
                <wp:posOffset>-379619</wp:posOffset>
              </wp:positionV>
              <wp:extent cx="2047875" cy="1083945"/>
              <wp:effectExtent l="0" t="0" r="0" b="1905"/>
              <wp:wrapNone/>
              <wp:docPr id="5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7875" cy="1083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4E59DF" w14:textId="77777777" w:rsidR="009D5864" w:rsidRPr="006270C8" w:rsidRDefault="009D5864" w:rsidP="009D5864">
                          <w:pPr>
                            <w:pStyle w:val="FooterTXT"/>
                            <w:jc w:val="both"/>
                            <w:rPr>
                              <w:color w:val="000000"/>
                              <w:lang w:val="en-GB"/>
                            </w:rPr>
                          </w:pPr>
                          <w:proofErr w:type="spellStart"/>
                          <w:r w:rsidRPr="006270C8">
                            <w:rPr>
                              <w:color w:val="000000"/>
                            </w:rPr>
                            <w:t>Ministry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of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Digital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Transformation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of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the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Republic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of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North</w:t>
                          </w:r>
                          <w:proofErr w:type="spellEnd"/>
                          <w:r w:rsidRPr="006270C8"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6270C8">
                            <w:rPr>
                              <w:color w:val="000000"/>
                            </w:rPr>
                            <w:t>Macedonia</w:t>
                          </w:r>
                          <w:proofErr w:type="spellEnd"/>
                        </w:p>
                        <w:p w14:paraId="3ADAA7B7" w14:textId="77777777" w:rsidR="009D5864" w:rsidRPr="006270C8" w:rsidRDefault="009D5864" w:rsidP="009D5864">
                          <w:pPr>
                            <w:pStyle w:val="FooterTXT"/>
                            <w:jc w:val="both"/>
                            <w:rPr>
                              <w:color w:val="000000"/>
                              <w:lang w:val="en-GB"/>
                            </w:rPr>
                          </w:pPr>
                        </w:p>
                        <w:p w14:paraId="7160D9F0" w14:textId="77777777" w:rsidR="009D5864" w:rsidRPr="006270C8" w:rsidRDefault="009D5864" w:rsidP="009D5864">
                          <w:pPr>
                            <w:pStyle w:val="FooterTXT"/>
                            <w:jc w:val="both"/>
                            <w:rPr>
                              <w:color w:val="000000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CA8EB4" id="Text Box 14" o:spid="_x0000_s1028" type="#_x0000_t202" style="position:absolute;left:0;text-align:left;margin-left:15.85pt;margin-top:-29.9pt;width:161.25pt;height:85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" filled="f" stroked="f" strokeweight=".5pt">
              <v:textbox>
                <w:txbxContent>
                  <w:p w14:paraId="4A4E59DF" w14:textId="77777777" w:rsidR="009D5864" w:rsidRPr="006270C8" w:rsidRDefault="009D5864" w:rsidP="009D5864">
                    <w:pPr>
                      <w:pStyle w:val="FooterTXT"/>
                      <w:jc w:val="both"/>
                      <w:rPr>
                        <w:color w:val="000000"/>
                        <w:lang w:val="en-GB"/>
                      </w:rPr>
                    </w:pPr>
                    <w:proofErr w:type="spellStart"/>
                    <w:r w:rsidRPr="006270C8">
                      <w:rPr>
                        <w:color w:val="000000"/>
                      </w:rPr>
                      <w:t>Ministry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of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Digital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Transformation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of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the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Republic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of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North</w:t>
                    </w:r>
                    <w:proofErr w:type="spellEnd"/>
                    <w:r w:rsidRPr="006270C8">
                      <w:rPr>
                        <w:color w:val="000000"/>
                      </w:rPr>
                      <w:t xml:space="preserve"> </w:t>
                    </w:r>
                    <w:proofErr w:type="spellStart"/>
                    <w:r w:rsidRPr="006270C8">
                      <w:rPr>
                        <w:color w:val="000000"/>
                      </w:rPr>
                      <w:t>Macedonia</w:t>
                    </w:r>
                    <w:proofErr w:type="spellEnd"/>
                  </w:p>
                  <w:p w14:paraId="3ADAA7B7" w14:textId="77777777" w:rsidR="009D5864" w:rsidRPr="006270C8" w:rsidRDefault="009D5864" w:rsidP="009D5864">
                    <w:pPr>
                      <w:pStyle w:val="FooterTXT"/>
                      <w:jc w:val="both"/>
                      <w:rPr>
                        <w:color w:val="000000"/>
                        <w:lang w:val="en-GB"/>
                      </w:rPr>
                    </w:pPr>
                  </w:p>
                  <w:p w14:paraId="7160D9F0" w14:textId="77777777" w:rsidR="009D5864" w:rsidRPr="006270C8" w:rsidRDefault="009D5864" w:rsidP="009D5864">
                    <w:pPr>
                      <w:pStyle w:val="FooterTXT"/>
                      <w:jc w:val="both"/>
                      <w:rPr>
                        <w:color w:val="00000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65920" behindDoc="0" locked="0" layoutInCell="1" allowOverlap="1" wp14:anchorId="56DE192D" wp14:editId="3E032D66">
              <wp:simplePos x="0" y="0"/>
              <wp:positionH relativeFrom="column">
                <wp:posOffset>182549</wp:posOffset>
              </wp:positionH>
              <wp:positionV relativeFrom="paragraph">
                <wp:posOffset>-195801</wp:posOffset>
              </wp:positionV>
              <wp:extent cx="0" cy="457200"/>
              <wp:effectExtent l="0" t="0" r="19050" b="0"/>
              <wp:wrapNone/>
              <wp:docPr id="5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247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2C0D6C" id="Straight Connector 6" o:spid="_x0000_s1026" style="position:absolute;z-index:251665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.35pt,-15.4pt" to="14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" strokecolor="#024760" strokeweight="1pt">
              <v:stroke joinstyle="miter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40F50FE" wp14:editId="66F1E429">
              <wp:simplePos x="0" y="0"/>
              <wp:positionH relativeFrom="column">
                <wp:posOffset>-381635</wp:posOffset>
              </wp:positionH>
              <wp:positionV relativeFrom="paragraph">
                <wp:posOffset>-89700</wp:posOffset>
              </wp:positionV>
              <wp:extent cx="491490" cy="304800"/>
              <wp:effectExtent l="0" t="0" r="0" b="0"/>
              <wp:wrapNone/>
              <wp:docPr id="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EECEE1" w14:textId="77777777" w:rsidR="009D5864" w:rsidRPr="0059655D" w:rsidRDefault="009D5864" w:rsidP="009D5864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F50FE" id="Text Box 8" o:spid="_x0000_s1029" type="#_x0000_t202" style="position:absolute;left:0;text-align:left;margin-left:-30.05pt;margin-top:-7.05pt;width:38.7pt;height:2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E9b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VdRM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" filled="f" stroked="f" strokeweight=".5pt">
              <v:textbox>
                <w:txbxContent>
                  <w:p w14:paraId="45EECEE1" w14:textId="77777777" w:rsidR="009D5864" w:rsidRPr="0059655D" w:rsidRDefault="009D5864" w:rsidP="009D5864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126272" w14:textId="4669221C" w:rsidR="006C42D1" w:rsidRPr="009D5864" w:rsidRDefault="006C42D1" w:rsidP="009D5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9DEE" w14:textId="77777777" w:rsidR="00C3369F" w:rsidRDefault="00C3369F" w:rsidP="00DC5C24">
      <w:r>
        <w:separator/>
      </w:r>
    </w:p>
  </w:footnote>
  <w:footnote w:type="continuationSeparator" w:id="0">
    <w:p w14:paraId="63F27060" w14:textId="77777777" w:rsidR="00C3369F" w:rsidRDefault="00C3369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152E" w14:textId="24330BA6" w:rsidR="00906251" w:rsidRPr="00F14916" w:rsidRDefault="009D5864" w:rsidP="00F14916">
    <w:pPr>
      <w:jc w:val="left"/>
      <w:rPr>
        <w:lang w:val="en-US"/>
      </w:rPr>
    </w:pPr>
    <w:r w:rsidRPr="00996151">
      <w:rPr>
        <w:noProof/>
        <w:lang w:val="en-GB"/>
      </w:rPr>
      <w:drawing>
        <wp:anchor distT="0" distB="0" distL="114300" distR="114300" simplePos="0" relativeHeight="251662848" behindDoc="1" locked="0" layoutInCell="1" allowOverlap="1" wp14:anchorId="2EF739E5" wp14:editId="5D74E50D">
          <wp:simplePos x="0" y="0"/>
          <wp:positionH relativeFrom="margin">
            <wp:posOffset>1582310</wp:posOffset>
          </wp:positionH>
          <wp:positionV relativeFrom="paragraph">
            <wp:posOffset>7951</wp:posOffset>
          </wp:positionV>
          <wp:extent cx="2450592" cy="1055345"/>
          <wp:effectExtent l="0" t="0" r="6985" b="0"/>
          <wp:wrapNone/>
          <wp:docPr id="1592196890" name="Picture 6" descr="A logo with text and a su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196890" name="Picture 6" descr="A logo with text and a su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592" cy="10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val="en-US" w:eastAsia="en-US"/>
      </w:rPr>
      <w:pict w14:anchorId="3D4FB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84" type="#_x0000_t75" style="position:absolute;margin-left:-3.1pt;margin-top:45.2pt;width:457.3pt;height:482.4pt;z-index:-251655680;mso-position-horizontal-relative:margin;mso-position-vertical-relative:margin" o:allowincell="f">
          <v:imagedata r:id="rId2" o:title="Watermark_Memo"/>
          <w10:wrap anchorx="margin" anchory="margin"/>
        </v:shape>
      </w:pict>
    </w:r>
    <w:r w:rsidR="00A22618">
      <w:rPr>
        <w:rFonts w:ascii="StobiSerif Regular" w:eastAsia="Calibri" w:hAnsi="StobiSerif Regular"/>
        <w:bCs/>
        <w:sz w:val="16"/>
        <w:szCs w:val="16"/>
        <w:lang w:val="en-US" w:eastAsia="en-US"/>
      </w:rPr>
      <w:t>Incident Report Form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                                                                                                                                  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 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 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    </w:t>
    </w:r>
    <w:r w:rsidR="00A22618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     empty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: </w:t>
    </w:r>
    <w:r w:rsidR="00F14916" w:rsidRPr="00F14916">
      <w:rPr>
        <w:rFonts w:ascii="StobiSerif Regular" w:eastAsia="Microsoft Sans Serif" w:hAnsi="StobiSerif Regular" w:cs="Microsoft Sans Serif"/>
        <w:b/>
        <w:bCs/>
        <w:color w:val="FFFFFF" w:themeColor="background1"/>
        <w:sz w:val="16"/>
        <w:szCs w:val="16"/>
        <w:shd w:val="clear" w:color="auto" w:fill="000000" w:themeFill="text1"/>
        <w:lang w:val="bg-BG"/>
      </w:rPr>
      <w:t>TLP</w:t>
    </w:r>
    <w:r w:rsidR="00F14916" w:rsidRPr="00F14916">
      <w:rPr>
        <w:rFonts w:ascii="StobiSerif Regular" w:eastAsia="Microsoft Sans Serif" w:hAnsi="StobiSerif Regular" w:cs="Microsoft Sans Serif"/>
        <w:b/>
        <w:bCs/>
        <w:color w:val="FFFFFF" w:themeColor="background1"/>
        <w:spacing w:val="-6"/>
        <w:sz w:val="16"/>
        <w:szCs w:val="16"/>
        <w:shd w:val="clear" w:color="auto" w:fill="000000" w:themeFill="text1"/>
        <w:lang w:val="bg-BG"/>
      </w:rPr>
      <w:t xml:space="preserve"> </w:t>
    </w:r>
    <w:r w:rsidR="00F14916" w:rsidRPr="00F14916">
      <w:rPr>
        <w:rFonts w:ascii="StobiSerif Regular" w:eastAsia="Microsoft Sans Serif" w:hAnsi="StobiSerif Regular" w:cs="Microsoft Sans Serif"/>
        <w:b/>
        <w:bCs/>
        <w:color w:val="FFFFFF" w:themeColor="background1"/>
        <w:spacing w:val="-2"/>
        <w:sz w:val="16"/>
        <w:szCs w:val="16"/>
        <w:shd w:val="clear" w:color="auto" w:fill="000000" w:themeFill="text1"/>
        <w:lang w:val="en-GB"/>
      </w:rPr>
      <w:t>CLEAR</w:t>
    </w:r>
    <w:r w:rsidR="00F14916">
      <w:rPr>
        <w:rFonts w:ascii="StobiSerif Regular" w:eastAsia="Calibri" w:hAnsi="StobiSerif Regular"/>
        <w:bCs/>
        <w:sz w:val="16"/>
        <w:szCs w:val="16"/>
        <w:lang w:eastAsia="en-US"/>
      </w:rPr>
      <w:t xml:space="preserve">                                              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MKD-GOV-CSIRT                                                                                                                                              </w:t>
    </w:r>
    <w:r w:rsidR="00A22618">
      <w:rPr>
        <w:rFonts w:ascii="StobiSerif Regular" w:eastAsia="Calibri" w:hAnsi="StobiSerif Regular"/>
        <w:bCs/>
        <w:sz w:val="16"/>
        <w:szCs w:val="16"/>
        <w:lang w:val="en-US" w:eastAsia="en-US"/>
      </w:rPr>
      <w:t xml:space="preserve">                                filled</w:t>
    </w:r>
    <w:r w:rsidR="00F14916">
      <w:rPr>
        <w:rFonts w:ascii="StobiSerif Regular" w:eastAsia="Calibri" w:hAnsi="StobiSerif Regular"/>
        <w:bCs/>
        <w:sz w:val="16"/>
        <w:szCs w:val="16"/>
        <w:lang w:val="en-US" w:eastAsia="en-US"/>
      </w:rPr>
      <w:t>:</w:t>
    </w:r>
    <w:r w:rsidR="00F14916" w:rsidRPr="00F14916">
      <w:rPr>
        <w:rFonts w:ascii="StobiSerif Regular" w:eastAsia="Microsoft Sans Serif" w:hAnsi="StobiSerif Regular" w:cs="Microsoft Sans Serif"/>
        <w:b/>
        <w:bCs/>
        <w:color w:val="EE0000"/>
        <w:sz w:val="16"/>
        <w:szCs w:val="16"/>
        <w:shd w:val="clear" w:color="auto" w:fill="000000" w:themeFill="text1"/>
        <w:lang w:val="bg-BG"/>
      </w:rPr>
      <w:t>TLP</w:t>
    </w:r>
    <w:r w:rsidR="00F14916" w:rsidRPr="00F14916">
      <w:rPr>
        <w:rFonts w:ascii="StobiSerif Regular" w:eastAsia="Microsoft Sans Serif" w:hAnsi="StobiSerif Regular" w:cs="Microsoft Sans Serif"/>
        <w:b/>
        <w:bCs/>
        <w:color w:val="EE0000"/>
        <w:spacing w:val="-1"/>
        <w:sz w:val="16"/>
        <w:szCs w:val="16"/>
        <w:shd w:val="clear" w:color="auto" w:fill="000000" w:themeFill="text1"/>
        <w:lang w:val="bg-BG"/>
      </w:rPr>
      <w:t xml:space="preserve"> </w:t>
    </w:r>
    <w:r w:rsidR="00F14916" w:rsidRPr="00F14916">
      <w:rPr>
        <w:rFonts w:ascii="StobiSerif Regular" w:eastAsia="Microsoft Sans Serif" w:hAnsi="StobiSerif Regular" w:cs="Microsoft Sans Serif"/>
        <w:b/>
        <w:bCs/>
        <w:color w:val="EE0000"/>
        <w:spacing w:val="-5"/>
        <w:sz w:val="16"/>
        <w:szCs w:val="16"/>
        <w:shd w:val="clear" w:color="auto" w:fill="000000" w:themeFill="text1"/>
        <w:lang w:val="bg-BG"/>
      </w:rPr>
      <w:t>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0787C"/>
    <w:multiLevelType w:val="hybridMultilevel"/>
    <w:tmpl w:val="74707034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243C36"/>
    <w:multiLevelType w:val="hybridMultilevel"/>
    <w:tmpl w:val="4CAA6528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54B2C"/>
    <w:multiLevelType w:val="hybridMultilevel"/>
    <w:tmpl w:val="1E809FF8"/>
    <w:lvl w:ilvl="0" w:tplc="F75043D8">
      <w:numFmt w:val="bullet"/>
      <w:lvlText w:val="-"/>
      <w:lvlJc w:val="left"/>
      <w:pPr>
        <w:ind w:left="139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4874BC3"/>
    <w:multiLevelType w:val="hybridMultilevel"/>
    <w:tmpl w:val="74F69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8B3CB3"/>
    <w:multiLevelType w:val="hybridMultilevel"/>
    <w:tmpl w:val="BAF4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722D90"/>
    <w:multiLevelType w:val="hybridMultilevel"/>
    <w:tmpl w:val="2E98CF4C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3053C"/>
    <w:multiLevelType w:val="hybridMultilevel"/>
    <w:tmpl w:val="F7BA236C"/>
    <w:lvl w:ilvl="0" w:tplc="6206F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99479A"/>
    <w:multiLevelType w:val="hybridMultilevel"/>
    <w:tmpl w:val="695C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477F"/>
    <w:multiLevelType w:val="hybridMultilevel"/>
    <w:tmpl w:val="537C33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F2051"/>
    <w:multiLevelType w:val="hybridMultilevel"/>
    <w:tmpl w:val="0DCCB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60ABC"/>
    <w:multiLevelType w:val="hybridMultilevel"/>
    <w:tmpl w:val="F32801F2"/>
    <w:lvl w:ilvl="0" w:tplc="F75043D8">
      <w:numFmt w:val="bullet"/>
      <w:lvlText w:val="-"/>
      <w:lvlJc w:val="left"/>
      <w:pPr>
        <w:ind w:left="1035" w:hanging="675"/>
      </w:pPr>
      <w:rPr>
        <w:rFonts w:ascii="StobiSerif Regular" w:eastAsia="Calibri" w:hAnsi="StobiSerif Regular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34124"/>
    <w:multiLevelType w:val="hybridMultilevel"/>
    <w:tmpl w:val="6E72A1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ACC7FF9"/>
    <w:multiLevelType w:val="hybridMultilevel"/>
    <w:tmpl w:val="73C60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66D39"/>
    <w:multiLevelType w:val="hybridMultilevel"/>
    <w:tmpl w:val="68C0F500"/>
    <w:lvl w:ilvl="0" w:tplc="08090001">
      <w:start w:val="1"/>
      <w:numFmt w:val="bullet"/>
      <w:lvlText w:val=""/>
      <w:lvlJc w:val="left"/>
      <w:pPr>
        <w:ind w:left="1035" w:hanging="675"/>
      </w:pPr>
      <w:rPr>
        <w:rFonts w:ascii="Symbol" w:hAnsi="Symbol" w:hint="default"/>
      </w:rPr>
    </w:lvl>
    <w:lvl w:ilvl="1" w:tplc="C77C9310">
      <w:numFmt w:val="bullet"/>
      <w:lvlText w:val="-"/>
      <w:lvlJc w:val="left"/>
      <w:pPr>
        <w:ind w:left="1755" w:hanging="675"/>
      </w:pPr>
      <w:rPr>
        <w:rFonts w:ascii="StobiSerif Regular" w:eastAsia="Calibri" w:hAnsi="StobiSerif Regular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12F7A"/>
    <w:multiLevelType w:val="hybridMultilevel"/>
    <w:tmpl w:val="9B6E4272"/>
    <w:lvl w:ilvl="0" w:tplc="F154B0DC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56A73"/>
    <w:multiLevelType w:val="hybridMultilevel"/>
    <w:tmpl w:val="3790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A7E0D"/>
    <w:multiLevelType w:val="hybridMultilevel"/>
    <w:tmpl w:val="FFAC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23E33"/>
    <w:multiLevelType w:val="hybridMultilevel"/>
    <w:tmpl w:val="E10E8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870C0"/>
    <w:multiLevelType w:val="hybridMultilevel"/>
    <w:tmpl w:val="7D6E8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9179">
    <w:abstractNumId w:val="9"/>
  </w:num>
  <w:num w:numId="2" w16cid:durableId="1958755449">
    <w:abstractNumId w:val="7"/>
  </w:num>
  <w:num w:numId="3" w16cid:durableId="1416052700">
    <w:abstractNumId w:val="6"/>
  </w:num>
  <w:num w:numId="4" w16cid:durableId="2038651594">
    <w:abstractNumId w:val="5"/>
  </w:num>
  <w:num w:numId="5" w16cid:durableId="1385718756">
    <w:abstractNumId w:val="4"/>
  </w:num>
  <w:num w:numId="6" w16cid:durableId="658775187">
    <w:abstractNumId w:val="8"/>
  </w:num>
  <w:num w:numId="7" w16cid:durableId="1914776077">
    <w:abstractNumId w:val="3"/>
  </w:num>
  <w:num w:numId="8" w16cid:durableId="2116779175">
    <w:abstractNumId w:val="2"/>
  </w:num>
  <w:num w:numId="9" w16cid:durableId="371659999">
    <w:abstractNumId w:val="1"/>
  </w:num>
  <w:num w:numId="10" w16cid:durableId="1598517198">
    <w:abstractNumId w:val="0"/>
  </w:num>
  <w:num w:numId="11" w16cid:durableId="930940409">
    <w:abstractNumId w:val="26"/>
  </w:num>
  <w:num w:numId="12" w16cid:durableId="381485510">
    <w:abstractNumId w:val="15"/>
  </w:num>
  <w:num w:numId="13" w16cid:durableId="2041584933">
    <w:abstractNumId w:val="27"/>
  </w:num>
  <w:num w:numId="14" w16cid:durableId="345444755">
    <w:abstractNumId w:val="30"/>
  </w:num>
  <w:num w:numId="15" w16cid:durableId="717170942">
    <w:abstractNumId w:val="8"/>
    <w:lvlOverride w:ilvl="0">
      <w:startOverride w:val="1"/>
    </w:lvlOverride>
  </w:num>
  <w:num w:numId="16" w16cid:durableId="242838402">
    <w:abstractNumId w:val="8"/>
    <w:lvlOverride w:ilvl="0">
      <w:startOverride w:val="1"/>
    </w:lvlOverride>
  </w:num>
  <w:num w:numId="17" w16cid:durableId="1925798113">
    <w:abstractNumId w:val="20"/>
  </w:num>
  <w:num w:numId="18" w16cid:durableId="1444037190">
    <w:abstractNumId w:val="17"/>
  </w:num>
  <w:num w:numId="19" w16cid:durableId="582109357">
    <w:abstractNumId w:val="23"/>
  </w:num>
  <w:num w:numId="20" w16cid:durableId="316767653">
    <w:abstractNumId w:val="16"/>
  </w:num>
  <w:num w:numId="21" w16cid:durableId="1341080596">
    <w:abstractNumId w:val="12"/>
  </w:num>
  <w:num w:numId="22" w16cid:durableId="2049406609">
    <w:abstractNumId w:val="29"/>
  </w:num>
  <w:num w:numId="23" w16cid:durableId="1536432403">
    <w:abstractNumId w:val="14"/>
  </w:num>
  <w:num w:numId="24" w16cid:durableId="1799252438">
    <w:abstractNumId w:val="32"/>
  </w:num>
  <w:num w:numId="25" w16cid:durableId="1769085103">
    <w:abstractNumId w:val="10"/>
  </w:num>
  <w:num w:numId="26" w16cid:durableId="655955227">
    <w:abstractNumId w:val="21"/>
  </w:num>
  <w:num w:numId="27" w16cid:durableId="891428088">
    <w:abstractNumId w:val="11"/>
  </w:num>
  <w:num w:numId="28" w16cid:durableId="1806778472">
    <w:abstractNumId w:val="24"/>
  </w:num>
  <w:num w:numId="29" w16cid:durableId="1118840873">
    <w:abstractNumId w:val="31"/>
  </w:num>
  <w:num w:numId="30" w16cid:durableId="1762532315">
    <w:abstractNumId w:val="22"/>
  </w:num>
  <w:num w:numId="31" w16cid:durableId="584336583">
    <w:abstractNumId w:val="18"/>
  </w:num>
  <w:num w:numId="32" w16cid:durableId="1832021559">
    <w:abstractNumId w:val="13"/>
  </w:num>
  <w:num w:numId="33" w16cid:durableId="200021449">
    <w:abstractNumId w:val="25"/>
  </w:num>
  <w:num w:numId="34" w16cid:durableId="993950903">
    <w:abstractNumId w:val="19"/>
  </w:num>
  <w:num w:numId="35" w16cid:durableId="3299168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187"/>
    <w:rsid w:val="00001514"/>
    <w:rsid w:val="000019FD"/>
    <w:rsid w:val="00001E20"/>
    <w:rsid w:val="00002503"/>
    <w:rsid w:val="00003097"/>
    <w:rsid w:val="00006E7F"/>
    <w:rsid w:val="00011F23"/>
    <w:rsid w:val="000139E3"/>
    <w:rsid w:val="0001539F"/>
    <w:rsid w:val="00015F9C"/>
    <w:rsid w:val="00021B2A"/>
    <w:rsid w:val="000273CF"/>
    <w:rsid w:val="00034C09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0AB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5B79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3318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16E69"/>
    <w:rsid w:val="00121E16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5E1"/>
    <w:rsid w:val="00160BA4"/>
    <w:rsid w:val="001617CA"/>
    <w:rsid w:val="00161B63"/>
    <w:rsid w:val="00162F43"/>
    <w:rsid w:val="00166A70"/>
    <w:rsid w:val="00172E82"/>
    <w:rsid w:val="001760C7"/>
    <w:rsid w:val="0017686B"/>
    <w:rsid w:val="001807F7"/>
    <w:rsid w:val="00180B7B"/>
    <w:rsid w:val="00182C6F"/>
    <w:rsid w:val="0018384F"/>
    <w:rsid w:val="00183C3B"/>
    <w:rsid w:val="00184BAA"/>
    <w:rsid w:val="00185218"/>
    <w:rsid w:val="00186DF1"/>
    <w:rsid w:val="00187E40"/>
    <w:rsid w:val="001908F2"/>
    <w:rsid w:val="0019199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0E2B"/>
    <w:rsid w:val="002714F2"/>
    <w:rsid w:val="00271C6D"/>
    <w:rsid w:val="00272403"/>
    <w:rsid w:val="00273C5B"/>
    <w:rsid w:val="00273D0C"/>
    <w:rsid w:val="00275A53"/>
    <w:rsid w:val="00276661"/>
    <w:rsid w:val="00277A97"/>
    <w:rsid w:val="0028317D"/>
    <w:rsid w:val="00291487"/>
    <w:rsid w:val="00293A36"/>
    <w:rsid w:val="00293CD0"/>
    <w:rsid w:val="002944E5"/>
    <w:rsid w:val="0029627D"/>
    <w:rsid w:val="002A05FD"/>
    <w:rsid w:val="002A210F"/>
    <w:rsid w:val="002A3141"/>
    <w:rsid w:val="002A3AD5"/>
    <w:rsid w:val="002A3EAB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1E3F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4ED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57843"/>
    <w:rsid w:val="00362F3A"/>
    <w:rsid w:val="00370ACF"/>
    <w:rsid w:val="0037394C"/>
    <w:rsid w:val="00376AD4"/>
    <w:rsid w:val="003838B1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907"/>
    <w:rsid w:val="003D0DE0"/>
    <w:rsid w:val="003D16E4"/>
    <w:rsid w:val="003D4B2F"/>
    <w:rsid w:val="003D5009"/>
    <w:rsid w:val="003D5445"/>
    <w:rsid w:val="003D5DE9"/>
    <w:rsid w:val="003D653C"/>
    <w:rsid w:val="003D65BB"/>
    <w:rsid w:val="003D774B"/>
    <w:rsid w:val="003E08DD"/>
    <w:rsid w:val="003E0E75"/>
    <w:rsid w:val="003E47E9"/>
    <w:rsid w:val="003E5360"/>
    <w:rsid w:val="003E7AA9"/>
    <w:rsid w:val="003E7B8C"/>
    <w:rsid w:val="003F1CED"/>
    <w:rsid w:val="003F2152"/>
    <w:rsid w:val="003F3433"/>
    <w:rsid w:val="003F587B"/>
    <w:rsid w:val="003F5FB2"/>
    <w:rsid w:val="003F652E"/>
    <w:rsid w:val="003F7F9D"/>
    <w:rsid w:val="00400713"/>
    <w:rsid w:val="0040447B"/>
    <w:rsid w:val="00405D6C"/>
    <w:rsid w:val="00405ECF"/>
    <w:rsid w:val="00406209"/>
    <w:rsid w:val="00406284"/>
    <w:rsid w:val="0041105D"/>
    <w:rsid w:val="00412EFA"/>
    <w:rsid w:val="00414062"/>
    <w:rsid w:val="0042743A"/>
    <w:rsid w:val="00427E38"/>
    <w:rsid w:val="00432203"/>
    <w:rsid w:val="00434FA3"/>
    <w:rsid w:val="00436EBF"/>
    <w:rsid w:val="004408E6"/>
    <w:rsid w:val="004436BA"/>
    <w:rsid w:val="00446B71"/>
    <w:rsid w:val="0045176B"/>
    <w:rsid w:val="00453021"/>
    <w:rsid w:val="00455D05"/>
    <w:rsid w:val="0045689F"/>
    <w:rsid w:val="00460846"/>
    <w:rsid w:val="0046135C"/>
    <w:rsid w:val="00462645"/>
    <w:rsid w:val="004627B8"/>
    <w:rsid w:val="00463381"/>
    <w:rsid w:val="00467534"/>
    <w:rsid w:val="00470B40"/>
    <w:rsid w:val="00474938"/>
    <w:rsid w:val="00474D0D"/>
    <w:rsid w:val="00477358"/>
    <w:rsid w:val="004774ED"/>
    <w:rsid w:val="00477F53"/>
    <w:rsid w:val="00480345"/>
    <w:rsid w:val="004805A6"/>
    <w:rsid w:val="00483085"/>
    <w:rsid w:val="00487AD1"/>
    <w:rsid w:val="00490EA7"/>
    <w:rsid w:val="004927B1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73C8"/>
    <w:rsid w:val="004D2DDA"/>
    <w:rsid w:val="004D5837"/>
    <w:rsid w:val="004D6E23"/>
    <w:rsid w:val="004E0EC9"/>
    <w:rsid w:val="004E1F34"/>
    <w:rsid w:val="004E2523"/>
    <w:rsid w:val="004E6397"/>
    <w:rsid w:val="004E712E"/>
    <w:rsid w:val="004F3CB5"/>
    <w:rsid w:val="004F4B44"/>
    <w:rsid w:val="004F6133"/>
    <w:rsid w:val="004F754C"/>
    <w:rsid w:val="004F7B2B"/>
    <w:rsid w:val="00500FE9"/>
    <w:rsid w:val="00501093"/>
    <w:rsid w:val="0050516B"/>
    <w:rsid w:val="00507A50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31C90"/>
    <w:rsid w:val="0054141A"/>
    <w:rsid w:val="00541761"/>
    <w:rsid w:val="005437AB"/>
    <w:rsid w:val="005440D1"/>
    <w:rsid w:val="00547F59"/>
    <w:rsid w:val="00550992"/>
    <w:rsid w:val="0055550B"/>
    <w:rsid w:val="00556935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618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261D"/>
    <w:rsid w:val="005E37BE"/>
    <w:rsid w:val="005E3EE0"/>
    <w:rsid w:val="005E4B38"/>
    <w:rsid w:val="005E51BC"/>
    <w:rsid w:val="005E772C"/>
    <w:rsid w:val="005F197A"/>
    <w:rsid w:val="005F26BB"/>
    <w:rsid w:val="005F3519"/>
    <w:rsid w:val="005F6CB2"/>
    <w:rsid w:val="0060076A"/>
    <w:rsid w:val="0060132E"/>
    <w:rsid w:val="00604BD2"/>
    <w:rsid w:val="006055A6"/>
    <w:rsid w:val="00607517"/>
    <w:rsid w:val="00610666"/>
    <w:rsid w:val="00611FCB"/>
    <w:rsid w:val="00612FF0"/>
    <w:rsid w:val="006141DE"/>
    <w:rsid w:val="0062089E"/>
    <w:rsid w:val="006211EF"/>
    <w:rsid w:val="0062150B"/>
    <w:rsid w:val="00622765"/>
    <w:rsid w:val="00622833"/>
    <w:rsid w:val="006270C8"/>
    <w:rsid w:val="00627F98"/>
    <w:rsid w:val="0063013A"/>
    <w:rsid w:val="00630CF4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FC9"/>
    <w:rsid w:val="006666AE"/>
    <w:rsid w:val="00666DD7"/>
    <w:rsid w:val="006714CC"/>
    <w:rsid w:val="00671946"/>
    <w:rsid w:val="00672BCE"/>
    <w:rsid w:val="006806BF"/>
    <w:rsid w:val="006812E7"/>
    <w:rsid w:val="006838E4"/>
    <w:rsid w:val="0068593D"/>
    <w:rsid w:val="006865CF"/>
    <w:rsid w:val="00687367"/>
    <w:rsid w:val="006879FF"/>
    <w:rsid w:val="00693DEE"/>
    <w:rsid w:val="006A14E4"/>
    <w:rsid w:val="006A1AD2"/>
    <w:rsid w:val="006A248D"/>
    <w:rsid w:val="006A3491"/>
    <w:rsid w:val="006B1580"/>
    <w:rsid w:val="006B1E2E"/>
    <w:rsid w:val="006B2357"/>
    <w:rsid w:val="006B3C74"/>
    <w:rsid w:val="006B4AB3"/>
    <w:rsid w:val="006B5EC1"/>
    <w:rsid w:val="006C35E9"/>
    <w:rsid w:val="006C42D1"/>
    <w:rsid w:val="006C4ACE"/>
    <w:rsid w:val="006D030C"/>
    <w:rsid w:val="006D3724"/>
    <w:rsid w:val="006E0438"/>
    <w:rsid w:val="006E42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3C1B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5654B"/>
    <w:rsid w:val="00757ADB"/>
    <w:rsid w:val="00760B3C"/>
    <w:rsid w:val="007631C2"/>
    <w:rsid w:val="00764126"/>
    <w:rsid w:val="00774C76"/>
    <w:rsid w:val="00775229"/>
    <w:rsid w:val="007809AD"/>
    <w:rsid w:val="00782611"/>
    <w:rsid w:val="007838AD"/>
    <w:rsid w:val="00784DC5"/>
    <w:rsid w:val="00791BEF"/>
    <w:rsid w:val="00793DF8"/>
    <w:rsid w:val="007969BE"/>
    <w:rsid w:val="00797B18"/>
    <w:rsid w:val="007A5B7F"/>
    <w:rsid w:val="007A7102"/>
    <w:rsid w:val="007B0E6E"/>
    <w:rsid w:val="007B29EB"/>
    <w:rsid w:val="007B3E13"/>
    <w:rsid w:val="007C05BC"/>
    <w:rsid w:val="007C1108"/>
    <w:rsid w:val="007C1E57"/>
    <w:rsid w:val="007C20BC"/>
    <w:rsid w:val="007C55FF"/>
    <w:rsid w:val="007D0DF3"/>
    <w:rsid w:val="007D28EC"/>
    <w:rsid w:val="007D49CF"/>
    <w:rsid w:val="007D6778"/>
    <w:rsid w:val="007D6E64"/>
    <w:rsid w:val="007E0A69"/>
    <w:rsid w:val="007E0B95"/>
    <w:rsid w:val="007E0B98"/>
    <w:rsid w:val="007E16DC"/>
    <w:rsid w:val="007E2334"/>
    <w:rsid w:val="007E5A22"/>
    <w:rsid w:val="007E5C9C"/>
    <w:rsid w:val="007E6C25"/>
    <w:rsid w:val="007F0D93"/>
    <w:rsid w:val="007F24AB"/>
    <w:rsid w:val="007F2DFD"/>
    <w:rsid w:val="007F43E3"/>
    <w:rsid w:val="007F7EDE"/>
    <w:rsid w:val="0080056B"/>
    <w:rsid w:val="00800A8A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C7D"/>
    <w:rsid w:val="00850F6A"/>
    <w:rsid w:val="008515D0"/>
    <w:rsid w:val="00854245"/>
    <w:rsid w:val="008563E9"/>
    <w:rsid w:val="00856BD6"/>
    <w:rsid w:val="008620A1"/>
    <w:rsid w:val="00863585"/>
    <w:rsid w:val="00867C5C"/>
    <w:rsid w:val="00867CE5"/>
    <w:rsid w:val="008750C9"/>
    <w:rsid w:val="00875597"/>
    <w:rsid w:val="00876F0E"/>
    <w:rsid w:val="0087715B"/>
    <w:rsid w:val="00885B97"/>
    <w:rsid w:val="00887042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7E98"/>
    <w:rsid w:val="008C0799"/>
    <w:rsid w:val="008C38E0"/>
    <w:rsid w:val="008C3EB6"/>
    <w:rsid w:val="008C4D70"/>
    <w:rsid w:val="008C509D"/>
    <w:rsid w:val="008C67AB"/>
    <w:rsid w:val="008D1A54"/>
    <w:rsid w:val="008D3D09"/>
    <w:rsid w:val="008D4B79"/>
    <w:rsid w:val="008D4C64"/>
    <w:rsid w:val="008D5991"/>
    <w:rsid w:val="008D63FE"/>
    <w:rsid w:val="008E0A86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8D6"/>
    <w:rsid w:val="00942BCB"/>
    <w:rsid w:val="00944016"/>
    <w:rsid w:val="00944312"/>
    <w:rsid w:val="009451E5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3088"/>
    <w:rsid w:val="00974007"/>
    <w:rsid w:val="00974A48"/>
    <w:rsid w:val="009752D7"/>
    <w:rsid w:val="009771A9"/>
    <w:rsid w:val="0098169B"/>
    <w:rsid w:val="0098527B"/>
    <w:rsid w:val="00990CAA"/>
    <w:rsid w:val="0099305E"/>
    <w:rsid w:val="0099356C"/>
    <w:rsid w:val="009958D7"/>
    <w:rsid w:val="00996151"/>
    <w:rsid w:val="0099724B"/>
    <w:rsid w:val="009A1B8B"/>
    <w:rsid w:val="009A1E86"/>
    <w:rsid w:val="009A2F15"/>
    <w:rsid w:val="009A370B"/>
    <w:rsid w:val="009A42EE"/>
    <w:rsid w:val="009A456F"/>
    <w:rsid w:val="009A4732"/>
    <w:rsid w:val="009A59AB"/>
    <w:rsid w:val="009A6256"/>
    <w:rsid w:val="009B0D18"/>
    <w:rsid w:val="009B299F"/>
    <w:rsid w:val="009B4F7A"/>
    <w:rsid w:val="009C0306"/>
    <w:rsid w:val="009C09E1"/>
    <w:rsid w:val="009C109D"/>
    <w:rsid w:val="009C25CD"/>
    <w:rsid w:val="009C288E"/>
    <w:rsid w:val="009C2B95"/>
    <w:rsid w:val="009C3581"/>
    <w:rsid w:val="009C5626"/>
    <w:rsid w:val="009C6944"/>
    <w:rsid w:val="009D0158"/>
    <w:rsid w:val="009D1CF8"/>
    <w:rsid w:val="009D2757"/>
    <w:rsid w:val="009D4D53"/>
    <w:rsid w:val="009D5864"/>
    <w:rsid w:val="009E08F2"/>
    <w:rsid w:val="009E1347"/>
    <w:rsid w:val="009E5088"/>
    <w:rsid w:val="009E6D58"/>
    <w:rsid w:val="009F45DD"/>
    <w:rsid w:val="00A00047"/>
    <w:rsid w:val="00A03142"/>
    <w:rsid w:val="00A04578"/>
    <w:rsid w:val="00A05C8F"/>
    <w:rsid w:val="00A06CED"/>
    <w:rsid w:val="00A071F1"/>
    <w:rsid w:val="00A1035C"/>
    <w:rsid w:val="00A1070F"/>
    <w:rsid w:val="00A10845"/>
    <w:rsid w:val="00A10A32"/>
    <w:rsid w:val="00A10AB0"/>
    <w:rsid w:val="00A11EC1"/>
    <w:rsid w:val="00A12793"/>
    <w:rsid w:val="00A13A49"/>
    <w:rsid w:val="00A14E9B"/>
    <w:rsid w:val="00A22618"/>
    <w:rsid w:val="00A22B0A"/>
    <w:rsid w:val="00A25E6A"/>
    <w:rsid w:val="00A323AB"/>
    <w:rsid w:val="00A33BAF"/>
    <w:rsid w:val="00A34000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3C0"/>
    <w:rsid w:val="00A55F08"/>
    <w:rsid w:val="00A56F87"/>
    <w:rsid w:val="00A57AD7"/>
    <w:rsid w:val="00A57B41"/>
    <w:rsid w:val="00A57B6C"/>
    <w:rsid w:val="00A601CA"/>
    <w:rsid w:val="00A606F0"/>
    <w:rsid w:val="00A62BB2"/>
    <w:rsid w:val="00A635BB"/>
    <w:rsid w:val="00A63E82"/>
    <w:rsid w:val="00A657A3"/>
    <w:rsid w:val="00A65E9D"/>
    <w:rsid w:val="00A66410"/>
    <w:rsid w:val="00A67FEA"/>
    <w:rsid w:val="00A7496A"/>
    <w:rsid w:val="00A7513F"/>
    <w:rsid w:val="00A75318"/>
    <w:rsid w:val="00A7570F"/>
    <w:rsid w:val="00A77116"/>
    <w:rsid w:val="00A8192C"/>
    <w:rsid w:val="00A870D1"/>
    <w:rsid w:val="00A87A9C"/>
    <w:rsid w:val="00A90965"/>
    <w:rsid w:val="00A93A52"/>
    <w:rsid w:val="00A9460A"/>
    <w:rsid w:val="00AA0F41"/>
    <w:rsid w:val="00AA11B7"/>
    <w:rsid w:val="00AA61D0"/>
    <w:rsid w:val="00AB29FF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E7C70"/>
    <w:rsid w:val="00AF13BC"/>
    <w:rsid w:val="00AF2284"/>
    <w:rsid w:val="00AF3DA7"/>
    <w:rsid w:val="00AF47FC"/>
    <w:rsid w:val="00B00EFD"/>
    <w:rsid w:val="00B033A5"/>
    <w:rsid w:val="00B03FB7"/>
    <w:rsid w:val="00B05D5C"/>
    <w:rsid w:val="00B07FD5"/>
    <w:rsid w:val="00B10127"/>
    <w:rsid w:val="00B108C5"/>
    <w:rsid w:val="00B11A29"/>
    <w:rsid w:val="00B12382"/>
    <w:rsid w:val="00B12F12"/>
    <w:rsid w:val="00B17D37"/>
    <w:rsid w:val="00B21494"/>
    <w:rsid w:val="00B2490F"/>
    <w:rsid w:val="00B27E3A"/>
    <w:rsid w:val="00B3058E"/>
    <w:rsid w:val="00B32B6E"/>
    <w:rsid w:val="00B3334D"/>
    <w:rsid w:val="00B3551D"/>
    <w:rsid w:val="00B36317"/>
    <w:rsid w:val="00B40B81"/>
    <w:rsid w:val="00B41554"/>
    <w:rsid w:val="00B43B24"/>
    <w:rsid w:val="00B46778"/>
    <w:rsid w:val="00B46B34"/>
    <w:rsid w:val="00B475D4"/>
    <w:rsid w:val="00B52BEE"/>
    <w:rsid w:val="00B539DD"/>
    <w:rsid w:val="00B53DB5"/>
    <w:rsid w:val="00B543EE"/>
    <w:rsid w:val="00B5562C"/>
    <w:rsid w:val="00B65A2E"/>
    <w:rsid w:val="00B67377"/>
    <w:rsid w:val="00B70469"/>
    <w:rsid w:val="00B72EE0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06B2"/>
    <w:rsid w:val="00BD2475"/>
    <w:rsid w:val="00BD30C7"/>
    <w:rsid w:val="00BD3F4E"/>
    <w:rsid w:val="00BD40E7"/>
    <w:rsid w:val="00BD4745"/>
    <w:rsid w:val="00BE0FC1"/>
    <w:rsid w:val="00BE32AB"/>
    <w:rsid w:val="00BE60E3"/>
    <w:rsid w:val="00BE6713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369F"/>
    <w:rsid w:val="00C3418D"/>
    <w:rsid w:val="00C34453"/>
    <w:rsid w:val="00C35CBB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C64BB"/>
    <w:rsid w:val="00CD0363"/>
    <w:rsid w:val="00CD0834"/>
    <w:rsid w:val="00CD2279"/>
    <w:rsid w:val="00CD5537"/>
    <w:rsid w:val="00CE0DB7"/>
    <w:rsid w:val="00CE1F2C"/>
    <w:rsid w:val="00CE28F2"/>
    <w:rsid w:val="00CE32B4"/>
    <w:rsid w:val="00CE3D1B"/>
    <w:rsid w:val="00CE3E8E"/>
    <w:rsid w:val="00CF00ED"/>
    <w:rsid w:val="00CF032E"/>
    <w:rsid w:val="00CF1915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786"/>
    <w:rsid w:val="00D23A8F"/>
    <w:rsid w:val="00D27516"/>
    <w:rsid w:val="00D2759C"/>
    <w:rsid w:val="00D2792D"/>
    <w:rsid w:val="00D308EA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0C4"/>
    <w:rsid w:val="00D652AD"/>
    <w:rsid w:val="00D67F4F"/>
    <w:rsid w:val="00D712A7"/>
    <w:rsid w:val="00D75D63"/>
    <w:rsid w:val="00D776F0"/>
    <w:rsid w:val="00D914C1"/>
    <w:rsid w:val="00D93257"/>
    <w:rsid w:val="00D94677"/>
    <w:rsid w:val="00D9488A"/>
    <w:rsid w:val="00D94B63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3F7E"/>
    <w:rsid w:val="00DD56C2"/>
    <w:rsid w:val="00DE7347"/>
    <w:rsid w:val="00DE7A6F"/>
    <w:rsid w:val="00DF12C2"/>
    <w:rsid w:val="00DF1E02"/>
    <w:rsid w:val="00DF4611"/>
    <w:rsid w:val="00DF4BB0"/>
    <w:rsid w:val="00DF4EEA"/>
    <w:rsid w:val="00DF6549"/>
    <w:rsid w:val="00DF68E5"/>
    <w:rsid w:val="00DF70BF"/>
    <w:rsid w:val="00DF74CB"/>
    <w:rsid w:val="00E00000"/>
    <w:rsid w:val="00E04729"/>
    <w:rsid w:val="00E05A31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5237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6118"/>
    <w:rsid w:val="00E867A9"/>
    <w:rsid w:val="00E87DF0"/>
    <w:rsid w:val="00E87F53"/>
    <w:rsid w:val="00E9032E"/>
    <w:rsid w:val="00E91C77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1E3"/>
    <w:rsid w:val="00EC5337"/>
    <w:rsid w:val="00EC734A"/>
    <w:rsid w:val="00ED1CCB"/>
    <w:rsid w:val="00ED2658"/>
    <w:rsid w:val="00ED3C8C"/>
    <w:rsid w:val="00ED47A8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4F7"/>
    <w:rsid w:val="00F01896"/>
    <w:rsid w:val="00F02EA1"/>
    <w:rsid w:val="00F03B51"/>
    <w:rsid w:val="00F040AE"/>
    <w:rsid w:val="00F05287"/>
    <w:rsid w:val="00F06456"/>
    <w:rsid w:val="00F068F1"/>
    <w:rsid w:val="00F14916"/>
    <w:rsid w:val="00F14E10"/>
    <w:rsid w:val="00F1766F"/>
    <w:rsid w:val="00F211BA"/>
    <w:rsid w:val="00F22720"/>
    <w:rsid w:val="00F2273D"/>
    <w:rsid w:val="00F23A64"/>
    <w:rsid w:val="00F23A9B"/>
    <w:rsid w:val="00F23FCF"/>
    <w:rsid w:val="00F2447B"/>
    <w:rsid w:val="00F25214"/>
    <w:rsid w:val="00F31702"/>
    <w:rsid w:val="00F321BF"/>
    <w:rsid w:val="00F329F1"/>
    <w:rsid w:val="00F33EA1"/>
    <w:rsid w:val="00F3418B"/>
    <w:rsid w:val="00F36047"/>
    <w:rsid w:val="00F4089C"/>
    <w:rsid w:val="00F410FB"/>
    <w:rsid w:val="00F4314E"/>
    <w:rsid w:val="00F50EE7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75B"/>
    <w:rsid w:val="00F73D16"/>
    <w:rsid w:val="00F77613"/>
    <w:rsid w:val="00F80905"/>
    <w:rsid w:val="00F85438"/>
    <w:rsid w:val="00F874F2"/>
    <w:rsid w:val="00F90858"/>
    <w:rsid w:val="00F90BB0"/>
    <w:rsid w:val="00F95079"/>
    <w:rsid w:val="00F96936"/>
    <w:rsid w:val="00F96D01"/>
    <w:rsid w:val="00FA4117"/>
    <w:rsid w:val="00FA68CB"/>
    <w:rsid w:val="00FA6BFE"/>
    <w:rsid w:val="00FB0127"/>
    <w:rsid w:val="00FB0189"/>
    <w:rsid w:val="00FB06DC"/>
    <w:rsid w:val="00FB4DF7"/>
    <w:rsid w:val="00FB5301"/>
    <w:rsid w:val="00FB6349"/>
    <w:rsid w:val="00FB692D"/>
    <w:rsid w:val="00FB7D42"/>
    <w:rsid w:val="00FC0C33"/>
    <w:rsid w:val="00FC26D5"/>
    <w:rsid w:val="00FC6818"/>
    <w:rsid w:val="00FD10F2"/>
    <w:rsid w:val="00FD40DF"/>
    <w:rsid w:val="00FD556F"/>
    <w:rsid w:val="00FD7B2A"/>
    <w:rsid w:val="00FD7C03"/>
    <w:rsid w:val="00FD7FE8"/>
    <w:rsid w:val="00FE1406"/>
    <w:rsid w:val="00FE158C"/>
    <w:rsid w:val="00FE2414"/>
    <w:rsid w:val="00FE2C38"/>
    <w:rsid w:val="00FE4BF7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3B89F9F0"/>
  <w15:docId w15:val="{9BDE6006-82FF-4738-8F80-663BF8A7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ListNumber">
    <w:name w:val="List Number"/>
    <w:basedOn w:val="Normal"/>
    <w:uiPriority w:val="99"/>
    <w:unhideWhenUsed/>
    <w:rsid w:val="006270C8"/>
    <w:pPr>
      <w:suppressAutoHyphens w:val="0"/>
      <w:spacing w:after="200" w:line="276" w:lineRule="auto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6270C8"/>
    <w:rPr>
      <w:rFonts w:ascii="Cambria" w:eastAsia="MS Mincho" w:hAnsi="Cambria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14916"/>
  </w:style>
  <w:style w:type="character" w:customStyle="1" w:styleId="atn">
    <w:name w:val="atn"/>
    <w:basedOn w:val="DefaultParagraphFont"/>
    <w:rsid w:val="00F14916"/>
  </w:style>
  <w:style w:type="character" w:styleId="PlaceholderText">
    <w:name w:val="Placeholder Text"/>
    <w:basedOn w:val="DefaultParagraphFont"/>
    <w:uiPriority w:val="99"/>
    <w:semiHidden/>
    <w:locked/>
    <w:rsid w:val="009A47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B73EA6B1A94E25822DB91E1984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005F-DE6C-4A6D-B54E-1C2ED74602D1}"/>
      </w:docPartPr>
      <w:docPartBody>
        <w:p w:rsidR="000C76EB" w:rsidRDefault="000025B4" w:rsidP="000025B4">
          <w:pPr>
            <w:pStyle w:val="7BB73EA6B1A94E25822DB91E19846F387"/>
          </w:pPr>
          <w:r>
            <w:rPr>
              <w:rFonts w:ascii="StobiSerif Regular" w:hAnsi="StobiSerif Regular" w:cs="Arial"/>
              <w:sz w:val="16"/>
              <w:szCs w:val="16"/>
              <w:lang w:val="en-GB"/>
            </w:rPr>
            <w:t>Choose</w:t>
          </w:r>
        </w:p>
      </w:docPartBody>
    </w:docPart>
    <w:docPart>
      <w:docPartPr>
        <w:name w:val="4CF0B288E3D54CF5AC8D5C62F3E99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2905-FDFE-4BD4-9B79-D74779B31030}"/>
      </w:docPartPr>
      <w:docPartBody>
        <w:p w:rsidR="000C76EB" w:rsidRDefault="000025B4" w:rsidP="000025B4">
          <w:pPr>
            <w:pStyle w:val="4CF0B288E3D54CF5AC8D5C62F3E99F487"/>
          </w:pPr>
          <w:r>
            <w:rPr>
              <w:rFonts w:ascii="StobiSerif Regular" w:hAnsi="StobiSerif Regular" w:cs="Arial"/>
              <w:sz w:val="16"/>
              <w:szCs w:val="16"/>
              <w:lang w:val="en-GB"/>
            </w:rPr>
            <w:t xml:space="preserve"> </w:t>
          </w:r>
          <w:r>
            <w:rPr>
              <w:rFonts w:ascii="StobiSerif Regular" w:hAnsi="StobiSerif Regular" w:cs="Arial"/>
              <w:sz w:val="16"/>
              <w:szCs w:val="16"/>
              <w:lang w:val="en-GB"/>
            </w:rPr>
            <w:t>Choose</w:t>
          </w:r>
          <w:r>
            <w:rPr>
              <w:rFonts w:ascii="StobiSerif Regular" w:hAnsi="StobiSerif Regular" w:cs="Arial"/>
              <w:sz w:val="16"/>
              <w:szCs w:val="16"/>
              <w:lang w:val="en-GB"/>
            </w:rPr>
            <w:t xml:space="preserve"> </w:t>
          </w:r>
        </w:p>
      </w:docPartBody>
    </w:docPart>
    <w:docPart>
      <w:docPartPr>
        <w:name w:val="DB3632B3BA984DB1968BEF211D6B8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30AA3-06E4-4135-8F7D-2FFB6FBF825D}"/>
      </w:docPartPr>
      <w:docPartBody>
        <w:p w:rsidR="000C76EB" w:rsidRDefault="000025B4" w:rsidP="000025B4">
          <w:pPr>
            <w:pStyle w:val="DB3632B3BA984DB1968BEF211D6B84137"/>
          </w:pPr>
          <w:r>
            <w:rPr>
              <w:rFonts w:ascii="StobiSerif Regular" w:hAnsi="StobiSerif Regular" w:cs="Arial"/>
              <w:sz w:val="16"/>
              <w:szCs w:val="16"/>
              <w:lang w:val="en-GB"/>
            </w:rPr>
            <w:t xml:space="preserve"> </w:t>
          </w:r>
          <w:r>
            <w:rPr>
              <w:rFonts w:ascii="StobiSerif Regular" w:hAnsi="StobiSerif Regular" w:cs="Arial"/>
              <w:sz w:val="16"/>
              <w:szCs w:val="16"/>
              <w:lang w:val="en-GB"/>
            </w:rPr>
            <w:t>Choose</w:t>
          </w:r>
          <w:r>
            <w:rPr>
              <w:rFonts w:ascii="StobiSerif Regular" w:hAnsi="StobiSerif Regular" w:cs="Arial"/>
              <w:sz w:val="16"/>
              <w:szCs w:val="16"/>
              <w:lang w:val="en-GB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E"/>
    <w:rsid w:val="000025B4"/>
    <w:rsid w:val="000C76EB"/>
    <w:rsid w:val="0045653C"/>
    <w:rsid w:val="004E60D9"/>
    <w:rsid w:val="00917A1D"/>
    <w:rsid w:val="009C5626"/>
    <w:rsid w:val="00B32B6E"/>
    <w:rsid w:val="00CB1C4E"/>
    <w:rsid w:val="00F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5B4"/>
    <w:rPr>
      <w:color w:val="666666"/>
    </w:rPr>
  </w:style>
  <w:style w:type="paragraph" w:customStyle="1" w:styleId="7BB73EA6B1A94E25822DB91E19846F384">
    <w:name w:val="7BB73EA6B1A94E25822DB91E19846F38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4">
    <w:name w:val="4CF0B288E3D54CF5AC8D5C62F3E99F48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4">
    <w:name w:val="DB3632B3BA984DB1968BEF211D6B84134"/>
    <w:rsid w:val="00CB1C4E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">
    <w:name w:val="7BB73EA6B1A94E25822DB91E19846F38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">
    <w:name w:val="4CF0B288E3D54CF5AC8D5C62F3E99F48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">
    <w:name w:val="DB3632B3BA984DB1968BEF211D6B8413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1">
    <w:name w:val="7BB73EA6B1A94E25822DB91E19846F381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1">
    <w:name w:val="4CF0B288E3D54CF5AC8D5C62F3E99F481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1">
    <w:name w:val="DB3632B3BA984DB1968BEF211D6B84131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2">
    <w:name w:val="7BB73EA6B1A94E25822DB91E19846F382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2">
    <w:name w:val="4CF0B288E3D54CF5AC8D5C62F3E99F482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2">
    <w:name w:val="DB3632B3BA984DB1968BEF211D6B84132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3">
    <w:name w:val="7BB73EA6B1A94E25822DB91E19846F383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3">
    <w:name w:val="4CF0B288E3D54CF5AC8D5C62F3E99F483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3">
    <w:name w:val="DB3632B3BA984DB1968BEF211D6B84133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5">
    <w:name w:val="7BB73EA6B1A94E25822DB91E19846F385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5">
    <w:name w:val="4CF0B288E3D54CF5AC8D5C62F3E99F485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5">
    <w:name w:val="DB3632B3BA984DB1968BEF211D6B84135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6">
    <w:name w:val="7BB73EA6B1A94E25822DB91E19846F386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6">
    <w:name w:val="4CF0B288E3D54CF5AC8D5C62F3E99F486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6">
    <w:name w:val="DB3632B3BA984DB1968BEF211D6B84136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7BB73EA6B1A94E25822DB91E19846F387">
    <w:name w:val="7BB73EA6B1A94E25822DB91E19846F387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4CF0B288E3D54CF5AC8D5C62F3E99F487">
    <w:name w:val="4CF0B288E3D54CF5AC8D5C62F3E99F487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  <w:style w:type="paragraph" w:customStyle="1" w:styleId="DB3632B3BA984DB1968BEF211D6B84137">
    <w:name w:val="DB3632B3BA984DB1968BEF211D6B84137"/>
    <w:rsid w:val="000025B4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lang w:val="mk-MK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9230-7E02-4AE2-89F2-6E6C5071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394</TotalTime>
  <Pages>2</Pages>
  <Words>195</Words>
  <Characters>1254</Characters>
  <Application>Microsoft Office Word</Application>
  <DocSecurity>0</DocSecurity>
  <Lines>48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Радован Ристовски</cp:lastModifiedBy>
  <cp:revision>19</cp:revision>
  <cp:lastPrinted>2024-06-28T08:36:00Z</cp:lastPrinted>
  <dcterms:created xsi:type="dcterms:W3CDTF">2026-03-30T09:57:00Z</dcterms:created>
  <dcterms:modified xsi:type="dcterms:W3CDTF">2026-05-07T11:42:00Z</dcterms:modified>
</cp:coreProperties>
</file>