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C5DA" w14:textId="77777777" w:rsidR="00C91B8C" w:rsidRPr="00542561" w:rsidRDefault="008173DD" w:rsidP="00920A1F">
      <w:pPr>
        <w:pStyle w:val="a"/>
        <w:jc w:val="center"/>
        <w:rPr>
          <w:sz w:val="21"/>
          <w:szCs w:val="21"/>
        </w:rPr>
      </w:pPr>
      <w:r w:rsidRPr="008173DD">
        <w:rPr>
          <w:rFonts w:ascii="StobiSans Regular" w:hAnsi="StobiSans Regular"/>
          <w:b/>
          <w:noProof/>
          <w:sz w:val="24"/>
          <w:lang w:val="mk-MK" w:eastAsia="mk-MK"/>
        </w:rPr>
        <w:drawing>
          <wp:inline distT="0" distB="0" distL="0" distR="0" wp14:anchorId="33DF7312" wp14:editId="1E4E3748">
            <wp:extent cx="267652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B3176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1125399C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8173DD">
        <w:rPr>
          <w:rFonts w:ascii="StobiSerif Regular" w:hAnsi="StobiSerif Regular"/>
          <w:b/>
          <w:sz w:val="21"/>
          <w:szCs w:val="21"/>
        </w:rPr>
        <w:t>5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5C1FE2EC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4E51677D" w14:textId="7DDD6256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До</w:t>
      </w:r>
      <w:r w:rsidR="00485F4C">
        <w:rPr>
          <w:rFonts w:ascii="StobiSerif Regular" w:hAnsi="StobiSerif Regular"/>
          <w:b/>
          <w:sz w:val="21"/>
          <w:szCs w:val="21"/>
          <w:lang w:val="ru-RU"/>
        </w:rPr>
        <w:t>: Сектор</w:t>
      </w:r>
      <w:r w:rsidRPr="00542561">
        <w:rPr>
          <w:rFonts w:ascii="StobiSerif Regular" w:hAnsi="StobiSerif Regular"/>
          <w:b/>
          <w:sz w:val="21"/>
          <w:szCs w:val="21"/>
        </w:rPr>
        <w:t xml:space="preserve"> за управување со човечки ресурси</w:t>
      </w:r>
    </w:p>
    <w:p w14:paraId="23FC1036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1806AD61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14:paraId="533619D6" w14:textId="1614B9C8" w:rsidR="00A50F28" w:rsidRPr="008173DD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за унапредување на административен службеник по Интерен оглас </w:t>
      </w:r>
    </w:p>
    <w:p w14:paraId="5D89F80A" w14:textId="77777777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562778" w:rsidRPr="007C24DF" w14:paraId="1A4C8017" w14:textId="77777777" w:rsidTr="009F7B8D">
        <w:tc>
          <w:tcPr>
            <w:tcW w:w="9039" w:type="dxa"/>
            <w:vAlign w:val="center"/>
          </w:tcPr>
          <w:p w14:paraId="141BE8D6" w14:textId="77777777" w:rsidR="00562778" w:rsidRPr="007C24DF" w:rsidRDefault="00562778" w:rsidP="00562778">
            <w:pPr>
              <w:numPr>
                <w:ilvl w:val="0"/>
                <w:numId w:val="29"/>
              </w:num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ОГЛАСОТ:</w:t>
            </w:r>
          </w:p>
          <w:p w14:paraId="0DC00355" w14:textId="77777777" w:rsidR="00562778" w:rsidRPr="007C24DF" w:rsidRDefault="00562778" w:rsidP="009F7B8D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132D247" w14:textId="77777777" w:rsidTr="009F7B8D">
        <w:tc>
          <w:tcPr>
            <w:tcW w:w="9039" w:type="dxa"/>
            <w:vAlign w:val="center"/>
          </w:tcPr>
          <w:p w14:paraId="03DAAC47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Број на интерниот оглас</w:t>
            </w:r>
          </w:p>
          <w:p w14:paraId="770FE2ED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378194B6" w14:textId="77777777" w:rsidR="00562778" w:rsidRPr="007C24DF" w:rsidRDefault="00562778" w:rsidP="009F7B8D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10709DBA" w14:textId="77777777" w:rsidTr="009F7B8D">
        <w:tc>
          <w:tcPr>
            <w:tcW w:w="9039" w:type="dxa"/>
            <w:vAlign w:val="center"/>
          </w:tcPr>
          <w:p w14:paraId="15B99E33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Реден број на работното место за кое се пријавува</w:t>
            </w:r>
          </w:p>
          <w:p w14:paraId="0CF6CB0C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72D83308" w14:textId="77777777" w:rsidR="00562778" w:rsidRPr="007C24DF" w:rsidRDefault="00562778" w:rsidP="009F7B8D">
            <w:pPr>
              <w:rPr>
                <w:rFonts w:ascii="StobiSerif Regular" w:hAnsi="StobiSerif Regular"/>
                <w:sz w:val="18"/>
                <w:szCs w:val="18"/>
              </w:rPr>
            </w:pPr>
          </w:p>
          <w:p w14:paraId="6B2AADC8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Назив на работното место за кое се пријавува</w:t>
            </w:r>
          </w:p>
          <w:p w14:paraId="5F59BB3B" w14:textId="77777777" w:rsidR="00562778" w:rsidRPr="007C24DF" w:rsidRDefault="00562778" w:rsidP="009F7B8D">
            <w:pPr>
              <w:spacing w:line="480" w:lineRule="auto"/>
              <w:ind w:left="45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</w:tr>
      <w:tr w:rsidR="00562778" w:rsidRPr="007C24DF" w14:paraId="7CA809D4" w14:textId="77777777" w:rsidTr="009F7B8D">
        <w:tc>
          <w:tcPr>
            <w:tcW w:w="9039" w:type="dxa"/>
            <w:vAlign w:val="center"/>
          </w:tcPr>
          <w:p w14:paraId="17266613" w14:textId="77777777" w:rsidR="00562778" w:rsidRPr="00134978" w:rsidRDefault="00562778" w:rsidP="009F7B8D">
            <w:pPr>
              <w:spacing w:line="360" w:lineRule="auto"/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  <w:p w14:paraId="3726B74D" w14:textId="77777777" w:rsidR="00562778" w:rsidRPr="007C24DF" w:rsidRDefault="00562778" w:rsidP="00562778">
            <w:pPr>
              <w:numPr>
                <w:ilvl w:val="0"/>
                <w:numId w:val="29"/>
              </w:num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ЛИЧНИ ПОДАТОЦИ ЗА КАНДИДАТОТ:</w:t>
            </w:r>
          </w:p>
          <w:p w14:paraId="6352DAFD" w14:textId="77777777" w:rsidR="00562778" w:rsidRPr="007C24DF" w:rsidRDefault="00562778" w:rsidP="009F7B8D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421A1B79" w14:textId="77777777" w:rsidTr="009F7B8D">
        <w:tc>
          <w:tcPr>
            <w:tcW w:w="9039" w:type="dxa"/>
            <w:vAlign w:val="center"/>
          </w:tcPr>
          <w:p w14:paraId="17E399A5" w14:textId="32A922B9" w:rsidR="004811D7" w:rsidRPr="007C24DF" w:rsidRDefault="004811D7" w:rsidP="004811D7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Име и презиме:</w:t>
            </w:r>
          </w:p>
          <w:p w14:paraId="558DF5C3" w14:textId="008D883C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</w:t>
            </w:r>
          </w:p>
        </w:tc>
      </w:tr>
      <w:tr w:rsidR="00562778" w:rsidRPr="007C24DF" w14:paraId="55E3123C" w14:textId="77777777" w:rsidTr="009F7B8D">
        <w:tc>
          <w:tcPr>
            <w:tcW w:w="9039" w:type="dxa"/>
            <w:vAlign w:val="center"/>
          </w:tcPr>
          <w:p w14:paraId="7E9CBE6E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Тековно работно место:</w:t>
            </w:r>
          </w:p>
          <w:p w14:paraId="5E427B1E" w14:textId="77777777" w:rsidR="00562778" w:rsidRPr="007C24DF" w:rsidRDefault="00000000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6EA6B53">
                <v:rect id="_x0000_i1025" style="width:0;height:1.5pt" o:hralign="center" o:hrstd="t" o:hr="t" fillcolor="#a0a0a0" stroked="f"/>
              </w:pict>
            </w:r>
          </w:p>
          <w:p w14:paraId="377A2329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Звање и шифра: 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</w:t>
            </w:r>
          </w:p>
          <w:p w14:paraId="63A3BFFF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Сектор:</w:t>
            </w:r>
          </w:p>
          <w:p w14:paraId="1C098D41" w14:textId="77777777" w:rsidR="00562778" w:rsidRPr="00134978" w:rsidRDefault="00000000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7A2421CC">
                <v:rect id="_x0000_i1026" style="width:0;height:1.5pt" o:hralign="center" o:hrstd="t" o:hr="t" fillcolor="#a0a0a0" stroked="f"/>
              </w:pict>
            </w:r>
          </w:p>
          <w:p w14:paraId="357CB481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Одделение:</w:t>
            </w:r>
          </w:p>
          <w:p w14:paraId="0C25940E" w14:textId="77777777" w:rsidR="00562778" w:rsidRPr="007C24DF" w:rsidRDefault="00000000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5731765C">
                <v:rect id="_x0000_i1027" style="width:0;height:1.5pt" o:hralign="center" o:hrstd="t" o:hr="t" fillcolor="#a0a0a0" stroked="f"/>
              </w:pict>
            </w:r>
          </w:p>
          <w:p w14:paraId="18AD92BD" w14:textId="77777777" w:rsidR="00562778" w:rsidRPr="007C24DF" w:rsidRDefault="00562778" w:rsidP="009F7B8D">
            <w:pPr>
              <w:tabs>
                <w:tab w:val="left" w:pos="150"/>
              </w:tabs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Датум на распоредување на тековното работно место: _______________________________</w:t>
            </w:r>
            <w:r>
              <w:rPr>
                <w:rFonts w:ascii="StobiSerif Regular" w:hAnsi="StobiSerif Regular"/>
                <w:sz w:val="18"/>
                <w:szCs w:val="18"/>
                <w:lang w:val="en-GB"/>
              </w:rPr>
              <w:t>_____________________________________________________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</w:t>
            </w:r>
          </w:p>
        </w:tc>
      </w:tr>
      <w:tr w:rsidR="00562778" w:rsidRPr="007C24DF" w14:paraId="30D6A44B" w14:textId="77777777" w:rsidTr="009F7B8D">
        <w:tc>
          <w:tcPr>
            <w:tcW w:w="9039" w:type="dxa"/>
            <w:vAlign w:val="center"/>
          </w:tcPr>
          <w:p w14:paraId="033F5CC5" w14:textId="77777777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31AA359C" w14:textId="77777777" w:rsidTr="009F7B8D">
        <w:tc>
          <w:tcPr>
            <w:tcW w:w="9039" w:type="dxa"/>
            <w:vAlign w:val="center"/>
          </w:tcPr>
          <w:p w14:paraId="16E90FE0" w14:textId="55EFA0D6" w:rsidR="00243075" w:rsidRPr="007C24DF" w:rsidRDefault="00243075" w:rsidP="0024307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Контакт телефон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3569A9F7" w14:textId="5FC155E8" w:rsidR="00562778" w:rsidRPr="007C24DF" w:rsidRDefault="00562778" w:rsidP="009F7B8D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562778" w:rsidRPr="007C24DF" w14:paraId="07010C6D" w14:textId="77777777" w:rsidTr="009F7B8D">
        <w:tc>
          <w:tcPr>
            <w:tcW w:w="9039" w:type="dxa"/>
            <w:vAlign w:val="center"/>
          </w:tcPr>
          <w:p w14:paraId="69D76315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7DABDB0E" w14:textId="77777777" w:rsidTr="009F7B8D">
        <w:tc>
          <w:tcPr>
            <w:tcW w:w="9039" w:type="dxa"/>
            <w:vAlign w:val="center"/>
          </w:tcPr>
          <w:p w14:paraId="4E46655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3.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ИСПОЛНУВАЊЕ НА ПОСЕБНИТЕ УСЛОВИ:</w:t>
            </w:r>
          </w:p>
        </w:tc>
      </w:tr>
      <w:tr w:rsidR="00562778" w:rsidRPr="007C24DF" w14:paraId="68DDB58E" w14:textId="77777777" w:rsidTr="009F7B8D">
        <w:tc>
          <w:tcPr>
            <w:tcW w:w="9039" w:type="dxa"/>
            <w:vAlign w:val="center"/>
          </w:tcPr>
          <w:p w14:paraId="44FF975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Степен на образование или стекнати кредити според ЕКТС (заокружете): </w:t>
            </w:r>
          </w:p>
          <w:p w14:paraId="1C5E4DDC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IV,VБ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VA 60-120,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VIБ 180 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VIA 240,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VIIБ 240,VIIА 300,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VII/1, VII/2, VIII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</w:tr>
      <w:tr w:rsidR="00562778" w:rsidRPr="007C24DF" w14:paraId="1950A7ED" w14:textId="77777777" w:rsidTr="009F7B8D">
        <w:tc>
          <w:tcPr>
            <w:tcW w:w="9039" w:type="dxa"/>
            <w:vAlign w:val="center"/>
          </w:tcPr>
          <w:p w14:paraId="5B924A37" w14:textId="20AF5753" w:rsidR="00243075" w:rsidRPr="007C24DF" w:rsidRDefault="00243075" w:rsidP="0024307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Вид на образование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1C8AF11D" w14:textId="1BB88CE4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</w:t>
            </w:r>
          </w:p>
        </w:tc>
      </w:tr>
      <w:tr w:rsidR="00562778" w:rsidRPr="007C24DF" w14:paraId="280D3779" w14:textId="77777777" w:rsidTr="009F7B8D">
        <w:tc>
          <w:tcPr>
            <w:tcW w:w="9039" w:type="dxa"/>
            <w:vAlign w:val="center"/>
          </w:tcPr>
          <w:p w14:paraId="087D2DFA" w14:textId="4419E39A" w:rsidR="00936AA2" w:rsidRPr="007C24DF" w:rsidRDefault="00936AA2" w:rsidP="00936AA2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Образовна институција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4646E007" w14:textId="56E80C71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</w:t>
            </w:r>
          </w:p>
        </w:tc>
      </w:tr>
      <w:tr w:rsidR="00562778" w:rsidRPr="007C24DF" w14:paraId="4998D994" w14:textId="77777777" w:rsidTr="009F7B8D">
        <w:tc>
          <w:tcPr>
            <w:tcW w:w="9039" w:type="dxa"/>
            <w:vAlign w:val="center"/>
          </w:tcPr>
          <w:p w14:paraId="1E15E903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Насока: 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</w:p>
        </w:tc>
      </w:tr>
      <w:tr w:rsidR="00562778" w:rsidRPr="007C24DF" w14:paraId="30B4C847" w14:textId="77777777" w:rsidTr="009F7B8D">
        <w:tc>
          <w:tcPr>
            <w:tcW w:w="9039" w:type="dxa"/>
            <w:vAlign w:val="center"/>
          </w:tcPr>
          <w:p w14:paraId="7E109E81" w14:textId="6192E3D1" w:rsidR="00AD5851" w:rsidRPr="007C24DF" w:rsidRDefault="00AD5851" w:rsidP="00AD5851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>Датум и број на диплома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07DFD32B" w14:textId="55D8AD08" w:rsidR="00562778" w:rsidRPr="007C24DF" w:rsidRDefault="00A67F37" w:rsidP="00A67F37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562778"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</w:t>
            </w:r>
            <w:r w:rsidR="00562778"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="00562778" w:rsidRPr="007C24DF">
              <w:rPr>
                <w:rFonts w:ascii="StobiSerif Regular" w:hAnsi="StobiSerif Regular"/>
                <w:sz w:val="18"/>
                <w:szCs w:val="18"/>
              </w:rPr>
              <w:t>______________</w:t>
            </w:r>
          </w:p>
        </w:tc>
      </w:tr>
      <w:tr w:rsidR="00562778" w:rsidRPr="007C24DF" w14:paraId="37A2164A" w14:textId="77777777" w:rsidTr="009F7B8D">
        <w:tc>
          <w:tcPr>
            <w:tcW w:w="9039" w:type="dxa"/>
            <w:vAlign w:val="center"/>
          </w:tcPr>
          <w:p w14:paraId="2274135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Податоци за работно искуство во струката: _______________________________________________________</w:t>
            </w:r>
          </w:p>
          <w:p w14:paraId="5A172914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 години _____________ месеци</w:t>
            </w:r>
          </w:p>
          <w:p w14:paraId="458FC5B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A2AA85B" w14:textId="77777777" w:rsidTr="009F7B8D">
        <w:tc>
          <w:tcPr>
            <w:tcW w:w="9039" w:type="dxa"/>
            <w:vAlign w:val="center"/>
          </w:tcPr>
          <w:p w14:paraId="603DEFE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4.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ПОДАТОЦИ ЗА ОЦЕНУВАЊЕ </w:t>
            </w:r>
          </w:p>
          <w:p w14:paraId="4329FECF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Оцена во последната година пред објавувањето на огласот: _______________________________________</w:t>
            </w:r>
          </w:p>
          <w:p w14:paraId="3D212F61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Податоци за оценување во последните 3 години пред објавување на огласот</w:t>
            </w:r>
          </w:p>
          <w:p w14:paraId="3D237075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139E18A4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332400C7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073EAAC9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</w:tr>
      <w:tr w:rsidR="00562778" w:rsidRPr="007C24DF" w14:paraId="0FB15FD1" w14:textId="77777777" w:rsidTr="009F7B8D">
        <w:tc>
          <w:tcPr>
            <w:tcW w:w="9039" w:type="dxa"/>
            <w:vAlign w:val="center"/>
          </w:tcPr>
          <w:p w14:paraId="21895B8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5. ПОДАТОЦИ ЗА ИЗРЕЧЕНА ДИСЦИПЛИНСКА МЕРКА 1 ГОДИНА ПРЕД ОБЈАВУВАЊЕ НА ИНТЕРНИОТ ОГЛАС: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  <w:p w14:paraId="2D89849E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62778" w:rsidRPr="007C24DF" w14:paraId="0518A195" w14:textId="77777777" w:rsidTr="009F7B8D">
        <w:tc>
          <w:tcPr>
            <w:tcW w:w="9039" w:type="dxa"/>
            <w:vAlign w:val="center"/>
          </w:tcPr>
          <w:p w14:paraId="22B5942B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6.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НИВОТО И ЗВАЊЕТО НА АДМИНИСТРАТИВНИОТ СЛУЖБЕНИК ВО ПОСЛЕДНИВЕ 2 ГОДИНИ ПРЕД ОБЈАВУВАЊЕ НА ИНТЕРНИОТ ОГЛАС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2B01F4CA" w14:textId="77777777" w:rsidR="00562778" w:rsidRPr="007C24DF" w:rsidRDefault="00562778" w:rsidP="009F7B8D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14:paraId="1CFB8D73" w14:textId="77777777" w:rsidR="00562778" w:rsidRPr="007C24DF" w:rsidRDefault="00000000" w:rsidP="00562778">
      <w:pPr>
        <w:spacing w:line="480" w:lineRule="auto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1F968CF4">
          <v:rect id="_x0000_i1028" style="width:0;height:1.5pt" o:hralign="center" o:hrstd="t" o:hr="t" fillcolor="#a0a0a0" stroked="f"/>
        </w:pict>
      </w:r>
    </w:p>
    <w:p w14:paraId="796E30B8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</w:p>
    <w:p w14:paraId="134FE8AD" w14:textId="77777777" w:rsidR="00562778" w:rsidRPr="00134978" w:rsidRDefault="00562778" w:rsidP="005627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  <w:r w:rsidRPr="007C24DF">
        <w:rPr>
          <w:rFonts w:ascii="StobiSerif Regular" w:hAnsi="StobiSerif Regular"/>
          <w:b/>
          <w:sz w:val="18"/>
          <w:szCs w:val="18"/>
        </w:rPr>
        <w:t>7. ДОСТАВА НА ДОПОЛНИТЕЛНИ ДОКАЗИ ПОТВРДИ</w:t>
      </w:r>
    </w:p>
    <w:p w14:paraId="7B9DE2A0" w14:textId="77777777" w:rsidR="00562778" w:rsidRPr="007C24DF" w:rsidRDefault="00562778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 w:rsidRPr="007C24DF">
        <w:rPr>
          <w:rFonts w:ascii="StobiSerif Regular" w:hAnsi="StobiSerif Regular"/>
          <w:sz w:val="18"/>
          <w:szCs w:val="18"/>
        </w:rPr>
        <w:t>(потврда за успешно реализирани обука/обуки, менторство и сл.)</w:t>
      </w:r>
    </w:p>
    <w:p w14:paraId="730C13A6" w14:textId="77777777" w:rsidR="00562778" w:rsidRPr="007C24DF" w:rsidRDefault="00000000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6DAA24D6">
          <v:rect id="_x0000_i1029" style="width:0;height:1.5pt" o:hralign="center" o:hrstd="t" o:hr="t" fillcolor="#a0a0a0" stroked="f"/>
        </w:pict>
      </w:r>
    </w:p>
    <w:p w14:paraId="315ACD81" w14:textId="77777777" w:rsidR="00562778" w:rsidRPr="007C24DF" w:rsidRDefault="00000000" w:rsidP="005627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3354086D">
          <v:rect id="_x0000_i1030" style="width:0;height:1.5pt" o:hralign="center" o:hrstd="t" o:hr="t" fillcolor="#a0a0a0" stroked="f"/>
        </w:pict>
      </w:r>
    </w:p>
    <w:p w14:paraId="038A8DA2" w14:textId="77777777" w:rsidR="00562778" w:rsidRPr="007C24DF" w:rsidRDefault="00000000" w:rsidP="00562778">
      <w:pPr>
        <w:spacing w:line="36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18"/>
          <w:szCs w:val="18"/>
        </w:rPr>
        <w:pict w14:anchorId="39D3F99E">
          <v:rect id="_x0000_i1031" style="width:0;height:1.5pt" o:hralign="center" o:hrstd="t" o:hr="t" fillcolor="#a0a0a0" stroked="f"/>
        </w:pict>
      </w:r>
    </w:p>
    <w:p w14:paraId="75682311" w14:textId="77777777" w:rsidR="00562778" w:rsidRPr="007C24DF" w:rsidRDefault="00562778" w:rsidP="00562778">
      <w:pPr>
        <w:spacing w:line="480" w:lineRule="auto"/>
        <w:rPr>
          <w:rFonts w:ascii="StobiSerif Regular" w:hAnsi="StobiSerif Regular"/>
          <w:sz w:val="20"/>
          <w:szCs w:val="20"/>
        </w:rPr>
      </w:pPr>
    </w:p>
    <w:p w14:paraId="4CDA8DD3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480D8432" w14:textId="77777777" w:rsidR="00C634C3" w:rsidRPr="007C24DF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Изјавувам под морална, материјална и кривична одговорност дека податоците наведени во образецот за пријавата за унапредување се веродостојни и дека на барање на надлежниот орган ќе доставaм докази, во оригинал или копија заверена на нотар.</w:t>
      </w:r>
    </w:p>
    <w:p w14:paraId="4995451C" w14:textId="77777777" w:rsidR="00C634C3" w:rsidRPr="007C24DF" w:rsidRDefault="00C634C3" w:rsidP="00C634C3">
      <w:pPr>
        <w:rPr>
          <w:rFonts w:ascii="StobiSerif Regular" w:hAnsi="StobiSerif Regular"/>
          <w:sz w:val="20"/>
          <w:szCs w:val="20"/>
        </w:rPr>
      </w:pPr>
    </w:p>
    <w:p w14:paraId="7E891FEE" w14:textId="77777777" w:rsidR="00C634C3" w:rsidRDefault="00C634C3" w:rsidP="00C634C3">
      <w:pPr>
        <w:ind w:firstLine="680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Кандидатот кој внел лежни податоци во пријавата се дисквалификува од понатамошната постапка.</w:t>
      </w:r>
    </w:p>
    <w:p w14:paraId="370175DB" w14:textId="4B5E2B56" w:rsidR="00C634C3" w:rsidRDefault="00D1233D" w:rsidP="00C634C3">
      <w:pPr>
        <w:ind w:firstLine="68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 </w:t>
      </w:r>
    </w:p>
    <w:p w14:paraId="0DDE7208" w14:textId="77777777" w:rsidR="00D1233D" w:rsidRPr="007C24DF" w:rsidRDefault="00D1233D" w:rsidP="00C634C3">
      <w:pPr>
        <w:ind w:firstLine="680"/>
        <w:rPr>
          <w:rFonts w:ascii="StobiSerif Regular" w:hAnsi="StobiSerif Regular"/>
          <w:sz w:val="20"/>
          <w:szCs w:val="20"/>
        </w:rPr>
      </w:pPr>
    </w:p>
    <w:p w14:paraId="32B445B7" w14:textId="77777777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</w:t>
      </w:r>
      <w:r w:rsidR="008173DD">
        <w:rPr>
          <w:rFonts w:ascii="StobiSerif Regular" w:hAnsi="StobiSerif Regular"/>
          <w:sz w:val="21"/>
          <w:szCs w:val="21"/>
        </w:rPr>
        <w:t>5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</w:t>
      </w:r>
      <w:r w:rsidR="008173DD">
        <w:rPr>
          <w:rFonts w:ascii="StobiSerif Regular" w:hAnsi="StobiSerif Regular"/>
          <w:sz w:val="21"/>
          <w:szCs w:val="21"/>
        </w:rPr>
        <w:t xml:space="preserve">          </w:t>
      </w:r>
      <w:r w:rsidRPr="00542561">
        <w:rPr>
          <w:rFonts w:ascii="StobiSerif Regular" w:hAnsi="StobiSerif Regular"/>
          <w:sz w:val="21"/>
          <w:szCs w:val="21"/>
        </w:rPr>
        <w:t xml:space="preserve">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48E35406" w14:textId="5284FEC4"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</w:t>
      </w:r>
      <w:r w:rsidR="00DB0A62">
        <w:rPr>
          <w:rFonts w:ascii="StobiSerif Regular" w:hAnsi="StobiSerif Regular"/>
          <w:sz w:val="21"/>
          <w:szCs w:val="21"/>
          <w:lang w:val="en-US"/>
        </w:rPr>
        <w:t xml:space="preserve">             </w:t>
      </w:r>
      <w:r>
        <w:rPr>
          <w:rFonts w:ascii="StobiSerif Regular" w:hAnsi="StobiSerif Regular"/>
          <w:sz w:val="21"/>
          <w:szCs w:val="21"/>
        </w:rPr>
        <w:t xml:space="preserve">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14:paraId="541B3C26" w14:textId="5FD7CD73"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</w:t>
      </w:r>
      <w:r w:rsidR="00947751">
        <w:rPr>
          <w:rFonts w:ascii="StobiSerif Regular" w:hAnsi="StobiSerif Regular"/>
          <w:sz w:val="21"/>
          <w:szCs w:val="21"/>
          <w:lang w:val="en-US"/>
        </w:rPr>
        <w:t xml:space="preserve">             </w:t>
      </w:r>
      <w:r>
        <w:rPr>
          <w:rFonts w:ascii="StobiSerif Regular" w:hAnsi="StobiSerif Regular"/>
          <w:sz w:val="21"/>
          <w:szCs w:val="21"/>
        </w:rPr>
        <w:t xml:space="preserve">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7931" w14:textId="77777777" w:rsidR="00BE6D85" w:rsidRDefault="00BE6D85" w:rsidP="00DC5C24">
      <w:r>
        <w:separator/>
      </w:r>
    </w:p>
  </w:endnote>
  <w:endnote w:type="continuationSeparator" w:id="0">
    <w:p w14:paraId="78D14E26" w14:textId="77777777" w:rsidR="00BE6D85" w:rsidRDefault="00BE6D8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61D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A792" w14:textId="77777777" w:rsidR="003B735F" w:rsidRPr="000F2E5D" w:rsidRDefault="00000000" w:rsidP="0059655D">
    <w:pPr>
      <w:pStyle w:val="Footer"/>
    </w:pPr>
    <w:r>
      <w:rPr>
        <w:noProof/>
        <w:lang w:val="en-US" w:eastAsia="en-US"/>
      </w:rPr>
      <w:pict w14:anchorId="6FEC2D1E"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 w14:anchorId="528BBF00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14:paraId="4495A44D" w14:textId="77777777" w:rsidR="003B735F" w:rsidRPr="005330FD" w:rsidRDefault="0073164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8173DD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62B3A71"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14:paraId="3EB3B61C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536DD9EA"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14:paraId="295C33D3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384DD02F">
        <v:shape id="Text Box 54" o:spid="_x0000_s1079" type="#_x0000_t202" style="position:absolute;left:0;text-align:left;margin-left:534.3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14:paraId="2B33C12E" w14:textId="77777777"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4DD6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59F8" w14:textId="77777777" w:rsidR="00BE6D85" w:rsidRDefault="00BE6D85" w:rsidP="00DC5C24">
      <w:r>
        <w:separator/>
      </w:r>
    </w:p>
  </w:footnote>
  <w:footnote w:type="continuationSeparator" w:id="0">
    <w:p w14:paraId="644D14CE" w14:textId="77777777" w:rsidR="00BE6D85" w:rsidRDefault="00BE6D8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2F52" w14:textId="77777777" w:rsidR="003B735F" w:rsidRPr="000F2E5D" w:rsidRDefault="00000000" w:rsidP="00DC5C24">
    <w:r>
      <w:rPr>
        <w:noProof/>
        <w:lang w:val="en-GB"/>
      </w:rPr>
      <w:pict w14:anchorId="1DD95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6DE9" w14:textId="77777777" w:rsidR="003B735F" w:rsidRDefault="00000000" w:rsidP="001140EC">
    <w:pPr>
      <w:jc w:val="center"/>
    </w:pPr>
    <w:r>
      <w:rPr>
        <w:noProof/>
        <w:lang w:val="en-US" w:eastAsia="en-US"/>
      </w:rPr>
      <w:pict w14:anchorId="364B5AA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14:paraId="39608F6B" w14:textId="77777777"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03E12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FB60" w14:textId="77777777" w:rsidR="003B735F" w:rsidRPr="000F2E5D" w:rsidRDefault="00000000" w:rsidP="00DC5C24">
    <w:r>
      <w:rPr>
        <w:noProof/>
        <w:lang w:val="en-GB"/>
      </w:rPr>
      <w:pict w14:anchorId="1C38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2171">
    <w:abstractNumId w:val="9"/>
  </w:num>
  <w:num w:numId="2" w16cid:durableId="1285623393">
    <w:abstractNumId w:val="7"/>
  </w:num>
  <w:num w:numId="3" w16cid:durableId="2104521799">
    <w:abstractNumId w:val="6"/>
  </w:num>
  <w:num w:numId="4" w16cid:durableId="1239558826">
    <w:abstractNumId w:val="5"/>
  </w:num>
  <w:num w:numId="5" w16cid:durableId="1231772190">
    <w:abstractNumId w:val="4"/>
  </w:num>
  <w:num w:numId="6" w16cid:durableId="985279320">
    <w:abstractNumId w:val="8"/>
  </w:num>
  <w:num w:numId="7" w16cid:durableId="759177935">
    <w:abstractNumId w:val="3"/>
  </w:num>
  <w:num w:numId="8" w16cid:durableId="909777345">
    <w:abstractNumId w:val="2"/>
  </w:num>
  <w:num w:numId="9" w16cid:durableId="2092656168">
    <w:abstractNumId w:val="1"/>
  </w:num>
  <w:num w:numId="10" w16cid:durableId="404301806">
    <w:abstractNumId w:val="0"/>
  </w:num>
  <w:num w:numId="11" w16cid:durableId="1729568569">
    <w:abstractNumId w:val="23"/>
  </w:num>
  <w:num w:numId="12" w16cid:durableId="1038623187">
    <w:abstractNumId w:val="13"/>
  </w:num>
  <w:num w:numId="13" w16cid:durableId="440493919">
    <w:abstractNumId w:val="24"/>
  </w:num>
  <w:num w:numId="14" w16cid:durableId="738864886">
    <w:abstractNumId w:val="26"/>
  </w:num>
  <w:num w:numId="15" w16cid:durableId="1846362603">
    <w:abstractNumId w:val="15"/>
  </w:num>
  <w:num w:numId="16" w16cid:durableId="851843252">
    <w:abstractNumId w:val="16"/>
  </w:num>
  <w:num w:numId="17" w16cid:durableId="372655505">
    <w:abstractNumId w:val="18"/>
  </w:num>
  <w:num w:numId="18" w16cid:durableId="2041200019">
    <w:abstractNumId w:val="12"/>
  </w:num>
  <w:num w:numId="19" w16cid:durableId="1004748239">
    <w:abstractNumId w:val="10"/>
  </w:num>
  <w:num w:numId="20" w16cid:durableId="638417083">
    <w:abstractNumId w:val="20"/>
  </w:num>
  <w:num w:numId="21" w16cid:durableId="501088751">
    <w:abstractNumId w:val="27"/>
  </w:num>
  <w:num w:numId="22" w16cid:durableId="416564569">
    <w:abstractNumId w:val="22"/>
  </w:num>
  <w:num w:numId="23" w16cid:durableId="1956907642">
    <w:abstractNumId w:val="19"/>
  </w:num>
  <w:num w:numId="24" w16cid:durableId="1423724468">
    <w:abstractNumId w:val="11"/>
  </w:num>
  <w:num w:numId="25" w16cid:durableId="1574924923">
    <w:abstractNumId w:val="21"/>
  </w:num>
  <w:num w:numId="26" w16cid:durableId="494955297">
    <w:abstractNumId w:val="14"/>
  </w:num>
  <w:num w:numId="27" w16cid:durableId="574433261">
    <w:abstractNumId w:val="25"/>
  </w:num>
  <w:num w:numId="28" w16cid:durableId="722368539">
    <w:abstractNumId w:val="28"/>
  </w:num>
  <w:num w:numId="29" w16cid:durableId="1226717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savePreviewPicture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0990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4E56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075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030A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0653C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4623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11D7"/>
    <w:rsid w:val="00485F4C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2CF9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166A"/>
    <w:rsid w:val="00527973"/>
    <w:rsid w:val="005330FD"/>
    <w:rsid w:val="0053499E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2778"/>
    <w:rsid w:val="00564206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61D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23DE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64A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4B1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C1A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3DD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369DA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3EA3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6AA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751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37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1AA0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5851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4419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141A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6D85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4C3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233D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0A62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385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057C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0AF4335E"/>
  <w15:docId w15:val="{B7CD1017-BD3A-4967-AF84-A4976E5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D753-9696-42E8-880D-955361C1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Gavriloska</cp:lastModifiedBy>
  <cp:revision>21</cp:revision>
  <cp:lastPrinted>2020-09-07T08:41:00Z</cp:lastPrinted>
  <dcterms:created xsi:type="dcterms:W3CDTF">2022-05-16T12:43:00Z</dcterms:created>
  <dcterms:modified xsi:type="dcterms:W3CDTF">2025-11-06T07:34:00Z</dcterms:modified>
</cp:coreProperties>
</file>