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tbl>
      <w:tblPr>
        <w:tblW w:w="9386" w:type="dxa"/>
        <w:tblInd w:w="95" w:type="dxa"/>
        <w:tblLook w:val="04A0"/>
      </w:tblPr>
      <w:tblGrid>
        <w:gridCol w:w="5062"/>
        <w:gridCol w:w="4324"/>
      </w:tblGrid>
      <w:tr w:rsidR="00F854D7" w:rsidRPr="00F854D7" w:rsidTr="00F854D7">
        <w:trPr>
          <w:trHeight w:val="309"/>
        </w:trPr>
        <w:tc>
          <w:tcPr>
            <w:tcW w:w="9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54D7" w:rsidRPr="00F854D7" w:rsidRDefault="00F854D7" w:rsidP="00F854D7">
            <w:pPr>
              <w:suppressAutoHyphens w:val="0"/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ОБРАЗЕЦ                                                                                                                                                                                    ЗА ПРИЈАВА ПО ИНТЕРЕН ОГЛАС ВО МИНИСТЕРСТВОТО ЗА НАДВОРЕШНИ РАБОТИ НА РЕПУБЛИКА СЕВЕРНА МАКЕДОНИЈА</w:t>
            </w:r>
          </w:p>
        </w:tc>
      </w:tr>
      <w:tr w:rsidR="00F854D7" w:rsidRPr="00F854D7" w:rsidTr="00F854D7">
        <w:trPr>
          <w:trHeight w:val="960"/>
        </w:trPr>
        <w:tc>
          <w:tcPr>
            <w:tcW w:w="9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854D7" w:rsidRPr="00F854D7" w:rsidTr="00F854D7">
        <w:trPr>
          <w:trHeight w:val="345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eastAsia="en-US"/>
              </w:rPr>
              <w:t>1. Податоци за огласот:</w:t>
            </w:r>
          </w:p>
        </w:tc>
      </w:tr>
      <w:tr w:rsidR="00F854D7" w:rsidRPr="00F854D7" w:rsidTr="00F854D7">
        <w:trPr>
          <w:trHeight w:val="315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- Број на интерниот оглас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600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- Реден број на работното место за кое се пријавува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15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eastAsia="en-US"/>
              </w:rPr>
              <w:t>2. Лични податоци за кандидатот:</w:t>
            </w:r>
          </w:p>
        </w:tc>
      </w:tr>
      <w:tr w:rsidR="00F854D7" w:rsidRPr="00F854D7" w:rsidTr="00F854D7">
        <w:trPr>
          <w:trHeight w:val="315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- Име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15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- Презиме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60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 xml:space="preserve">- Вработен во </w:t>
            </w:r>
            <w:r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одделение/</w:t>
            </w: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сектор (тековно работно место, ниво)</w:t>
            </w:r>
          </w:p>
        </w:tc>
        <w:tc>
          <w:tcPr>
            <w:tcW w:w="4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jc w:val="center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15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854D7" w:rsidRPr="00F854D7" w:rsidTr="00F854D7">
        <w:trPr>
          <w:trHeight w:val="315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 xml:space="preserve">- Припадност на заедница                                                  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15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- Контакт телефон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15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eastAsia="en-US"/>
              </w:rPr>
              <w:t>3. Податоци за исполнување на посебните услови:</w:t>
            </w:r>
          </w:p>
        </w:tc>
      </w:tr>
      <w:tr w:rsidR="00F854D7" w:rsidRPr="00F854D7" w:rsidTr="00F854D7">
        <w:trPr>
          <w:trHeight w:val="960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 xml:space="preserve"> Степен на образование</w:t>
            </w: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 xml:space="preserve"> или стекнати кредити според ЕКТС: IV, VI, VII/1; VA 60-120, VIA 240, VIБ 180 ЕКТС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15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eastAsia="en-US"/>
              </w:rPr>
              <w:t>Вид на образование</w:t>
            </w:r>
          </w:p>
        </w:tc>
      </w:tr>
      <w:tr w:rsidR="00F854D7" w:rsidRPr="00F854D7" w:rsidTr="00F854D7">
        <w:trPr>
          <w:trHeight w:val="315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- Образование и институција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15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- Насока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15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- Датум и број на диплома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60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eastAsia="en-US"/>
              </w:rPr>
              <w:t>- Податоци за работно искуство – години, месеци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00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854D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F854D7" w:rsidRPr="00F854D7" w:rsidRDefault="00F854D7" w:rsidP="00F854D7">
            <w:pPr>
              <w:suppressAutoHyphens w:val="0"/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15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4. Податоци за оценување во последните 3 години пред објавување на интерниот оглас</w:t>
            </w:r>
          </w:p>
        </w:tc>
      </w:tr>
      <w:tr w:rsidR="00F854D7" w:rsidRPr="00F854D7" w:rsidTr="00F854D7">
        <w:trPr>
          <w:trHeight w:val="315"/>
        </w:trPr>
        <w:tc>
          <w:tcPr>
            <w:tcW w:w="9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center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00"/>
        </w:trPr>
        <w:tc>
          <w:tcPr>
            <w:tcW w:w="9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854D7" w:rsidRPr="00F854D7" w:rsidTr="00F854D7">
        <w:trPr>
          <w:trHeight w:val="300"/>
        </w:trPr>
        <w:tc>
          <w:tcPr>
            <w:tcW w:w="9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854D7" w:rsidRPr="00F854D7" w:rsidTr="00F854D7">
        <w:trPr>
          <w:trHeight w:val="315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eastAsia="en-US"/>
              </w:rPr>
              <w:t>5. Податоци за изречена дисциплинска мерка 1 година пред објавување на интерниот оглас</w:t>
            </w:r>
          </w:p>
        </w:tc>
      </w:tr>
      <w:tr w:rsidR="00F854D7" w:rsidRPr="00F854D7" w:rsidTr="00F854D7">
        <w:trPr>
          <w:trHeight w:val="300"/>
        </w:trPr>
        <w:tc>
          <w:tcPr>
            <w:tcW w:w="9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854D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00"/>
        </w:trPr>
        <w:tc>
          <w:tcPr>
            <w:tcW w:w="9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854D7" w:rsidRPr="00F854D7" w:rsidTr="00F854D7">
        <w:trPr>
          <w:trHeight w:val="315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854D7">
              <w:rPr>
                <w:rFonts w:ascii="StobiSerif Regular" w:hAnsi="StobiSerif Regular" w:cs="Calibri"/>
                <w:b/>
                <w:bCs/>
                <w:color w:val="000000"/>
                <w:sz w:val="20"/>
                <w:szCs w:val="20"/>
                <w:lang w:eastAsia="en-US"/>
              </w:rPr>
              <w:t>6. Податоци за звањето на административниот службеник во последните две години пред објавување на интерниот оглас</w:t>
            </w:r>
          </w:p>
        </w:tc>
      </w:tr>
      <w:tr w:rsidR="00F854D7" w:rsidRPr="00F854D7" w:rsidTr="00F854D7">
        <w:trPr>
          <w:trHeight w:val="300"/>
        </w:trPr>
        <w:tc>
          <w:tcPr>
            <w:tcW w:w="9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4D7" w:rsidRPr="00F854D7" w:rsidRDefault="00F854D7" w:rsidP="00F854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854D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854D7" w:rsidRPr="00F854D7" w:rsidTr="00F854D7">
        <w:trPr>
          <w:trHeight w:val="300"/>
        </w:trPr>
        <w:tc>
          <w:tcPr>
            <w:tcW w:w="9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D7" w:rsidRPr="00F854D7" w:rsidRDefault="00F854D7" w:rsidP="00F854D7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F854D7" w:rsidRDefault="00F854D7" w:rsidP="00F854D7">
      <w:pPr>
        <w:rPr>
          <w:rFonts w:ascii="StobiSerif Regular" w:hAnsi="StobiSerif Regular"/>
          <w:sz w:val="20"/>
          <w:szCs w:val="20"/>
          <w:lang w:val="en-US"/>
        </w:rPr>
      </w:pPr>
      <w:r w:rsidRPr="00C92C54">
        <w:rPr>
          <w:rFonts w:ascii="StobiSerif Regular" w:hAnsi="StobiSerif Regular"/>
          <w:sz w:val="20"/>
          <w:szCs w:val="20"/>
        </w:rPr>
        <w:t>Изјавувам под морална, материјална и кривична одговорност, дека податоците наведени во образецот за пријавата за унапредување се веродостојни и дека на барање на надлежниот орган ќе достав</w:t>
      </w:r>
      <w:r>
        <w:rPr>
          <w:rFonts w:ascii="StobiSerif Regular" w:hAnsi="StobiSerif Regular"/>
          <w:sz w:val="20"/>
          <w:szCs w:val="20"/>
          <w:lang w:val="en-US"/>
        </w:rPr>
        <w:t>a</w:t>
      </w:r>
      <w:r w:rsidRPr="00C92C54">
        <w:rPr>
          <w:rFonts w:ascii="StobiSerif Regular" w:hAnsi="StobiSerif Regular"/>
          <w:sz w:val="20"/>
          <w:szCs w:val="20"/>
        </w:rPr>
        <w:t>м докази, во оригинал или копија заверена на нотар.</w:t>
      </w:r>
    </w:p>
    <w:p w:rsidR="00F854D7" w:rsidRDefault="00F854D7" w:rsidP="00F854D7">
      <w:pPr>
        <w:rPr>
          <w:rFonts w:ascii="StobiSerif Regular" w:hAnsi="StobiSerif Regular"/>
          <w:sz w:val="20"/>
          <w:szCs w:val="20"/>
          <w:lang w:val="en-US"/>
        </w:rPr>
      </w:pPr>
    </w:p>
    <w:p w:rsidR="00F854D7" w:rsidRPr="00C92C54" w:rsidRDefault="00F854D7" w:rsidP="00F854D7">
      <w:pPr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>НАПОМЕНА: Кандидатот кој внел лажни податоци во</w:t>
      </w:r>
      <w:r w:rsidRPr="00C92C54">
        <w:rPr>
          <w:rFonts w:ascii="StobiSerif Regular" w:hAnsi="StobiSerif Regular"/>
          <w:sz w:val="20"/>
          <w:szCs w:val="20"/>
        </w:rPr>
        <w:t xml:space="preserve"> пријавата се дисквалификува од понатамошната постапка.</w:t>
      </w:r>
    </w:p>
    <w:p w:rsidR="00F854D7" w:rsidRPr="00F854D7" w:rsidRDefault="00F854D7" w:rsidP="00F854D7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F854D7" w:rsidRDefault="00F854D7" w:rsidP="00F854D7">
      <w:pPr>
        <w:jc w:val="right"/>
        <w:rPr>
          <w:rFonts w:ascii="StobiSerif Regular" w:hAnsi="StobiSerif Regular"/>
          <w:sz w:val="20"/>
          <w:szCs w:val="20"/>
          <w:lang w:val="en-US"/>
        </w:rPr>
      </w:pPr>
      <w:r w:rsidRPr="00C92C54">
        <w:rPr>
          <w:rFonts w:ascii="StobiSerif Regular" w:hAnsi="StobiSerif Regular"/>
          <w:sz w:val="20"/>
          <w:szCs w:val="20"/>
        </w:rPr>
        <w:t>Подносител на пријавата</w:t>
      </w:r>
    </w:p>
    <w:p w:rsidR="00F854D7" w:rsidRPr="00C92C54" w:rsidRDefault="00F854D7" w:rsidP="00F854D7">
      <w:pPr>
        <w:jc w:val="right"/>
        <w:rPr>
          <w:rFonts w:ascii="StobiSerif Regular" w:hAnsi="StobiSerif Regular"/>
          <w:sz w:val="20"/>
          <w:szCs w:val="20"/>
          <w:lang w:val="en-US"/>
        </w:rPr>
      </w:pPr>
      <w:r>
        <w:rPr>
          <w:rFonts w:ascii="StobiSerif Regular" w:hAnsi="StobiSerif Regular"/>
          <w:sz w:val="20"/>
          <w:szCs w:val="20"/>
          <w:lang w:val="en-US"/>
        </w:rPr>
        <w:t>________________________</w:t>
      </w: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F854D7" w:rsidRDefault="00F854D7" w:rsidP="00922726">
      <w:pPr>
        <w:rPr>
          <w:rFonts w:ascii="StobiSerif Regular" w:hAnsi="StobiSerif Regular"/>
          <w:sz w:val="20"/>
          <w:szCs w:val="20"/>
        </w:rPr>
      </w:pPr>
    </w:p>
    <w:p w:rsidR="00F854D7" w:rsidRDefault="00F854D7" w:rsidP="00F854D7">
      <w:pPr>
        <w:ind w:left="720"/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96681" w:rsidRDefault="00E96681" w:rsidP="00922726">
      <w:pPr>
        <w:rPr>
          <w:rFonts w:ascii="StobiSerif Regular" w:hAnsi="StobiSerif Regular"/>
          <w:sz w:val="20"/>
          <w:szCs w:val="20"/>
        </w:rPr>
      </w:pPr>
    </w:p>
    <w:p w:rsidR="00EB4B76" w:rsidRDefault="00EB4B76" w:rsidP="00EB4B76">
      <w:pPr>
        <w:rPr>
          <w:rFonts w:ascii="StobiSerif Regular" w:hAnsi="StobiSerif Regular"/>
          <w:b/>
          <w:sz w:val="22"/>
          <w:szCs w:val="22"/>
        </w:rPr>
      </w:pPr>
    </w:p>
    <w:sectPr w:rsidR="00EB4B76" w:rsidSect="00F854D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62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7E7" w:rsidRDefault="007617E7" w:rsidP="00DC5C24">
      <w:r>
        <w:separator/>
      </w:r>
    </w:p>
  </w:endnote>
  <w:endnote w:type="continuationSeparator" w:id="0">
    <w:p w:rsidR="007617E7" w:rsidRDefault="007617E7" w:rsidP="00D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Medium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04" w:rsidRPr="000F2E5D" w:rsidRDefault="004507B2" w:rsidP="0059655D">
    <w:pPr>
      <w:pStyle w:val="Footer"/>
    </w:pPr>
    <w:r w:rsidRPr="007E03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2104" type="#_x0000_t202" style="position:absolute;left:0;text-align:left;margin-left:-23.65pt;margin-top:-28.35pt;width:38.7pt;height:24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stMA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jDM4wN5Uegs9TNhzNyUaKHpXD+RVgMBABhyP0zlqIi3EWnHWc7sj//5g/50AlRzhoMWMbdj72w&#10;irPqm4aC4/5wGCYyGsPbzwMY9jqyuY7off1AmGHwh+7iNuT76rwtLNWveAvzcCtCQkvcnXHp7dl4&#10;8N3g4zVJNZ/HNEyhEX6pV0aG4oG9wPG6fRXWnITwUPCJzsMoJu/06HI73ud7T0UZxQpMd7yeBMAE&#10;Rw1Pry08kWs7Zr39E2a/AA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HWU7LTACAABbBAAADgAAAAAAAAAAAAAAAAAu&#10;AgAAZHJzL2Uyb0RvYy54bWxQSwECLQAUAAYACAAAACEAYrwxMOAAAAAJAQAADwAAAAAAAAAAAAAA&#10;AACKBAAAZHJzL2Rvd25yZXYueG1sUEsFBgAAAAAEAAQA8wAAAJcFAAAAAA==&#10;" filled="f" stroked="f" strokeweight=".5pt">
          <v:textbox>
            <w:txbxContent>
              <w:p w:rsidR="00783604" w:rsidRPr="0059655D" w:rsidRDefault="00783604" w:rsidP="00F23FCF">
                <w:pPr>
                  <w:jc w:val="right"/>
                  <w:rPr>
                    <w:rFonts w:ascii="StobiSerif Medium" w:hAnsi="StobiSerif Medium"/>
                    <w:b/>
                  </w:rPr>
                </w:pPr>
                <w:r w:rsidRPr="0059655D">
                  <w:rPr>
                    <w:b/>
                  </w:rPr>
                  <w:fldChar w:fldCharType="begin"/>
                </w:r>
                <w:r w:rsidRPr="0059655D">
                  <w:rPr>
                    <w:b/>
                  </w:rPr>
                  <w:instrText xml:space="preserve"> PAGE   \* MERGEFORMAT </w:instrText>
                </w:r>
                <w:r w:rsidRPr="0059655D">
                  <w:rPr>
                    <w:b/>
                  </w:rPr>
                  <w:fldChar w:fldCharType="separate"/>
                </w:r>
                <w:r w:rsidR="001A68DA">
                  <w:rPr>
                    <w:b/>
                    <w:noProof/>
                  </w:rPr>
                  <w:t>1</w:t>
                </w:r>
                <w:r w:rsidRPr="0059655D">
                  <w:rPr>
                    <w:b/>
                    <w:noProof/>
                  </w:rPr>
                  <w:fldChar w:fldCharType="end"/>
                </w:r>
              </w:p>
            </w:txbxContent>
          </v:textbox>
        </v:shape>
      </w:pict>
    </w:r>
    <w:r w:rsidR="00783604" w:rsidRPr="007E03DA">
      <w:rPr>
        <w:noProof/>
      </w:rPr>
      <w:pict>
        <v:shape id="Text Box 53" o:spid="_x0000_s2107" type="#_x0000_t202" style="position:absolute;left:0;text-align:left;margin-left:205.7pt;margin-top:-31.65pt;width:142.8pt;height:28.2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" filled="f" stroked="f" strokeweight=".5pt">
          <v:textbox>
            <w:txbxContent>
              <w:p w:rsidR="00783604" w:rsidRPr="00F23FCF" w:rsidRDefault="00783604" w:rsidP="00F23FCF">
                <w:pPr>
                  <w:pStyle w:val="FooterTXT"/>
                </w:pPr>
                <w:r w:rsidRPr="00ED1CCB">
                  <w:t xml:space="preserve">„Филип </w:t>
                </w:r>
                <w:r>
                  <w:rPr>
                    <w:lang w:val="en-US"/>
                  </w:rPr>
                  <w:t>II</w:t>
                </w:r>
                <w:r w:rsidRPr="00ED1CCB">
                  <w:t xml:space="preserve"> Македонски“ бр. 7</w:t>
                </w:r>
                <w:r>
                  <w:t xml:space="preserve">, </w:t>
                </w:r>
                <w:r w:rsidRPr="00F23FCF">
                  <w:t xml:space="preserve">Скопје </w:t>
                </w:r>
              </w:p>
              <w:p w:rsidR="00783604" w:rsidRPr="00F23FCF" w:rsidRDefault="00783604" w:rsidP="00F23FCF">
                <w:pPr>
                  <w:pStyle w:val="FooterTXT"/>
                </w:pPr>
                <w:r w:rsidRPr="00F23FCF">
                  <w:t>Република Северна Македонија</w:t>
                </w:r>
              </w:p>
            </w:txbxContent>
          </v:textbox>
        </v:shape>
      </w:pict>
    </w:r>
    <w:r w:rsidR="00783604" w:rsidRPr="007E03DA">
      <w:rPr>
        <w:noProof/>
      </w:rPr>
      <w:pict>
        <v:shape id="Text Box 54" o:spid="_x0000_s2106" type="#_x0000_t202" style="position:absolute;left:0;text-align:left;margin-left:370.95pt;margin-top:-31.65pt;width:85pt;height:29.1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" filled="f" stroked="f" strokeweight=".5pt">
          <v:textbox>
            <w:txbxContent>
              <w:p w:rsidR="00783604" w:rsidRDefault="00783604" w:rsidP="00F23FCF">
                <w:pPr>
                  <w:pStyle w:val="FooterTXT"/>
                </w:pPr>
                <w:r w:rsidRPr="003D16E4">
                  <w:t>+</w:t>
                </w:r>
                <w:r>
                  <w:t xml:space="preserve">389 2 3115 </w:t>
                </w:r>
                <w:r w:rsidRPr="00ED1CCB">
                  <w:t>266</w:t>
                </w:r>
              </w:p>
              <w:p w:rsidR="00783604" w:rsidRPr="003D16E4" w:rsidRDefault="00783604" w:rsidP="00ED1CCB">
                <w:pPr>
                  <w:pStyle w:val="FooterTXT"/>
                </w:pPr>
                <w:r>
                  <w:t>www.mfa.gov.mk</w:t>
                </w:r>
              </w:p>
            </w:txbxContent>
          </v:textbox>
        </v:shape>
      </w:pict>
    </w:r>
    <w:r w:rsidR="00783604" w:rsidRPr="007E03DA">
      <w:rPr>
        <w:noProof/>
      </w:rPr>
      <w:pict>
        <v:shape id="Text Box 52" o:spid="_x0000_s2105" type="#_x0000_t202" style="position:absolute;left:0;text-align:left;margin-left:23.4pt;margin-top:-31.3pt;width:161.8pt;height:28.7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" filled="f" stroked="f" strokeweight=".5pt">
          <v:textbox>
            <w:txbxContent>
              <w:p w:rsidR="00783604" w:rsidRDefault="00783604" w:rsidP="00F23FCF">
                <w:pPr>
                  <w:pStyle w:val="FooterTXT"/>
                </w:pPr>
                <w:r>
                  <w:t xml:space="preserve">Министерство за надворешни работи </w:t>
                </w:r>
                <w:r w:rsidRPr="00F23FCF">
                  <w:t>н</w:t>
                </w:r>
                <w:r>
                  <w:t>а</w:t>
                </w:r>
              </w:p>
              <w:p w:rsidR="00783604" w:rsidRPr="00F23FCF" w:rsidRDefault="00783604" w:rsidP="00F23FCF">
                <w:pPr>
                  <w:pStyle w:val="FooterTXT"/>
                </w:pPr>
                <w:r w:rsidRPr="00F23FCF">
                  <w:t>Република Северна Македонија</w:t>
                </w:r>
              </w:p>
            </w:txbxContent>
          </v:textbox>
        </v:shape>
      </w:pict>
    </w:r>
    <w:r w:rsidR="00783604" w:rsidRPr="007E03DA">
      <w:rPr>
        <w:noProof/>
      </w:rPr>
      <w:pict>
        <v:line id="Straight Connector 51" o:spid="_x0000_s2103" style="position:absolute;left:0;text-align:left;z-index:251654656;visibility:visible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" strokecolor="#010081" strokeweight="1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7E7" w:rsidRDefault="007617E7" w:rsidP="00DC5C24">
      <w:r>
        <w:separator/>
      </w:r>
    </w:p>
  </w:footnote>
  <w:footnote w:type="continuationSeparator" w:id="0">
    <w:p w:rsidR="007617E7" w:rsidRDefault="007617E7" w:rsidP="00D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04" w:rsidRPr="000F2E5D" w:rsidRDefault="00783604" w:rsidP="00DC5C24">
    <w:r w:rsidRPr="007E03DA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04" w:rsidRDefault="00783604" w:rsidP="00001E20">
    <w:pPr>
      <w:jc w:val="center"/>
    </w:pPr>
    <w:r w:rsidRPr="007E03DA"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108" type="#_x0000_t202" style="position:absolute;left:0;text-align:left;margin-left:-12pt;margin-top:97.5pt;width:483.75pt;height:42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" filled="f" stroked="f" strokeweight=".5pt">
          <v:textbox>
            <w:txbxContent>
              <w:p w:rsidR="00783604" w:rsidRPr="00922726" w:rsidRDefault="00783604" w:rsidP="00922726"/>
            </w:txbxContent>
          </v:textbox>
        </v:shape>
      </w:pict>
    </w:r>
    <w:r w:rsidR="001A68DA">
      <w:rPr>
        <w:noProof/>
        <w:lang w:val="en-US" w:eastAsia="en-US"/>
      </w:rPr>
      <w:drawing>
        <wp:inline distT="0" distB="0" distL="0" distR="0">
          <wp:extent cx="2377440" cy="1383665"/>
          <wp:effectExtent l="19050" t="0" r="381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138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04" w:rsidRPr="000F2E5D" w:rsidRDefault="00783604" w:rsidP="00DC5C24">
    <w:r w:rsidRPr="007E03DA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17BCC"/>
    <w:multiLevelType w:val="hybridMultilevel"/>
    <w:tmpl w:val="20AA5ADA"/>
    <w:lvl w:ilvl="0" w:tplc="13C6D9E0">
      <w:start w:val="2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A70089"/>
    <w:multiLevelType w:val="hybridMultilevel"/>
    <w:tmpl w:val="FA5E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4098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0B36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562B"/>
    <w:rsid w:val="00127ADA"/>
    <w:rsid w:val="001317FD"/>
    <w:rsid w:val="0013265E"/>
    <w:rsid w:val="00132B65"/>
    <w:rsid w:val="001337FE"/>
    <w:rsid w:val="00134139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A68DA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669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258D"/>
    <w:rsid w:val="002935BE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911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0A85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A3E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2D12"/>
    <w:rsid w:val="004248D7"/>
    <w:rsid w:val="0042743A"/>
    <w:rsid w:val="00432203"/>
    <w:rsid w:val="00434FA3"/>
    <w:rsid w:val="00436EBF"/>
    <w:rsid w:val="004408E6"/>
    <w:rsid w:val="004436BA"/>
    <w:rsid w:val="00446B71"/>
    <w:rsid w:val="004507B2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5FBD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50646"/>
    <w:rsid w:val="00654330"/>
    <w:rsid w:val="00655D23"/>
    <w:rsid w:val="00661E32"/>
    <w:rsid w:val="006666AE"/>
    <w:rsid w:val="00666DD7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6E91"/>
    <w:rsid w:val="006F7D3F"/>
    <w:rsid w:val="00703F05"/>
    <w:rsid w:val="007045D2"/>
    <w:rsid w:val="00705D55"/>
    <w:rsid w:val="00707EA7"/>
    <w:rsid w:val="007114C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17E7"/>
    <w:rsid w:val="00764126"/>
    <w:rsid w:val="00774C76"/>
    <w:rsid w:val="00775229"/>
    <w:rsid w:val="007809AD"/>
    <w:rsid w:val="00782611"/>
    <w:rsid w:val="00783604"/>
    <w:rsid w:val="007838AD"/>
    <w:rsid w:val="00784DC5"/>
    <w:rsid w:val="00793DF8"/>
    <w:rsid w:val="007969BE"/>
    <w:rsid w:val="00797A72"/>
    <w:rsid w:val="00797B18"/>
    <w:rsid w:val="007A7102"/>
    <w:rsid w:val="007B0E6E"/>
    <w:rsid w:val="007B29EB"/>
    <w:rsid w:val="007B3E13"/>
    <w:rsid w:val="007C05BC"/>
    <w:rsid w:val="007C1E57"/>
    <w:rsid w:val="007C55FF"/>
    <w:rsid w:val="007D28EC"/>
    <w:rsid w:val="007D49CF"/>
    <w:rsid w:val="007D6778"/>
    <w:rsid w:val="007D6E64"/>
    <w:rsid w:val="007E03DA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1B1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5F68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726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2170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170"/>
    <w:rsid w:val="009A1B8B"/>
    <w:rsid w:val="009A1E86"/>
    <w:rsid w:val="009A370B"/>
    <w:rsid w:val="009A42EE"/>
    <w:rsid w:val="009A456F"/>
    <w:rsid w:val="009A59AB"/>
    <w:rsid w:val="009A613C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79FE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57B46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6FA7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17FCF"/>
    <w:rsid w:val="00D20BF7"/>
    <w:rsid w:val="00D2132C"/>
    <w:rsid w:val="00D22225"/>
    <w:rsid w:val="00D22DC6"/>
    <w:rsid w:val="00D233E2"/>
    <w:rsid w:val="00D23A8F"/>
    <w:rsid w:val="00D23D8D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0CB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3C36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CF1"/>
    <w:rsid w:val="00E92D7D"/>
    <w:rsid w:val="00E93C17"/>
    <w:rsid w:val="00E96681"/>
    <w:rsid w:val="00E96D5B"/>
    <w:rsid w:val="00E97B82"/>
    <w:rsid w:val="00EA0111"/>
    <w:rsid w:val="00EA029A"/>
    <w:rsid w:val="00EA02EA"/>
    <w:rsid w:val="00EA0359"/>
    <w:rsid w:val="00EA3E1B"/>
    <w:rsid w:val="00EA517A"/>
    <w:rsid w:val="00EA7B48"/>
    <w:rsid w:val="00EA7EAF"/>
    <w:rsid w:val="00EB0424"/>
    <w:rsid w:val="00EB0C45"/>
    <w:rsid w:val="00EB10DA"/>
    <w:rsid w:val="00EB1AD0"/>
    <w:rsid w:val="00EB4B76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54D7"/>
    <w:rsid w:val="00F90858"/>
    <w:rsid w:val="00F90BB0"/>
    <w:rsid w:val="00F95079"/>
    <w:rsid w:val="00FA68CB"/>
    <w:rsid w:val="00FA6BFE"/>
    <w:rsid w:val="00FB00F7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96,#93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  <w:lang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uiPriority w:val="59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">
    <w:name w:val="Body Text"/>
    <w:basedOn w:val="Normal"/>
    <w:link w:val="BodyTextChar"/>
    <w:locked/>
    <w:rsid w:val="00EB4B76"/>
    <w:pPr>
      <w:suppressAutoHyphens w:val="0"/>
      <w:spacing w:after="120"/>
      <w:jc w:val="left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EB4B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8107-9352-4A59-BD57-BA8C55A3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alijevskia</cp:lastModifiedBy>
  <cp:revision>2</cp:revision>
  <cp:lastPrinted>2019-03-06T09:38:00Z</cp:lastPrinted>
  <dcterms:created xsi:type="dcterms:W3CDTF">2019-08-28T10:21:00Z</dcterms:created>
  <dcterms:modified xsi:type="dcterms:W3CDTF">2019-08-28T10:21:00Z</dcterms:modified>
</cp:coreProperties>
</file>