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73B" w14:textId="77777777" w:rsidR="007331D0" w:rsidRPr="001E45C9" w:rsidRDefault="00D26331" w:rsidP="00E47DB5">
      <w:pPr>
        <w:pStyle w:val="Subtitle"/>
        <w:rPr>
          <w:lang w:val="en-US"/>
        </w:rPr>
      </w:pPr>
      <w:r>
        <w:t>Арх. Број:</w:t>
      </w:r>
      <w:r w:rsidR="001E45C9">
        <w:rPr>
          <w:lang w:val="en-US"/>
        </w:rPr>
        <w:t>____________</w:t>
      </w:r>
    </w:p>
    <w:p w14:paraId="1AA0A130" w14:textId="77777777" w:rsidR="007331D0" w:rsidRDefault="00D26331" w:rsidP="00E47DB5">
      <w:pPr>
        <w:pStyle w:val="Subtitle"/>
      </w:pPr>
      <w:r>
        <w:t>Датум</w:t>
      </w:r>
      <w:r w:rsidR="00696AF8">
        <w:rPr>
          <w:lang w:val="en-US"/>
        </w:rPr>
        <w:t>:</w:t>
      </w:r>
      <w:r w:rsidR="00660BEF">
        <w:rPr>
          <w:lang w:val="en-US"/>
        </w:rPr>
        <w:t>_____._____.</w:t>
      </w:r>
      <w:r w:rsidR="00A12F87">
        <w:t xml:space="preserve"> 2025</w:t>
      </w:r>
      <w:r>
        <w:t xml:space="preserve"> година</w:t>
      </w:r>
    </w:p>
    <w:p w14:paraId="23E06F82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5C9D01E5" w14:textId="77777777" w:rsidR="00721AA8" w:rsidRPr="00CA76B9" w:rsidRDefault="00721AA8" w:rsidP="00721AA8">
      <w:pPr>
        <w:jc w:val="center"/>
        <w:rPr>
          <w:rFonts w:ascii="Times New Roman" w:hAnsi="Times New Roman"/>
          <w:b/>
          <w:lang w:val="ru-RU"/>
        </w:rPr>
      </w:pPr>
      <w:r w:rsidRPr="00CA76B9">
        <w:rPr>
          <w:rFonts w:ascii="Times New Roman" w:hAnsi="Times New Roman"/>
          <w:b/>
          <w:lang w:val="ru-RU"/>
        </w:rPr>
        <w:t>ИЗЈАВА</w:t>
      </w:r>
    </w:p>
    <w:p w14:paraId="0E5EA52E" w14:textId="77777777" w:rsidR="00721AA8" w:rsidRPr="00CA76B9" w:rsidRDefault="00721AA8" w:rsidP="00721AA8">
      <w:pPr>
        <w:rPr>
          <w:rFonts w:ascii="Times New Roman" w:hAnsi="Times New Roman"/>
          <w:lang w:val="ru-RU"/>
        </w:rPr>
      </w:pPr>
    </w:p>
    <w:p w14:paraId="5FF39A45" w14:textId="77777777" w:rsidR="00721AA8" w:rsidRPr="00CA76B9" w:rsidRDefault="00721AA8" w:rsidP="00721AA8">
      <w:pPr>
        <w:spacing w:line="480" w:lineRule="auto"/>
        <w:rPr>
          <w:rFonts w:ascii="Times New Roman" w:hAnsi="Times New Roman"/>
          <w:lang w:val="ru-RU"/>
        </w:rPr>
      </w:pPr>
      <w:r w:rsidRPr="00CA76B9">
        <w:rPr>
          <w:rFonts w:ascii="Times New Roman" w:hAnsi="Times New Roman"/>
          <w:lang w:val="ru-RU"/>
        </w:rPr>
        <w:t xml:space="preserve">Јас, _____________________________________________ (име и презиме), со адреса на живеење ____________________________________________, </w:t>
      </w:r>
      <w:r w:rsidRPr="00CA76B9">
        <w:rPr>
          <w:rFonts w:ascii="Times New Roman" w:hAnsi="Times New Roman"/>
          <w:bCs/>
          <w:lang w:val="ru-RU"/>
        </w:rPr>
        <w:t xml:space="preserve">под полна морална, материјална и кривична одговорност изјавувам дека </w:t>
      </w:r>
      <w:r w:rsidRPr="00CA76B9">
        <w:rPr>
          <w:rFonts w:ascii="Times New Roman" w:hAnsi="Times New Roman"/>
          <w:lang w:val="ru-RU"/>
        </w:rPr>
        <w:t xml:space="preserve">целокупната приложена документација кон барањето за финансиска поддршка </w:t>
      </w:r>
      <w:r w:rsidRPr="00CA76B9">
        <w:rPr>
          <w:rFonts w:ascii="Times New Roman" w:hAnsi="Times New Roman"/>
          <w:bCs/>
          <w:lang w:val="ru-RU"/>
        </w:rPr>
        <w:t xml:space="preserve">по Јавниот оглас за </w:t>
      </w:r>
      <w:r w:rsidRPr="00CA76B9">
        <w:rPr>
          <w:rFonts w:ascii="Times New Roman" w:hAnsi="Times New Roman"/>
          <w:lang w:val="ru-RU"/>
        </w:rPr>
        <w:t xml:space="preserve">финансиска поддршка за потрошена електрична енергија за лица </w:t>
      </w:r>
      <w:r w:rsidRPr="00CA76B9">
        <w:rPr>
          <w:rFonts w:ascii="Times New Roman" w:hAnsi="Times New Roman"/>
        </w:rPr>
        <w:t>кои спаѓаат во категоријата ранливи потрошувачи на енегија</w:t>
      </w:r>
      <w:r w:rsidRPr="00CA76B9">
        <w:rPr>
          <w:rFonts w:ascii="Times New Roman" w:hAnsi="Times New Roman"/>
          <w:lang w:val="ru-RU"/>
        </w:rPr>
        <w:t xml:space="preserve"> </w:t>
      </w:r>
      <w:r w:rsidRPr="00CA76B9">
        <w:rPr>
          <w:rFonts w:ascii="Times New Roman" w:hAnsi="Times New Roman"/>
        </w:rPr>
        <w:t>за 202</w:t>
      </w:r>
      <w:r w:rsidRPr="00CA76B9">
        <w:rPr>
          <w:rFonts w:ascii="Times New Roman" w:hAnsi="Times New Roman"/>
          <w:lang w:val="en-US"/>
        </w:rPr>
        <w:t>5</w:t>
      </w:r>
      <w:r w:rsidRPr="00CA76B9">
        <w:rPr>
          <w:rFonts w:ascii="Times New Roman" w:hAnsi="Times New Roman"/>
        </w:rPr>
        <w:t xml:space="preserve"> година </w:t>
      </w:r>
      <w:r w:rsidRPr="00CA76B9">
        <w:rPr>
          <w:rFonts w:ascii="Times New Roman" w:hAnsi="Times New Roman"/>
          <w:lang w:val="ru-RU"/>
        </w:rPr>
        <w:t xml:space="preserve">е точна и веродостојна.  </w:t>
      </w:r>
    </w:p>
    <w:p w14:paraId="1F722AA0" w14:textId="77777777" w:rsidR="00721AA8" w:rsidRPr="00CA76B9" w:rsidRDefault="00721AA8" w:rsidP="00721AA8">
      <w:pPr>
        <w:spacing w:line="480" w:lineRule="auto"/>
        <w:rPr>
          <w:rFonts w:ascii="Times New Roman" w:hAnsi="Times New Roman"/>
          <w:lang w:val="ru-RU"/>
        </w:rPr>
      </w:pPr>
    </w:p>
    <w:p w14:paraId="79DA02A1" w14:textId="77777777" w:rsidR="00721AA8" w:rsidRPr="00CA76B9" w:rsidRDefault="00721AA8" w:rsidP="00721AA8">
      <w:pPr>
        <w:rPr>
          <w:rFonts w:ascii="Times New Roman" w:hAnsi="Times New Roman"/>
          <w:lang w:val="ru-RU"/>
        </w:rPr>
      </w:pPr>
    </w:p>
    <w:p w14:paraId="3BA3D7C5" w14:textId="77777777" w:rsidR="00721AA8" w:rsidRPr="00CA76B9" w:rsidRDefault="00721AA8" w:rsidP="00721AA8">
      <w:pPr>
        <w:rPr>
          <w:rFonts w:ascii="Times New Roman" w:hAnsi="Times New Roman"/>
          <w:lang w:val="ru-RU"/>
        </w:rPr>
      </w:pPr>
    </w:p>
    <w:p w14:paraId="17996F05" w14:textId="77777777" w:rsidR="00721AA8" w:rsidRPr="00CA76B9" w:rsidRDefault="00721AA8" w:rsidP="00721AA8">
      <w:pPr>
        <w:rPr>
          <w:rFonts w:ascii="Times New Roman" w:hAnsi="Times New Roman"/>
          <w:lang w:val="ru-RU"/>
        </w:rPr>
      </w:pPr>
    </w:p>
    <w:p w14:paraId="7444CD1C" w14:textId="77777777" w:rsidR="00721AA8" w:rsidRPr="00CA76B9" w:rsidRDefault="00721AA8" w:rsidP="00721AA8">
      <w:pPr>
        <w:rPr>
          <w:rFonts w:ascii="Times New Roman" w:hAnsi="Times New Roman"/>
          <w:lang w:val="en-US"/>
        </w:rPr>
      </w:pPr>
      <w:r w:rsidRPr="00CA76B9">
        <w:rPr>
          <w:rFonts w:ascii="Times New Roman" w:hAnsi="Times New Roman"/>
          <w:lang w:val="en-US"/>
        </w:rPr>
        <w:t>Подносител:</w:t>
      </w:r>
    </w:p>
    <w:p w14:paraId="0E7D9127" w14:textId="77777777" w:rsidR="00721AA8" w:rsidRPr="00CA76B9" w:rsidRDefault="00721AA8" w:rsidP="00721AA8">
      <w:pPr>
        <w:rPr>
          <w:rFonts w:ascii="Times New Roman" w:hAnsi="Times New Roman"/>
          <w:lang w:val="ru-RU"/>
        </w:rPr>
      </w:pPr>
      <w:r w:rsidRPr="00CA76B9">
        <w:rPr>
          <w:rFonts w:ascii="Times New Roman" w:hAnsi="Times New Roman"/>
          <w:lang w:val="ru-RU"/>
        </w:rPr>
        <w:t>______________</w:t>
      </w:r>
    </w:p>
    <w:p w14:paraId="7034AA3E" w14:textId="686C87A2" w:rsidR="00877318" w:rsidRPr="00721AA8" w:rsidRDefault="00721AA8" w:rsidP="00721AA8">
      <w:pPr>
        <w:rPr>
          <w:rFonts w:ascii="Times New Roman" w:hAnsi="Times New Roman"/>
        </w:rPr>
      </w:pPr>
      <w:r w:rsidRPr="00CA76B9">
        <w:rPr>
          <w:rFonts w:ascii="Times New Roman" w:hAnsi="Times New Roman"/>
          <w:lang w:val="ru-RU"/>
        </w:rPr>
        <w:t>(</w:t>
      </w:r>
      <w:proofErr w:type="spellStart"/>
      <w:r w:rsidRPr="00CA76B9">
        <w:rPr>
          <w:rFonts w:ascii="Times New Roman" w:hAnsi="Times New Roman"/>
          <w:lang w:val="en-US"/>
        </w:rPr>
        <w:t>потпис</w:t>
      </w:r>
      <w:proofErr w:type="spellEnd"/>
    </w:p>
    <w:p w14:paraId="1008251E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321D8FD1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00074A4A" w14:textId="77777777" w:rsidR="005A3B4F" w:rsidRDefault="005A3B4F" w:rsidP="00836F60">
      <w:pPr>
        <w:spacing w:after="0"/>
        <w:rPr>
          <w:sz w:val="18"/>
          <w:szCs w:val="18"/>
        </w:rPr>
      </w:pPr>
    </w:p>
    <w:p w14:paraId="48423CFF" w14:textId="77777777" w:rsidR="005A3B4F" w:rsidRDefault="005A3B4F" w:rsidP="00836F60">
      <w:pPr>
        <w:spacing w:after="0"/>
        <w:rPr>
          <w:sz w:val="18"/>
          <w:szCs w:val="18"/>
        </w:rPr>
      </w:pPr>
    </w:p>
    <w:p w14:paraId="769E2E65" w14:textId="77777777" w:rsidR="005A3B4F" w:rsidRDefault="005A3B4F" w:rsidP="00836F60">
      <w:pPr>
        <w:spacing w:after="0"/>
        <w:rPr>
          <w:sz w:val="18"/>
          <w:szCs w:val="18"/>
        </w:rPr>
      </w:pPr>
    </w:p>
    <w:p w14:paraId="5D707CCD" w14:textId="77777777" w:rsidR="005A3B4F" w:rsidRDefault="005A3B4F" w:rsidP="00836F60">
      <w:pPr>
        <w:spacing w:after="0"/>
        <w:rPr>
          <w:sz w:val="18"/>
          <w:szCs w:val="18"/>
        </w:rPr>
      </w:pPr>
    </w:p>
    <w:p w14:paraId="61E8AD08" w14:textId="77777777" w:rsidR="005A3B4F" w:rsidRDefault="005A3B4F" w:rsidP="00836F60">
      <w:pPr>
        <w:spacing w:after="0"/>
        <w:rPr>
          <w:sz w:val="18"/>
          <w:szCs w:val="18"/>
        </w:rPr>
      </w:pPr>
    </w:p>
    <w:p w14:paraId="3F83016A" w14:textId="77777777" w:rsidR="005A3B4F" w:rsidRDefault="005A3B4F" w:rsidP="00836F60">
      <w:pPr>
        <w:spacing w:after="0"/>
        <w:rPr>
          <w:sz w:val="18"/>
          <w:szCs w:val="18"/>
        </w:rPr>
      </w:pPr>
    </w:p>
    <w:p w14:paraId="09E38159" w14:textId="77777777" w:rsidR="005A3B4F" w:rsidRDefault="005A3B4F" w:rsidP="00836F60">
      <w:pPr>
        <w:spacing w:after="0"/>
        <w:rPr>
          <w:sz w:val="18"/>
          <w:szCs w:val="18"/>
        </w:rPr>
      </w:pPr>
    </w:p>
    <w:p w14:paraId="4AD4395C" w14:textId="77777777" w:rsidR="005A3B4F" w:rsidRDefault="005A3B4F" w:rsidP="00836F60">
      <w:pPr>
        <w:spacing w:after="0"/>
        <w:rPr>
          <w:sz w:val="18"/>
          <w:szCs w:val="18"/>
        </w:rPr>
      </w:pPr>
    </w:p>
    <w:p w14:paraId="6024378F" w14:textId="77777777" w:rsidR="005A3B4F" w:rsidRDefault="005A3B4F" w:rsidP="00836F60">
      <w:pPr>
        <w:spacing w:after="0"/>
        <w:rPr>
          <w:sz w:val="18"/>
          <w:szCs w:val="18"/>
        </w:rPr>
      </w:pPr>
    </w:p>
    <w:p w14:paraId="513E3984" w14:textId="77777777" w:rsidR="005A3B4F" w:rsidRDefault="005A3B4F" w:rsidP="00836F60">
      <w:pPr>
        <w:spacing w:after="0"/>
        <w:rPr>
          <w:sz w:val="18"/>
          <w:szCs w:val="18"/>
        </w:rPr>
      </w:pPr>
    </w:p>
    <w:p w14:paraId="115F5E74" w14:textId="77777777" w:rsidR="005A3B4F" w:rsidRDefault="005A3B4F" w:rsidP="00836F60">
      <w:pPr>
        <w:spacing w:after="0"/>
        <w:rPr>
          <w:sz w:val="18"/>
          <w:szCs w:val="18"/>
        </w:rPr>
      </w:pPr>
    </w:p>
    <w:p w14:paraId="4BA9F34F" w14:textId="77777777" w:rsidR="00276C58" w:rsidRPr="00FD6741" w:rsidRDefault="00276C58" w:rsidP="00836F60">
      <w:pPr>
        <w:spacing w:after="0"/>
        <w:rPr>
          <w:sz w:val="16"/>
          <w:szCs w:val="16"/>
          <w:lang w:val="en-US"/>
        </w:rPr>
      </w:pPr>
    </w:p>
    <w:sectPr w:rsidR="00276C58" w:rsidRPr="00FD6741" w:rsidSect="002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5213" w14:textId="77777777" w:rsidR="00E27CFB" w:rsidRDefault="00E27CFB" w:rsidP="00E47DB5">
      <w:r>
        <w:separator/>
      </w:r>
    </w:p>
  </w:endnote>
  <w:endnote w:type="continuationSeparator" w:id="0">
    <w:p w14:paraId="681923E2" w14:textId="77777777" w:rsidR="00E27CFB" w:rsidRDefault="00E27CFB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E0AB" w14:textId="77777777" w:rsidR="00212B53" w:rsidRDefault="00EF2E9F" w:rsidP="00E47DB5">
    <w:pPr>
      <w:pStyle w:val="Footer"/>
    </w:pPr>
    <w:r>
      <w:rPr>
        <w:noProof/>
        <w:lang w:eastAsia="mk-MK"/>
      </w:rPr>
      <w:drawing>
        <wp:anchor distT="0" distB="0" distL="114300" distR="114300" simplePos="0" relativeHeight="251685888" behindDoc="0" locked="0" layoutInCell="1" allowOverlap="1" wp14:anchorId="1193B998" wp14:editId="6B43C832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5AB">
      <w:fldChar w:fldCharType="begin"/>
    </w:r>
    <w:r w:rsidR="00AD160F">
      <w:instrText xml:space="preserve"> PAGE   \* MERGEFORMAT </w:instrText>
    </w:r>
    <w:r w:rsidR="006F15AB">
      <w:fldChar w:fldCharType="separate"/>
    </w:r>
    <w:r w:rsidR="00AD160F">
      <w:rPr>
        <w:noProof/>
      </w:rPr>
      <w:t>1</w:t>
    </w:r>
    <w:r w:rsidR="006F15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100C" w14:textId="6FD16828" w:rsidR="004F7C3F" w:rsidRPr="00AD05D7" w:rsidRDefault="00FD6741" w:rsidP="00E47DB5">
    <w:pPr>
      <w:pStyle w:val="Footer"/>
    </w:pPr>
    <w:r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31705D3" wp14:editId="6995AC73">
              <wp:simplePos x="0" y="0"/>
              <wp:positionH relativeFrom="margin">
                <wp:align>right</wp:align>
              </wp:positionH>
              <wp:positionV relativeFrom="bottomMargin">
                <wp:posOffset>40640</wp:posOffset>
              </wp:positionV>
              <wp:extent cx="720090" cy="501650"/>
              <wp:effectExtent l="0" t="0" r="3810" b="0"/>
              <wp:wrapNone/>
              <wp:docPr id="1498497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94330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>
                            <w:rPr>
                              <w:lang w:val="en-US"/>
                            </w:rPr>
                            <w:t>3131062</w:t>
                          </w:r>
                        </w:p>
                        <w:p w14:paraId="59D35311" w14:textId="77777777" w:rsidR="005A3B4F" w:rsidRPr="00CB5173" w:rsidRDefault="005A3B4F" w:rsidP="005A3B4F">
                          <w:pPr>
                            <w:pStyle w:val="FooterTXT"/>
                          </w:pPr>
                          <w:r>
                            <w:t>+389 2 3150033</w:t>
                          </w:r>
                        </w:p>
                        <w:p w14:paraId="1B2689B8" w14:textId="77777777" w:rsidR="005A3B4F" w:rsidRPr="00877318" w:rsidRDefault="005A3B4F" w:rsidP="005A3B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ea.gov.mk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70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5pt;margin-top:3.2pt;width:56.7pt;height:39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" filled="f" stroked="f" strokeweight=".5pt">
              <v:textbox inset="0,0,0,1mm">
                <w:txbxContent>
                  <w:p w14:paraId="32394330" w14:textId="77777777" w:rsidR="005A3B4F" w:rsidRDefault="005A3B4F" w:rsidP="005A3B4F">
                    <w:pPr>
                      <w:pStyle w:val="FooterTXT"/>
                    </w:pPr>
                    <w:r>
                      <w:t xml:space="preserve">+389 2 </w:t>
                    </w:r>
                    <w:r>
                      <w:rPr>
                        <w:lang w:val="en-US"/>
                      </w:rPr>
                      <w:t>3131062</w:t>
                    </w:r>
                  </w:p>
                  <w:p w14:paraId="59D35311" w14:textId="77777777" w:rsidR="005A3B4F" w:rsidRPr="00CB5173" w:rsidRDefault="005A3B4F" w:rsidP="005A3B4F">
                    <w:pPr>
                      <w:pStyle w:val="FooterTXT"/>
                    </w:pPr>
                    <w:r>
                      <w:t>+389 2 3150033</w:t>
                    </w:r>
                  </w:p>
                  <w:p w14:paraId="1B2689B8" w14:textId="77777777" w:rsidR="005A3B4F" w:rsidRPr="00877318" w:rsidRDefault="005A3B4F" w:rsidP="005A3B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ea.gov.mk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3B4F">
      <w:rPr>
        <w:noProof/>
        <w:lang w:val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3A1C" wp14:editId="08C1D1FB">
              <wp:simplePos x="0" y="0"/>
              <wp:positionH relativeFrom="column">
                <wp:posOffset>1381125</wp:posOffset>
              </wp:positionH>
              <wp:positionV relativeFrom="bottomMargin">
                <wp:posOffset>-52070</wp:posOffset>
              </wp:positionV>
              <wp:extent cx="1979930" cy="539750"/>
              <wp:effectExtent l="0" t="0" r="0" b="0"/>
              <wp:wrapNone/>
              <wp:docPr id="1825694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F2F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C3A1C" id="Text Box 3" o:spid="_x0000_s1027" type="#_x0000_t202" style="position:absolute;left:0;text-align:left;margin-left:108.75pt;margin-top:-4.1pt;width:155.9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" filled="f" stroked="f" strokeweight=".5pt">
              <v:textbox inset="0,0,0,0">
                <w:txbxContent>
                  <w:p w14:paraId="5CE2F2F9" w14:textId="77777777" w:rsidR="005A3B4F" w:rsidRDefault="005A3B4F" w:rsidP="005A3B4F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A3B4F"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18F1337" wp14:editId="5E4AB5BE">
              <wp:simplePos x="0" y="0"/>
              <wp:positionH relativeFrom="column">
                <wp:posOffset>3281045</wp:posOffset>
              </wp:positionH>
              <wp:positionV relativeFrom="bottomMargin">
                <wp:align>top</wp:align>
              </wp:positionV>
              <wp:extent cx="1619885" cy="539750"/>
              <wp:effectExtent l="0" t="0" r="0" b="12700"/>
              <wp:wrapNone/>
              <wp:docPr id="511711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7C5D42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Ул. „Македонија“ бр. 27, Скопје </w:t>
                          </w:r>
                        </w:p>
                        <w:p w14:paraId="6B12627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  <w:p w14:paraId="3B58B052" w14:textId="77777777" w:rsidR="005A3B4F" w:rsidRDefault="005A3B4F" w:rsidP="005A3B4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F1337" id="Text Box 2" o:spid="_x0000_s1028" type="#_x0000_t202" style="position:absolute;left:0;text-align:left;margin-left:258.35pt;margin-top:0;width:127.5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" filled="f" stroked="f" strokeweight=".5pt">
              <v:textbox inset="0,0,0,0">
                <w:txbxContent>
                  <w:p w14:paraId="117C5D42" w14:textId="77777777" w:rsidR="005A3B4F" w:rsidRDefault="005A3B4F" w:rsidP="005A3B4F">
                    <w:pPr>
                      <w:pStyle w:val="FooterTXT"/>
                    </w:pPr>
                    <w:r>
                      <w:t xml:space="preserve">Ул. „Македонија“ бр. 27, Скопје </w:t>
                    </w:r>
                  </w:p>
                  <w:p w14:paraId="6B126279" w14:textId="77777777" w:rsidR="005A3B4F" w:rsidRDefault="005A3B4F" w:rsidP="005A3B4F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  <w:p w14:paraId="3B58B052" w14:textId="77777777" w:rsidR="005A3B4F" w:rsidRDefault="005A3B4F" w:rsidP="005A3B4F">
                    <w:pPr>
                      <w:pStyle w:val="FooterTXT"/>
                    </w:pP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Content>
            <w:r w:rsidR="0087731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2264070C" wp14:editId="0E586F72">
                      <wp:simplePos x="0" y="0"/>
                      <wp:positionH relativeFrom="column">
                        <wp:posOffset>1260474</wp:posOffset>
                      </wp:positionH>
                      <wp:positionV relativeFrom="bottomMargin">
                        <wp:posOffset>0</wp:posOffset>
                      </wp:positionV>
                      <wp:extent cx="0" cy="539750"/>
                      <wp:effectExtent l="0" t="0" r="19050" b="12700"/>
                      <wp:wrapNone/>
                      <wp:docPr id="150170525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F02C" id="Straight Connector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page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6F15AB" w:rsidRPr="00784B3B">
              <w:fldChar w:fldCharType="begin"/>
            </w:r>
            <w:r w:rsidR="004F7C3F" w:rsidRPr="00784B3B">
              <w:instrText>PAGE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2</w:t>
            </w:r>
            <w:r w:rsidR="006F15AB" w:rsidRPr="00784B3B">
              <w:fldChar w:fldCharType="end"/>
            </w:r>
            <w:r w:rsidR="004F7C3F" w:rsidRPr="00784B3B">
              <w:t xml:space="preserve"> од </w:t>
            </w:r>
            <w:r w:rsidR="006F15AB" w:rsidRPr="00784B3B">
              <w:fldChar w:fldCharType="begin"/>
            </w:r>
            <w:r w:rsidR="004F7C3F" w:rsidRPr="00784B3B">
              <w:instrText>NUMPAGES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1</w:t>
            </w:r>
            <w:r w:rsidR="006F15AB" w:rsidRPr="00784B3B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85C5" w14:textId="4FD6C39F" w:rsidR="00AF014A" w:rsidRDefault="00877318" w:rsidP="00E47DB5">
    <w:pPr>
      <w:pStyle w:val="Footer"/>
    </w:pPr>
    <w:r>
      <w:rPr>
        <w:noProof/>
        <w:sz w:val="20"/>
        <w:szCs w:val="20"/>
        <w:lang w:val="en-GB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1CC1A82" wp14:editId="2234C617">
              <wp:simplePos x="0" y="0"/>
              <wp:positionH relativeFrom="column">
                <wp:posOffset>1096644</wp:posOffset>
              </wp:positionH>
              <wp:positionV relativeFrom="bottomMargin">
                <wp:posOffset>64135</wp:posOffset>
              </wp:positionV>
              <wp:extent cx="0" cy="335915"/>
              <wp:effectExtent l="0" t="0" r="19050" b="6985"/>
              <wp:wrapNone/>
              <wp:docPr id="2626750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5915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1311A" id="Straight Connector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86.35pt,5.05pt" to="86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" strokecolor="#ac162c" strokeweight="1pt">
              <v:stroke joinstyle="miter"/>
              <o:lock v:ext="edit" shapetype="f"/>
              <w10:wrap anchory="margin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21A9D9" wp14:editId="7E3E4704">
              <wp:simplePos x="0" y="0"/>
              <wp:positionH relativeFrom="column">
                <wp:posOffset>1260475</wp:posOffset>
              </wp:positionH>
              <wp:positionV relativeFrom="bottomMargin">
                <wp:posOffset>0</wp:posOffset>
              </wp:positionV>
              <wp:extent cx="1979930" cy="53975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B026" w14:textId="77777777" w:rsidR="00AD1DDF" w:rsidRDefault="00E361E1" w:rsidP="00E47DB5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1A9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9.25pt;margin-top:0;width:155.9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" filled="f" stroked="f" strokeweight=".5pt">
              <v:textbox inset="0,0,0,0">
                <w:txbxContent>
                  <w:p w14:paraId="5C8EB026" w14:textId="77777777" w:rsidR="00AD1DDF" w:rsidRDefault="00E361E1" w:rsidP="00E47DB5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126857891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7D9B4A" wp14:editId="3DDE04AA">
                      <wp:simplePos x="0" y="0"/>
                      <wp:positionH relativeFrom="column">
                        <wp:posOffset>3420745</wp:posOffset>
                      </wp:positionH>
                      <wp:positionV relativeFrom="bottomMargin">
                        <wp:posOffset>0</wp:posOffset>
                      </wp:positionV>
                      <wp:extent cx="1619885" cy="539750"/>
                      <wp:effectExtent l="0" t="0" r="0" b="0"/>
                      <wp:wrapNone/>
                      <wp:docPr id="9773386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88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20228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 xml:space="preserve">Ул. „Македонија“ бр. 27, Скопје </w:t>
                                  </w:r>
                                </w:p>
                                <w:p w14:paraId="0389A9E7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>Република Северна Македонија</w:t>
                                  </w:r>
                                </w:p>
                                <w:p w14:paraId="67F7D2F2" w14:textId="46DB9D65" w:rsidR="00AD1DDF" w:rsidRDefault="00AD1DDF" w:rsidP="00E47DB5">
                                  <w:pPr>
                                    <w:pStyle w:val="FooterTX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9B4A" id="_x0000_s1030" type="#_x0000_t202" style="position:absolute;left:0;text-align:left;margin-left:269.35pt;margin-top:0;width:127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" filled="f" stroked="f" strokeweight=".5pt">
                      <v:textbox inset="0,0,0,0">
                        <w:txbxContent>
                          <w:p w14:paraId="72320228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 xml:space="preserve">Ул. „Македонија“ бр. 27, Скопје </w:t>
                            </w:r>
                          </w:p>
                          <w:p w14:paraId="0389A9E7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>Република Северна Македонија</w:t>
                            </w:r>
                          </w:p>
                          <w:p w14:paraId="67F7D2F2" w14:textId="46DB9D65" w:rsidR="00AD1DDF" w:rsidRDefault="00AD1DDF" w:rsidP="00E47DB5">
                            <w:pPr>
                              <w:pStyle w:val="FooterTXT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B2BDE" wp14:editId="2F6D02EF">
                      <wp:simplePos x="0" y="0"/>
                      <wp:positionH relativeFrom="column">
                        <wp:posOffset>5040630</wp:posOffset>
                      </wp:positionH>
                      <wp:positionV relativeFrom="bottomMargin">
                        <wp:posOffset>0</wp:posOffset>
                      </wp:positionV>
                      <wp:extent cx="720090" cy="539750"/>
                      <wp:effectExtent l="0" t="0" r="0" b="0"/>
                      <wp:wrapNone/>
                      <wp:docPr id="1316054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A862" w14:textId="7D1A5139" w:rsidR="00AD1DDF" w:rsidRDefault="00AD1DDF" w:rsidP="00E47DB5">
                                  <w:pPr>
                                    <w:pStyle w:val="FooterTXT"/>
                                  </w:pPr>
                                  <w:r>
                                    <w:t xml:space="preserve">+389 2 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3131062</w:t>
                                  </w:r>
                                </w:p>
                                <w:p w14:paraId="2EC9DC0E" w14:textId="322C58B6" w:rsidR="00CB5173" w:rsidRPr="00CB5173" w:rsidRDefault="00CB5173" w:rsidP="00CB5173">
                                  <w:pPr>
                                    <w:pStyle w:val="FooterTXT"/>
                                  </w:pPr>
                                  <w:r>
                                    <w:t>+389 2 3150033</w:t>
                                  </w:r>
                                </w:p>
                                <w:p w14:paraId="293C7DF6" w14:textId="47B2E51E" w:rsidR="00AD1DDF" w:rsidRPr="00877318" w:rsidRDefault="00AD1DDF" w:rsidP="00E47DB5">
                                  <w:pPr>
                                    <w:pStyle w:val="FooterTXT"/>
                                    <w:rPr>
                                      <w:lang w:val="en-US"/>
                                    </w:rPr>
                                  </w:pPr>
                                  <w:r>
                                    <w:t>www.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ea.gov.mk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2BDE" id="_x0000_s1031" type="#_x0000_t202" style="position:absolute;left:0;text-align:left;margin-left:396.9pt;margin-top:0;width:56.7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" filled="f" stroked="f" strokeweight=".5pt">
                      <v:textbox inset="0,0,0,1mm">
                        <w:txbxContent>
                          <w:p w14:paraId="1184A862" w14:textId="7D1A5139" w:rsidR="00AD1DDF" w:rsidRDefault="00AD1DDF" w:rsidP="00E47DB5">
                            <w:pPr>
                              <w:pStyle w:val="FooterTXT"/>
                            </w:pPr>
                            <w:r>
                              <w:t xml:space="preserve">+389 2 </w:t>
                            </w:r>
                            <w:r w:rsidR="00877318">
                              <w:rPr>
                                <w:lang w:val="en-US"/>
                              </w:rPr>
                              <w:t>3131062</w:t>
                            </w:r>
                          </w:p>
                          <w:p w14:paraId="2EC9DC0E" w14:textId="322C58B6" w:rsidR="00CB5173" w:rsidRPr="00CB5173" w:rsidRDefault="00CB5173" w:rsidP="00CB5173">
                            <w:pPr>
                              <w:pStyle w:val="FooterTXT"/>
                            </w:pPr>
                            <w:r>
                              <w:t>+389 2 3150033</w:t>
                            </w:r>
                          </w:p>
                          <w:p w14:paraId="293C7DF6" w14:textId="47B2E51E" w:rsidR="00AD1DDF" w:rsidRPr="00877318" w:rsidRDefault="00AD1DDF" w:rsidP="00E47DB5">
                            <w:pPr>
                              <w:pStyle w:val="FooterTXT"/>
                              <w:rPr>
                                <w:lang w:val="en-US"/>
                              </w:rPr>
                            </w:pPr>
                            <w:r>
                              <w:t>www.</w:t>
                            </w:r>
                            <w:r w:rsidR="00877318">
                              <w:rPr>
                                <w:lang w:val="en-US"/>
                              </w:rPr>
                              <w:t>ea.gov.mk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7C3F" w:rsidRPr="008D2CAC">
              <w:rPr>
                <w:sz w:val="18"/>
                <w:szCs w:val="18"/>
              </w:rPr>
              <w:t xml:space="preserve">Страница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PAGE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  <w:r w:rsidR="004F7C3F" w:rsidRPr="008D2CAC">
              <w:rPr>
                <w:sz w:val="18"/>
                <w:szCs w:val="18"/>
              </w:rPr>
              <w:t xml:space="preserve"> од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NUMPAGES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</w:sdtContent>
        </w:sdt>
      </w:sdtContent>
    </w:sdt>
    <w:r w:rsidR="00AD1D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D90A3" w14:textId="77777777" w:rsidR="00E27CFB" w:rsidRDefault="00E27CFB" w:rsidP="00E47DB5">
      <w:r>
        <w:separator/>
      </w:r>
    </w:p>
  </w:footnote>
  <w:footnote w:type="continuationSeparator" w:id="0">
    <w:p w14:paraId="3E808295" w14:textId="77777777" w:rsidR="00E27CFB" w:rsidRDefault="00E27CFB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60E" w14:textId="77777777" w:rsidR="00FE7404" w:rsidRPr="000F2E5D" w:rsidRDefault="00000000" w:rsidP="00E47DB5">
    <w:r>
      <w:rPr>
        <w:noProof/>
        <w:lang w:val="en-GB"/>
      </w:rPr>
      <w:pict w14:anchorId="6B474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5F41" w14:textId="77777777" w:rsidR="005A3B4F" w:rsidRPr="00B20440" w:rsidRDefault="005A3B4F" w:rsidP="005A3B4F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53B3A7EB" wp14:editId="2E3DD7B6">
          <wp:extent cx="477520" cy="523379"/>
          <wp:effectExtent l="0" t="0" r="0" b="0"/>
          <wp:docPr id="61482457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50BB2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1B93C235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0FE88935" w14:textId="7008C5A8" w:rsidR="00906251" w:rsidRPr="005A3B4F" w:rsidRDefault="005A3B4F" w:rsidP="005A3B4F">
    <w:pPr>
      <w:spacing w:after="0"/>
      <w:jc w:val="center"/>
      <w:rPr>
        <w:sz w:val="20"/>
        <w:szCs w:val="20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701248" behindDoc="0" locked="0" layoutInCell="1" allowOverlap="1" wp14:anchorId="158925D4" wp14:editId="497CFF25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93729763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5882E" id="Straight Connector 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377C5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left:0;text-align:left;margin-left:0;margin-top:0;width:450.75pt;height:475.5pt;z-index:-251616256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9EFE" w14:textId="77777777" w:rsidR="00B20440" w:rsidRPr="00B20440" w:rsidRDefault="00B20440" w:rsidP="00B20440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726F2BF3" wp14:editId="2DF60C41">
          <wp:extent cx="477520" cy="523379"/>
          <wp:effectExtent l="0" t="0" r="0" b="0"/>
          <wp:docPr id="1533862165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54CBE" w14:textId="77777777" w:rsid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5B4DE006" w14:textId="77777777" w:rsidR="00B20440" w:rsidRP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55983F90" w14:textId="23F853F1" w:rsidR="00FE7404" w:rsidRPr="00D94275" w:rsidRDefault="00877318" w:rsidP="00B20440">
    <w:pPr>
      <w:pStyle w:val="HeaderTXT"/>
      <w:spacing w:after="300"/>
      <w:rPr>
        <w:rStyle w:val="PlaceholderText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698176" behindDoc="0" locked="0" layoutInCell="1" allowOverlap="1" wp14:anchorId="5340E092" wp14:editId="3C5F02B9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14714901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EF330" id="Straight Connector 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7AF41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1655"/>
    <w:multiLevelType w:val="hybridMultilevel"/>
    <w:tmpl w:val="C7323E1E"/>
    <w:lvl w:ilvl="0" w:tplc="3FAC2A1C">
      <w:start w:val="1"/>
      <w:numFmt w:val="bullet"/>
      <w:lvlText w:val="-"/>
      <w:lvlJc w:val="left"/>
      <w:pPr>
        <w:ind w:left="140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75DC5"/>
    <w:multiLevelType w:val="hybridMultilevel"/>
    <w:tmpl w:val="0F0CB86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87A2E"/>
    <w:multiLevelType w:val="hybridMultilevel"/>
    <w:tmpl w:val="F6DC11F0"/>
    <w:lvl w:ilvl="0" w:tplc="3FAC2A1C">
      <w:start w:val="1"/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77C17F4E"/>
    <w:multiLevelType w:val="hybridMultilevel"/>
    <w:tmpl w:val="3F503260"/>
    <w:lvl w:ilvl="0" w:tplc="3FAC2A1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D54660"/>
    <w:multiLevelType w:val="hybridMultilevel"/>
    <w:tmpl w:val="272C4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531368">
    <w:abstractNumId w:val="9"/>
  </w:num>
  <w:num w:numId="2" w16cid:durableId="745761756">
    <w:abstractNumId w:val="7"/>
  </w:num>
  <w:num w:numId="3" w16cid:durableId="662198153">
    <w:abstractNumId w:val="6"/>
  </w:num>
  <w:num w:numId="4" w16cid:durableId="1347749958">
    <w:abstractNumId w:val="5"/>
  </w:num>
  <w:num w:numId="5" w16cid:durableId="1222134297">
    <w:abstractNumId w:val="4"/>
  </w:num>
  <w:num w:numId="6" w16cid:durableId="1919366448">
    <w:abstractNumId w:val="8"/>
  </w:num>
  <w:num w:numId="7" w16cid:durableId="95516970">
    <w:abstractNumId w:val="3"/>
  </w:num>
  <w:num w:numId="8" w16cid:durableId="1498954864">
    <w:abstractNumId w:val="2"/>
  </w:num>
  <w:num w:numId="9" w16cid:durableId="1715501934">
    <w:abstractNumId w:val="1"/>
  </w:num>
  <w:num w:numId="10" w16cid:durableId="1657219302">
    <w:abstractNumId w:val="0"/>
  </w:num>
  <w:num w:numId="11" w16cid:durableId="1336687322">
    <w:abstractNumId w:val="20"/>
  </w:num>
  <w:num w:numId="12" w16cid:durableId="716201304">
    <w:abstractNumId w:val="11"/>
  </w:num>
  <w:num w:numId="13" w16cid:durableId="1865820832">
    <w:abstractNumId w:val="21"/>
  </w:num>
  <w:num w:numId="14" w16cid:durableId="2079084846">
    <w:abstractNumId w:val="22"/>
  </w:num>
  <w:num w:numId="15" w16cid:durableId="470100312">
    <w:abstractNumId w:val="13"/>
  </w:num>
  <w:num w:numId="16" w16cid:durableId="339167507">
    <w:abstractNumId w:val="10"/>
  </w:num>
  <w:num w:numId="17" w16cid:durableId="1327444093">
    <w:abstractNumId w:val="17"/>
  </w:num>
  <w:num w:numId="18" w16cid:durableId="1336613931">
    <w:abstractNumId w:val="15"/>
  </w:num>
  <w:num w:numId="19" w16cid:durableId="1638798615">
    <w:abstractNumId w:val="12"/>
  </w:num>
  <w:num w:numId="20" w16cid:durableId="1210193086">
    <w:abstractNumId w:val="19"/>
  </w:num>
  <w:num w:numId="21" w16cid:durableId="395056337">
    <w:abstractNumId w:val="16"/>
  </w:num>
  <w:num w:numId="22" w16cid:durableId="1149633575">
    <w:abstractNumId w:val="18"/>
  </w:num>
  <w:num w:numId="23" w16cid:durableId="17713878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751093">
    <w:abstractNumId w:val="23"/>
  </w:num>
  <w:num w:numId="25" w16cid:durableId="2110269862">
    <w:abstractNumId w:val="24"/>
  </w:num>
  <w:num w:numId="26" w16cid:durableId="776675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32F"/>
    <w:rsid w:val="0000136E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2117F"/>
    <w:rsid w:val="00021B2A"/>
    <w:rsid w:val="0002258E"/>
    <w:rsid w:val="00026455"/>
    <w:rsid w:val="000269BC"/>
    <w:rsid w:val="000311A0"/>
    <w:rsid w:val="000315A2"/>
    <w:rsid w:val="00033900"/>
    <w:rsid w:val="00035379"/>
    <w:rsid w:val="0003569F"/>
    <w:rsid w:val="00035845"/>
    <w:rsid w:val="0003592F"/>
    <w:rsid w:val="00037382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88C"/>
    <w:rsid w:val="000573F0"/>
    <w:rsid w:val="0005789E"/>
    <w:rsid w:val="000602CC"/>
    <w:rsid w:val="00061897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556D"/>
    <w:rsid w:val="0007657D"/>
    <w:rsid w:val="00077F01"/>
    <w:rsid w:val="00077FF2"/>
    <w:rsid w:val="000803E1"/>
    <w:rsid w:val="00080711"/>
    <w:rsid w:val="0008081A"/>
    <w:rsid w:val="0008191E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516A"/>
    <w:rsid w:val="000A07D3"/>
    <w:rsid w:val="000A2163"/>
    <w:rsid w:val="000A2DD4"/>
    <w:rsid w:val="000A31EB"/>
    <w:rsid w:val="000A69A2"/>
    <w:rsid w:val="000A7214"/>
    <w:rsid w:val="000B3E0A"/>
    <w:rsid w:val="000C07EB"/>
    <w:rsid w:val="000C0F50"/>
    <w:rsid w:val="000C0FB8"/>
    <w:rsid w:val="000C2208"/>
    <w:rsid w:val="000C28D5"/>
    <w:rsid w:val="000C6441"/>
    <w:rsid w:val="000D0BC8"/>
    <w:rsid w:val="000D124E"/>
    <w:rsid w:val="000D27A1"/>
    <w:rsid w:val="000D361B"/>
    <w:rsid w:val="000D3C67"/>
    <w:rsid w:val="000D3EE0"/>
    <w:rsid w:val="000D5736"/>
    <w:rsid w:val="000D79F0"/>
    <w:rsid w:val="000D7DD8"/>
    <w:rsid w:val="000E0324"/>
    <w:rsid w:val="000E2FEE"/>
    <w:rsid w:val="000E79EB"/>
    <w:rsid w:val="000F01C0"/>
    <w:rsid w:val="000F1CA4"/>
    <w:rsid w:val="000F1EC7"/>
    <w:rsid w:val="000F22BF"/>
    <w:rsid w:val="000F26E4"/>
    <w:rsid w:val="000F2A96"/>
    <w:rsid w:val="000F2E5D"/>
    <w:rsid w:val="000F43FA"/>
    <w:rsid w:val="000F483D"/>
    <w:rsid w:val="000F5892"/>
    <w:rsid w:val="000F6534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27D5"/>
    <w:rsid w:val="001D325E"/>
    <w:rsid w:val="001D3575"/>
    <w:rsid w:val="001D4974"/>
    <w:rsid w:val="001D5516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200EE"/>
    <w:rsid w:val="00220840"/>
    <w:rsid w:val="00220BF1"/>
    <w:rsid w:val="002211DE"/>
    <w:rsid w:val="002221F3"/>
    <w:rsid w:val="0022703A"/>
    <w:rsid w:val="00227C4D"/>
    <w:rsid w:val="002317A9"/>
    <w:rsid w:val="00232AC3"/>
    <w:rsid w:val="00232EA1"/>
    <w:rsid w:val="002330DE"/>
    <w:rsid w:val="0023358E"/>
    <w:rsid w:val="00235514"/>
    <w:rsid w:val="00235B2D"/>
    <w:rsid w:val="00235EB7"/>
    <w:rsid w:val="00236FCC"/>
    <w:rsid w:val="00237F58"/>
    <w:rsid w:val="0024206C"/>
    <w:rsid w:val="0024255E"/>
    <w:rsid w:val="00243139"/>
    <w:rsid w:val="0024602F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6C58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59E1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3033"/>
    <w:rsid w:val="002B388E"/>
    <w:rsid w:val="002B45A3"/>
    <w:rsid w:val="002B59AC"/>
    <w:rsid w:val="002B6550"/>
    <w:rsid w:val="002C32F3"/>
    <w:rsid w:val="002C3ACF"/>
    <w:rsid w:val="002C3F35"/>
    <w:rsid w:val="002C533E"/>
    <w:rsid w:val="002D055A"/>
    <w:rsid w:val="002D2CD1"/>
    <w:rsid w:val="002D2FAA"/>
    <w:rsid w:val="002D2FAE"/>
    <w:rsid w:val="002D73BD"/>
    <w:rsid w:val="002D7681"/>
    <w:rsid w:val="002E0A73"/>
    <w:rsid w:val="002E0E9B"/>
    <w:rsid w:val="002E2998"/>
    <w:rsid w:val="002E3011"/>
    <w:rsid w:val="002E32CE"/>
    <w:rsid w:val="002E44CB"/>
    <w:rsid w:val="002E6E53"/>
    <w:rsid w:val="002E7536"/>
    <w:rsid w:val="002E7C2E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8D3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70ACF"/>
    <w:rsid w:val="003710BE"/>
    <w:rsid w:val="00371F38"/>
    <w:rsid w:val="0037394C"/>
    <w:rsid w:val="00374CB8"/>
    <w:rsid w:val="00376AD4"/>
    <w:rsid w:val="00380B6C"/>
    <w:rsid w:val="00380DEA"/>
    <w:rsid w:val="00382FB9"/>
    <w:rsid w:val="0038313C"/>
    <w:rsid w:val="003838F3"/>
    <w:rsid w:val="0038599F"/>
    <w:rsid w:val="00386382"/>
    <w:rsid w:val="0038648B"/>
    <w:rsid w:val="00387CF7"/>
    <w:rsid w:val="003906C3"/>
    <w:rsid w:val="00392F08"/>
    <w:rsid w:val="003942BB"/>
    <w:rsid w:val="00394857"/>
    <w:rsid w:val="00397C73"/>
    <w:rsid w:val="003A0850"/>
    <w:rsid w:val="003A1651"/>
    <w:rsid w:val="003A497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07DC"/>
    <w:rsid w:val="003C19A3"/>
    <w:rsid w:val="003C1BF1"/>
    <w:rsid w:val="003C2C83"/>
    <w:rsid w:val="003C361B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01BC"/>
    <w:rsid w:val="00432203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36BA"/>
    <w:rsid w:val="00446B71"/>
    <w:rsid w:val="004473DE"/>
    <w:rsid w:val="00453021"/>
    <w:rsid w:val="0045689F"/>
    <w:rsid w:val="00460846"/>
    <w:rsid w:val="0046090B"/>
    <w:rsid w:val="0046092E"/>
    <w:rsid w:val="0046135C"/>
    <w:rsid w:val="004627B8"/>
    <w:rsid w:val="00463381"/>
    <w:rsid w:val="00463C60"/>
    <w:rsid w:val="00464411"/>
    <w:rsid w:val="00464AD4"/>
    <w:rsid w:val="00464E73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AD1"/>
    <w:rsid w:val="00490EA7"/>
    <w:rsid w:val="004911FF"/>
    <w:rsid w:val="004928D7"/>
    <w:rsid w:val="004949EC"/>
    <w:rsid w:val="004A0D51"/>
    <w:rsid w:val="004A2756"/>
    <w:rsid w:val="004A2EE5"/>
    <w:rsid w:val="004A370A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4B44"/>
    <w:rsid w:val="004F6133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E2F"/>
    <w:rsid w:val="00526A99"/>
    <w:rsid w:val="005276C8"/>
    <w:rsid w:val="00527973"/>
    <w:rsid w:val="005325DC"/>
    <w:rsid w:val="00534835"/>
    <w:rsid w:val="00536966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4633"/>
    <w:rsid w:val="00575C0B"/>
    <w:rsid w:val="0057789A"/>
    <w:rsid w:val="005778C0"/>
    <w:rsid w:val="005807B1"/>
    <w:rsid w:val="00582224"/>
    <w:rsid w:val="00585715"/>
    <w:rsid w:val="0058672F"/>
    <w:rsid w:val="00586E47"/>
    <w:rsid w:val="0059437E"/>
    <w:rsid w:val="00594648"/>
    <w:rsid w:val="00595297"/>
    <w:rsid w:val="0059655D"/>
    <w:rsid w:val="00596DD5"/>
    <w:rsid w:val="005A10C0"/>
    <w:rsid w:val="005A1B77"/>
    <w:rsid w:val="005A31CD"/>
    <w:rsid w:val="005A3B4F"/>
    <w:rsid w:val="005A6822"/>
    <w:rsid w:val="005B18F9"/>
    <w:rsid w:val="005B38C3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16DC"/>
    <w:rsid w:val="005D2117"/>
    <w:rsid w:val="005D2528"/>
    <w:rsid w:val="005D5E28"/>
    <w:rsid w:val="005E0634"/>
    <w:rsid w:val="005E31F4"/>
    <w:rsid w:val="005E3EE0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60076A"/>
    <w:rsid w:val="00600848"/>
    <w:rsid w:val="0060132E"/>
    <w:rsid w:val="0060196C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2089E"/>
    <w:rsid w:val="006214E5"/>
    <w:rsid w:val="00622765"/>
    <w:rsid w:val="00622833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0D0B"/>
    <w:rsid w:val="00661E32"/>
    <w:rsid w:val="006622AD"/>
    <w:rsid w:val="006629A9"/>
    <w:rsid w:val="00663FC9"/>
    <w:rsid w:val="00664908"/>
    <w:rsid w:val="00664A0B"/>
    <w:rsid w:val="006666AE"/>
    <w:rsid w:val="00666DD7"/>
    <w:rsid w:val="00671309"/>
    <w:rsid w:val="006714CC"/>
    <w:rsid w:val="0067222B"/>
    <w:rsid w:val="006832D2"/>
    <w:rsid w:val="006838E4"/>
    <w:rsid w:val="00683DA7"/>
    <w:rsid w:val="00685303"/>
    <w:rsid w:val="006864A9"/>
    <w:rsid w:val="006865CF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48D"/>
    <w:rsid w:val="006A3A59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30C"/>
    <w:rsid w:val="006D0D14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C4"/>
    <w:rsid w:val="006F15AB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51FB"/>
    <w:rsid w:val="0071528D"/>
    <w:rsid w:val="00715398"/>
    <w:rsid w:val="007164E3"/>
    <w:rsid w:val="00717063"/>
    <w:rsid w:val="00717B20"/>
    <w:rsid w:val="00721AA8"/>
    <w:rsid w:val="0072239D"/>
    <w:rsid w:val="007233E1"/>
    <w:rsid w:val="00723F81"/>
    <w:rsid w:val="007243B8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A64"/>
    <w:rsid w:val="00773B18"/>
    <w:rsid w:val="00774C76"/>
    <w:rsid w:val="00775229"/>
    <w:rsid w:val="007809AD"/>
    <w:rsid w:val="00781ED5"/>
    <w:rsid w:val="00782611"/>
    <w:rsid w:val="007837EB"/>
    <w:rsid w:val="007838AD"/>
    <w:rsid w:val="00784B3B"/>
    <w:rsid w:val="00784DC5"/>
    <w:rsid w:val="00791F75"/>
    <w:rsid w:val="00792168"/>
    <w:rsid w:val="007922D8"/>
    <w:rsid w:val="00793DF8"/>
    <w:rsid w:val="00794AD8"/>
    <w:rsid w:val="00795C74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24AB"/>
    <w:rsid w:val="007F2DFD"/>
    <w:rsid w:val="007F43E3"/>
    <w:rsid w:val="007F4B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E4A"/>
    <w:rsid w:val="0081316F"/>
    <w:rsid w:val="0081320D"/>
    <w:rsid w:val="00813D14"/>
    <w:rsid w:val="008141A3"/>
    <w:rsid w:val="00815C80"/>
    <w:rsid w:val="008232DE"/>
    <w:rsid w:val="00823758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F60"/>
    <w:rsid w:val="00842858"/>
    <w:rsid w:val="00843DF6"/>
    <w:rsid w:val="00844191"/>
    <w:rsid w:val="0084686B"/>
    <w:rsid w:val="00846E41"/>
    <w:rsid w:val="00847D2C"/>
    <w:rsid w:val="00850723"/>
    <w:rsid w:val="00850F6A"/>
    <w:rsid w:val="008512E1"/>
    <w:rsid w:val="008515D0"/>
    <w:rsid w:val="00852AFD"/>
    <w:rsid w:val="0085398F"/>
    <w:rsid w:val="00854245"/>
    <w:rsid w:val="008551CF"/>
    <w:rsid w:val="00862087"/>
    <w:rsid w:val="008620A1"/>
    <w:rsid w:val="00867CE5"/>
    <w:rsid w:val="0087132F"/>
    <w:rsid w:val="00871780"/>
    <w:rsid w:val="00871D94"/>
    <w:rsid w:val="008750C9"/>
    <w:rsid w:val="00875597"/>
    <w:rsid w:val="00876F0E"/>
    <w:rsid w:val="0087715B"/>
    <w:rsid w:val="00877318"/>
    <w:rsid w:val="00881B6C"/>
    <w:rsid w:val="00885B97"/>
    <w:rsid w:val="00885C2B"/>
    <w:rsid w:val="0089103A"/>
    <w:rsid w:val="00891511"/>
    <w:rsid w:val="00891824"/>
    <w:rsid w:val="008918A7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1F31"/>
    <w:rsid w:val="008A3A46"/>
    <w:rsid w:val="008A48BD"/>
    <w:rsid w:val="008A6AE9"/>
    <w:rsid w:val="008B15B9"/>
    <w:rsid w:val="008B2B1A"/>
    <w:rsid w:val="008B375D"/>
    <w:rsid w:val="008B78B9"/>
    <w:rsid w:val="008C0799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29B9"/>
    <w:rsid w:val="008F425F"/>
    <w:rsid w:val="008F495B"/>
    <w:rsid w:val="008F4E44"/>
    <w:rsid w:val="008F7CBC"/>
    <w:rsid w:val="009004B1"/>
    <w:rsid w:val="00902A73"/>
    <w:rsid w:val="009037B1"/>
    <w:rsid w:val="00904B31"/>
    <w:rsid w:val="00906251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385"/>
    <w:rsid w:val="009569ED"/>
    <w:rsid w:val="00956A9B"/>
    <w:rsid w:val="009603DE"/>
    <w:rsid w:val="009607D7"/>
    <w:rsid w:val="00962AB2"/>
    <w:rsid w:val="00963EA8"/>
    <w:rsid w:val="00970C2E"/>
    <w:rsid w:val="009714F9"/>
    <w:rsid w:val="00972161"/>
    <w:rsid w:val="00973016"/>
    <w:rsid w:val="009730B5"/>
    <w:rsid w:val="009737F8"/>
    <w:rsid w:val="00974007"/>
    <w:rsid w:val="00974A48"/>
    <w:rsid w:val="009752D7"/>
    <w:rsid w:val="00976F4A"/>
    <w:rsid w:val="009771A9"/>
    <w:rsid w:val="0098169B"/>
    <w:rsid w:val="0098169F"/>
    <w:rsid w:val="00990038"/>
    <w:rsid w:val="00990CAA"/>
    <w:rsid w:val="00990DCE"/>
    <w:rsid w:val="009912B0"/>
    <w:rsid w:val="009920F8"/>
    <w:rsid w:val="0099305E"/>
    <w:rsid w:val="00993522"/>
    <w:rsid w:val="0099370C"/>
    <w:rsid w:val="009958D7"/>
    <w:rsid w:val="00996F07"/>
    <w:rsid w:val="0099724B"/>
    <w:rsid w:val="00997C5F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2C0"/>
    <w:rsid w:val="009D2757"/>
    <w:rsid w:val="009D2EB2"/>
    <w:rsid w:val="009D3134"/>
    <w:rsid w:val="009D4D53"/>
    <w:rsid w:val="009D5A3C"/>
    <w:rsid w:val="009E08F2"/>
    <w:rsid w:val="009E1347"/>
    <w:rsid w:val="009E309D"/>
    <w:rsid w:val="009E63D3"/>
    <w:rsid w:val="009F1744"/>
    <w:rsid w:val="009F45DD"/>
    <w:rsid w:val="009F5190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70F"/>
    <w:rsid w:val="00A10845"/>
    <w:rsid w:val="00A10A32"/>
    <w:rsid w:val="00A10AB0"/>
    <w:rsid w:val="00A1103A"/>
    <w:rsid w:val="00A123E0"/>
    <w:rsid w:val="00A124AA"/>
    <w:rsid w:val="00A12793"/>
    <w:rsid w:val="00A12962"/>
    <w:rsid w:val="00A12F87"/>
    <w:rsid w:val="00A13A49"/>
    <w:rsid w:val="00A14E9B"/>
    <w:rsid w:val="00A15367"/>
    <w:rsid w:val="00A15E2A"/>
    <w:rsid w:val="00A21B91"/>
    <w:rsid w:val="00A22202"/>
    <w:rsid w:val="00A22B0A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96E"/>
    <w:rsid w:val="00AD05D7"/>
    <w:rsid w:val="00AD160F"/>
    <w:rsid w:val="00AD175F"/>
    <w:rsid w:val="00AD1DDF"/>
    <w:rsid w:val="00AD1E21"/>
    <w:rsid w:val="00AD222C"/>
    <w:rsid w:val="00AD237E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494"/>
    <w:rsid w:val="00B229B6"/>
    <w:rsid w:val="00B23199"/>
    <w:rsid w:val="00B2490F"/>
    <w:rsid w:val="00B2694C"/>
    <w:rsid w:val="00B27A42"/>
    <w:rsid w:val="00B27E3A"/>
    <w:rsid w:val="00B3334D"/>
    <w:rsid w:val="00B3551D"/>
    <w:rsid w:val="00B36317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20C7"/>
    <w:rsid w:val="00B52BEE"/>
    <w:rsid w:val="00B539DD"/>
    <w:rsid w:val="00B53DB5"/>
    <w:rsid w:val="00B543EE"/>
    <w:rsid w:val="00B5562C"/>
    <w:rsid w:val="00B57A23"/>
    <w:rsid w:val="00B57CC5"/>
    <w:rsid w:val="00B57E75"/>
    <w:rsid w:val="00B604BA"/>
    <w:rsid w:val="00B6206E"/>
    <w:rsid w:val="00B62163"/>
    <w:rsid w:val="00B6492F"/>
    <w:rsid w:val="00B65A2E"/>
    <w:rsid w:val="00B700EB"/>
    <w:rsid w:val="00B72EE0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77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5088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80E"/>
    <w:rsid w:val="00C23980"/>
    <w:rsid w:val="00C241B9"/>
    <w:rsid w:val="00C24D63"/>
    <w:rsid w:val="00C26BD1"/>
    <w:rsid w:val="00C26D30"/>
    <w:rsid w:val="00C27413"/>
    <w:rsid w:val="00C27562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6162"/>
    <w:rsid w:val="00C461E5"/>
    <w:rsid w:val="00C463B7"/>
    <w:rsid w:val="00C51796"/>
    <w:rsid w:val="00C52B1D"/>
    <w:rsid w:val="00C55D91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808CF"/>
    <w:rsid w:val="00C811D7"/>
    <w:rsid w:val="00C82A8B"/>
    <w:rsid w:val="00C859BA"/>
    <w:rsid w:val="00C85A89"/>
    <w:rsid w:val="00C85B2C"/>
    <w:rsid w:val="00C87201"/>
    <w:rsid w:val="00C87C6B"/>
    <w:rsid w:val="00C91554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B1DD3"/>
    <w:rsid w:val="00CB2A08"/>
    <w:rsid w:val="00CB5173"/>
    <w:rsid w:val="00CB5702"/>
    <w:rsid w:val="00CB6B68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BD1"/>
    <w:rsid w:val="00D0722D"/>
    <w:rsid w:val="00D07733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0F25"/>
    <w:rsid w:val="00D2132C"/>
    <w:rsid w:val="00D2198C"/>
    <w:rsid w:val="00D22225"/>
    <w:rsid w:val="00D22A72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F4F"/>
    <w:rsid w:val="00D704B7"/>
    <w:rsid w:val="00D710E6"/>
    <w:rsid w:val="00D712A7"/>
    <w:rsid w:val="00D72738"/>
    <w:rsid w:val="00D7546B"/>
    <w:rsid w:val="00D75D09"/>
    <w:rsid w:val="00D75D63"/>
    <w:rsid w:val="00D76521"/>
    <w:rsid w:val="00D8629C"/>
    <w:rsid w:val="00D914C1"/>
    <w:rsid w:val="00D92FB9"/>
    <w:rsid w:val="00D93257"/>
    <w:rsid w:val="00D93DF8"/>
    <w:rsid w:val="00D94275"/>
    <w:rsid w:val="00D94677"/>
    <w:rsid w:val="00D9488A"/>
    <w:rsid w:val="00D94DAC"/>
    <w:rsid w:val="00D9554B"/>
    <w:rsid w:val="00D95D26"/>
    <w:rsid w:val="00D966B9"/>
    <w:rsid w:val="00DA030F"/>
    <w:rsid w:val="00DA035D"/>
    <w:rsid w:val="00DA4253"/>
    <w:rsid w:val="00DB19F9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56C2"/>
    <w:rsid w:val="00DD71CA"/>
    <w:rsid w:val="00DE0C21"/>
    <w:rsid w:val="00DE1735"/>
    <w:rsid w:val="00DE7347"/>
    <w:rsid w:val="00DF12C2"/>
    <w:rsid w:val="00DF1E02"/>
    <w:rsid w:val="00DF32B1"/>
    <w:rsid w:val="00DF4611"/>
    <w:rsid w:val="00DF4BB0"/>
    <w:rsid w:val="00DF4EEA"/>
    <w:rsid w:val="00DF5B33"/>
    <w:rsid w:val="00DF6549"/>
    <w:rsid w:val="00DF68E5"/>
    <w:rsid w:val="00DF74CB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2EE"/>
    <w:rsid w:val="00E128D2"/>
    <w:rsid w:val="00E143F9"/>
    <w:rsid w:val="00E1706D"/>
    <w:rsid w:val="00E17179"/>
    <w:rsid w:val="00E1749F"/>
    <w:rsid w:val="00E200A4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CFB"/>
    <w:rsid w:val="00E27D94"/>
    <w:rsid w:val="00E30C1C"/>
    <w:rsid w:val="00E3348E"/>
    <w:rsid w:val="00E33A10"/>
    <w:rsid w:val="00E341FC"/>
    <w:rsid w:val="00E34C2C"/>
    <w:rsid w:val="00E351D3"/>
    <w:rsid w:val="00E361E1"/>
    <w:rsid w:val="00E40F2D"/>
    <w:rsid w:val="00E4186C"/>
    <w:rsid w:val="00E43441"/>
    <w:rsid w:val="00E44FE2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19"/>
    <w:rsid w:val="00E85873"/>
    <w:rsid w:val="00E87DF0"/>
    <w:rsid w:val="00E87F53"/>
    <w:rsid w:val="00E9032E"/>
    <w:rsid w:val="00E90E37"/>
    <w:rsid w:val="00E91015"/>
    <w:rsid w:val="00E91E0F"/>
    <w:rsid w:val="00E91E93"/>
    <w:rsid w:val="00E92D7D"/>
    <w:rsid w:val="00E93905"/>
    <w:rsid w:val="00E93C17"/>
    <w:rsid w:val="00E96D5B"/>
    <w:rsid w:val="00E97388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2741A"/>
    <w:rsid w:val="00F31702"/>
    <w:rsid w:val="00F31DD9"/>
    <w:rsid w:val="00F33690"/>
    <w:rsid w:val="00F33EA1"/>
    <w:rsid w:val="00F3418B"/>
    <w:rsid w:val="00F36047"/>
    <w:rsid w:val="00F37041"/>
    <w:rsid w:val="00F3707D"/>
    <w:rsid w:val="00F37B5A"/>
    <w:rsid w:val="00F403E9"/>
    <w:rsid w:val="00F4089C"/>
    <w:rsid w:val="00F410FB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3F7E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6741"/>
    <w:rsid w:val="00FD7B2A"/>
    <w:rsid w:val="00FD7C03"/>
    <w:rsid w:val="00FD7FE8"/>
    <w:rsid w:val="00FE0BC8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C90C703"/>
  <w15:docId w15:val="{3063296E-5D11-4F90-A561-3E611F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DD9-A8A8-4EFB-BFAE-B57FF01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Irena Keselj</cp:lastModifiedBy>
  <cp:revision>2</cp:revision>
  <cp:lastPrinted>2025-03-13T10:54:00Z</cp:lastPrinted>
  <dcterms:created xsi:type="dcterms:W3CDTF">2025-03-19T12:18:00Z</dcterms:created>
  <dcterms:modified xsi:type="dcterms:W3CDTF">2025-03-19T12:18:00Z</dcterms:modified>
</cp:coreProperties>
</file>