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F64B" w14:textId="77777777" w:rsidR="0054589D" w:rsidRPr="009A4684" w:rsidRDefault="0054589D" w:rsidP="00282866">
      <w:pPr>
        <w:pStyle w:val="a0"/>
        <w:rPr>
          <w:lang w:val="sq-AL"/>
        </w:rPr>
      </w:pPr>
    </w:p>
    <w:p w14:paraId="0D698293" w14:textId="77777777" w:rsidR="0054589D" w:rsidRPr="009A4684" w:rsidRDefault="0054589D" w:rsidP="0054589D">
      <w:pPr>
        <w:rPr>
          <w:lang w:val="sq-AL"/>
        </w:rPr>
      </w:pPr>
    </w:p>
    <w:p w14:paraId="23C30763" w14:textId="77777777" w:rsidR="0054589D" w:rsidRPr="009A4684" w:rsidRDefault="0054589D" w:rsidP="0054589D">
      <w:pPr>
        <w:rPr>
          <w:lang w:val="sq-AL"/>
        </w:rPr>
      </w:pPr>
    </w:p>
    <w:p w14:paraId="14250935" w14:textId="1EEFE4C2" w:rsidR="0054589D" w:rsidRPr="009A4684" w:rsidRDefault="0054589D" w:rsidP="00EC6F92">
      <w:pPr>
        <w:jc w:val="left"/>
        <w:rPr>
          <w:rFonts w:ascii="StobiSerif Medium" w:hAnsi="StobiSerif Medium"/>
          <w:b/>
          <w:lang w:val="sq-AL"/>
        </w:rPr>
      </w:pPr>
      <w:r w:rsidRPr="009A4684">
        <w:rPr>
          <w:rFonts w:ascii="StobiSerif Medium" w:hAnsi="StobiSerif Medium"/>
          <w:b/>
          <w:lang w:val="sq-AL"/>
        </w:rPr>
        <w:t xml:space="preserve">       </w:t>
      </w:r>
    </w:p>
    <w:p w14:paraId="6BDEE35C" w14:textId="77777777" w:rsidR="0054589D" w:rsidRPr="009A4684" w:rsidRDefault="0054589D" w:rsidP="0054589D">
      <w:pPr>
        <w:rPr>
          <w:rFonts w:ascii="StobiSerif Regular" w:hAnsi="StobiSerif Regular"/>
          <w:sz w:val="22"/>
          <w:szCs w:val="22"/>
          <w:lang w:val="sq-AL"/>
        </w:rPr>
      </w:pPr>
    </w:p>
    <w:p w14:paraId="7DDEF9C3" w14:textId="1B5DD11E" w:rsidR="00EC6F92" w:rsidRPr="009A4684" w:rsidRDefault="0054589D" w:rsidP="00EC6F92">
      <w:pPr>
        <w:jc w:val="center"/>
        <w:rPr>
          <w:rFonts w:ascii="StobiSerif Regular" w:hAnsi="StobiSerif Regular"/>
          <w:b/>
          <w:sz w:val="22"/>
          <w:szCs w:val="22"/>
          <w:lang w:val="sq-AL"/>
        </w:rPr>
      </w:pP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="00EC6F92" w:rsidRPr="009A4684">
        <w:rPr>
          <w:rFonts w:ascii="StobiSerif Regular" w:hAnsi="StobiSerif Regular"/>
          <w:b/>
          <w:sz w:val="22"/>
          <w:szCs w:val="22"/>
          <w:lang w:val="sq-AL"/>
        </w:rPr>
        <w:t xml:space="preserve">MINISTRIA E POLITIKËS SOCIALE, DEMOGRAFISË DHE </w:t>
      </w:r>
      <w:r w:rsidR="009A4684" w:rsidRPr="009A4684">
        <w:rPr>
          <w:rFonts w:ascii="StobiSerif Regular" w:hAnsi="StobiSerif Regular"/>
          <w:b/>
          <w:sz w:val="22"/>
          <w:szCs w:val="22"/>
          <w:lang w:val="sq-AL"/>
        </w:rPr>
        <w:t xml:space="preserve">TË </w:t>
      </w:r>
      <w:r w:rsidR="00EC6F92" w:rsidRPr="009A4684">
        <w:rPr>
          <w:rFonts w:ascii="StobiSerif Regular" w:hAnsi="StobiSerif Regular"/>
          <w:b/>
          <w:sz w:val="22"/>
          <w:szCs w:val="22"/>
          <w:lang w:val="sq-AL"/>
        </w:rPr>
        <w:t>RIN</w:t>
      </w:r>
      <w:r w:rsidR="009A4684" w:rsidRPr="009A4684">
        <w:rPr>
          <w:rFonts w:ascii="StobiSerif Regular" w:hAnsi="StobiSerif Regular"/>
          <w:b/>
          <w:sz w:val="22"/>
          <w:szCs w:val="22"/>
          <w:lang w:val="sq-AL"/>
        </w:rPr>
        <w:t>JVE</w:t>
      </w:r>
    </w:p>
    <w:p w14:paraId="6E20AE6A" w14:textId="77777777" w:rsidR="00EC6F92" w:rsidRPr="009A4684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lang w:val="sq-AL"/>
        </w:rPr>
      </w:pPr>
    </w:p>
    <w:p w14:paraId="76D00D05" w14:textId="6A079BF6" w:rsidR="00EC6F92" w:rsidRPr="009A4684" w:rsidRDefault="00AD39BC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u w:val="single"/>
          <w:lang w:val="sq-AL"/>
        </w:rPr>
      </w:pPr>
      <w:r>
        <w:rPr>
          <w:rFonts w:ascii="StobiSerif Regular" w:hAnsi="StobiSerif Regular"/>
          <w:b/>
          <w:sz w:val="22"/>
          <w:szCs w:val="22"/>
          <w:u w:val="single"/>
          <w:lang w:val="sq-AL"/>
        </w:rPr>
        <w:t xml:space="preserve">FLETËPARAQITJE </w:t>
      </w:r>
      <w:r w:rsidR="00EC6F92" w:rsidRPr="009A4684">
        <w:rPr>
          <w:rFonts w:ascii="StobiSerif Regular" w:hAnsi="StobiSerif Regular"/>
          <w:b/>
          <w:sz w:val="22"/>
          <w:szCs w:val="22"/>
          <w:u w:val="single"/>
          <w:lang w:val="sq-AL"/>
        </w:rPr>
        <w:t>PËR MBËSHTETJE FINANCIARE PËR SHOQATAT DHE FONDACIONET</w:t>
      </w:r>
    </w:p>
    <w:p w14:paraId="2690640A" w14:textId="77777777" w:rsidR="00EC6F92" w:rsidRPr="009A4684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erif Regular" w:hAnsi="StobiSerif Regular"/>
          <w:b/>
          <w:sz w:val="22"/>
          <w:szCs w:val="22"/>
          <w:u w:val="single"/>
          <w:lang w:val="sq-AL"/>
        </w:rPr>
      </w:pPr>
    </w:p>
    <w:p w14:paraId="0C5AAAC7" w14:textId="77777777" w:rsidR="00EC6F92" w:rsidRPr="009A4684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u w:val="single"/>
          <w:lang w:val="sq-AL"/>
        </w:rPr>
      </w:pPr>
    </w:p>
    <w:tbl>
      <w:tblPr>
        <w:tblW w:w="994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3"/>
        <w:gridCol w:w="3720"/>
        <w:gridCol w:w="831"/>
        <w:gridCol w:w="3521"/>
      </w:tblGrid>
      <w:tr w:rsidR="00EC6F92" w:rsidRPr="009A4684" w14:paraId="1B78DFAB" w14:textId="77777777" w:rsidTr="00EC6F92">
        <w:trPr>
          <w:trHeight w:val="580"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6514A" w14:textId="77777777" w:rsidR="00EC6F92" w:rsidRPr="009A4684" w:rsidRDefault="00EC6F92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</w:p>
          <w:p w14:paraId="437931D0" w14:textId="6E0E929C" w:rsidR="00EC6F92" w:rsidRPr="009A4684" w:rsidRDefault="009A4684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TË DHËNA TË </w:t>
            </w:r>
            <w:r w:rsidR="00EC6F92" w:rsidRPr="009A4684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PËRGJITHSHM</w:t>
            </w:r>
            <w:r w:rsidRPr="009A4684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E </w:t>
            </w:r>
            <w:r w:rsidR="00EC6F92" w:rsidRPr="009A4684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RRETH SHOQATËS/FONDACIONIT</w:t>
            </w:r>
          </w:p>
        </w:tc>
      </w:tr>
      <w:tr w:rsidR="00EC6F92" w:rsidRPr="009A4684" w14:paraId="4A924380" w14:textId="77777777" w:rsidTr="00EC6F92">
        <w:trPr>
          <w:trHeight w:val="759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295434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b/>
                <w:sz w:val="22"/>
                <w:lang w:val="sq-AL"/>
              </w:rPr>
              <w:t>Emri i shoqatës/fondacionit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0164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7C1DC83E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346E19" w14:textId="3190D1F9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Statusi ligj</w:t>
            </w:r>
            <w:r w:rsidR="009A4684" w:rsidRPr="009A4684">
              <w:rPr>
                <w:rFonts w:ascii="StobiSerif Regular" w:hAnsi="StobiSerif Regular"/>
                <w:sz w:val="22"/>
                <w:lang w:val="sq-AL"/>
              </w:rPr>
              <w:t>or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A4CD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sym w:font="Wingdings" w:char="F0A8"/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Shoqatë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1FA6" w14:textId="629D6C70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sym w:font="Wingdings" w:char="F0A8"/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Fondacion</w:t>
            </w:r>
          </w:p>
        </w:tc>
      </w:tr>
      <w:tr w:rsidR="00EC6F92" w:rsidRPr="009A4684" w14:paraId="7D073E55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97E16C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Vendi i regjistrimit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031" w14:textId="067301BE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</w:t>
            </w:r>
            <w:r w:rsidR="009A4684"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komuna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)</w:t>
            </w:r>
          </w:p>
        </w:tc>
      </w:tr>
      <w:tr w:rsidR="00EC6F92" w:rsidRPr="009A4684" w14:paraId="32F3E156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F50B9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Data e regjistrimit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76D8" w14:textId="0DDEB3BF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( </w:t>
            </w:r>
            <w:proofErr w:type="spellStart"/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dd.mm.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vvvv</w:t>
            </w:r>
            <w:proofErr w:type="spellEnd"/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)</w:t>
            </w:r>
          </w:p>
        </w:tc>
      </w:tr>
      <w:tr w:rsidR="00EC6F92" w:rsidRPr="009A4684" w14:paraId="01BAE3CB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1861CE" w14:textId="7C73AFBC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 xml:space="preserve">Numri 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 xml:space="preserve">i vetëm amë 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F334" w14:textId="0B69D006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</w:t>
            </w:r>
            <w:proofErr w:type="spellStart"/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NVAS</w:t>
            </w:r>
            <w:proofErr w:type="spellEnd"/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)</w:t>
            </w:r>
          </w:p>
        </w:tc>
      </w:tr>
      <w:tr w:rsidR="00EC6F92" w:rsidRPr="009A4684" w14:paraId="1885CFC4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18450" w14:textId="62FBB828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 xml:space="preserve">Numër 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i vetëm t</w:t>
            </w:r>
            <w:r w:rsidRPr="009A4684">
              <w:rPr>
                <w:rFonts w:ascii="StobiSerif Regular" w:hAnsi="StobiSerif Regular"/>
                <w:sz w:val="22"/>
                <w:lang w:val="sq-AL"/>
              </w:rPr>
              <w:t xml:space="preserve">atimor 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D94B" w14:textId="21E2066B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</w:t>
            </w:r>
            <w:proofErr w:type="spellStart"/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NVT</w:t>
            </w:r>
            <w:proofErr w:type="spellEnd"/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)</w:t>
            </w:r>
          </w:p>
        </w:tc>
      </w:tr>
      <w:tr w:rsidR="00EC6F92" w:rsidRPr="009A4684" w14:paraId="30AF9B63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804A8C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Numri i llogarisë bankare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D7A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53833C02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8E52D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Banka depozituese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2BE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5495BFC9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20046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Adresa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7EAF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(rruga, numri, komuna-qyteti)</w:t>
            </w:r>
          </w:p>
        </w:tc>
      </w:tr>
      <w:tr w:rsidR="00EC6F92" w:rsidRPr="009A4684" w14:paraId="51602553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B756A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Numri i telefonit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C7E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2D74AEC6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84BC0A" w14:textId="2F8479E5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Adresa elektronike (e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-</w:t>
            </w:r>
            <w:proofErr w:type="spellStart"/>
            <w:r w:rsidRPr="009A4684">
              <w:rPr>
                <w:rFonts w:ascii="StobiSerif Regular" w:hAnsi="StobiSerif Regular"/>
                <w:sz w:val="22"/>
                <w:lang w:val="sq-AL"/>
              </w:rPr>
              <w:t>mail</w:t>
            </w:r>
            <w:proofErr w:type="spellEnd"/>
            <w:r w:rsidRPr="009A4684">
              <w:rPr>
                <w:rFonts w:ascii="StobiSerif Regular" w:hAnsi="StobiSerif Regular"/>
                <w:sz w:val="22"/>
                <w:lang w:val="sq-AL"/>
              </w:rPr>
              <w:t xml:space="preserve"> )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B223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0DCB42EC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1B566" w14:textId="0845213C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Ueb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 xml:space="preserve"> </w:t>
            </w:r>
            <w:r w:rsidRPr="009A4684">
              <w:rPr>
                <w:rFonts w:ascii="StobiSerif Regular" w:hAnsi="StobiSerif Regular"/>
                <w:sz w:val="22"/>
                <w:lang w:val="sq-AL"/>
              </w:rPr>
              <w:t>faqe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F13A" w14:textId="5A108B5E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 Li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nk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)</w:t>
            </w:r>
          </w:p>
        </w:tc>
      </w:tr>
      <w:tr w:rsidR="00EC6F92" w:rsidRPr="009A4684" w14:paraId="3A3FF96E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30D28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proofErr w:type="spellStart"/>
            <w:r w:rsidRPr="009A4684">
              <w:rPr>
                <w:rFonts w:ascii="StobiSerif Regular" w:hAnsi="StobiSerif Regular"/>
                <w:sz w:val="22"/>
                <w:lang w:val="sq-AL"/>
              </w:rPr>
              <w:t>Facebook</w:t>
            </w:r>
            <w:proofErr w:type="spellEnd"/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4ED" w14:textId="66403516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 Li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nk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)</w:t>
            </w:r>
          </w:p>
        </w:tc>
      </w:tr>
      <w:tr w:rsidR="00EC6F92" w:rsidRPr="009A4684" w14:paraId="610FC990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0C8ED" w14:textId="2D5B3C91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 xml:space="preserve">Personi 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p</w:t>
            </w:r>
            <w:r w:rsidR="009A4684" w:rsidRPr="009A4684">
              <w:rPr>
                <w:rFonts w:ascii="StobiSerif Regular" w:hAnsi="StobiSerif Regular"/>
                <w:sz w:val="22"/>
                <w:lang w:val="sq-AL"/>
              </w:rPr>
              <w:t>ë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r k</w:t>
            </w:r>
            <w:r w:rsidRPr="009A4684">
              <w:rPr>
                <w:rFonts w:ascii="StobiSerif Regular" w:hAnsi="StobiSerif Regular"/>
                <w:sz w:val="22"/>
                <w:lang w:val="sq-AL"/>
              </w:rPr>
              <w:t>ontakt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0F62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(emri dhe mbiemri)</w:t>
            </w:r>
          </w:p>
        </w:tc>
      </w:tr>
      <w:tr w:rsidR="00EC6F92" w:rsidRPr="009A4684" w14:paraId="566FB821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B48489" w14:textId="50550AA4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Adresa elektronike (e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-</w:t>
            </w:r>
            <w:proofErr w:type="spellStart"/>
            <w:r w:rsidRPr="009A4684">
              <w:rPr>
                <w:rFonts w:ascii="StobiSerif Regular" w:hAnsi="StobiSerif Regular"/>
                <w:sz w:val="22"/>
                <w:lang w:val="sq-AL"/>
              </w:rPr>
              <w:t>mail</w:t>
            </w:r>
            <w:proofErr w:type="spellEnd"/>
            <w:r w:rsidRPr="009A4684">
              <w:rPr>
                <w:rFonts w:ascii="StobiSerif Regular" w:hAnsi="StobiSerif Regular"/>
                <w:sz w:val="22"/>
                <w:lang w:val="sq-AL"/>
              </w:rPr>
              <w:t xml:space="preserve"> )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2D6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6229D667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F7A268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Numri i telefonit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3025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4B6F590C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31AE3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Niveli i veprimit të organizatës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5EC4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23D29E99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80505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Sektori kryesor i operimit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441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352733F7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B0628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Burimet njerëzore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DAC" w14:textId="66F55D8C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(numri i punonjësve, punonjësve të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angazhuar me honorar 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dhe vullnetarëve)</w:t>
            </w:r>
          </w:p>
        </w:tc>
      </w:tr>
      <w:tr w:rsidR="00EC6F92" w:rsidRPr="009A4684" w14:paraId="3FF75F04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15476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Përvojë e mëparshme dhe projekte të zbatuara në këtë fushë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0285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068335B7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4E6DC" w14:textId="1DAF5620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 xml:space="preserve">Buxheti vjetor në </w:t>
            </w:r>
            <w:r w:rsidR="00C950D1" w:rsidRPr="009A4684">
              <w:rPr>
                <w:rFonts w:ascii="StobiSerif Regular" w:hAnsi="StobiSerif Regular"/>
                <w:sz w:val="22"/>
                <w:lang w:val="sq-AL"/>
              </w:rPr>
              <w:t xml:space="preserve">vitin </w:t>
            </w:r>
            <w:r w:rsidRPr="009A4684">
              <w:rPr>
                <w:rFonts w:ascii="StobiSerif Regular" w:hAnsi="StobiSerif Regular"/>
                <w:sz w:val="22"/>
                <w:lang w:val="sq-AL"/>
              </w:rPr>
              <w:t>2024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4790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14:paraId="0FDB174A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14:paraId="6319194B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14:paraId="54EC40EA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1867552E" w14:textId="77777777" w:rsidTr="00EC6F92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065C0" w14:textId="77777777" w:rsidR="00EC6F92" w:rsidRPr="009A4684" w:rsidRDefault="00EC6F92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</w:p>
          <w:p w14:paraId="743C6065" w14:textId="0F310ECF" w:rsidR="00EC6F92" w:rsidRPr="009A4684" w:rsidRDefault="00EC6F92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PROPOZIM</w:t>
            </w:r>
            <w:r w:rsidR="008C75DE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-</w:t>
            </w:r>
            <w:r w:rsidRPr="009A4684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PROJEKTI</w:t>
            </w:r>
          </w:p>
          <w:p w14:paraId="4B4B0764" w14:textId="77777777" w:rsidR="00EC6F92" w:rsidRPr="009A4684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1EDA9900" w14:textId="77777777" w:rsidTr="00EC6F92">
        <w:trPr>
          <w:trHeight w:val="55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3B94FC" w14:textId="04C96909" w:rsidR="00EC6F92" w:rsidRPr="009A4684" w:rsidRDefault="009A4684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>
              <w:rPr>
                <w:rFonts w:ascii="StobiSerif Regular" w:hAnsi="StobiSerif Regular"/>
                <w:sz w:val="22"/>
                <w:lang w:val="sq-AL"/>
              </w:rPr>
              <w:t xml:space="preserve">Titulli </w:t>
            </w:r>
            <w:r w:rsidR="00EC6F92" w:rsidRPr="009A4684">
              <w:rPr>
                <w:rFonts w:ascii="StobiSerif Regular" w:hAnsi="StobiSerif Regular"/>
                <w:sz w:val="22"/>
                <w:lang w:val="sq-AL"/>
              </w:rPr>
              <w:t>i projektit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821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5F3D5CBB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2C54C4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Kohëzgjatja e projektit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ACC9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(në muaj)</w:t>
            </w:r>
          </w:p>
        </w:tc>
      </w:tr>
      <w:tr w:rsidR="00EC6F92" w:rsidRPr="009A4684" w14:paraId="3103829C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1B573C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Afati kohor i planifikuar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88D1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( dd.mm. – </w:t>
            </w:r>
            <w:proofErr w:type="spellStart"/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dd.mm.vvvv</w:t>
            </w:r>
            <w:proofErr w:type="spellEnd"/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)</w:t>
            </w:r>
          </w:p>
        </w:tc>
      </w:tr>
      <w:tr w:rsidR="00EC6F92" w:rsidRPr="009A4684" w14:paraId="1DF87FFF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B6557D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Niveli i veprimit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8CCD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(kombëtar – rajonal – lokal)</w:t>
            </w:r>
          </w:p>
        </w:tc>
      </w:tr>
      <w:tr w:rsidR="00EC6F92" w:rsidRPr="009A4684" w14:paraId="387FD304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532636" w14:textId="77777777" w:rsidR="00EC6F92" w:rsidRPr="009A4684" w:rsidRDefault="00EC6F92">
            <w:pPr>
              <w:pStyle w:val="Tabela"/>
              <w:rPr>
                <w:rFonts w:ascii="StobiSerif Regular" w:hAnsi="StobiSerif Regular"/>
                <w:i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i/>
                <w:sz w:val="22"/>
                <w:lang w:val="sq-AL"/>
              </w:rPr>
              <w:t xml:space="preserve">- </w:t>
            </w:r>
            <w:r w:rsidRPr="009A4684">
              <w:rPr>
                <w:rFonts w:ascii="StobiSerif Regular" w:hAnsi="StobiSerif Regular"/>
                <w:sz w:val="22"/>
                <w:lang w:val="sq-AL"/>
              </w:rPr>
              <w:t>shpjegim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D7E2" w14:textId="01796FD6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(Specifikoni rajonin, 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komunat 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ose komunitetet që do të përfitojnë nga aktivitetet)</w:t>
            </w:r>
          </w:p>
        </w:tc>
      </w:tr>
      <w:tr w:rsidR="00EC6F92" w:rsidRPr="009A4684" w14:paraId="4B148719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F1919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160282FD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7967F282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Justifikimi</w:t>
            </w:r>
          </w:p>
          <w:p w14:paraId="23CF53D3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63CF7D06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31F0" w14:textId="2AC42721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(Përshkruani shkurt problemin aktual që adreson projekti dhe cilat janë nevojat e grupit të synuar)</w:t>
            </w:r>
          </w:p>
        </w:tc>
      </w:tr>
      <w:tr w:rsidR="00EC6F92" w:rsidRPr="009A4684" w14:paraId="174BD602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FABC9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3BBE38D4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Grupi/grupet e synuara</w:t>
            </w:r>
          </w:p>
          <w:p w14:paraId="0B96EBC5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945F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(Tregoni palët e interesuara për të cilat zbatohet projekti)</w:t>
            </w:r>
          </w:p>
        </w:tc>
      </w:tr>
      <w:tr w:rsidR="00EC6F92" w:rsidRPr="009A4684" w14:paraId="59B5D1F2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DC7DE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4FC971E1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Objektivi i përgjithshëm</w:t>
            </w:r>
          </w:p>
          <w:p w14:paraId="7E22A398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11EAFCC7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09D3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(Specifikoni qëllimin e përgjithshëm të projektit)</w:t>
            </w:r>
          </w:p>
        </w:tc>
      </w:tr>
      <w:tr w:rsidR="00EC6F92" w:rsidRPr="009A4684" w14:paraId="341FD3B8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41924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628546F4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Objektiv(e) specifik(ë)</w:t>
            </w:r>
          </w:p>
          <w:p w14:paraId="2DFFE66B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4D37604D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441C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(Specifikoni objektivat specifike të projektit)</w:t>
            </w:r>
          </w:p>
        </w:tc>
      </w:tr>
      <w:tr w:rsidR="00EC6F92" w:rsidRPr="009A4684" w14:paraId="2C18C38C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A02C0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4F184F79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72ADB8FC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0D9E8832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Rezultati(et)</w:t>
            </w:r>
          </w:p>
          <w:p w14:paraId="15DBA854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26D560E7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5535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(Ju lutemi renditni dhe numëroni rezultatet e projektit)</w:t>
            </w:r>
          </w:p>
        </w:tc>
      </w:tr>
      <w:tr w:rsidR="00EC6F92" w:rsidRPr="009A4684" w14:paraId="0669ED68" w14:textId="77777777" w:rsidTr="00EC6F92">
        <w:trPr>
          <w:trHeight w:val="28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29DE9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5E40DB7E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79316788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775DC8C9" w14:textId="48E1FE9D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Aktivitete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t</w:t>
            </w:r>
          </w:p>
          <w:p w14:paraId="63ECB4F0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0AE64703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3F3F002D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020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(Ju lutemi renditni dhe numëroni aktivitetet, së bashku me një plan për zbatimin e tyre)</w:t>
            </w:r>
          </w:p>
        </w:tc>
      </w:tr>
      <w:tr w:rsidR="00EC6F92" w:rsidRPr="009A4684" w14:paraId="16B0212F" w14:textId="77777777" w:rsidTr="00EC6F92">
        <w:trPr>
          <w:trHeight w:val="56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552F9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4B7B0B00" w14:textId="5E3AA3FA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proofErr w:type="spellStart"/>
            <w:r w:rsidRPr="009A4684">
              <w:rPr>
                <w:rFonts w:ascii="StobiSerif Regular" w:hAnsi="StobiSerif Regular"/>
                <w:sz w:val="22"/>
                <w:lang w:val="sq-AL"/>
              </w:rPr>
              <w:t>R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elevanca</w:t>
            </w:r>
            <w:proofErr w:type="spellEnd"/>
          </w:p>
          <w:p w14:paraId="4A61CD86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2516754F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1331" w14:textId="5D7EC230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lastRenderedPageBreak/>
              <w:t xml:space="preserve">(Ju lutemi përshkruani shkurtimisht rëndësinë e projektit të propozuar në përputhje me objektivat dhe prioritetet e 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T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hirrjes)</w:t>
            </w:r>
          </w:p>
        </w:tc>
      </w:tr>
      <w:tr w:rsidR="00EC6F92" w:rsidRPr="009A4684" w14:paraId="46C89212" w14:textId="77777777" w:rsidTr="00EC6F92">
        <w:trPr>
          <w:trHeight w:val="56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5CE81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5A00212C" w14:textId="457587A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Mbrojtj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a</w:t>
            </w:r>
            <w:r w:rsidRPr="009A4684">
              <w:rPr>
                <w:rFonts w:ascii="StobiSerif Regular" w:hAnsi="StobiSerif Regular"/>
                <w:sz w:val="22"/>
                <w:lang w:val="sq-AL"/>
              </w:rPr>
              <w:t xml:space="preserve"> dhe siguri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a</w:t>
            </w:r>
          </w:p>
          <w:p w14:paraId="52058DFE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3A253086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6A0F" w14:textId="20F1AAEC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(Ju lutemi shpjegoni shkurtimisht se si do të siguroheni që personat e përfshirë në zbatimin e aktiviteteve dhe përfituesit nuk do të ekspozohen drejtpërdrejt ndaj korona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-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virusit dhe nuk do të jenë në rrezik infektimi)</w:t>
            </w:r>
          </w:p>
        </w:tc>
      </w:tr>
      <w:tr w:rsidR="00EC6F92" w:rsidRPr="009A4684" w14:paraId="7ECB8ACD" w14:textId="77777777" w:rsidTr="00EC6F92">
        <w:trPr>
          <w:trHeight w:val="56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98A777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565D3B6C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51BD8B1B" w14:textId="7236EA0F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Bashkëpunim</w:t>
            </w:r>
            <w:r w:rsidR="009A4684">
              <w:rPr>
                <w:rFonts w:ascii="StobiSerif Regular" w:hAnsi="StobiSerif Regular"/>
                <w:sz w:val="22"/>
                <w:lang w:val="sq-AL"/>
              </w:rPr>
              <w:t>i</w:t>
            </w:r>
          </w:p>
          <w:p w14:paraId="6F8E61B9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  <w:p w14:paraId="4447EB05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FF8D" w14:textId="6DDF09B3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(Ju lutemi tregoni nëse dhe si do të përfshihen organizata të tjera të shoqërisë civile dhe/ose palë të tjera të interesuara përkatëse (qeverisja 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lokale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, institucionet 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lokale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/shtetërore) në zbatimin e aktiviteteve).</w:t>
            </w:r>
          </w:p>
        </w:tc>
      </w:tr>
      <w:tr w:rsidR="00EC6F92" w:rsidRPr="009A4684" w14:paraId="21F6FDD2" w14:textId="77777777" w:rsidTr="00EC6F92">
        <w:trPr>
          <w:trHeight w:val="290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98DEB8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Buxheti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299C" w14:textId="2731E925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Burimet </w:t>
            </w:r>
            <w:r w:rsidR="009A4684">
              <w:rPr>
                <w:rFonts w:ascii="StobiSerif Regular" w:hAnsi="StobiSerif Regular"/>
                <w:sz w:val="22"/>
                <w:szCs w:val="22"/>
                <w:lang w:val="sq-AL"/>
              </w:rPr>
              <w:t>n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jerëzore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2DAD" w14:textId="77777777" w:rsidR="00EC6F92" w:rsidRPr="009A4684" w:rsidRDefault="00EC6F92">
            <w:pPr>
              <w:jc w:val="right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denarë</w:t>
            </w:r>
          </w:p>
        </w:tc>
      </w:tr>
      <w:tr w:rsidR="00EC6F92" w:rsidRPr="009A4684" w14:paraId="62D8BA99" w14:textId="77777777" w:rsidTr="00EC6F92">
        <w:trPr>
          <w:trHeight w:val="290"/>
        </w:trPr>
        <w:tc>
          <w:tcPr>
            <w:tcW w:w="9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2F11" w14:textId="77777777" w:rsidR="00EC6F92" w:rsidRPr="009A4684" w:rsidRDefault="00EC6F92">
            <w:pPr>
              <w:rPr>
                <w:rFonts w:ascii="StobiSerif Regular" w:eastAsia="Calibri" w:hAnsi="StobiSerif Regular"/>
                <w:sz w:val="22"/>
                <w:szCs w:val="22"/>
                <w:lang w:val="sq-AL" w:eastAsia="en-US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677B" w14:textId="51DCB118" w:rsidR="00EC6F92" w:rsidRPr="009A4684" w:rsidRDefault="009A4684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Shpenzimet </w:t>
            </w:r>
            <w:r w:rsidR="00EC6F92"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operative </w:t>
            </w:r>
            <w:proofErr w:type="spellStart"/>
            <w:r w:rsidR="00EC6F92"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II</w:t>
            </w:r>
            <w:proofErr w:type="spellEnd"/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BE64" w14:textId="77777777" w:rsidR="00EC6F92" w:rsidRPr="009A4684" w:rsidRDefault="00EC6F92">
            <w:pPr>
              <w:jc w:val="right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denarë</w:t>
            </w:r>
          </w:p>
        </w:tc>
      </w:tr>
      <w:tr w:rsidR="00EC6F92" w:rsidRPr="009A4684" w14:paraId="1D5C757F" w14:textId="77777777" w:rsidTr="00EC6F92">
        <w:trPr>
          <w:trHeight w:val="289"/>
        </w:trPr>
        <w:tc>
          <w:tcPr>
            <w:tcW w:w="9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693B" w14:textId="77777777" w:rsidR="00EC6F92" w:rsidRPr="009A4684" w:rsidRDefault="00EC6F92">
            <w:pPr>
              <w:rPr>
                <w:rFonts w:ascii="StobiSerif Regular" w:eastAsia="Calibri" w:hAnsi="StobiSerif Regular"/>
                <w:sz w:val="22"/>
                <w:szCs w:val="22"/>
                <w:lang w:val="sq-AL" w:eastAsia="en-US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DA9F" w14:textId="4E405B48" w:rsidR="00EC6F92" w:rsidRPr="009A4684" w:rsidRDefault="00C75DE8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Shpenzimet e drejtpërdrejta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C599" w14:textId="77777777" w:rsidR="00EC6F92" w:rsidRPr="009A4684" w:rsidRDefault="00EC6F92">
            <w:pPr>
              <w:jc w:val="right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denarë</w:t>
            </w:r>
          </w:p>
        </w:tc>
      </w:tr>
      <w:tr w:rsidR="00EC6F92" w:rsidRPr="009A4684" w14:paraId="2F953DE9" w14:textId="77777777" w:rsidTr="00EC6F92">
        <w:trPr>
          <w:trHeight w:val="289"/>
        </w:trPr>
        <w:tc>
          <w:tcPr>
            <w:tcW w:w="9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46B9" w14:textId="77777777" w:rsidR="00EC6F92" w:rsidRPr="009A4684" w:rsidRDefault="00EC6F92">
            <w:pPr>
              <w:rPr>
                <w:rFonts w:ascii="StobiSerif Regular" w:eastAsia="Calibri" w:hAnsi="StobiSerif Regular"/>
                <w:sz w:val="22"/>
                <w:szCs w:val="22"/>
                <w:lang w:val="sq-AL" w:eastAsia="en-US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333F" w14:textId="77777777" w:rsidR="00EC6F92" w:rsidRPr="009A4684" w:rsidRDefault="00EC6F92">
            <w:pPr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Totali (</w:t>
            </w:r>
            <w:proofErr w:type="spellStart"/>
            <w:r w:rsidRPr="009A4684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I+II+III</w:t>
            </w:r>
            <w:proofErr w:type="spellEnd"/>
            <w:r w:rsidRPr="009A4684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)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E474" w14:textId="77777777" w:rsidR="00EC6F92" w:rsidRPr="009A4684" w:rsidRDefault="00EC6F92">
            <w:pPr>
              <w:jc w:val="right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denarë</w:t>
            </w:r>
          </w:p>
        </w:tc>
      </w:tr>
      <w:tr w:rsidR="00EC6F92" w:rsidRPr="009A4684" w14:paraId="56780CCF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4F295" w14:textId="08DCA100" w:rsidR="00EC6F92" w:rsidRPr="009A4684" w:rsidRDefault="009A4684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>
              <w:rPr>
                <w:rFonts w:ascii="StobiSerif Regular" w:hAnsi="StobiSerif Regular"/>
                <w:sz w:val="22"/>
                <w:lang w:val="sq-AL"/>
              </w:rPr>
              <w:t>K</w:t>
            </w:r>
            <w:r w:rsidRPr="009A4684">
              <w:rPr>
                <w:rFonts w:ascii="StobiSerif Regular" w:hAnsi="StobiSerif Regular"/>
                <w:sz w:val="22"/>
                <w:lang w:val="sq-AL"/>
              </w:rPr>
              <w:t>ë</w:t>
            </w:r>
            <w:r>
              <w:rPr>
                <w:rFonts w:ascii="StobiSerif Regular" w:hAnsi="StobiSerif Regular"/>
                <w:sz w:val="22"/>
                <w:lang w:val="sq-AL"/>
              </w:rPr>
              <w:t>rkes</w:t>
            </w:r>
            <w:r w:rsidRPr="009A4684">
              <w:rPr>
                <w:rFonts w:ascii="StobiSerif Regular" w:hAnsi="StobiSerif Regular"/>
                <w:sz w:val="22"/>
                <w:lang w:val="sq-AL"/>
              </w:rPr>
              <w:t>ë</w:t>
            </w:r>
            <w:r>
              <w:rPr>
                <w:rFonts w:ascii="StobiSerif Regular" w:hAnsi="StobiSerif Regular"/>
                <w:sz w:val="22"/>
                <w:lang w:val="sq-AL"/>
              </w:rPr>
              <w:t xml:space="preserve"> </w:t>
            </w:r>
            <w:r w:rsidR="00EC6F92" w:rsidRPr="009A4684">
              <w:rPr>
                <w:rFonts w:ascii="StobiSerif Regular" w:hAnsi="StobiSerif Regular"/>
                <w:sz w:val="22"/>
                <w:lang w:val="sq-AL"/>
              </w:rPr>
              <w:t xml:space="preserve">për </w:t>
            </w:r>
            <w:proofErr w:type="spellStart"/>
            <w:r w:rsidR="00EC6F92" w:rsidRPr="009A4684">
              <w:rPr>
                <w:rFonts w:ascii="StobiSerif Regular" w:hAnsi="StobiSerif Regular"/>
                <w:sz w:val="22"/>
                <w:lang w:val="sq-AL"/>
              </w:rPr>
              <w:t>grant</w:t>
            </w:r>
            <w:proofErr w:type="spellEnd"/>
          </w:p>
          <w:p w14:paraId="208AF6ED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(në denarë)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AFCD" w14:textId="77777777" w:rsidR="00EC6F92" w:rsidRPr="009A4684" w:rsidRDefault="00EC6F92">
            <w:pPr>
              <w:jc w:val="right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  <w:tr w:rsidR="00EC6F92" w:rsidRPr="009A4684" w14:paraId="69FADB6C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904A06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Bashkëfinancim</w:t>
            </w:r>
          </w:p>
          <w:p w14:paraId="7874A670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>(në denarë)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03DC" w14:textId="77777777" w:rsidR="00EC6F92" w:rsidRPr="009A4684" w:rsidRDefault="00EC6F92">
            <w:pPr>
              <w:jc w:val="right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(nëse është e aplikueshme)</w:t>
            </w:r>
          </w:p>
        </w:tc>
      </w:tr>
      <w:tr w:rsidR="00EC6F92" w:rsidRPr="009A4684" w14:paraId="1F955B52" w14:textId="77777777" w:rsidTr="00EC6F9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C0A988" w14:textId="77777777" w:rsidR="00EC6F92" w:rsidRPr="009A4684" w:rsidRDefault="00EC6F92">
            <w:pPr>
              <w:pStyle w:val="Tabela"/>
              <w:rPr>
                <w:rFonts w:ascii="StobiSerif Regular" w:hAnsi="StobiSerif Regular"/>
                <w:sz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lang w:val="sq-AL"/>
              </w:rPr>
              <w:t xml:space="preserve">Buxheti total i projektit </w:t>
            </w:r>
            <w:r w:rsidRPr="009A4684">
              <w:rPr>
                <w:rFonts w:ascii="StobiSerif Regular" w:hAnsi="StobiSerif Regular"/>
                <w:sz w:val="22"/>
                <w:lang w:val="sq-AL"/>
              </w:rPr>
              <w:br/>
              <w:t>(në denarë)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A472" w14:textId="77777777" w:rsidR="00EC6F92" w:rsidRPr="009A4684" w:rsidRDefault="00EC6F92">
            <w:pPr>
              <w:jc w:val="right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(kërkesë për </w:t>
            </w:r>
            <w:proofErr w:type="spellStart"/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grant</w:t>
            </w:r>
            <w:proofErr w:type="spellEnd"/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+ nëse është e aplikueshme, bashkëfinancim)</w:t>
            </w:r>
          </w:p>
        </w:tc>
      </w:tr>
      <w:tr w:rsidR="00EC6F92" w:rsidRPr="009A4684" w14:paraId="1E042030" w14:textId="77777777" w:rsidTr="00EC6F92">
        <w:trPr>
          <w:trHeight w:val="227"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D0B37" w14:textId="77777777" w:rsidR="00EC6F92" w:rsidRPr="009A4684" w:rsidRDefault="00EC6F92">
            <w:pPr>
              <w:pStyle w:val="Tabela"/>
              <w:jc w:val="center"/>
              <w:rPr>
                <w:rFonts w:ascii="StobiSerif Regular" w:hAnsi="StobiSerif Regular"/>
                <w:sz w:val="22"/>
                <w:lang w:val="sq-AL"/>
              </w:rPr>
            </w:pPr>
          </w:p>
        </w:tc>
      </w:tr>
    </w:tbl>
    <w:p w14:paraId="1F5397CC" w14:textId="77777777" w:rsidR="00EC6F92" w:rsidRPr="009A4684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lang w:val="sq-AL"/>
        </w:rPr>
      </w:pPr>
    </w:p>
    <w:p w14:paraId="64F33616" w14:textId="77777777" w:rsidR="00EC6F92" w:rsidRPr="009A4684" w:rsidRDefault="00EC6F92" w:rsidP="00EC6F92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/>
          <w:b/>
          <w:sz w:val="22"/>
          <w:szCs w:val="22"/>
          <w:lang w:val="sq-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1"/>
        <w:gridCol w:w="5705"/>
      </w:tblGrid>
      <w:tr w:rsidR="00EC6F92" w:rsidRPr="009A4684" w14:paraId="5A1A2FE5" w14:textId="77777777" w:rsidTr="00EC6F92">
        <w:trPr>
          <w:trHeight w:val="1050"/>
          <w:jc w:val="center"/>
        </w:trPr>
        <w:tc>
          <w:tcPr>
            <w:tcW w:w="3960" w:type="dxa"/>
            <w:vMerge w:val="restart"/>
          </w:tcPr>
          <w:p w14:paraId="616EE70C" w14:textId="77777777" w:rsidR="00EC6F92" w:rsidRPr="009A4684" w:rsidRDefault="00EC6F92">
            <w:pPr>
              <w:tabs>
                <w:tab w:val="left" w:pos="840"/>
              </w:tabs>
              <w:spacing w:after="120"/>
              <w:ind w:left="180" w:hanging="810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14:paraId="76A29744" w14:textId="41D0EB5F" w:rsidR="00EC6F92" w:rsidRPr="009A4684" w:rsidRDefault="00EC6F92">
            <w:pPr>
              <w:tabs>
                <w:tab w:val="left" w:pos="840"/>
              </w:tabs>
              <w:spacing w:after="120"/>
              <w:ind w:left="180" w:hanging="810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______________, __. __. 2025.</w:t>
            </w:r>
          </w:p>
          <w:p w14:paraId="5691F8B9" w14:textId="241AE71A" w:rsidR="00EC6F92" w:rsidRPr="009A4684" w:rsidRDefault="00EC6F92">
            <w:pPr>
              <w:tabs>
                <w:tab w:val="left" w:pos="840"/>
              </w:tabs>
              <w:spacing w:after="120"/>
              <w:ind w:left="180" w:hanging="108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(Vendi</w:t>
            </w:r>
            <w:r w:rsidR="00AD39BC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dhe 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data)</w:t>
            </w:r>
          </w:p>
          <w:p w14:paraId="38FFB623" w14:textId="77777777" w:rsidR="00EC6F92" w:rsidRPr="009A4684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14:paraId="44FB29E4" w14:textId="77777777" w:rsidR="00EC6F92" w:rsidRPr="009A4684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14:paraId="7282ED1C" w14:textId="77777777" w:rsidR="00EC6F92" w:rsidRPr="009A4684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14:paraId="23CF50D9" w14:textId="77777777" w:rsidR="00EC6F92" w:rsidRPr="009A4684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                          </w:t>
            </w:r>
          </w:p>
          <w:p w14:paraId="635D4A1B" w14:textId="77777777" w:rsidR="00EC6F92" w:rsidRPr="009A4684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180" w:hanging="810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  <w:tc>
          <w:tcPr>
            <w:tcW w:w="6233" w:type="dxa"/>
          </w:tcPr>
          <w:p w14:paraId="0CF0CD45" w14:textId="77777777" w:rsidR="00EC6F92" w:rsidRPr="009A4684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14:paraId="0CFF9348" w14:textId="043B8604" w:rsidR="00EC6F92" w:rsidRPr="009A4684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417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______________________________</w:t>
            </w:r>
          </w:p>
          <w:p w14:paraId="43C1E202" w14:textId="4ECA8425" w:rsidR="00EC6F92" w:rsidRPr="009A4684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ind w:left="852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(emri, mbiemri dhe </w:t>
            </w:r>
            <w:r w:rsidR="00AD39BC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funksioni </w:t>
            </w: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i personit të autorizuar për të përfaqësuar shoqatën/fondacionin)</w:t>
            </w:r>
          </w:p>
          <w:p w14:paraId="0008510E" w14:textId="0DC745FF" w:rsidR="00EC6F92" w:rsidRPr="009A4684" w:rsidRDefault="00AD39BC">
            <w:pPr>
              <w:tabs>
                <w:tab w:val="left" w:pos="-90"/>
                <w:tab w:val="num" w:pos="0"/>
                <w:tab w:val="left" w:pos="1276"/>
              </w:tabs>
              <w:spacing w:after="120"/>
              <w:ind w:left="249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StobiSerif Regular" w:hAnsi="StobiSerif Regular"/>
                <w:sz w:val="22"/>
                <w:szCs w:val="22"/>
                <w:lang w:val="sq-AL"/>
              </w:rPr>
              <w:t>V</w:t>
            </w:r>
            <w:r w:rsidR="00EC6F92"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.</w:t>
            </w:r>
            <w:r>
              <w:rPr>
                <w:rFonts w:ascii="StobiSerif Regular" w:hAnsi="StobiSerif Regular"/>
                <w:sz w:val="22"/>
                <w:szCs w:val="22"/>
                <w:lang w:val="sq-AL"/>
              </w:rPr>
              <w:t>V</w:t>
            </w:r>
            <w:proofErr w:type="spellEnd"/>
            <w:r w:rsidR="00EC6F92"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.</w:t>
            </w:r>
          </w:p>
        </w:tc>
      </w:tr>
      <w:tr w:rsidR="00EC6F92" w:rsidRPr="009A4684" w14:paraId="16824D4B" w14:textId="77777777" w:rsidTr="00EC6F92">
        <w:trPr>
          <w:trHeight w:val="1275"/>
          <w:jc w:val="center"/>
        </w:trPr>
        <w:tc>
          <w:tcPr>
            <w:tcW w:w="0" w:type="auto"/>
            <w:vMerge/>
            <w:vAlign w:val="center"/>
            <w:hideMark/>
          </w:tcPr>
          <w:p w14:paraId="39AC4BAB" w14:textId="77777777" w:rsidR="00EC6F92" w:rsidRPr="009A4684" w:rsidRDefault="00EC6F92">
            <w:pPr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  <w:tc>
          <w:tcPr>
            <w:tcW w:w="6233" w:type="dxa"/>
          </w:tcPr>
          <w:p w14:paraId="21DFC0AE" w14:textId="77777777" w:rsidR="00EC6F92" w:rsidRPr="009A4684" w:rsidRDefault="00EC6F92">
            <w:pPr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_______________________________</w:t>
            </w:r>
          </w:p>
          <w:p w14:paraId="1FEF99B9" w14:textId="77777777" w:rsidR="00EC6F92" w:rsidRPr="009A4684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9A4684">
              <w:rPr>
                <w:rFonts w:ascii="StobiSerif Regular" w:hAnsi="StobiSerif Regular"/>
                <w:sz w:val="22"/>
                <w:szCs w:val="22"/>
                <w:lang w:val="sq-AL"/>
              </w:rPr>
              <w:t>(Nënshkrimi)</w:t>
            </w:r>
          </w:p>
          <w:p w14:paraId="45E8FEC3" w14:textId="77777777" w:rsidR="00EC6F92" w:rsidRPr="009A4684" w:rsidRDefault="00EC6F92">
            <w:pPr>
              <w:tabs>
                <w:tab w:val="left" w:pos="-90"/>
                <w:tab w:val="num" w:pos="0"/>
                <w:tab w:val="left" w:pos="284"/>
                <w:tab w:val="left" w:pos="1276"/>
              </w:tabs>
              <w:spacing w:after="120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</w:tc>
      </w:tr>
    </w:tbl>
    <w:p w14:paraId="1FDBF08B" w14:textId="77777777" w:rsidR="00EC6F92" w:rsidRPr="009A4684" w:rsidRDefault="00EC6F92" w:rsidP="00EC6F92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StobiSerif Regular" w:hAnsi="StobiSerif Regular"/>
          <w:sz w:val="22"/>
          <w:szCs w:val="22"/>
          <w:lang w:val="sq-AL"/>
        </w:rPr>
      </w:pP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Pr="009A4684">
        <w:rPr>
          <w:rFonts w:ascii="StobiSerif Regular" w:hAnsi="StobiSerif Regular"/>
          <w:sz w:val="22"/>
          <w:szCs w:val="22"/>
          <w:lang w:val="sq-AL"/>
        </w:rPr>
        <w:tab/>
        <w:t xml:space="preserve"> </w:t>
      </w: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Pr="009A4684">
        <w:rPr>
          <w:rFonts w:ascii="StobiSerif Regular" w:hAnsi="StobiSerif Regular"/>
          <w:sz w:val="22"/>
          <w:szCs w:val="22"/>
          <w:lang w:val="sq-AL"/>
        </w:rPr>
        <w:tab/>
      </w:r>
      <w:r w:rsidRPr="009A4684">
        <w:rPr>
          <w:rFonts w:ascii="StobiSerif Regular" w:hAnsi="StobiSerif Regular"/>
          <w:sz w:val="22"/>
          <w:szCs w:val="22"/>
          <w:lang w:val="sq-AL"/>
        </w:rPr>
        <w:tab/>
      </w:r>
    </w:p>
    <w:p w14:paraId="53A7C41C" w14:textId="77777777" w:rsidR="00EC6F92" w:rsidRPr="009A4684" w:rsidRDefault="00EC6F92" w:rsidP="00EC6F92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StobiSerif Regular" w:hAnsi="StobiSerif Regular" w:cs="Arial"/>
          <w:sz w:val="22"/>
          <w:szCs w:val="22"/>
          <w:lang w:val="sq-AL"/>
        </w:rPr>
      </w:pPr>
    </w:p>
    <w:p w14:paraId="661B482D" w14:textId="77777777" w:rsidR="00EC6F92" w:rsidRPr="009A4684" w:rsidRDefault="00EC6F92" w:rsidP="00EC6F92">
      <w:pPr>
        <w:tabs>
          <w:tab w:val="left" w:pos="-90"/>
          <w:tab w:val="num" w:pos="0"/>
          <w:tab w:val="left" w:pos="284"/>
          <w:tab w:val="left" w:pos="1276"/>
        </w:tabs>
        <w:spacing w:after="120"/>
        <w:ind w:hanging="810"/>
        <w:rPr>
          <w:rFonts w:ascii="StobiSerif Regular" w:hAnsi="StobiSerif Regular" w:cs="Arial"/>
          <w:sz w:val="22"/>
          <w:szCs w:val="22"/>
          <w:lang w:val="sq-AL"/>
        </w:rPr>
      </w:pPr>
    </w:p>
    <w:p w14:paraId="60C52799" w14:textId="3FACD6AA" w:rsidR="0054589D" w:rsidRPr="009A4684" w:rsidRDefault="0054589D" w:rsidP="0054589D">
      <w:pPr>
        <w:tabs>
          <w:tab w:val="left" w:pos="1935"/>
        </w:tabs>
        <w:rPr>
          <w:rFonts w:ascii="StobiSerif Regular" w:hAnsi="StobiSerif Regular"/>
          <w:sz w:val="22"/>
          <w:szCs w:val="22"/>
          <w:lang w:val="sq-AL"/>
        </w:rPr>
      </w:pPr>
    </w:p>
    <w:p w14:paraId="068CF712" w14:textId="77777777" w:rsidR="00DC797B" w:rsidRPr="009A4684" w:rsidRDefault="00DC797B" w:rsidP="0054589D">
      <w:pPr>
        <w:rPr>
          <w:rFonts w:ascii="StobiSerif Regular" w:hAnsi="StobiSerif Regular"/>
          <w:sz w:val="22"/>
          <w:szCs w:val="22"/>
          <w:lang w:val="sq-AL"/>
        </w:rPr>
      </w:pPr>
    </w:p>
    <w:p w14:paraId="68EF22E3" w14:textId="77777777" w:rsidR="0096794B" w:rsidRPr="009A4684" w:rsidRDefault="0096794B" w:rsidP="0054589D">
      <w:pPr>
        <w:rPr>
          <w:rFonts w:ascii="StobiSerif Regular" w:hAnsi="StobiSerif Regular"/>
          <w:sz w:val="22"/>
          <w:szCs w:val="22"/>
          <w:lang w:val="sq-AL"/>
        </w:rPr>
      </w:pPr>
    </w:p>
    <w:p w14:paraId="391A44E4" w14:textId="77777777" w:rsidR="0096794B" w:rsidRPr="009A4684" w:rsidRDefault="0096794B" w:rsidP="0054589D">
      <w:pPr>
        <w:rPr>
          <w:rFonts w:ascii="StobiSerif Regular" w:hAnsi="StobiSerif Regular"/>
          <w:sz w:val="22"/>
          <w:szCs w:val="22"/>
          <w:lang w:val="sq-AL"/>
        </w:rPr>
      </w:pPr>
    </w:p>
    <w:sectPr w:rsidR="0096794B" w:rsidRPr="009A4684" w:rsidSect="00545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5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720D" w14:textId="77777777" w:rsidR="00B77A98" w:rsidRDefault="00B77A98" w:rsidP="00DC5C24">
      <w:r>
        <w:separator/>
      </w:r>
    </w:p>
  </w:endnote>
  <w:endnote w:type="continuationSeparator" w:id="0">
    <w:p w14:paraId="150203EE" w14:textId="77777777" w:rsidR="00B77A98" w:rsidRDefault="00B77A98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0864" w14:textId="77777777" w:rsidR="00A54C16" w:rsidRDefault="00A54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Ул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. „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Даме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Груев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“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бр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. 14,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Скопје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Северна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Македонија</w:t>
                          </w:r>
                          <w:proofErr w:type="spellEnd"/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 e Maqedonisë së Veriut</w:t>
                          </w:r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Ул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. „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Даме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Груев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“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бр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. 14,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Скопје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Северна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Македонија</w:t>
                    </w:r>
                    <w:proofErr w:type="spellEnd"/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Dame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Gruev</w:t>
                    </w:r>
                    <w:proofErr w:type="spellEnd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 e Maqedonisë së Veriut</w:t>
                    </w:r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за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социјална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политика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,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демографија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и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млади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Северна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Македонија</w:t>
                          </w:r>
                          <w:proofErr w:type="spellEnd"/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за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социјална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политика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,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демографија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и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млади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на</w:t>
                    </w:r>
                    <w:proofErr w:type="spellEnd"/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Северна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Македонија</w:t>
                    </w:r>
                    <w:proofErr w:type="spellEnd"/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30AA" w14:textId="77777777" w:rsidR="00A54C16" w:rsidRDefault="00A5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E675" w14:textId="77777777" w:rsidR="00B77A98" w:rsidRDefault="00B77A98" w:rsidP="00DC5C24">
      <w:r>
        <w:separator/>
      </w:r>
    </w:p>
  </w:footnote>
  <w:footnote w:type="continuationSeparator" w:id="0">
    <w:p w14:paraId="3829F7C7" w14:textId="77777777" w:rsidR="00B77A98" w:rsidRDefault="00B77A98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52A2" w14:textId="77777777" w:rsidR="00DC797B" w:rsidRPr="000F2E5D" w:rsidRDefault="00B77A98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FDAB" w14:textId="0DEDA879" w:rsidR="00DC797B" w:rsidRDefault="0096794B" w:rsidP="00001E20">
    <w:pPr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1FBE6820">
              <wp:simplePos x="0" y="0"/>
              <wp:positionH relativeFrom="column">
                <wp:posOffset>266700</wp:posOffset>
              </wp:positionH>
              <wp:positionV relativeFrom="paragraph">
                <wp:posOffset>949960</wp:posOffset>
              </wp:positionV>
              <wp:extent cx="5740400" cy="702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B7A0A" w14:textId="60ACF7D5" w:rsidR="00A54C16" w:rsidRPr="00717749" w:rsidRDefault="00A54C16" w:rsidP="0054589D">
                          <w:pPr>
                            <w:pStyle w:val="HeaderTXT"/>
                          </w:pPr>
                          <w:r w:rsidRPr="00717749">
                            <w:t xml:space="preserve">- </w:t>
                          </w:r>
                          <w:bookmarkStart w:id="0" w:name="_Hlk193979053"/>
                          <w:proofErr w:type="spellStart"/>
                          <w:r w:rsidR="0063516A" w:rsidRPr="0063516A">
                            <w:t>Сектор</w:t>
                          </w:r>
                          <w:proofErr w:type="spellEnd"/>
                          <w:r w:rsidR="0063516A" w:rsidRPr="0063516A">
                            <w:t xml:space="preserve"> </w:t>
                          </w:r>
                          <w:proofErr w:type="spellStart"/>
                          <w:r w:rsidR="00EE1AE0">
                            <w:t>млади</w:t>
                          </w:r>
                          <w:bookmarkEnd w:id="0"/>
                          <w:proofErr w:type="spellEnd"/>
                          <w:r w:rsidR="00EE1AE0">
                            <w:t xml:space="preserve"> </w:t>
                          </w:r>
                          <w:r w:rsidRPr="00717749">
                            <w:t xml:space="preserve">– </w:t>
                          </w:r>
                        </w:p>
                        <w:p w14:paraId="27F3993E" w14:textId="6415D583" w:rsidR="00A54C16" w:rsidRPr="00717749" w:rsidRDefault="00A54C16" w:rsidP="00A54C16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 w:rsidRPr="00717749">
                            <w:rPr>
                              <w:lang w:val="sq-AL"/>
                            </w:rPr>
                            <w:t xml:space="preserve">- </w:t>
                          </w:r>
                          <w:bookmarkStart w:id="1" w:name="_Hlk193979068"/>
                          <w:r w:rsidR="00717749" w:rsidRPr="00717749">
                            <w:rPr>
                              <w:lang w:val="sq-AL"/>
                            </w:rPr>
                            <w:t>Sektori</w:t>
                          </w:r>
                          <w:r w:rsidR="00EE1AE0">
                            <w:rPr>
                              <w:lang w:val="sq-AL"/>
                            </w:rPr>
                            <w:t xml:space="preserve"> i t</w:t>
                          </w:r>
                          <w:r w:rsidR="00717749" w:rsidRPr="00717749">
                            <w:rPr>
                              <w:lang w:val="sq-AL"/>
                            </w:rPr>
                            <w:t>ë</w:t>
                          </w:r>
                          <w:r w:rsidR="00EE1AE0">
                            <w:rPr>
                              <w:lang w:val="sq-AL"/>
                            </w:rPr>
                            <w:t xml:space="preserve"> Rinjve</w:t>
                          </w:r>
                          <w:bookmarkEnd w:id="1"/>
                          <w:r w:rsidR="00EE1AE0">
                            <w:rPr>
                              <w:lang w:val="sq-AL"/>
                            </w:rPr>
                            <w:t xml:space="preserve"> </w:t>
                          </w:r>
                          <w:r w:rsidRPr="00717749">
                            <w:rPr>
                              <w:lang w:val="sq-AL"/>
                            </w:rPr>
                            <w:t>-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pt;margin-top:74.8pt;width:452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" filled="f" stroked="f" strokeweight=".5pt">
              <v:textbox>
                <w:txbxContent>
                  <w:p w14:paraId="415B7A0A" w14:textId="60ACF7D5" w:rsidR="00A54C16" w:rsidRPr="00717749" w:rsidRDefault="00A54C16" w:rsidP="0054589D">
                    <w:pPr>
                      <w:pStyle w:val="HeaderTXT"/>
                    </w:pPr>
                    <w:r w:rsidRPr="00717749">
                      <w:t xml:space="preserve">- </w:t>
                    </w:r>
                    <w:bookmarkStart w:id="2" w:name="_Hlk193979053"/>
                    <w:proofErr w:type="spellStart"/>
                    <w:r w:rsidR="0063516A" w:rsidRPr="0063516A">
                      <w:t>Сектор</w:t>
                    </w:r>
                    <w:proofErr w:type="spellEnd"/>
                    <w:r w:rsidR="0063516A" w:rsidRPr="0063516A">
                      <w:t xml:space="preserve"> </w:t>
                    </w:r>
                    <w:proofErr w:type="spellStart"/>
                    <w:r w:rsidR="00EE1AE0">
                      <w:t>млади</w:t>
                    </w:r>
                    <w:bookmarkEnd w:id="2"/>
                    <w:proofErr w:type="spellEnd"/>
                    <w:r w:rsidR="00EE1AE0">
                      <w:t xml:space="preserve"> </w:t>
                    </w:r>
                    <w:r w:rsidRPr="00717749">
                      <w:t xml:space="preserve">– </w:t>
                    </w:r>
                  </w:p>
                  <w:p w14:paraId="27F3993E" w14:textId="6415D583" w:rsidR="00A54C16" w:rsidRPr="00717749" w:rsidRDefault="00A54C16" w:rsidP="00A54C16">
                    <w:pPr>
                      <w:pStyle w:val="HeaderTXT"/>
                      <w:rPr>
                        <w:lang w:val="sq-AL"/>
                      </w:rPr>
                    </w:pPr>
                    <w:r w:rsidRPr="00717749">
                      <w:rPr>
                        <w:lang w:val="sq-AL"/>
                      </w:rPr>
                      <w:t xml:space="preserve">- </w:t>
                    </w:r>
                    <w:bookmarkStart w:id="3" w:name="_Hlk193979068"/>
                    <w:r w:rsidR="00717749" w:rsidRPr="00717749">
                      <w:rPr>
                        <w:lang w:val="sq-AL"/>
                      </w:rPr>
                      <w:t>Sektori</w:t>
                    </w:r>
                    <w:r w:rsidR="00EE1AE0">
                      <w:rPr>
                        <w:lang w:val="sq-AL"/>
                      </w:rPr>
                      <w:t xml:space="preserve"> i t</w:t>
                    </w:r>
                    <w:r w:rsidR="00717749" w:rsidRPr="00717749">
                      <w:rPr>
                        <w:lang w:val="sq-AL"/>
                      </w:rPr>
                      <w:t>ë</w:t>
                    </w:r>
                    <w:r w:rsidR="00EE1AE0">
                      <w:rPr>
                        <w:lang w:val="sq-AL"/>
                      </w:rPr>
                      <w:t xml:space="preserve"> Rinjve</w:t>
                    </w:r>
                    <w:bookmarkEnd w:id="3"/>
                    <w:r w:rsidR="00EE1AE0">
                      <w:rPr>
                        <w:lang w:val="sq-AL"/>
                      </w:rPr>
                      <w:t xml:space="preserve"> </w:t>
                    </w:r>
                    <w:r w:rsidRPr="00717749">
                      <w:rPr>
                        <w:lang w:val="sq-AL"/>
                      </w:rPr>
                      <w:t>-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4D8E5506" w14:textId="0EC37EEB" w:rsidR="00DC797B" w:rsidRDefault="006C6FFB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7CE8BB09" wp14:editId="075C34EB">
          <wp:extent cx="4651740" cy="70038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A98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8E6" w14:textId="77777777" w:rsidR="00DC797B" w:rsidRPr="000F2E5D" w:rsidRDefault="00B77A98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2D3"/>
    <w:rsid w:val="00082E53"/>
    <w:rsid w:val="00083FFA"/>
    <w:rsid w:val="00087308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B56"/>
    <w:rsid w:val="002009BB"/>
    <w:rsid w:val="00201379"/>
    <w:rsid w:val="002023BD"/>
    <w:rsid w:val="00204192"/>
    <w:rsid w:val="00204561"/>
    <w:rsid w:val="002061E0"/>
    <w:rsid w:val="00206E2E"/>
    <w:rsid w:val="0020754D"/>
    <w:rsid w:val="00207FE6"/>
    <w:rsid w:val="00212A62"/>
    <w:rsid w:val="0021328A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0C37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DE2"/>
    <w:rsid w:val="00337268"/>
    <w:rsid w:val="003377A9"/>
    <w:rsid w:val="003378CF"/>
    <w:rsid w:val="00341AC8"/>
    <w:rsid w:val="00341D02"/>
    <w:rsid w:val="00345BCC"/>
    <w:rsid w:val="00347D47"/>
    <w:rsid w:val="0035213E"/>
    <w:rsid w:val="003522AA"/>
    <w:rsid w:val="00352CEA"/>
    <w:rsid w:val="00352D7D"/>
    <w:rsid w:val="003535C3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2FEE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2D24"/>
    <w:rsid w:val="006270BC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66AE"/>
    <w:rsid w:val="00666DD7"/>
    <w:rsid w:val="006714CC"/>
    <w:rsid w:val="006838E4"/>
    <w:rsid w:val="0068593D"/>
    <w:rsid w:val="006865CF"/>
    <w:rsid w:val="00687367"/>
    <w:rsid w:val="006874CD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0693"/>
    <w:rsid w:val="0075212D"/>
    <w:rsid w:val="007523BB"/>
    <w:rsid w:val="00752626"/>
    <w:rsid w:val="00753567"/>
    <w:rsid w:val="00755920"/>
    <w:rsid w:val="00764126"/>
    <w:rsid w:val="0076568D"/>
    <w:rsid w:val="00774C76"/>
    <w:rsid w:val="00775229"/>
    <w:rsid w:val="007809AD"/>
    <w:rsid w:val="00782611"/>
    <w:rsid w:val="007838AD"/>
    <w:rsid w:val="00784DC5"/>
    <w:rsid w:val="007851F3"/>
    <w:rsid w:val="00793DF8"/>
    <w:rsid w:val="007969BE"/>
    <w:rsid w:val="00797B18"/>
    <w:rsid w:val="007A7102"/>
    <w:rsid w:val="007B0E6E"/>
    <w:rsid w:val="007B29EB"/>
    <w:rsid w:val="007B3E13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C75DE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41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4684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60CB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36A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39BC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5B38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67757"/>
    <w:rsid w:val="00B70469"/>
    <w:rsid w:val="00B72EE0"/>
    <w:rsid w:val="00B73958"/>
    <w:rsid w:val="00B762E8"/>
    <w:rsid w:val="00B765C2"/>
    <w:rsid w:val="00B766CE"/>
    <w:rsid w:val="00B77A98"/>
    <w:rsid w:val="00B82AE7"/>
    <w:rsid w:val="00B832B8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5DE8"/>
    <w:rsid w:val="00C76A3F"/>
    <w:rsid w:val="00C808CF"/>
    <w:rsid w:val="00C859BA"/>
    <w:rsid w:val="00C85A89"/>
    <w:rsid w:val="00C87C6B"/>
    <w:rsid w:val="00C91DED"/>
    <w:rsid w:val="00C92625"/>
    <w:rsid w:val="00C9360A"/>
    <w:rsid w:val="00C950D1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AB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6F92"/>
    <w:rsid w:val="00EC734A"/>
    <w:rsid w:val="00ED1CCB"/>
    <w:rsid w:val="00ED2658"/>
    <w:rsid w:val="00ED3C8C"/>
    <w:rsid w:val="00ED4E7A"/>
    <w:rsid w:val="00ED78C8"/>
    <w:rsid w:val="00EE02AC"/>
    <w:rsid w:val="00EE0688"/>
    <w:rsid w:val="00EE1AE0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68F1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693"/>
    <w:rsid w:val="00F90858"/>
    <w:rsid w:val="00F90BB0"/>
    <w:rsid w:val="00F92D77"/>
    <w:rsid w:val="00F94A1A"/>
    <w:rsid w:val="00F95079"/>
    <w:rsid w:val="00FA60D7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sq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sq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sq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sq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sq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sq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sq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sq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sq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sq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sq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sq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eastAsia="en-US"/>
    </w:rPr>
  </w:style>
  <w:style w:type="paragraph" w:customStyle="1" w:styleId="Tabela">
    <w:name w:val="Tabela"/>
    <w:basedOn w:val="Normal"/>
    <w:qFormat/>
    <w:rsid w:val="00EC6F92"/>
    <w:pPr>
      <w:suppressAutoHyphens w:val="0"/>
      <w:jc w:val="left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13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Neat Duraku</cp:lastModifiedBy>
  <cp:revision>9</cp:revision>
  <cp:lastPrinted>2019-02-08T14:47:00Z</cp:lastPrinted>
  <dcterms:created xsi:type="dcterms:W3CDTF">2025-08-03T15:09:00Z</dcterms:created>
  <dcterms:modified xsi:type="dcterms:W3CDTF">2025-08-03T22:18:00Z</dcterms:modified>
</cp:coreProperties>
</file>