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1140" w14:textId="77777777" w:rsidR="00B732AF" w:rsidRPr="00D930DF" w:rsidRDefault="00B732AF" w:rsidP="00B732AF">
      <w:p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sz w:val="22"/>
          <w:szCs w:val="22"/>
          <w:lang w:eastAsia="mk-MK"/>
        </w:rPr>
      </w:pPr>
      <w:r w:rsidRPr="00D930DF">
        <w:rPr>
          <w:rFonts w:ascii="STobiserifregular" w:hAnsi="STobiserifregular"/>
          <w:b/>
          <w:bCs/>
          <w:sz w:val="22"/>
          <w:szCs w:val="22"/>
          <w:lang w:eastAsia="mk-MK"/>
        </w:rPr>
        <w:t>BIOGRAFI PROFESIONALE</w:t>
      </w:r>
    </w:p>
    <w:p w14:paraId="600DB6F7" w14:textId="77777777" w:rsidR="00B732AF" w:rsidRPr="00D930DF" w:rsidRDefault="00B732AF" w:rsidP="00B732AF">
      <w:p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sz w:val="22"/>
          <w:szCs w:val="22"/>
          <w:lang w:eastAsia="mk-MK"/>
        </w:rPr>
      </w:pPr>
      <w:r w:rsidRPr="00D930DF">
        <w:rPr>
          <w:rFonts w:ascii="STobiserifregular" w:hAnsi="STobiserifregular"/>
          <w:b/>
          <w:bCs/>
          <w:sz w:val="22"/>
          <w:szCs w:val="22"/>
          <w:lang w:eastAsia="mk-MK"/>
        </w:rPr>
        <w:t>Pozita e propozuar:</w:t>
      </w:r>
    </w:p>
    <w:p w14:paraId="0930FF2B" w14:textId="77777777" w:rsidR="00B732AF" w:rsidRPr="00D930DF" w:rsidRDefault="00B732AF" w:rsidP="00B732AF">
      <w:pPr>
        <w:numPr>
          <w:ilvl w:val="0"/>
          <w:numId w:val="23"/>
        </w:num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sz w:val="22"/>
          <w:szCs w:val="22"/>
          <w:lang w:eastAsia="mk-MK"/>
        </w:rPr>
      </w:pPr>
      <w:r w:rsidRPr="00D930DF">
        <w:rPr>
          <w:rFonts w:ascii="STobiserifregular" w:hAnsi="STobiserifregular"/>
          <w:b/>
          <w:bCs/>
          <w:sz w:val="22"/>
          <w:szCs w:val="22"/>
          <w:lang w:eastAsia="mk-MK"/>
        </w:rPr>
        <w:t>Mbiemri:</w:t>
      </w:r>
    </w:p>
    <w:p w14:paraId="37B9DB81" w14:textId="77777777" w:rsidR="00B732AF" w:rsidRPr="00D930DF" w:rsidRDefault="00B732AF" w:rsidP="00B732AF">
      <w:pPr>
        <w:numPr>
          <w:ilvl w:val="0"/>
          <w:numId w:val="23"/>
        </w:num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sz w:val="22"/>
          <w:szCs w:val="22"/>
          <w:lang w:eastAsia="mk-MK"/>
        </w:rPr>
      </w:pPr>
      <w:r w:rsidRPr="00D930DF">
        <w:rPr>
          <w:rFonts w:ascii="STobiserifregular" w:hAnsi="STobiserifregular"/>
          <w:b/>
          <w:bCs/>
          <w:sz w:val="22"/>
          <w:szCs w:val="22"/>
          <w:lang w:eastAsia="mk-MK"/>
        </w:rPr>
        <w:t>Emri:</w:t>
      </w:r>
    </w:p>
    <w:p w14:paraId="7026B741" w14:textId="77777777" w:rsidR="00B732AF" w:rsidRPr="00D930DF" w:rsidRDefault="00B732AF" w:rsidP="00B732AF">
      <w:pPr>
        <w:numPr>
          <w:ilvl w:val="0"/>
          <w:numId w:val="23"/>
        </w:num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sz w:val="22"/>
          <w:szCs w:val="22"/>
          <w:lang w:eastAsia="mk-MK"/>
        </w:rPr>
      </w:pPr>
      <w:r w:rsidRPr="00D930DF">
        <w:rPr>
          <w:rFonts w:ascii="STobiserifregular" w:hAnsi="STobiserifregular"/>
          <w:b/>
          <w:bCs/>
          <w:sz w:val="22"/>
          <w:szCs w:val="22"/>
          <w:lang w:eastAsia="mk-MK"/>
        </w:rPr>
        <w:t>Data e lindjes:</w:t>
      </w:r>
    </w:p>
    <w:p w14:paraId="18513F30" w14:textId="77777777" w:rsidR="00B732AF" w:rsidRPr="00D930DF" w:rsidRDefault="00B732AF" w:rsidP="00B732AF">
      <w:pPr>
        <w:numPr>
          <w:ilvl w:val="0"/>
          <w:numId w:val="23"/>
        </w:num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sz w:val="22"/>
          <w:szCs w:val="22"/>
          <w:lang w:eastAsia="mk-MK"/>
        </w:rPr>
      </w:pPr>
      <w:r w:rsidRPr="00D930DF">
        <w:rPr>
          <w:rFonts w:ascii="STobiserifregular" w:hAnsi="STobiserifregular"/>
          <w:b/>
          <w:bCs/>
          <w:sz w:val="22"/>
          <w:szCs w:val="22"/>
          <w:lang w:eastAsia="mk-MK"/>
        </w:rPr>
        <w:t>Nacionaliteti:</w:t>
      </w:r>
    </w:p>
    <w:p w14:paraId="6CF97F62" w14:textId="77777777" w:rsidR="00B732AF" w:rsidRDefault="00B732AF" w:rsidP="00B732AF">
      <w:pPr>
        <w:numPr>
          <w:ilvl w:val="0"/>
          <w:numId w:val="23"/>
        </w:num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sz w:val="22"/>
          <w:szCs w:val="22"/>
          <w:lang w:eastAsia="mk-MK"/>
        </w:rPr>
      </w:pPr>
      <w:r w:rsidRPr="00D930DF">
        <w:rPr>
          <w:rFonts w:ascii="STobiserifregular" w:hAnsi="STobiserifregular"/>
          <w:b/>
          <w:bCs/>
          <w:sz w:val="22"/>
          <w:szCs w:val="22"/>
          <w:lang w:eastAsia="mk-MK"/>
        </w:rPr>
        <w:t>Statusi civil (martesor):</w:t>
      </w:r>
    </w:p>
    <w:p w14:paraId="1BC228D2" w14:textId="0729E316" w:rsidR="00716C8F" w:rsidRPr="00B732AF" w:rsidRDefault="00B732AF" w:rsidP="00B732AF">
      <w:pPr>
        <w:numPr>
          <w:ilvl w:val="0"/>
          <w:numId w:val="23"/>
        </w:num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sz w:val="22"/>
          <w:szCs w:val="22"/>
          <w:lang w:eastAsia="mk-MK"/>
        </w:rPr>
      </w:pPr>
      <w:r w:rsidRPr="00B732AF">
        <w:rPr>
          <w:rFonts w:ascii="STobiserifregular" w:hAnsi="STobiserifregular"/>
          <w:b/>
          <w:bCs/>
          <w:sz w:val="22"/>
          <w:szCs w:val="22"/>
          <w:lang w:eastAsia="mk-MK"/>
        </w:rPr>
        <w:t>Arsimi</w:t>
      </w:r>
      <w:r w:rsidR="00716C8F" w:rsidRPr="00B732AF">
        <w:rPr>
          <w:rFonts w:ascii="StobiSans Light" w:hAnsi="StobiSans Light"/>
          <w:b/>
          <w:sz w:val="22"/>
          <w:szCs w:val="22"/>
        </w:rPr>
        <w:br/>
      </w:r>
      <w:r w:rsidR="00716C8F" w:rsidRPr="00B732AF">
        <w:rPr>
          <w:rFonts w:ascii="StobiSans Light" w:hAnsi="StobiSans Light"/>
          <w:sz w:val="22"/>
          <w:szCs w:val="22"/>
        </w:rPr>
        <w:tab/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2"/>
        <w:gridCol w:w="4083"/>
      </w:tblGrid>
      <w:tr w:rsidR="00716C8F" w:rsidRPr="00732B00" w14:paraId="710D636C" w14:textId="77777777" w:rsidTr="00AC24C7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02A4B81D" w14:textId="56870ED1" w:rsidR="00716C8F" w:rsidRPr="00B732AF" w:rsidRDefault="00B732AF" w:rsidP="00716C8F">
            <w:pPr>
              <w:rPr>
                <w:rFonts w:ascii="StobiSans Light" w:hAnsi="StobiSans Light"/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tobiSans Light" w:hAnsi="StobiSans Light"/>
                <w:iCs/>
                <w:sz w:val="22"/>
                <w:szCs w:val="22"/>
                <w:lang w:val="en-US"/>
              </w:rPr>
              <w:t>Institucioni</w:t>
            </w:r>
            <w:proofErr w:type="spellEnd"/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37F061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  <w:lang w:val="en-US"/>
              </w:rPr>
            </w:pPr>
          </w:p>
        </w:tc>
      </w:tr>
      <w:tr w:rsidR="00716C8F" w:rsidRPr="00732B00" w14:paraId="208605C1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2245135E" w14:textId="77777777" w:rsidR="00B732AF" w:rsidRPr="00401481" w:rsidRDefault="00B732AF" w:rsidP="00B732AF">
            <w:pPr>
              <w:rPr>
                <w:rFonts w:ascii="STobiserifregular" w:hAnsi="STobiserifregular"/>
                <w:iCs/>
                <w:sz w:val="22"/>
                <w:szCs w:val="22"/>
              </w:rPr>
            </w:pPr>
            <w:r w:rsidRPr="00401481">
              <w:rPr>
                <w:rFonts w:ascii="STobiserifregular" w:hAnsi="STobiserifregular"/>
                <w:iCs/>
                <w:sz w:val="22"/>
                <w:szCs w:val="22"/>
                <w:lang w:val="en-US"/>
              </w:rPr>
              <w:t>Data</w:t>
            </w:r>
            <w:r w:rsidRPr="00401481">
              <w:rPr>
                <w:rFonts w:ascii="STobiserifregular" w:hAnsi="STobiserifregular"/>
                <w:iCs/>
                <w:sz w:val="22"/>
                <w:szCs w:val="22"/>
              </w:rPr>
              <w:t xml:space="preserve">:  </w:t>
            </w:r>
            <w:proofErr w:type="spellStart"/>
            <w:r w:rsidRPr="00401481">
              <w:rPr>
                <w:rFonts w:ascii="STobiserifregular" w:hAnsi="STobiserifregular"/>
                <w:iCs/>
                <w:sz w:val="22"/>
                <w:szCs w:val="22"/>
                <w:lang w:val="en-US"/>
              </w:rPr>
              <w:t>prej</w:t>
            </w:r>
            <w:proofErr w:type="spellEnd"/>
            <w:r w:rsidRPr="00401481">
              <w:rPr>
                <w:rFonts w:ascii="STobiserifregular" w:hAnsi="STobiserifregular"/>
                <w:iCs/>
                <w:sz w:val="22"/>
                <w:szCs w:val="22"/>
                <w:lang w:val="en-US"/>
              </w:rPr>
              <w:t xml:space="preserve"> </w:t>
            </w:r>
            <w:r w:rsidRPr="00401481">
              <w:rPr>
                <w:rFonts w:ascii="STobiserifregular" w:hAnsi="STobiserifregular"/>
                <w:iCs/>
                <w:sz w:val="22"/>
                <w:szCs w:val="22"/>
              </w:rPr>
              <w:t>(</w:t>
            </w:r>
            <w:proofErr w:type="spellStart"/>
            <w:r w:rsidRPr="00401481">
              <w:rPr>
                <w:rFonts w:ascii="STobiserifregular" w:hAnsi="STobiserifregular"/>
                <w:iCs/>
                <w:sz w:val="22"/>
                <w:szCs w:val="22"/>
                <w:lang w:val="en-US"/>
              </w:rPr>
              <w:t>muajit</w:t>
            </w:r>
            <w:proofErr w:type="spellEnd"/>
            <w:r w:rsidRPr="00401481">
              <w:rPr>
                <w:rFonts w:ascii="STobiserifregular" w:hAnsi="STobiserifregular"/>
                <w:iCs/>
                <w:sz w:val="22"/>
                <w:szCs w:val="22"/>
              </w:rPr>
              <w:t>/ vitit):</w:t>
            </w:r>
          </w:p>
          <w:p w14:paraId="4B81D57A" w14:textId="4F04AF5A" w:rsidR="00716C8F" w:rsidRPr="00732B00" w:rsidRDefault="00B732AF" w:rsidP="00B732A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401481">
              <w:rPr>
                <w:rFonts w:ascii="STobiserifregular" w:hAnsi="STobiserifregular"/>
                <w:iCs/>
                <w:sz w:val="22"/>
                <w:szCs w:val="22"/>
              </w:rPr>
              <w:tab/>
              <w:t>dero(</w:t>
            </w:r>
            <w:proofErr w:type="spellStart"/>
            <w:r w:rsidRPr="00401481">
              <w:rPr>
                <w:rFonts w:ascii="STobiserifregular" w:hAnsi="STobiserifregular"/>
                <w:iCs/>
                <w:sz w:val="22"/>
                <w:szCs w:val="22"/>
                <w:lang w:val="en-US"/>
              </w:rPr>
              <w:t>muaj</w:t>
            </w:r>
            <w:proofErr w:type="spellEnd"/>
            <w:r w:rsidRPr="00401481">
              <w:rPr>
                <w:rFonts w:ascii="STobiserifregular" w:hAnsi="STobiserifregular"/>
                <w:iCs/>
                <w:sz w:val="22"/>
                <w:szCs w:val="22"/>
              </w:rPr>
              <w:t xml:space="preserve"> / vit):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77526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2B3E902B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77383" w14:textId="2C313AFF" w:rsidR="00716C8F" w:rsidRPr="00B732AF" w:rsidRDefault="00B732AF" w:rsidP="00716C8F">
            <w:pPr>
              <w:rPr>
                <w:rFonts w:ascii="StobiSans Light" w:hAnsi="StobiSans Light"/>
                <w:iCs/>
                <w:sz w:val="22"/>
                <w:szCs w:val="22"/>
                <w:lang w:val="en-US"/>
              </w:rPr>
            </w:pPr>
            <w:r w:rsidRPr="00401481">
              <w:rPr>
                <w:rFonts w:ascii="STobiserifregular" w:hAnsi="STobiserifregular"/>
                <w:sz w:val="22"/>
                <w:szCs w:val="22"/>
              </w:rPr>
              <w:t>Certifikata(t) ose Diploma(t) e fituara</w:t>
            </w:r>
            <w:r>
              <w:rPr>
                <w:rFonts w:ascii="STobiserifregular" w:hAnsi="STobiserifregular"/>
                <w:sz w:val="22"/>
                <w:szCs w:val="22"/>
                <w:lang w:val="en-US"/>
              </w:rPr>
              <w:t>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3D7B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</w:tbl>
    <w:p w14:paraId="1A2D9E76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6324CA5D" w14:textId="3F573889" w:rsidR="00716C8F" w:rsidRPr="00B732AF" w:rsidRDefault="00716C8F" w:rsidP="00716C8F">
      <w:pPr>
        <w:rPr>
          <w:rFonts w:ascii="StobiSans Light" w:hAnsi="StobiSans Light"/>
          <w:sz w:val="20"/>
          <w:szCs w:val="20"/>
        </w:rPr>
      </w:pPr>
      <w:r w:rsidRPr="00732B00">
        <w:rPr>
          <w:rFonts w:ascii="StobiSans Light" w:hAnsi="StobiSans Light"/>
          <w:b/>
          <w:sz w:val="22"/>
          <w:szCs w:val="22"/>
        </w:rPr>
        <w:t>7.</w:t>
      </w:r>
      <w:r w:rsidRPr="00732B00">
        <w:rPr>
          <w:rFonts w:ascii="StobiSans Light" w:hAnsi="StobiSans Light"/>
          <w:b/>
          <w:sz w:val="22"/>
          <w:szCs w:val="22"/>
        </w:rPr>
        <w:tab/>
      </w:r>
      <w:r w:rsidR="00B732AF" w:rsidRPr="00B732AF">
        <w:rPr>
          <w:rStyle w:val="Strong"/>
          <w:rFonts w:ascii="STobiserifregular" w:hAnsi="STobiserifregular"/>
          <w:sz w:val="20"/>
          <w:szCs w:val="20"/>
        </w:rPr>
        <w:t>Aftësitë gjuhësore:</w:t>
      </w:r>
      <w:r w:rsidR="00B732AF" w:rsidRPr="00B732AF">
        <w:rPr>
          <w:rFonts w:ascii="STobiserifregular" w:hAnsi="STobiserifregular"/>
          <w:sz w:val="20"/>
          <w:szCs w:val="20"/>
        </w:rPr>
        <w:t xml:space="preserve"> (Shënoni 1 deri 5 për kompetencë, 1 për nivelin më të ulët, 5 për nivelin më të lartë)</w:t>
      </w:r>
    </w:p>
    <w:p w14:paraId="15744627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1699"/>
      </w:tblGrid>
      <w:tr w:rsidR="00716C8F" w:rsidRPr="00732B00" w14:paraId="6E1A5D02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8B3FD04" w14:textId="6D9CB01E" w:rsidR="00716C8F" w:rsidRPr="00B732AF" w:rsidRDefault="00B732AF" w:rsidP="00716C8F">
            <w:pPr>
              <w:rPr>
                <w:rFonts w:ascii="StobiSans Light" w:hAnsi="StobiSans Light"/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tobiSans Light" w:hAnsi="StobiSans Light"/>
                <w:iCs/>
                <w:sz w:val="22"/>
                <w:szCs w:val="22"/>
                <w:lang w:val="en-US"/>
              </w:rPr>
              <w:t>Gjuha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BFE5ACC" w14:textId="1507B4ED" w:rsidR="00716C8F" w:rsidRPr="00B732AF" w:rsidRDefault="00B732AF" w:rsidP="00716C8F">
            <w:pPr>
              <w:rPr>
                <w:rFonts w:ascii="StobiSans Light" w:hAnsi="StobiSans Light"/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tobiSans Light" w:hAnsi="StobiSans Light"/>
                <w:iCs/>
                <w:sz w:val="22"/>
                <w:szCs w:val="22"/>
                <w:lang w:val="en-US"/>
              </w:rPr>
              <w:t>Leximi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7EDFD82" w14:textId="1F61A79C" w:rsidR="00716C8F" w:rsidRPr="00732B00" w:rsidRDefault="00B732A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401481">
              <w:rPr>
                <w:rFonts w:ascii="STobiserifregular" w:hAnsi="STobiserifregular"/>
                <w:iCs/>
                <w:sz w:val="22"/>
                <w:szCs w:val="22"/>
                <w:lang w:val="en-US"/>
              </w:rPr>
              <w:t>T</w:t>
            </w:r>
            <w:r w:rsidRPr="00401481">
              <w:rPr>
                <w:rFonts w:ascii="STobiserifregular" w:hAnsi="STobiserifregular"/>
                <w:iCs/>
                <w:sz w:val="22"/>
                <w:szCs w:val="22"/>
                <w:lang w:val="sq-AL"/>
              </w:rPr>
              <w:t>ë</w:t>
            </w:r>
            <w:r w:rsidRPr="00401481">
              <w:rPr>
                <w:rFonts w:ascii="STobiserifregular" w:hAnsi="STobiserifregular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1481">
              <w:rPr>
                <w:rFonts w:ascii="STobiserifregular" w:hAnsi="STobiserifregular"/>
                <w:iCs/>
                <w:sz w:val="22"/>
                <w:szCs w:val="22"/>
                <w:lang w:val="en-US"/>
              </w:rPr>
              <w:t>flourit</w:t>
            </w:r>
            <w:proofErr w:type="spell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31CF2" w14:textId="2A07428D" w:rsidR="00716C8F" w:rsidRPr="00B732AF" w:rsidRDefault="00B732AF" w:rsidP="00716C8F">
            <w:pPr>
              <w:rPr>
                <w:rFonts w:ascii="StobiSans Light" w:hAnsi="StobiSans Light"/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tobiSans Light" w:hAnsi="StobiSans Light"/>
                <w:iCs/>
                <w:sz w:val="22"/>
                <w:szCs w:val="22"/>
                <w:lang w:val="en-US"/>
              </w:rPr>
              <w:t>Shkrimi</w:t>
            </w:r>
            <w:proofErr w:type="spellEnd"/>
          </w:p>
        </w:tc>
      </w:tr>
      <w:tr w:rsidR="00716C8F" w:rsidRPr="00732B00" w14:paraId="6DFF73D6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46F018D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319B4063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C01D85A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5CBFC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</w:tr>
      <w:tr w:rsidR="00716C8F" w:rsidRPr="00732B00" w14:paraId="1F849857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BCB28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DA574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150F2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2CDB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</w:tr>
    </w:tbl>
    <w:p w14:paraId="3CD4FFB9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32D073C4" w14:textId="3073B054" w:rsidR="00B732AF" w:rsidRPr="00401481" w:rsidRDefault="00716C8F" w:rsidP="00B732AF">
      <w:pPr>
        <w:pStyle w:val="NormalWeb"/>
        <w:rPr>
          <w:rFonts w:ascii="STobiserifregular" w:hAnsi="STobiserifregular"/>
          <w:b/>
          <w:bCs/>
          <w:sz w:val="22"/>
          <w:szCs w:val="22"/>
          <w:lang w:val="mk-MK" w:eastAsia="mk-MK"/>
        </w:rPr>
      </w:pPr>
      <w:r w:rsidRPr="00732B00">
        <w:rPr>
          <w:rFonts w:ascii="StobiSans Light" w:hAnsi="StobiSans Light"/>
          <w:b/>
          <w:sz w:val="22"/>
          <w:szCs w:val="22"/>
        </w:rPr>
        <w:t>8.</w:t>
      </w:r>
      <w:r w:rsidR="00B732AF">
        <w:rPr>
          <w:rFonts w:ascii="StobiSans Light" w:hAnsi="StobiSans Light"/>
          <w:b/>
          <w:sz w:val="22"/>
          <w:szCs w:val="22"/>
        </w:rPr>
        <w:t xml:space="preserve">  </w:t>
      </w:r>
      <w:r w:rsidR="00B732AF" w:rsidRPr="00401481">
        <w:rPr>
          <w:rFonts w:ascii="STobiserifregular" w:hAnsi="STobiserifregular"/>
          <w:b/>
          <w:bCs/>
          <w:sz w:val="22"/>
          <w:szCs w:val="22"/>
        </w:rPr>
        <w:t xml:space="preserve"> </w:t>
      </w:r>
      <w:r w:rsidR="00B732AF" w:rsidRPr="00401481">
        <w:rPr>
          <w:rFonts w:ascii="STobiserifregular" w:hAnsi="STobiserifregular"/>
          <w:b/>
          <w:bCs/>
          <w:sz w:val="22"/>
          <w:szCs w:val="22"/>
          <w:lang w:val="mk-MK" w:eastAsia="mk-MK"/>
        </w:rPr>
        <w:t>Anëtarësimi në organe profesionale:</w:t>
      </w:r>
    </w:p>
    <w:p w14:paraId="01F5E885" w14:textId="614045D4" w:rsidR="00B732AF" w:rsidRPr="003E6D20" w:rsidRDefault="00B732AF" w:rsidP="00B732AF">
      <w:p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b/>
          <w:bCs/>
          <w:sz w:val="22"/>
          <w:szCs w:val="22"/>
          <w:lang w:eastAsia="mk-MK"/>
        </w:rPr>
      </w:pPr>
      <w:r w:rsidRPr="00401481">
        <w:rPr>
          <w:rFonts w:ascii="STobiserifregular" w:hAnsi="STobiserifregular"/>
          <w:b/>
          <w:bCs/>
          <w:sz w:val="22"/>
          <w:szCs w:val="22"/>
          <w:lang w:eastAsia="mk-MK"/>
        </w:rPr>
        <w:t xml:space="preserve">9. </w:t>
      </w:r>
      <w:r w:rsidRPr="003E6D20">
        <w:rPr>
          <w:rFonts w:ascii="STobiserifregular" w:hAnsi="STobiserifregular"/>
          <w:b/>
          <w:bCs/>
          <w:sz w:val="22"/>
          <w:szCs w:val="22"/>
          <w:lang w:eastAsia="mk-MK"/>
        </w:rPr>
        <w:t xml:space="preserve"> </w:t>
      </w:r>
      <w:r>
        <w:rPr>
          <w:rFonts w:ascii="STobiserifregular" w:hAnsi="STobiserifregular"/>
          <w:b/>
          <w:bCs/>
          <w:sz w:val="22"/>
          <w:szCs w:val="22"/>
          <w:lang w:val="en-US" w:eastAsia="mk-MK"/>
        </w:rPr>
        <w:t xml:space="preserve"> </w:t>
      </w:r>
      <w:r w:rsidRPr="003E6D20">
        <w:rPr>
          <w:rFonts w:ascii="STobiserifregular" w:hAnsi="STobiserifregular"/>
          <w:b/>
          <w:bCs/>
          <w:sz w:val="22"/>
          <w:szCs w:val="22"/>
          <w:lang w:eastAsia="mk-MK"/>
        </w:rPr>
        <w:t>Aftësi të tjera (p.sh.: njohuri kompjuterike, etj.):</w:t>
      </w:r>
    </w:p>
    <w:p w14:paraId="51E5E047" w14:textId="77777777" w:rsidR="00B732AF" w:rsidRPr="003E6D20" w:rsidRDefault="00B732AF" w:rsidP="00B732AF">
      <w:p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b/>
          <w:bCs/>
          <w:sz w:val="22"/>
          <w:szCs w:val="22"/>
          <w:lang w:eastAsia="mk-MK"/>
        </w:rPr>
      </w:pPr>
      <w:r w:rsidRPr="00401481">
        <w:rPr>
          <w:rFonts w:ascii="STobiserifregular" w:hAnsi="STobiserifregular"/>
          <w:b/>
          <w:bCs/>
          <w:sz w:val="22"/>
          <w:szCs w:val="22"/>
          <w:lang w:val="en-US" w:eastAsia="mk-MK"/>
        </w:rPr>
        <w:t xml:space="preserve">10. </w:t>
      </w:r>
      <w:r w:rsidRPr="003E6D20">
        <w:rPr>
          <w:rFonts w:ascii="STobiserifregular" w:hAnsi="STobiserifregular"/>
          <w:b/>
          <w:bCs/>
          <w:sz w:val="22"/>
          <w:szCs w:val="22"/>
          <w:lang w:eastAsia="mk-MK"/>
        </w:rPr>
        <w:t xml:space="preserve">  Pozita aktuale:</w:t>
      </w:r>
    </w:p>
    <w:p w14:paraId="7AD9D2D7" w14:textId="79C3C282" w:rsidR="00B732AF" w:rsidRPr="003E6D20" w:rsidRDefault="00B732AF" w:rsidP="00B732AF">
      <w:p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b/>
          <w:bCs/>
          <w:sz w:val="22"/>
          <w:szCs w:val="22"/>
          <w:lang w:eastAsia="mk-MK"/>
        </w:rPr>
      </w:pPr>
      <w:r w:rsidRPr="00401481">
        <w:rPr>
          <w:rFonts w:ascii="STobiserifregular" w:hAnsi="STobiserifregular"/>
          <w:b/>
          <w:bCs/>
          <w:sz w:val="22"/>
          <w:szCs w:val="22"/>
          <w:lang w:val="en-US" w:eastAsia="mk-MK"/>
        </w:rPr>
        <w:t>11.</w:t>
      </w:r>
      <w:r>
        <w:rPr>
          <w:rFonts w:ascii="STobiserifregular" w:hAnsi="STobiserifregular"/>
          <w:b/>
          <w:bCs/>
          <w:sz w:val="22"/>
          <w:szCs w:val="22"/>
          <w:lang w:val="en-US" w:eastAsia="mk-MK"/>
        </w:rPr>
        <w:t xml:space="preserve"> </w:t>
      </w:r>
      <w:r w:rsidRPr="00401481">
        <w:rPr>
          <w:rFonts w:ascii="STobiserifregular" w:hAnsi="STobiserifregular"/>
          <w:b/>
          <w:bCs/>
          <w:sz w:val="22"/>
          <w:szCs w:val="22"/>
          <w:lang w:val="en-US" w:eastAsia="mk-MK"/>
        </w:rPr>
        <w:t xml:space="preserve"> </w:t>
      </w:r>
      <w:r w:rsidRPr="003E6D20">
        <w:rPr>
          <w:rFonts w:ascii="STobiserifregular" w:hAnsi="STobiserifregular"/>
          <w:b/>
          <w:bCs/>
          <w:sz w:val="22"/>
          <w:szCs w:val="22"/>
          <w:lang w:eastAsia="mk-MK"/>
        </w:rPr>
        <w:t xml:space="preserve"> Përvoja totale pune:</w:t>
      </w:r>
    </w:p>
    <w:p w14:paraId="25391330" w14:textId="67B7CACC" w:rsidR="00B732AF" w:rsidRPr="00401481" w:rsidRDefault="00B732AF" w:rsidP="00B732AF">
      <w:pPr>
        <w:suppressAutoHyphens w:val="0"/>
        <w:spacing w:before="100" w:beforeAutospacing="1" w:after="100" w:afterAutospacing="1"/>
        <w:jc w:val="left"/>
        <w:rPr>
          <w:rFonts w:ascii="STobiserifregular" w:hAnsi="STobiserifregular"/>
          <w:b/>
          <w:bCs/>
          <w:sz w:val="22"/>
          <w:szCs w:val="22"/>
          <w:lang w:eastAsia="mk-MK"/>
        </w:rPr>
      </w:pPr>
      <w:r w:rsidRPr="00401481">
        <w:rPr>
          <w:rFonts w:ascii="STobiserifregular" w:hAnsi="STobiserifregular"/>
          <w:b/>
          <w:bCs/>
          <w:sz w:val="22"/>
          <w:szCs w:val="22"/>
          <w:lang w:val="en-US" w:eastAsia="mk-MK"/>
        </w:rPr>
        <w:t xml:space="preserve">12. </w:t>
      </w:r>
      <w:r>
        <w:rPr>
          <w:rFonts w:ascii="STobiserifregular" w:hAnsi="STobiserifregular"/>
          <w:b/>
          <w:bCs/>
          <w:sz w:val="22"/>
          <w:szCs w:val="22"/>
          <w:lang w:val="en-US" w:eastAsia="mk-MK"/>
        </w:rPr>
        <w:t xml:space="preserve">  </w:t>
      </w:r>
      <w:r w:rsidRPr="003E6D20">
        <w:rPr>
          <w:rFonts w:ascii="STobiserifregular" w:hAnsi="STobiserifregular"/>
          <w:b/>
          <w:bCs/>
          <w:sz w:val="22"/>
          <w:szCs w:val="22"/>
          <w:lang w:eastAsia="mk-MK"/>
        </w:rPr>
        <w:t>Kualifikimet kryesore (të rëndësishme për projektin):</w:t>
      </w:r>
    </w:p>
    <w:p w14:paraId="171EF21B" w14:textId="19A1DEDF" w:rsidR="00716C8F" w:rsidRPr="00732B00" w:rsidRDefault="00716C8F" w:rsidP="00B732AF">
      <w:pPr>
        <w:rPr>
          <w:rFonts w:ascii="StobiSans Light" w:hAnsi="StobiSans Light"/>
          <w:sz w:val="22"/>
          <w:szCs w:val="22"/>
        </w:rPr>
      </w:pPr>
    </w:p>
    <w:p w14:paraId="7CF86A9B" w14:textId="14B8A8DB" w:rsidR="00716C8F" w:rsidRPr="00732B00" w:rsidRDefault="00716C8F" w:rsidP="00183E34">
      <w:pPr>
        <w:jc w:val="left"/>
        <w:rPr>
          <w:rFonts w:ascii="StobiSans Light" w:hAnsi="StobiSans Light"/>
          <w:b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br w:type="page"/>
      </w:r>
      <w:r w:rsidRPr="00732B00">
        <w:rPr>
          <w:rFonts w:ascii="StobiSans Light" w:hAnsi="StobiSans Light"/>
          <w:b/>
          <w:sz w:val="22"/>
          <w:szCs w:val="22"/>
        </w:rPr>
        <w:lastRenderedPageBreak/>
        <w:t>13.</w:t>
      </w:r>
      <w:r w:rsidRPr="00732B00">
        <w:rPr>
          <w:rFonts w:ascii="StobiSans Light" w:hAnsi="StobiSans Light"/>
          <w:b/>
          <w:sz w:val="22"/>
          <w:szCs w:val="22"/>
        </w:rPr>
        <w:tab/>
      </w:r>
      <w:r w:rsidR="00B732AF" w:rsidRPr="003E6D20">
        <w:rPr>
          <w:rFonts w:ascii="STobiserifregular" w:hAnsi="STobiserifregular"/>
          <w:b/>
          <w:bCs/>
          <w:sz w:val="22"/>
          <w:szCs w:val="22"/>
          <w:lang w:eastAsia="mk-MK"/>
        </w:rPr>
        <w:t>Regjistri i përvojës profesionale:</w:t>
      </w:r>
      <w:r w:rsidRPr="00732B00">
        <w:rPr>
          <w:rFonts w:ascii="StobiSans Light" w:hAnsi="StobiSans Light"/>
          <w:b/>
          <w:sz w:val="22"/>
          <w:szCs w:val="22"/>
        </w:rPr>
        <w:br/>
      </w: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5101"/>
      </w:tblGrid>
      <w:tr w:rsidR="00716C8F" w:rsidRPr="00732B00" w14:paraId="31D48E96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611EC606" w14:textId="205539BB" w:rsidR="00716C8F" w:rsidRPr="00732B00" w:rsidRDefault="00B732A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401481">
              <w:rPr>
                <w:rFonts w:ascii="STobiserifregular" w:hAnsi="STobiserifregular"/>
                <w:i/>
                <w:sz w:val="22"/>
                <w:szCs w:val="22"/>
                <w:lang w:val="en-US"/>
              </w:rPr>
              <w:t>Data</w:t>
            </w:r>
            <w:r w:rsidRPr="00401481">
              <w:rPr>
                <w:rFonts w:ascii="STobiserifregular" w:hAnsi="STobiserifregular"/>
                <w:i/>
                <w:sz w:val="22"/>
                <w:szCs w:val="22"/>
              </w:rPr>
              <w:t xml:space="preserve">: </w:t>
            </w:r>
            <w:proofErr w:type="spellStart"/>
            <w:r w:rsidRPr="00401481">
              <w:rPr>
                <w:rFonts w:ascii="STobiserifregular" w:hAnsi="STobiserifregular"/>
                <w:i/>
                <w:sz w:val="22"/>
                <w:szCs w:val="22"/>
                <w:lang w:val="en-US"/>
              </w:rPr>
              <w:t>prej</w:t>
            </w:r>
            <w:proofErr w:type="spellEnd"/>
            <w:r w:rsidRPr="00401481">
              <w:rPr>
                <w:rFonts w:ascii="STobiserifregular" w:hAnsi="STobiserifregular"/>
                <w:i/>
                <w:sz w:val="22"/>
                <w:szCs w:val="22"/>
              </w:rPr>
              <w:t xml:space="preserve"> (</w:t>
            </w:r>
            <w:proofErr w:type="spellStart"/>
            <w:r w:rsidRPr="00401481">
              <w:rPr>
                <w:rFonts w:ascii="STobiserifregular" w:hAnsi="STobiserifregular"/>
                <w:i/>
                <w:sz w:val="22"/>
                <w:szCs w:val="22"/>
                <w:lang w:val="en-US"/>
              </w:rPr>
              <w:t>muajit</w:t>
            </w:r>
            <w:proofErr w:type="spellEnd"/>
            <w:r w:rsidRPr="00401481">
              <w:rPr>
                <w:rFonts w:ascii="STobiserifregular" w:hAnsi="STobiserifregular"/>
                <w:i/>
                <w:sz w:val="22"/>
                <w:szCs w:val="22"/>
              </w:rPr>
              <w:t xml:space="preserve"> / </w:t>
            </w:r>
            <w:proofErr w:type="spellStart"/>
            <w:r w:rsidRPr="00401481">
              <w:rPr>
                <w:rFonts w:ascii="STobiserifregular" w:hAnsi="STobiserifregular"/>
                <w:i/>
                <w:sz w:val="22"/>
                <w:szCs w:val="22"/>
                <w:lang w:val="en-US"/>
              </w:rPr>
              <w:t>vitit</w:t>
            </w:r>
            <w:proofErr w:type="spellEnd"/>
            <w:r w:rsidRPr="00401481">
              <w:rPr>
                <w:rFonts w:ascii="STobiserifregular" w:hAnsi="STobiserifregular"/>
                <w:i/>
                <w:sz w:val="22"/>
                <w:szCs w:val="22"/>
              </w:rPr>
              <w:t xml:space="preserve">) </w:t>
            </w:r>
            <w:proofErr w:type="spellStart"/>
            <w:r w:rsidRPr="00401481">
              <w:rPr>
                <w:rFonts w:ascii="STobiserifregular" w:hAnsi="STobiserifregular"/>
                <w:i/>
                <w:sz w:val="22"/>
                <w:szCs w:val="22"/>
                <w:lang w:val="en-US"/>
              </w:rPr>
              <w:t>deri</w:t>
            </w:r>
            <w:proofErr w:type="spellEnd"/>
            <w:r w:rsidRPr="00401481">
              <w:rPr>
                <w:rFonts w:ascii="STobiserifregular" w:hAnsi="STobiserifregular"/>
                <w:i/>
                <w:sz w:val="22"/>
                <w:szCs w:val="22"/>
              </w:rPr>
              <w:t xml:space="preserve"> (</w:t>
            </w:r>
            <w:proofErr w:type="spellStart"/>
            <w:r w:rsidRPr="00401481">
              <w:rPr>
                <w:rFonts w:ascii="STobiserifregular" w:hAnsi="STobiserifregular"/>
                <w:i/>
                <w:sz w:val="22"/>
                <w:szCs w:val="22"/>
                <w:lang w:val="en-US"/>
              </w:rPr>
              <w:t>muaj</w:t>
            </w:r>
            <w:proofErr w:type="spellEnd"/>
            <w:r w:rsidRPr="00401481">
              <w:rPr>
                <w:rFonts w:ascii="STobiserifregular" w:hAnsi="STobiserifregular"/>
                <w:i/>
                <w:sz w:val="22"/>
                <w:szCs w:val="22"/>
              </w:rPr>
              <w:t xml:space="preserve"> / </w:t>
            </w:r>
            <w:proofErr w:type="spellStart"/>
            <w:r w:rsidRPr="00401481">
              <w:rPr>
                <w:rFonts w:ascii="STobiserifregular" w:hAnsi="STobiserifregular"/>
                <w:i/>
                <w:sz w:val="22"/>
                <w:szCs w:val="22"/>
                <w:lang w:val="en-US"/>
              </w:rPr>
              <w:t>viti</w:t>
            </w:r>
            <w:proofErr w:type="spellEnd"/>
            <w:r w:rsidRPr="00401481">
              <w:rPr>
                <w:rFonts w:ascii="STobiserifregular" w:hAnsi="STobiserifregular"/>
                <w:i/>
                <w:sz w:val="22"/>
                <w:szCs w:val="22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FCEFC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11D461E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426EDFD7" w14:textId="003FC4D9" w:rsidR="00716C8F" w:rsidRPr="00732B00" w:rsidRDefault="00B732AF" w:rsidP="00716C8F">
            <w:pPr>
              <w:rPr>
                <w:rFonts w:ascii="StobiSans Light" w:hAnsi="StobiSans Light"/>
                <w:sz w:val="22"/>
                <w:szCs w:val="22"/>
              </w:rPr>
            </w:pPr>
            <w:proofErr w:type="spellStart"/>
            <w:r>
              <w:rPr>
                <w:rFonts w:ascii="StobiSans Light" w:hAnsi="StobiSans Light"/>
                <w:i/>
                <w:sz w:val="22"/>
                <w:szCs w:val="22"/>
                <w:lang w:val="en-US"/>
              </w:rPr>
              <w:t>Vendi</w:t>
            </w:r>
            <w:proofErr w:type="spellEnd"/>
            <w:r w:rsidR="00716C8F" w:rsidRPr="00732B00">
              <w:rPr>
                <w:rFonts w:ascii="StobiSans Light" w:hAnsi="StobiSans Light"/>
                <w:i/>
                <w:sz w:val="22"/>
                <w:szCs w:val="22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E22A8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14FABAC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1BBD5AE0" w14:textId="7E4AB78C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Ко</w:t>
            </w:r>
            <w:proofErr w:type="spellStart"/>
            <w:r w:rsidR="00B732AF">
              <w:rPr>
                <w:rFonts w:ascii="StobiSans Light" w:hAnsi="StobiSans Light"/>
                <w:i/>
                <w:sz w:val="22"/>
                <w:szCs w:val="22"/>
                <w:lang w:val="en-US"/>
              </w:rPr>
              <w:t>mpania</w:t>
            </w:r>
            <w:proofErr w:type="spellEnd"/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4096F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3B433030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71DCE4EB" w14:textId="2D68A1B0" w:rsidR="00716C8F" w:rsidRPr="00732B00" w:rsidRDefault="00B732AF" w:rsidP="00716C8F">
            <w:pPr>
              <w:rPr>
                <w:rFonts w:ascii="StobiSans Light" w:hAnsi="StobiSans Light"/>
                <w:sz w:val="22"/>
                <w:szCs w:val="22"/>
              </w:rPr>
            </w:pPr>
            <w:proofErr w:type="spellStart"/>
            <w:r>
              <w:rPr>
                <w:rFonts w:ascii="StobiSans Light" w:hAnsi="StobiSans Light"/>
                <w:i/>
                <w:sz w:val="22"/>
                <w:szCs w:val="22"/>
                <w:lang w:val="en-US"/>
              </w:rPr>
              <w:t>Pozita</w:t>
            </w:r>
            <w:proofErr w:type="spellEnd"/>
            <w:r w:rsidR="00716C8F" w:rsidRPr="00732B00">
              <w:rPr>
                <w:rFonts w:ascii="StobiSans Light" w:hAnsi="StobiSans Light"/>
                <w:i/>
                <w:sz w:val="22"/>
                <w:szCs w:val="22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71025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6A303837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C65A0" w14:textId="495B9C65" w:rsidR="00716C8F" w:rsidRPr="00B732AF" w:rsidRDefault="00B732AF" w:rsidP="00716C8F">
            <w:pPr>
              <w:rPr>
                <w:rFonts w:ascii="StobiSans Light" w:hAnsi="StobiSans Light"/>
                <w:sz w:val="22"/>
                <w:szCs w:val="22"/>
                <w:lang w:val="en-US"/>
              </w:rPr>
            </w:pPr>
            <w:r>
              <w:rPr>
                <w:rFonts w:ascii="StobiSans Light" w:hAnsi="StobiSans Light"/>
                <w:i/>
                <w:sz w:val="22"/>
                <w:szCs w:val="22"/>
                <w:lang w:val="en-US"/>
              </w:rPr>
              <w:t>P</w:t>
            </w:r>
            <w:r w:rsidRPr="00401481">
              <w:rPr>
                <w:rFonts w:ascii="STobiserifregular" w:hAnsi="STobiserifregular"/>
                <w:i/>
                <w:sz w:val="22"/>
                <w:szCs w:val="22"/>
              </w:rPr>
              <w:t>ërshkrimi</w:t>
            </w:r>
            <w:r>
              <w:rPr>
                <w:rFonts w:ascii="STobiserifregular" w:hAnsi="STobiserifregular"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69D7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</w:tbl>
    <w:p w14:paraId="2FBAD58B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2D9EFC74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7DC76CEB" w14:textId="39338554" w:rsidR="00716C8F" w:rsidRPr="00732B00" w:rsidRDefault="00B732AF" w:rsidP="00716C8F">
      <w:pPr>
        <w:rPr>
          <w:rFonts w:ascii="StobiSans Light" w:hAnsi="StobiSans Light"/>
          <w:sz w:val="22"/>
          <w:szCs w:val="22"/>
        </w:rPr>
      </w:pPr>
      <w:r w:rsidRPr="00401481">
        <w:rPr>
          <w:rFonts w:ascii="STobiserifregular" w:hAnsi="STobiserifregular"/>
          <w:sz w:val="22"/>
          <w:szCs w:val="22"/>
          <w:lang w:eastAsia="mk-MK"/>
        </w:rPr>
        <w:t>V</w:t>
      </w:r>
      <w:r w:rsidRPr="00401481">
        <w:rPr>
          <w:rFonts w:ascii="STobiserifregular" w:hAnsi="STobiserifregular"/>
          <w:sz w:val="22"/>
          <w:szCs w:val="22"/>
          <w:lang w:val="sq-AL" w:eastAsia="mk-MK"/>
        </w:rPr>
        <w:t>ërtetim</w:t>
      </w:r>
      <w:r w:rsidRPr="00401481">
        <w:rPr>
          <w:rFonts w:ascii="STobiserifregular" w:hAnsi="STobiserifregular"/>
          <w:sz w:val="22"/>
          <w:szCs w:val="22"/>
          <w:lang w:eastAsia="mk-MK"/>
        </w:rPr>
        <w:t>:</w:t>
      </w:r>
      <w:r w:rsidRPr="00401481">
        <w:rPr>
          <w:rFonts w:ascii="STobiserifregular" w:hAnsi="STobiserifregular"/>
          <w:b/>
          <w:bCs/>
          <w:sz w:val="22"/>
          <w:szCs w:val="22"/>
          <w:lang w:eastAsia="mk-MK"/>
        </w:rPr>
        <w:br/>
      </w:r>
      <w:r w:rsidRPr="00401481">
        <w:rPr>
          <w:rFonts w:ascii="STobiserifregular" w:hAnsi="STobiserifregular"/>
          <w:b/>
          <w:bCs/>
          <w:sz w:val="22"/>
          <w:szCs w:val="22"/>
          <w:lang w:eastAsia="mk-MK"/>
        </w:rPr>
        <w:br/>
      </w:r>
      <w:r w:rsidRPr="003E6D20">
        <w:rPr>
          <w:rFonts w:ascii="STobiserifregular" w:hAnsi="STobiserifregular"/>
          <w:sz w:val="22"/>
          <w:szCs w:val="22"/>
          <w:lang w:eastAsia="mk-MK"/>
        </w:rPr>
        <w:t>Unë, nënshkruesi më poshtë, bazuar në njohuritë e mia më të mira, konfirmoj se këto të dhëna përshkruajnë saktësisht mua, kualifikimet dhe përvojën time</w:t>
      </w:r>
    </w:p>
    <w:p w14:paraId="66AA7346" w14:textId="06230987" w:rsidR="00716C8F" w:rsidRPr="00732B00" w:rsidRDefault="00716C8F" w:rsidP="00716C8F">
      <w:pPr>
        <w:rPr>
          <w:rFonts w:ascii="StobiSans Light" w:hAnsi="StobiSans Light"/>
          <w:sz w:val="22"/>
          <w:szCs w:val="22"/>
          <w:u w:val="single"/>
          <w:lang w:val="en-US"/>
        </w:rPr>
      </w:pPr>
      <w:r w:rsidRPr="00732B00">
        <w:rPr>
          <w:rFonts w:ascii="StobiSans Light" w:hAnsi="StobiSans Light"/>
          <w:sz w:val="22"/>
          <w:szCs w:val="22"/>
          <w:u w:val="single"/>
          <w:lang w:val="ru-RU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  <w:lang w:val="ru-RU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  <w:lang w:val="ru-RU"/>
        </w:rPr>
        <w:t xml:space="preserve">            </w:t>
      </w:r>
      <w:r w:rsidRPr="00732B00">
        <w:rPr>
          <w:rFonts w:ascii="StobiSans Light" w:hAnsi="StobiSans Light"/>
          <w:sz w:val="22"/>
          <w:szCs w:val="22"/>
        </w:rPr>
        <w:t xml:space="preserve"> </w:t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  <w:lang w:val="en-US"/>
        </w:rPr>
        <w:t>_____</w:t>
      </w:r>
    </w:p>
    <w:p w14:paraId="341520AB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29930A9A" w14:textId="4A5F9EC2" w:rsidR="00716C8F" w:rsidRPr="00B732AF" w:rsidRDefault="00B732AF" w:rsidP="00716C8F">
      <w:pPr>
        <w:rPr>
          <w:rFonts w:ascii="StobiSans Light" w:hAnsi="StobiSans Light"/>
          <w:sz w:val="22"/>
          <w:szCs w:val="22"/>
          <w:lang w:val="en-US"/>
        </w:rPr>
      </w:pPr>
      <w:proofErr w:type="spellStart"/>
      <w:r>
        <w:rPr>
          <w:rFonts w:ascii="StobiSans Light" w:hAnsi="StobiSans Light"/>
          <w:sz w:val="22"/>
          <w:szCs w:val="22"/>
          <w:lang w:val="en-US"/>
        </w:rPr>
        <w:t>Emri</w:t>
      </w:r>
      <w:proofErr w:type="spellEnd"/>
      <w:r>
        <w:rPr>
          <w:rFonts w:ascii="StobiSans Light" w:hAnsi="StobiSans Light"/>
          <w:sz w:val="22"/>
          <w:szCs w:val="22"/>
          <w:lang w:val="en-US"/>
        </w:rPr>
        <w:t xml:space="preserve"> </w:t>
      </w:r>
      <w:proofErr w:type="spellStart"/>
      <w:r>
        <w:rPr>
          <w:rFonts w:ascii="StobiSans Light" w:hAnsi="StobiSans Light"/>
          <w:sz w:val="22"/>
          <w:szCs w:val="22"/>
          <w:lang w:val="en-US"/>
        </w:rPr>
        <w:t>dhe</w:t>
      </w:r>
      <w:proofErr w:type="spellEnd"/>
      <w:r>
        <w:rPr>
          <w:rFonts w:ascii="StobiSans Light" w:hAnsi="StobiSans Light"/>
          <w:sz w:val="22"/>
          <w:szCs w:val="22"/>
          <w:lang w:val="en-US"/>
        </w:rPr>
        <w:t xml:space="preserve"> </w:t>
      </w:r>
      <w:proofErr w:type="spellStart"/>
      <w:r>
        <w:rPr>
          <w:rFonts w:ascii="StobiSans Light" w:hAnsi="StobiSans Light"/>
          <w:sz w:val="22"/>
          <w:szCs w:val="22"/>
          <w:lang w:val="en-US"/>
        </w:rPr>
        <w:t>mbiemri</w:t>
      </w:r>
      <w:proofErr w:type="spellEnd"/>
      <w:r w:rsidR="00716C8F" w:rsidRPr="00732B00">
        <w:rPr>
          <w:rFonts w:ascii="StobiSans Light" w:hAnsi="StobiSans Light"/>
          <w:sz w:val="22"/>
          <w:szCs w:val="22"/>
        </w:rPr>
        <w:tab/>
      </w:r>
      <w:r w:rsidR="00716C8F" w:rsidRPr="00732B00">
        <w:rPr>
          <w:rFonts w:ascii="StobiSans Light" w:hAnsi="StobiSans Light"/>
          <w:sz w:val="22"/>
          <w:szCs w:val="22"/>
          <w:lang w:val="en-US"/>
        </w:rPr>
        <w:t xml:space="preserve">                                </w:t>
      </w:r>
      <w:r w:rsidRPr="00401481">
        <w:rPr>
          <w:rFonts w:ascii="STobiserifregular" w:hAnsi="STobiserifregular"/>
          <w:sz w:val="22"/>
          <w:szCs w:val="22"/>
        </w:rPr>
        <w:t>Nënshkrimi</w:t>
      </w:r>
      <w:r w:rsidR="00716C8F" w:rsidRPr="00732B00">
        <w:rPr>
          <w:rFonts w:ascii="StobiSans Light" w:hAnsi="StobiSans Light"/>
          <w:sz w:val="22"/>
          <w:szCs w:val="22"/>
        </w:rPr>
        <w:tab/>
      </w:r>
      <w:r w:rsidR="00716C8F" w:rsidRPr="00732B00">
        <w:rPr>
          <w:rFonts w:ascii="StobiSans Light" w:hAnsi="StobiSans Light"/>
          <w:sz w:val="22"/>
          <w:szCs w:val="22"/>
          <w:lang w:val="en-US"/>
        </w:rPr>
        <w:t xml:space="preserve">                                                </w:t>
      </w:r>
      <w:r>
        <w:rPr>
          <w:rFonts w:ascii="StobiSans Light" w:hAnsi="StobiSans Light"/>
          <w:sz w:val="22"/>
          <w:szCs w:val="22"/>
          <w:lang w:val="en-US"/>
        </w:rPr>
        <w:t>Data</w:t>
      </w:r>
    </w:p>
    <w:p w14:paraId="090A7E8E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72A5C16F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en-GB"/>
        </w:rPr>
      </w:pPr>
    </w:p>
    <w:p w14:paraId="35A3B54B" w14:textId="652ABA3F" w:rsidR="00A57F92" w:rsidRPr="00732B00" w:rsidRDefault="00A57F92" w:rsidP="00716C8F">
      <w:pPr>
        <w:rPr>
          <w:rFonts w:ascii="StobiSans Light" w:hAnsi="StobiSans Light"/>
          <w:sz w:val="22"/>
          <w:szCs w:val="22"/>
        </w:rPr>
      </w:pPr>
    </w:p>
    <w:sectPr w:rsidR="00A57F92" w:rsidRPr="00732B00" w:rsidSect="00183E34">
      <w:headerReference w:type="even" r:id="rId8"/>
      <w:headerReference w:type="first" r:id="rId9"/>
      <w:type w:val="continuous"/>
      <w:pgSz w:w="11906" w:h="16838" w:code="9"/>
      <w:pgMar w:top="2127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9E13" w14:textId="77777777" w:rsidR="00335D68" w:rsidRDefault="00335D68" w:rsidP="00DC5C24">
      <w:r>
        <w:separator/>
      </w:r>
    </w:p>
  </w:endnote>
  <w:endnote w:type="continuationSeparator" w:id="0">
    <w:p w14:paraId="33EF74CE" w14:textId="77777777" w:rsidR="00335D68" w:rsidRDefault="00335D68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regular">
    <w:altName w:val="Cambria"/>
    <w:panose1 w:val="00000000000000000000"/>
    <w:charset w:val="00"/>
    <w:family w:val="roman"/>
    <w:notTrueType/>
    <w:pitch w:val="default"/>
  </w:font>
  <w:font w:name="StobiSans Light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F757" w14:textId="77777777" w:rsidR="00335D68" w:rsidRDefault="00335D68" w:rsidP="00DC5C24">
      <w:r>
        <w:separator/>
      </w:r>
    </w:p>
  </w:footnote>
  <w:footnote w:type="continuationSeparator" w:id="0">
    <w:p w14:paraId="25117993" w14:textId="77777777" w:rsidR="00335D68" w:rsidRDefault="00335D68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48C4" w14:textId="77777777" w:rsidR="00FE7404" w:rsidRPr="000F2E5D" w:rsidRDefault="00335D68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930F" w14:textId="77777777" w:rsidR="00FE7404" w:rsidRPr="000F2E5D" w:rsidRDefault="00335D68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6650C"/>
    <w:multiLevelType w:val="multilevel"/>
    <w:tmpl w:val="8D7E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3"/>
  </w:num>
  <w:num w:numId="13">
    <w:abstractNumId w:val="19"/>
  </w:num>
  <w:num w:numId="14">
    <w:abstractNumId w:val="20"/>
  </w:num>
  <w:num w:numId="15">
    <w:abstractNumId w:val="17"/>
  </w:num>
  <w:num w:numId="16">
    <w:abstractNumId w:val="21"/>
  </w:num>
  <w:num w:numId="17">
    <w:abstractNumId w:val="11"/>
  </w:num>
  <w:num w:numId="18">
    <w:abstractNumId w:val="22"/>
  </w:num>
  <w:num w:numId="19">
    <w:abstractNumId w:val="15"/>
  </w:num>
  <w:num w:numId="20">
    <w:abstractNumId w:val="14"/>
  </w:num>
  <w:num w:numId="21">
    <w:abstractNumId w:val="12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2A9A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3E34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D75EB"/>
    <w:rsid w:val="001E02C6"/>
    <w:rsid w:val="001E09C3"/>
    <w:rsid w:val="001E0DB5"/>
    <w:rsid w:val="001E2066"/>
    <w:rsid w:val="001E3AAC"/>
    <w:rsid w:val="001E3EF5"/>
    <w:rsid w:val="001E682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1D54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0BE3"/>
    <w:rsid w:val="00335D68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4915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4492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6C8F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0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4B99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0E8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3D36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D54D5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9C3"/>
    <w:rsid w:val="00A827FF"/>
    <w:rsid w:val="00A836FF"/>
    <w:rsid w:val="00A870D1"/>
    <w:rsid w:val="00A87A9C"/>
    <w:rsid w:val="00A90965"/>
    <w:rsid w:val="00A9460A"/>
    <w:rsid w:val="00AA11B7"/>
    <w:rsid w:val="00AA61D0"/>
    <w:rsid w:val="00AB696E"/>
    <w:rsid w:val="00AB6F09"/>
    <w:rsid w:val="00AC03ED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A02"/>
    <w:rsid w:val="00B43B24"/>
    <w:rsid w:val="00B46778"/>
    <w:rsid w:val="00B46B34"/>
    <w:rsid w:val="00B52BEE"/>
    <w:rsid w:val="00B539DD"/>
    <w:rsid w:val="00B53B02"/>
    <w:rsid w:val="00B53DB5"/>
    <w:rsid w:val="00B543EE"/>
    <w:rsid w:val="00B5562C"/>
    <w:rsid w:val="00B65A2E"/>
    <w:rsid w:val="00B72EE0"/>
    <w:rsid w:val="00B732AF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188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7779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5EE1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,"/>
  <w:listSeparator w:val=";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16C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716C8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F0F6-FFA2-4069-BCB6-DBFA930D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7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Qanije Buci</cp:lastModifiedBy>
  <cp:revision>3</cp:revision>
  <cp:lastPrinted>2024-01-10T07:54:00Z</cp:lastPrinted>
  <dcterms:created xsi:type="dcterms:W3CDTF">2026-03-06T07:12:00Z</dcterms:created>
  <dcterms:modified xsi:type="dcterms:W3CDTF">2026-03-11T09:23:00Z</dcterms:modified>
</cp:coreProperties>
</file>