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75" w:rsidRPr="001816FF" w:rsidRDefault="00BD2475" w:rsidP="00CD1B12">
      <w:pPr>
        <w:pStyle w:val="Subtitle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CD1B12" w:rsidRPr="00910322" w:rsidTr="00D920D5">
        <w:tc>
          <w:tcPr>
            <w:tcW w:w="1809" w:type="dxa"/>
          </w:tcPr>
          <w:p w:rsidR="00CD1B12" w:rsidRPr="00910322" w:rsidRDefault="00CD1B12" w:rsidP="000074B2">
            <w:pPr>
              <w:pStyle w:val="a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:rsidR="00CD1B12" w:rsidRPr="00910322" w:rsidRDefault="00CD1B12" w:rsidP="000074B2">
            <w:pPr>
              <w:pStyle w:val="a"/>
              <w:rPr>
                <w:rFonts w:ascii="Arial" w:hAnsi="Arial" w:cs="Arial"/>
              </w:rPr>
            </w:pPr>
          </w:p>
        </w:tc>
      </w:tr>
      <w:tr w:rsidR="00CD1B12" w:rsidRPr="00910322" w:rsidTr="00D920D5">
        <w:tc>
          <w:tcPr>
            <w:tcW w:w="1809" w:type="dxa"/>
          </w:tcPr>
          <w:p w:rsidR="00CD1B12" w:rsidRPr="00910322" w:rsidRDefault="00CD1B12" w:rsidP="000074B2">
            <w:pPr>
              <w:pStyle w:val="a"/>
              <w:rPr>
                <w:rFonts w:ascii="Arial" w:hAnsi="Arial" w:cs="Arial"/>
              </w:rPr>
            </w:pPr>
          </w:p>
        </w:tc>
        <w:tc>
          <w:tcPr>
            <w:tcW w:w="7258" w:type="dxa"/>
          </w:tcPr>
          <w:p w:rsidR="00AF7A74" w:rsidRPr="00910322" w:rsidRDefault="00AF7A74" w:rsidP="004D2B1C">
            <w:pPr>
              <w:pStyle w:val="a"/>
              <w:rPr>
                <w:rFonts w:ascii="Arial" w:hAnsi="Arial" w:cs="Arial"/>
                <w:lang w:val="mk-MK"/>
              </w:rPr>
            </w:pPr>
          </w:p>
        </w:tc>
      </w:tr>
      <w:tr w:rsidR="00CD1B12" w:rsidRPr="00910322" w:rsidTr="00D920D5">
        <w:tc>
          <w:tcPr>
            <w:tcW w:w="1809" w:type="dxa"/>
          </w:tcPr>
          <w:p w:rsidR="00CD1B12" w:rsidRPr="00910322" w:rsidRDefault="00CD1B12" w:rsidP="000074B2">
            <w:pPr>
              <w:pStyle w:val="a"/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ПРЕДМЕТ:</w:t>
            </w:r>
          </w:p>
        </w:tc>
        <w:tc>
          <w:tcPr>
            <w:tcW w:w="7258" w:type="dxa"/>
          </w:tcPr>
          <w:p w:rsidR="00685954" w:rsidRPr="00910322" w:rsidRDefault="008F6493" w:rsidP="000074B2">
            <w:pPr>
              <w:pStyle w:val="a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</w:t>
            </w:r>
            <w:r w:rsidR="00546787" w:rsidRPr="00910322">
              <w:rPr>
                <w:rFonts w:ascii="Arial" w:hAnsi="Arial" w:cs="Arial"/>
                <w:lang w:val="mk-MK"/>
              </w:rPr>
              <w:t xml:space="preserve">отсекторска </w:t>
            </w:r>
            <w:r w:rsidR="00910322" w:rsidRPr="00910322">
              <w:rPr>
                <w:rFonts w:ascii="Arial" w:hAnsi="Arial" w:cs="Arial"/>
                <w:lang w:val="mk-MK"/>
              </w:rPr>
              <w:t xml:space="preserve">постојана </w:t>
            </w:r>
            <w:r w:rsidR="00546787" w:rsidRPr="00910322">
              <w:rPr>
                <w:rFonts w:ascii="Arial" w:hAnsi="Arial" w:cs="Arial"/>
                <w:lang w:val="mk-MK"/>
              </w:rPr>
              <w:t xml:space="preserve">група за </w:t>
            </w:r>
            <w:r w:rsidR="00910322" w:rsidRPr="00910322">
              <w:rPr>
                <w:rFonts w:ascii="Arial" w:hAnsi="Arial" w:cs="Arial"/>
                <w:lang w:val="mk-MK"/>
              </w:rPr>
              <w:t>уредување на земјоделски пазари на м</w:t>
            </w:r>
            <w:r w:rsidR="00546787" w:rsidRPr="00910322">
              <w:rPr>
                <w:rFonts w:ascii="Arial" w:hAnsi="Arial" w:cs="Arial"/>
                <w:lang w:val="mk-MK"/>
              </w:rPr>
              <w:t>ед</w:t>
            </w:r>
          </w:p>
          <w:p w:rsidR="00685954" w:rsidRPr="00910322" w:rsidRDefault="00685954" w:rsidP="000074B2">
            <w:pPr>
              <w:pStyle w:val="a"/>
              <w:rPr>
                <w:rFonts w:ascii="Arial" w:hAnsi="Arial" w:cs="Arial"/>
              </w:rPr>
            </w:pPr>
          </w:p>
        </w:tc>
      </w:tr>
    </w:tbl>
    <w:p w:rsidR="004D2B1C" w:rsidRPr="00910322" w:rsidRDefault="004D2B1C" w:rsidP="00BD2475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6"/>
        <w:gridCol w:w="3707"/>
        <w:gridCol w:w="2910"/>
        <w:gridCol w:w="3800"/>
        <w:gridCol w:w="2595"/>
      </w:tblGrid>
      <w:tr w:rsidR="008F6493" w:rsidRPr="00910322" w:rsidTr="008F6493">
        <w:tc>
          <w:tcPr>
            <w:tcW w:w="4061" w:type="pct"/>
            <w:gridSpan w:val="4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  <w:r w:rsidRPr="00910322">
              <w:rPr>
                <w:rFonts w:ascii="Arial" w:hAnsi="Arial" w:cs="Arial"/>
                <w:b/>
              </w:rPr>
              <w:t>Потсекторска постојана група за уредување земјоделски пазари на мед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6493" w:rsidRPr="00910322" w:rsidTr="008F6493">
        <w:trPr>
          <w:trHeight w:val="70"/>
        </w:trPr>
        <w:tc>
          <w:tcPr>
            <w:tcW w:w="330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Име Презиме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 xml:space="preserve">Институција </w:t>
            </w:r>
          </w:p>
        </w:tc>
        <w:tc>
          <w:tcPr>
            <w:tcW w:w="1340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Емаил</w:t>
            </w:r>
          </w:p>
        </w:tc>
        <w:tc>
          <w:tcPr>
            <w:tcW w:w="939" w:type="pct"/>
          </w:tcPr>
          <w:p w:rsidR="008F6493" w:rsidRDefault="008F6493" w:rsidP="008F6493">
            <w:pPr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</w:t>
            </w:r>
          </w:p>
        </w:tc>
      </w:tr>
      <w:tr w:rsidR="008F6493" w:rsidRPr="00910322" w:rsidTr="008F6493">
        <w:tc>
          <w:tcPr>
            <w:tcW w:w="4061" w:type="pct"/>
            <w:gridSpan w:val="4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  <w:r w:rsidRPr="00910322">
              <w:rPr>
                <w:rFonts w:ascii="Arial" w:hAnsi="Arial" w:cs="Arial"/>
                <w:b/>
              </w:rPr>
              <w:t>Членови со право на глас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B548C9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  <w:r w:rsidRPr="00910322">
              <w:rPr>
                <w:rFonts w:ascii="Arial" w:hAnsi="Arial" w:cs="Arial"/>
                <w:color w:val="000000" w:themeColor="text1"/>
                <w:szCs w:val="12"/>
              </w:rPr>
              <w:t>Венче Билбиловски</w:t>
            </w:r>
          </w:p>
          <w:p w:rsidR="008F6493" w:rsidRPr="00910322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Претседател</w:t>
            </w:r>
          </w:p>
        </w:tc>
        <w:tc>
          <w:tcPr>
            <w:tcW w:w="1340" w:type="pct"/>
          </w:tcPr>
          <w:p w:rsidR="00BC5C4E" w:rsidRDefault="00BC5C4E" w:rsidP="00BC5C4E">
            <w:hyperlink r:id="rId8" w:tgtFrame="_blank" w:history="1">
              <w:r>
                <w:rPr>
                  <w:rStyle w:val="Hyperlink"/>
                </w:rPr>
                <w:t>vencedbilbiloski@gmail.com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076493537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B548C9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  <w:r w:rsidRPr="00910322">
              <w:rPr>
                <w:rFonts w:ascii="Arial" w:hAnsi="Arial" w:cs="Arial"/>
                <w:color w:val="000000" w:themeColor="text1"/>
                <w:szCs w:val="12"/>
              </w:rPr>
              <w:t>Оливер Стефановски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Секретар</w:t>
            </w:r>
          </w:p>
        </w:tc>
        <w:tc>
          <w:tcPr>
            <w:tcW w:w="1340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oliver.stefanovski@mzsv.gov.mk</w:t>
            </w: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078300903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B548C9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  <w:color w:val="000000" w:themeColor="text1"/>
                <w:szCs w:val="12"/>
              </w:rPr>
              <w:t>Ванчо Кировски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Национална Федерација на фармери</w:t>
            </w:r>
          </w:p>
        </w:tc>
        <w:tc>
          <w:tcPr>
            <w:tcW w:w="1340" w:type="pct"/>
          </w:tcPr>
          <w:p w:rsidR="00542213" w:rsidRDefault="00542213" w:rsidP="00542213">
            <w:hyperlink r:id="rId9" w:tgtFrame="_blank" w:history="1">
              <w:r>
                <w:rPr>
                  <w:rStyle w:val="Hyperlink"/>
                </w:rPr>
                <w:t>vanevipmk@yahoo.com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B548C9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tabs>
                <w:tab w:val="right" w:pos="3708"/>
              </w:tabs>
              <w:rPr>
                <w:rFonts w:ascii="Arial" w:hAnsi="Arial" w:cs="Arial"/>
                <w:color w:val="000000" w:themeColor="text1"/>
                <w:szCs w:val="12"/>
              </w:rPr>
            </w:pPr>
          </w:p>
          <w:p w:rsidR="008F6493" w:rsidRPr="00910322" w:rsidRDefault="008F6493" w:rsidP="00B548C9">
            <w:pPr>
              <w:tabs>
                <w:tab w:val="right" w:pos="3708"/>
              </w:tabs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  <w:color w:val="000000" w:themeColor="text1"/>
                <w:szCs w:val="12"/>
              </w:rPr>
              <w:t>Даниела Станкова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Национална Федерација на фармери</w:t>
            </w:r>
          </w:p>
        </w:tc>
        <w:tc>
          <w:tcPr>
            <w:tcW w:w="1340" w:type="pct"/>
          </w:tcPr>
          <w:p w:rsidR="00542213" w:rsidRDefault="00542213" w:rsidP="00542213">
            <w:hyperlink r:id="rId10" w:history="1">
              <w:r w:rsidRPr="00255029">
                <w:rPr>
                  <w:rStyle w:val="Hyperlink"/>
                </w:rPr>
                <w:t>danigorgievamk@yahoo.com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B548C9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  <w:color w:val="000000" w:themeColor="text1"/>
                <w:szCs w:val="12"/>
              </w:rPr>
              <w:t>Гоце Мирчевски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Национална Федерација на фармери</w:t>
            </w:r>
          </w:p>
        </w:tc>
        <w:tc>
          <w:tcPr>
            <w:tcW w:w="1340" w:type="pct"/>
          </w:tcPr>
          <w:p w:rsidR="00542213" w:rsidRDefault="00542213" w:rsidP="00542213">
            <w:hyperlink r:id="rId11" w:history="1">
              <w:r w:rsidRPr="00255029">
                <w:rPr>
                  <w:rStyle w:val="Hyperlink"/>
                </w:rPr>
                <w:t>pro_med02@yahoo.com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B548C9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  <w:color w:val="000000" w:themeColor="text1"/>
                <w:szCs w:val="12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  <w:color w:val="000000" w:themeColor="text1"/>
                <w:szCs w:val="12"/>
              </w:rPr>
              <w:t>Сидери Количев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Национална Федерација на фармери</w:t>
            </w:r>
          </w:p>
        </w:tc>
        <w:tc>
          <w:tcPr>
            <w:tcW w:w="1340" w:type="pct"/>
          </w:tcPr>
          <w:p w:rsidR="00542213" w:rsidRDefault="00542213" w:rsidP="00542213">
            <w:hyperlink r:id="rId12" w:history="1">
              <w:r w:rsidRPr="00255029">
                <w:rPr>
                  <w:rStyle w:val="Hyperlink"/>
                </w:rPr>
                <w:t>sidokolicev2009@gmail.com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910322">
            <w:pPr>
              <w:rPr>
                <w:rFonts w:ascii="Arial" w:hAnsi="Arial" w:cs="Arial"/>
              </w:rPr>
            </w:pPr>
          </w:p>
          <w:p w:rsidR="008F6493" w:rsidRPr="00910322" w:rsidRDefault="008F6493" w:rsidP="00910322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Бобан Стошевски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Асоцијација на земјоделци</w:t>
            </w:r>
          </w:p>
        </w:tc>
        <w:tc>
          <w:tcPr>
            <w:tcW w:w="1340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Гоце Стојановски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Асоцијација на земјоделци</w:t>
            </w:r>
          </w:p>
        </w:tc>
        <w:tc>
          <w:tcPr>
            <w:tcW w:w="1340" w:type="pct"/>
          </w:tcPr>
          <w:p w:rsidR="00542213" w:rsidRDefault="00542213" w:rsidP="00542213">
            <w:hyperlink r:id="rId13" w:tgtFrame="_blank" w:history="1">
              <w:r>
                <w:rPr>
                  <w:rStyle w:val="Hyperlink"/>
                </w:rPr>
                <w:t>pcelarstvostojanoski@yahoo.com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075992230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Дејан Бошковски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Асоцијација на земјоделци</w:t>
            </w:r>
          </w:p>
        </w:tc>
        <w:tc>
          <w:tcPr>
            <w:tcW w:w="1340" w:type="pct"/>
          </w:tcPr>
          <w:p w:rsidR="00BC5C4E" w:rsidRDefault="00BC5C4E" w:rsidP="00BC5C4E">
            <w:hyperlink r:id="rId14" w:history="1">
              <w:r w:rsidRPr="00CE51C2">
                <w:rPr>
                  <w:rStyle w:val="Hyperlink"/>
                </w:rPr>
                <w:t>boskoski.dejanpp@gmail.com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070315188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Борче Атанасов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Асоцијација на земјоделци</w:t>
            </w:r>
          </w:p>
        </w:tc>
        <w:tc>
          <w:tcPr>
            <w:tcW w:w="1340" w:type="pct"/>
          </w:tcPr>
          <w:p w:rsidR="008F6493" w:rsidRPr="00910322" w:rsidRDefault="000F2B42" w:rsidP="00B548C9">
            <w:pPr>
              <w:rPr>
                <w:rFonts w:ascii="Arial" w:hAnsi="Arial" w:cs="Arial"/>
              </w:rPr>
            </w:pPr>
            <w:hyperlink r:id="rId15" w:tgtFrame="_blank" w:history="1">
              <w:r>
                <w:rPr>
                  <w:rStyle w:val="Hyperlink"/>
                </w:rPr>
                <w:t>borcoatanasov1971@gmail.com</w:t>
              </w:r>
            </w:hyperlink>
          </w:p>
        </w:tc>
        <w:tc>
          <w:tcPr>
            <w:tcW w:w="939" w:type="pct"/>
          </w:tcPr>
          <w:p w:rsidR="008F6493" w:rsidRPr="000F2B42" w:rsidRDefault="000F2B42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070315188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Менде Трајковски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Македонска асоцијација на земјоделски задруги</w:t>
            </w:r>
          </w:p>
        </w:tc>
        <w:tc>
          <w:tcPr>
            <w:tcW w:w="1340" w:type="pct"/>
          </w:tcPr>
          <w:p w:rsidR="008F6493" w:rsidRPr="00910322" w:rsidRDefault="00542213" w:rsidP="00B548C9">
            <w:pPr>
              <w:rPr>
                <w:rFonts w:ascii="Arial" w:hAnsi="Arial" w:cs="Arial"/>
              </w:rPr>
            </w:pPr>
            <w:hyperlink r:id="rId16" w:tgtFrame="_blank" w:history="1">
              <w:r>
                <w:rPr>
                  <w:rStyle w:val="Hyperlink"/>
                </w:rPr>
                <w:t>spzm.pcela@gmail.com</w:t>
              </w:r>
            </w:hyperlink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075800985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Ѓорѓи Андонов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Македонска асоцијација на земјоделски задруги</w:t>
            </w:r>
          </w:p>
        </w:tc>
        <w:tc>
          <w:tcPr>
            <w:tcW w:w="1340" w:type="pct"/>
          </w:tcPr>
          <w:p w:rsidR="00542213" w:rsidRDefault="00542213" w:rsidP="00542213">
            <w:hyperlink r:id="rId17" w:tgtFrame="_blank" w:history="1">
              <w:r>
                <w:rPr>
                  <w:rStyle w:val="Hyperlink"/>
                </w:rPr>
                <w:t>gorgi.andonov@gmail.com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070327268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Ѓорѓи Хаџи-Котаров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Македонска асоцијација на земјоделски задруги</w:t>
            </w:r>
          </w:p>
        </w:tc>
        <w:tc>
          <w:tcPr>
            <w:tcW w:w="1340" w:type="pct"/>
          </w:tcPr>
          <w:p w:rsidR="008F6493" w:rsidRPr="00910322" w:rsidRDefault="00BC5C4E" w:rsidP="00B548C9">
            <w:pPr>
              <w:rPr>
                <w:rFonts w:ascii="Arial" w:hAnsi="Arial" w:cs="Arial"/>
              </w:rPr>
            </w:pPr>
            <w:hyperlink r:id="rId18" w:tgtFrame="_blank" w:history="1">
              <w:r>
                <w:rPr>
                  <w:rStyle w:val="Hyperlink"/>
                </w:rPr>
                <w:t>organski_zrak@yahoo.com</w:t>
              </w:r>
            </w:hyperlink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078222044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Раде Јончевски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Македонска асоцијација на земјоделски задруги</w:t>
            </w:r>
          </w:p>
        </w:tc>
        <w:tc>
          <w:tcPr>
            <w:tcW w:w="1340" w:type="pct"/>
          </w:tcPr>
          <w:p w:rsidR="00BC5C4E" w:rsidRDefault="00BC5C4E" w:rsidP="00BC5C4E">
            <w:hyperlink r:id="rId19" w:tgtFrame="_blank" w:history="1">
              <w:r>
                <w:rPr>
                  <w:rStyle w:val="Hyperlink"/>
                </w:rPr>
                <w:t>strezevo55@gmail.com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Ратко Исовски</w:t>
            </w:r>
          </w:p>
        </w:tc>
        <w:tc>
          <w:tcPr>
            <w:tcW w:w="1052" w:type="pct"/>
          </w:tcPr>
          <w:p w:rsidR="008F6493" w:rsidRPr="00910322" w:rsidRDefault="008F6493" w:rsidP="00D920D5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Сојуз на пчеларски здруженија на Македонија</w:t>
            </w:r>
          </w:p>
        </w:tc>
        <w:tc>
          <w:tcPr>
            <w:tcW w:w="1340" w:type="pct"/>
          </w:tcPr>
          <w:p w:rsidR="00BC5C4E" w:rsidRDefault="00BC5C4E" w:rsidP="00BC5C4E">
            <w:hyperlink r:id="rId20" w:tgtFrame="_blank" w:history="1">
              <w:r>
                <w:rPr>
                  <w:rStyle w:val="Hyperlink"/>
                </w:rPr>
                <w:t>ratko.isovski@t.mk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070224722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Војислав Катраџиев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Сојуз на пчеларски здруженија на Македонија</w:t>
            </w:r>
          </w:p>
        </w:tc>
        <w:tc>
          <w:tcPr>
            <w:tcW w:w="1340" w:type="pct"/>
          </w:tcPr>
          <w:p w:rsidR="00BC5C4E" w:rsidRDefault="00BC5C4E" w:rsidP="00BC5C4E">
            <w:hyperlink r:id="rId21" w:tgtFrame="_blank" w:history="1">
              <w:r>
                <w:rPr>
                  <w:rStyle w:val="Hyperlink"/>
                </w:rPr>
                <w:t>vojislavmlec@yahoo.com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070253690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Шефит Шемшедини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Сојуз на пчеларски здруженија на Македонија</w:t>
            </w:r>
          </w:p>
        </w:tc>
        <w:tc>
          <w:tcPr>
            <w:tcW w:w="1340" w:type="pct"/>
          </w:tcPr>
          <w:p w:rsidR="00BC5C4E" w:rsidRDefault="00BC5C4E" w:rsidP="00BC5C4E">
            <w:hyperlink r:id="rId22" w:history="1">
              <w:r w:rsidRPr="00152B3C">
                <w:rPr>
                  <w:rStyle w:val="Hyperlink"/>
                </w:rPr>
                <w:t>nderimsh25@hotmail.com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070630895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Митко Николов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Мрежа на земјоделски задруги</w:t>
            </w:r>
          </w:p>
        </w:tc>
        <w:tc>
          <w:tcPr>
            <w:tcW w:w="1340" w:type="pct"/>
          </w:tcPr>
          <w:p w:rsidR="00BC5C4E" w:rsidRDefault="00BC5C4E" w:rsidP="00BC5C4E">
            <w:hyperlink r:id="rId23" w:tgtFrame="_blank" w:history="1">
              <w:r>
                <w:rPr>
                  <w:rStyle w:val="Hyperlink"/>
                </w:rPr>
                <w:t>agropura1@hotmail.com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078459871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Даниел Огненовски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Мрежа на земјоделски задруги</w:t>
            </w:r>
          </w:p>
        </w:tc>
        <w:tc>
          <w:tcPr>
            <w:tcW w:w="1340" w:type="pct"/>
          </w:tcPr>
          <w:p w:rsidR="00BC5C4E" w:rsidRDefault="00BC5C4E" w:rsidP="00BC5C4E">
            <w:hyperlink r:id="rId24" w:history="1">
              <w:r w:rsidRPr="001D6AEC">
                <w:rPr>
                  <w:rStyle w:val="Hyperlink"/>
                </w:rPr>
                <w:t>ekodebrca@gmail.com</w:t>
              </w:r>
            </w:hyperlink>
            <w:r>
              <w:t xml:space="preserve"> </w:t>
            </w:r>
          </w:p>
          <w:p w:rsidR="00BC5C4E" w:rsidRDefault="00BC5C4E" w:rsidP="00BC5C4E">
            <w:hyperlink r:id="rId25" w:history="1">
              <w:r w:rsidRPr="007975DB">
                <w:rPr>
                  <w:rStyle w:val="Hyperlink"/>
                </w:rPr>
                <w:t>sdu_debrca@hotmail.com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072265011</w:t>
            </w:r>
          </w:p>
        </w:tc>
      </w:tr>
      <w:tr w:rsidR="008F6493" w:rsidRPr="00910322" w:rsidTr="008F6493">
        <w:tc>
          <w:tcPr>
            <w:tcW w:w="4061" w:type="pct"/>
            <w:gridSpan w:val="4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  <w:r w:rsidRPr="00910322">
              <w:rPr>
                <w:rFonts w:ascii="Arial" w:hAnsi="Arial" w:cs="Arial"/>
                <w:b/>
              </w:rPr>
              <w:t>Здруженија од областа на преработка и трговија со земјоделски производи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Кирче Шљаков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Стопанска комора на Македонија, Скопје</w:t>
            </w:r>
          </w:p>
        </w:tc>
        <w:tc>
          <w:tcPr>
            <w:tcW w:w="1340" w:type="pct"/>
          </w:tcPr>
          <w:p w:rsidR="00BC5C4E" w:rsidRDefault="00BC5C4E" w:rsidP="00BC5C4E">
            <w:hyperlink r:id="rId26" w:tgtFrame="_blank" w:history="1">
              <w:r>
                <w:rPr>
                  <w:rStyle w:val="Hyperlink"/>
                </w:rPr>
                <w:t>reskomresen@gmail.com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070331841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Зоран Маринковиќ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Стопанска комора на Македонија, Скопје</w:t>
            </w:r>
          </w:p>
        </w:tc>
        <w:tc>
          <w:tcPr>
            <w:tcW w:w="1340" w:type="pct"/>
          </w:tcPr>
          <w:p w:rsidR="00BC5C4E" w:rsidRDefault="00BC5C4E" w:rsidP="00BC5C4E">
            <w:hyperlink r:id="rId27" w:tgtFrame="_blank" w:history="1">
              <w:r>
                <w:rPr>
                  <w:rStyle w:val="Hyperlink"/>
                </w:rPr>
                <w:t>marinkovicz@ymail.com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071453219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Зоран Трајчевски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Македонско – Руска стопанска комора</w:t>
            </w:r>
          </w:p>
        </w:tc>
        <w:tc>
          <w:tcPr>
            <w:tcW w:w="1340" w:type="pct"/>
          </w:tcPr>
          <w:p w:rsidR="00BC5C4E" w:rsidRDefault="00BC5C4E" w:rsidP="00BC5C4E">
            <w:hyperlink r:id="rId28" w:tgtFrame="_blank" w:history="1">
              <w:r>
                <w:rPr>
                  <w:rStyle w:val="Hyperlink"/>
                </w:rPr>
                <w:t>filamak@yahoo.com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BC5C4E" w:rsidRDefault="00BC5C4E" w:rsidP="00B548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070355505</w:t>
            </w:r>
          </w:p>
        </w:tc>
      </w:tr>
      <w:tr w:rsidR="008F6493" w:rsidRPr="00910322" w:rsidTr="008F6493">
        <w:tc>
          <w:tcPr>
            <w:tcW w:w="4061" w:type="pct"/>
            <w:gridSpan w:val="4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  <w:r w:rsidRPr="00910322">
              <w:rPr>
                <w:rFonts w:ascii="Arial" w:hAnsi="Arial" w:cs="Arial"/>
                <w:b/>
              </w:rPr>
              <w:t>Членови со советодавна улога без право на глас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:rsidR="008F6493" w:rsidRPr="00910322" w:rsidRDefault="008F6493" w:rsidP="00B548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Проф. Д-р. Хрисула Кипријановска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Факултет за земјоделаски науки и храна</w:t>
            </w:r>
          </w:p>
        </w:tc>
        <w:tc>
          <w:tcPr>
            <w:tcW w:w="1340" w:type="pct"/>
          </w:tcPr>
          <w:p w:rsidR="008F6493" w:rsidRDefault="008F6493" w:rsidP="008F6493">
            <w:hyperlink r:id="rId29" w:tgtFrame="_blank" w:history="1">
              <w:r>
                <w:rPr>
                  <w:rStyle w:val="Hyperlink"/>
                </w:rPr>
                <w:t>contact@fznh.ukim.edu.mk</w:t>
              </w:r>
            </w:hyperlink>
            <w:r>
              <w:t xml:space="preserve"> </w:t>
            </w:r>
          </w:p>
          <w:p w:rsidR="008F6493" w:rsidRDefault="008F6493" w:rsidP="008F6493">
            <w:hyperlink r:id="rId30" w:tgtFrame="_blank" w:history="1">
              <w:r>
                <w:rPr>
                  <w:rStyle w:val="Hyperlink"/>
                </w:rPr>
                <w:t>hrisulak@yahoo.com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Default="008F6493" w:rsidP="008F6493">
            <w:r>
              <w:t>+38923255100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Проф. Д-р Мишо Христовски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Факултет за ветеринарна Медиина, Скопје</w:t>
            </w:r>
          </w:p>
        </w:tc>
        <w:tc>
          <w:tcPr>
            <w:tcW w:w="1340" w:type="pct"/>
          </w:tcPr>
          <w:p w:rsidR="008F6493" w:rsidRDefault="008F6493" w:rsidP="008F6493">
            <w:hyperlink r:id="rId31" w:tgtFrame="_blank" w:history="1">
              <w:r>
                <w:rPr>
                  <w:rStyle w:val="Hyperlink"/>
                </w:rPr>
                <w:t>hristovskim@fvm.ukim.edu.mk</w:t>
              </w:r>
            </w:hyperlink>
            <w:r>
              <w:t xml:space="preserve"> </w:t>
            </w:r>
          </w:p>
          <w:p w:rsidR="008F6493" w:rsidRDefault="008F6493" w:rsidP="008F6493">
            <w:hyperlink r:id="rId32" w:tgtFrame="_blank" w:history="1">
              <w:r>
                <w:rPr>
                  <w:rStyle w:val="Hyperlink"/>
                </w:rPr>
                <w:t>mishohristovski@yahoo.com</w:t>
              </w:r>
            </w:hyperlink>
            <w:r>
              <w:t xml:space="preserve"> </w:t>
            </w:r>
          </w:p>
          <w:p w:rsidR="008F6493" w:rsidRDefault="008F6493" w:rsidP="008F6493">
            <w:r>
              <w:t xml:space="preserve"> </w:t>
            </w:r>
            <w:hyperlink r:id="rId33" w:tgtFrame="_blank" w:history="1">
              <w:r>
                <w:rPr>
                  <w:rStyle w:val="Hyperlink"/>
                </w:rPr>
                <w:t>hristovskimisho@gmail.com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023240757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Проф. Д-р Сања Коеличковска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Земјоделски факултет , Штип</w:t>
            </w:r>
          </w:p>
        </w:tc>
        <w:tc>
          <w:tcPr>
            <w:tcW w:w="1340" w:type="pct"/>
          </w:tcPr>
          <w:p w:rsidR="008F6493" w:rsidRDefault="008F6493" w:rsidP="008F6493">
            <w:hyperlink r:id="rId34" w:tgtFrame="_blank" w:history="1">
              <w:r>
                <w:rPr>
                  <w:rStyle w:val="Hyperlink"/>
                </w:rPr>
                <w:t>elizabeta.barbareeva@ugd.edu.mk</w:t>
              </w:r>
            </w:hyperlink>
            <w:r>
              <w:t xml:space="preserve"> </w:t>
            </w:r>
          </w:p>
          <w:p w:rsidR="008F6493" w:rsidRDefault="008F6493" w:rsidP="008F6493">
            <w:hyperlink r:id="rId35" w:tgtFrame="_blank" w:history="1">
              <w:r>
                <w:rPr>
                  <w:rStyle w:val="Hyperlink"/>
                </w:rPr>
                <w:t>sanja.kostadinovik@ugd.edu.mk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Default="008F6493" w:rsidP="008F6493">
            <w:r>
              <w:t>+38932550600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Доц. Д-р Весна Карапетковска Христова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Факултет за биотехнички науки, Битола</w:t>
            </w:r>
          </w:p>
        </w:tc>
        <w:tc>
          <w:tcPr>
            <w:tcW w:w="1340" w:type="pct"/>
          </w:tcPr>
          <w:p w:rsidR="008F6493" w:rsidRDefault="008F6493" w:rsidP="008F6493">
            <w:hyperlink r:id="rId36" w:tgtFrame="_blank" w:history="1">
              <w:r>
                <w:rPr>
                  <w:rStyle w:val="Hyperlink"/>
                </w:rPr>
                <w:t>v.primavera79@gmail.com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071318777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Доц. Д-р. Петар Додовски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Ветеринарен факултет, Битола</w:t>
            </w:r>
          </w:p>
        </w:tc>
        <w:tc>
          <w:tcPr>
            <w:tcW w:w="1340" w:type="pct"/>
          </w:tcPr>
          <w:p w:rsidR="008F6493" w:rsidRDefault="008F6493" w:rsidP="008F6493">
            <w:hyperlink r:id="rId37" w:tgtFrame="_blank" w:history="1">
              <w:r>
                <w:rPr>
                  <w:rStyle w:val="Hyperlink"/>
                </w:rPr>
                <w:t>petar.dodovski@uklo.edu.mk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542213" w:rsidP="00B54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070439067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Ѓоко Данаилов,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АПРЗ</w:t>
            </w:r>
          </w:p>
        </w:tc>
        <w:tc>
          <w:tcPr>
            <w:tcW w:w="1340" w:type="pct"/>
          </w:tcPr>
          <w:p w:rsidR="008F6493" w:rsidRDefault="008F6493" w:rsidP="008F6493">
            <w:hyperlink r:id="rId38" w:tgtFrame="_blank" w:history="1">
              <w:r>
                <w:rPr>
                  <w:rStyle w:val="Hyperlink"/>
                </w:rPr>
                <w:t>gjoko.danailov@agencija.gov.mk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070269452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D920D5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 xml:space="preserve">М-р Зоран Живиќ </w:t>
            </w: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  <w:r w:rsidRPr="00910322">
              <w:rPr>
                <w:rFonts w:ascii="Arial" w:hAnsi="Arial" w:cs="Arial"/>
              </w:rPr>
              <w:t>Организација на потрошувачи на Македонија</w:t>
            </w:r>
          </w:p>
        </w:tc>
        <w:tc>
          <w:tcPr>
            <w:tcW w:w="1340" w:type="pct"/>
          </w:tcPr>
          <w:p w:rsidR="00542213" w:rsidRDefault="00542213" w:rsidP="00542213">
            <w:hyperlink r:id="rId39" w:tgtFrame="_blank" w:history="1">
              <w:r>
                <w:rPr>
                  <w:rStyle w:val="Hyperlink"/>
                </w:rPr>
                <w:t>zzivic@ff.ukim.edu.mk</w:t>
              </w:r>
            </w:hyperlink>
            <w:r>
              <w:t xml:space="preserve"> </w:t>
            </w:r>
          </w:p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542213" w:rsidP="00B54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071208795</w:t>
            </w: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1816FF">
            <w:pPr>
              <w:pStyle w:val="ListParagraph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340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Pr="00910322" w:rsidRDefault="008F6493" w:rsidP="001816FF">
            <w:pPr>
              <w:pStyle w:val="ListParagraph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  <w:p w:rsidR="008F6493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340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  <w:tr w:rsidR="008F6493" w:rsidRPr="00910322" w:rsidTr="008F6493">
        <w:tc>
          <w:tcPr>
            <w:tcW w:w="330" w:type="pct"/>
          </w:tcPr>
          <w:p w:rsidR="008F6493" w:rsidRDefault="008F6493" w:rsidP="001816FF">
            <w:pPr>
              <w:pStyle w:val="ListParagraph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:rsidR="008F6493" w:rsidRPr="00910322" w:rsidRDefault="008F6493" w:rsidP="001816FF">
            <w:pPr>
              <w:pStyle w:val="ListParagraph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:rsidR="008F6493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1340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</w:tcPr>
          <w:p w:rsidR="008F6493" w:rsidRPr="00910322" w:rsidRDefault="008F6493" w:rsidP="00B548C9">
            <w:pPr>
              <w:rPr>
                <w:rFonts w:ascii="Arial" w:hAnsi="Arial" w:cs="Arial"/>
              </w:rPr>
            </w:pPr>
          </w:p>
        </w:tc>
      </w:tr>
    </w:tbl>
    <w:p w:rsidR="00B56E8C" w:rsidRPr="00910322" w:rsidRDefault="00B56E8C" w:rsidP="00910322">
      <w:pPr>
        <w:pStyle w:val="a"/>
        <w:rPr>
          <w:rFonts w:ascii="Arial" w:hAnsi="Arial" w:cs="Arial"/>
        </w:rPr>
      </w:pPr>
    </w:p>
    <w:sectPr w:rsidR="00B56E8C" w:rsidRPr="00910322" w:rsidSect="00D920D5">
      <w:headerReference w:type="even" r:id="rId40"/>
      <w:headerReference w:type="default" r:id="rId41"/>
      <w:footerReference w:type="default" r:id="rId42"/>
      <w:headerReference w:type="first" r:id="rId43"/>
      <w:footerReference w:type="first" r:id="rId44"/>
      <w:type w:val="continuous"/>
      <w:pgSz w:w="16838" w:h="11906" w:orient="landscape" w:code="9"/>
      <w:pgMar w:top="1440" w:right="1440" w:bottom="1440" w:left="144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4E" w:rsidRDefault="00BC5C4E" w:rsidP="00DC5C24">
      <w:r>
        <w:separator/>
      </w:r>
    </w:p>
  </w:endnote>
  <w:endnote w:type="continuationSeparator" w:id="0">
    <w:p w:rsidR="00BC5C4E" w:rsidRDefault="00BC5C4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4E" w:rsidRPr="000F2E5D" w:rsidRDefault="000F2B42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-459740</wp:posOffset>
              </wp:positionV>
              <wp:extent cx="1685925" cy="52070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Pr="00F23FCF" w:rsidRDefault="00BC5C4E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Аминта Трети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2, </w:t>
                          </w:r>
                          <w:r w:rsidRPr="00F23FCF">
                            <w:t xml:space="preserve">Скопје </w:t>
                          </w:r>
                        </w:p>
                        <w:p w:rsidR="00BC5C4E" w:rsidRPr="00F23FCF" w:rsidRDefault="00BC5C4E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162pt;margin-top:-36.2pt;width:132.75pt;height: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" filled="f" stroked="f" strokeweight=".5pt">
              <v:path arrowok="t"/>
              <v:textbox>
                <w:txbxContent>
                  <w:p w:rsidR="00BC5C4E" w:rsidRPr="00F23FCF" w:rsidRDefault="00BC5C4E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Аминта Трети</w:t>
                    </w:r>
                    <w:r w:rsidRPr="006F5CB5">
                      <w:t xml:space="preserve">“ бр. </w:t>
                    </w:r>
                    <w:r>
                      <w:t xml:space="preserve">2, </w:t>
                    </w:r>
                    <w:r w:rsidRPr="00F23FCF">
                      <w:t xml:space="preserve">Скопје </w:t>
                    </w:r>
                  </w:p>
                  <w:p w:rsidR="00BC5C4E" w:rsidRPr="00F23FCF" w:rsidRDefault="00BC5C4E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3829050</wp:posOffset>
              </wp:positionH>
              <wp:positionV relativeFrom="paragraph">
                <wp:posOffset>-459740</wp:posOffset>
              </wp:positionV>
              <wp:extent cx="1000125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Pr="00F321BF">
                            <w:t>3134 477</w:t>
                          </w:r>
                        </w:p>
                        <w:p w:rsidR="00BC5C4E" w:rsidRPr="007C20BC" w:rsidRDefault="00BC5C4E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mzsv.gov.mk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" o:spid="_x0000_s1027" type="#_x0000_t202" style="position:absolute;left:0;text-align:left;margin-left:301.5pt;margin-top:-36.2pt;width:78.75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" filled="f" stroked="f" strokeweight=".5pt">
              <v:path arrowok="t"/>
              <v:textbox>
                <w:txbxContent>
                  <w:p w:rsidR="00BC5C4E" w:rsidRDefault="00BC5C4E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Pr="00F321BF">
                      <w:t>3134 477</w:t>
                    </w:r>
                  </w:p>
                  <w:p w:rsidR="00BC5C4E" w:rsidRPr="007C20BC" w:rsidRDefault="00BC5C4E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mzsv.gov.mk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-435610</wp:posOffset>
              </wp:positionV>
              <wp:extent cx="1466850" cy="736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>
                          <w:r w:rsidRPr="00C95892">
                            <w:rPr>
                              <w:rFonts w:ascii="StobiSerif Regular" w:hAnsi="StobiSerif Regular"/>
                              <w:noProof/>
                              <w:color w:val="943634"/>
                              <w:sz w:val="18"/>
                              <w:szCs w:val="18"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781050" cy="418420"/>
                                <wp:effectExtent l="0" t="0" r="0" b="1270"/>
                                <wp:docPr id="213" name="Picture 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8660" cy="4224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390pt;margin-top:-34.3pt;width:115.5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" fillcolor="white [3201]" stroked="f" strokeweight=".5pt">
              <v:path arrowok="t"/>
              <v:textbox>
                <w:txbxContent>
                  <w:p w:rsidR="00BC5C4E" w:rsidRDefault="00BC5C4E">
                    <w:r w:rsidRPr="00C95892">
                      <w:rPr>
                        <w:rFonts w:ascii="StobiSerif Regular" w:hAnsi="StobiSerif Regular"/>
                        <w:noProof/>
                        <w:color w:val="943634"/>
                        <w:sz w:val="18"/>
                        <w:szCs w:val="18"/>
                        <w:lang w:val="en-US" w:eastAsia="en-US"/>
                      </w:rPr>
                      <w:drawing>
                        <wp:inline distT="0" distB="0" distL="0" distR="0">
                          <wp:extent cx="781050" cy="418420"/>
                          <wp:effectExtent l="0" t="0" r="0" b="1270"/>
                          <wp:docPr id="213" name="Picture 2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8660" cy="422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298450</wp:posOffset>
              </wp:positionH>
              <wp:positionV relativeFrom="paragraph">
                <wp:posOffset>-467360</wp:posOffset>
              </wp:positionV>
              <wp:extent cx="2054860" cy="5207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 w:rsidP="00F23FCF">
                          <w:pPr>
                            <w:pStyle w:val="FooterTXT"/>
                          </w:pPr>
                          <w:r w:rsidRPr="00F321BF">
                            <w:t>Министерство за земјоделство, шумарство и водостопанство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:rsidR="00BC5C4E" w:rsidRPr="00F23FCF" w:rsidRDefault="00BC5C4E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29" type="#_x0000_t202" style="position:absolute;left:0;text-align:left;margin-left:23.5pt;margin-top:-36.8pt;width:161.8pt;height:4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" filled="f" stroked="f" strokeweight=".5pt">
              <v:path arrowok="t"/>
              <v:textbox>
                <w:txbxContent>
                  <w:p w:rsidR="00BC5C4E" w:rsidRDefault="00BC5C4E" w:rsidP="00F23FCF">
                    <w:pPr>
                      <w:pStyle w:val="FooterTXT"/>
                    </w:pPr>
                    <w:r w:rsidRPr="00F321BF">
                      <w:t>Министерство за земјоделство, шумарство и водостопанство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:rsidR="00BC5C4E" w:rsidRPr="00F23FCF" w:rsidRDefault="00BC5C4E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Pr="0059655D" w:rsidRDefault="00BC5C4E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0F2B42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fNBmTOAAAAAJAQAADwAA&#10;AAAAAAAAAAAAAACTBAAAZHJzL2Rvd25yZXYueG1sUEsFBgAAAAAEAAQA8wAAAKAFAAAAAA==&#10;" filled="f" stroked="f" strokeweight=".5pt">
              <v:path arrowok="t"/>
              <v:textbox>
                <w:txbxContent>
                  <w:p w:rsidR="00BC5C4E" w:rsidRPr="0059655D" w:rsidRDefault="00BC5C4E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0F2B42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E7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1DD426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" strokecolor="#0e7568" strokeweight="1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4E" w:rsidRPr="000F2E5D" w:rsidRDefault="000F2B42" w:rsidP="00CB3BD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3830320</wp:posOffset>
              </wp:positionH>
              <wp:positionV relativeFrom="paragraph">
                <wp:posOffset>-224790</wp:posOffset>
              </wp:positionV>
              <wp:extent cx="1000125" cy="58547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585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 w:rsidP="00CB3BD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Pr="00F321BF">
                            <w:t>3134 477</w:t>
                          </w:r>
                        </w:p>
                        <w:p w:rsidR="00BC5C4E" w:rsidRPr="007C20BC" w:rsidRDefault="00BC5C4E" w:rsidP="00CB3BD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mzsv.gov.mk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2" type="#_x0000_t202" style="position:absolute;left:0;text-align:left;margin-left:301.6pt;margin-top:-17.7pt;width:78.75pt;height:4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" filled="f" stroked="f" strokeweight=".5pt">
              <v:path arrowok="t"/>
              <v:textbox>
                <w:txbxContent>
                  <w:p w:rsidR="00BC5C4E" w:rsidRDefault="00BC5C4E" w:rsidP="00CB3BDC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Pr="00F321BF">
                      <w:t>3134 477</w:t>
                    </w:r>
                  </w:p>
                  <w:p w:rsidR="00BC5C4E" w:rsidRPr="007C20BC" w:rsidRDefault="00BC5C4E" w:rsidP="00CB3BD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mzsv.gov.mk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-457200</wp:posOffset>
              </wp:positionV>
              <wp:extent cx="1685925" cy="106045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1060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Pr="00F23FCF" w:rsidRDefault="00BC5C4E" w:rsidP="00CB3BDC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Аминта Трети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2, </w:t>
                          </w:r>
                          <w:r w:rsidRPr="00F23FCF">
                            <w:t xml:space="preserve">Скопје </w:t>
                          </w:r>
                        </w:p>
                        <w:p w:rsidR="00BC5C4E" w:rsidRPr="00F23FCF" w:rsidRDefault="00BC5C4E" w:rsidP="00CB3BDC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1" o:spid="_x0000_s1033" type="#_x0000_t202" style="position:absolute;left:0;text-align:left;margin-left:162.35pt;margin-top:-36pt;width:132.75pt;height:8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" filled="f" stroked="f" strokeweight=".5pt">
              <v:path arrowok="t"/>
              <v:textbox>
                <w:txbxContent>
                  <w:p w:rsidR="00BC5C4E" w:rsidRPr="00F23FCF" w:rsidRDefault="00BC5C4E" w:rsidP="00CB3BDC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Аминта Трети</w:t>
                    </w:r>
                    <w:r w:rsidRPr="006F5CB5">
                      <w:t xml:space="preserve">“ бр. </w:t>
                    </w:r>
                    <w:r>
                      <w:t xml:space="preserve">2, </w:t>
                    </w:r>
                    <w:r w:rsidRPr="00F23FCF">
                      <w:t xml:space="preserve">Скопје </w:t>
                    </w:r>
                  </w:p>
                  <w:p w:rsidR="00BC5C4E" w:rsidRPr="00F23FCF" w:rsidRDefault="00BC5C4E" w:rsidP="00CB3BDC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301625</wp:posOffset>
              </wp:positionH>
              <wp:positionV relativeFrom="paragraph">
                <wp:posOffset>-362585</wp:posOffset>
              </wp:positionV>
              <wp:extent cx="2054860" cy="82169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821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 w:rsidP="00CB3BDC">
                          <w:pPr>
                            <w:pStyle w:val="FooterTXT"/>
                          </w:pPr>
                          <w:r w:rsidRPr="00F321BF">
                            <w:t>Министерство за земјоделство, шумарство и водостопанство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:rsidR="00BC5C4E" w:rsidRPr="00F23FCF" w:rsidRDefault="00BC5C4E" w:rsidP="00CB3BDC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34" type="#_x0000_t202" style="position:absolute;left:0;text-align:left;margin-left:23.75pt;margin-top:-28.55pt;width:161.8pt;height:6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" filled="f" stroked="f" strokeweight=".5pt">
              <v:path arrowok="t"/>
              <v:textbox>
                <w:txbxContent>
                  <w:p w:rsidR="00BC5C4E" w:rsidRDefault="00BC5C4E" w:rsidP="00CB3BDC">
                    <w:pPr>
                      <w:pStyle w:val="FooterTXT"/>
                    </w:pPr>
                    <w:r w:rsidRPr="00F321BF">
                      <w:t>Министерство за земјоделство, шумарство и водостопанство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:rsidR="00BC5C4E" w:rsidRPr="00F23FCF" w:rsidRDefault="00BC5C4E" w:rsidP="00CB3BDC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-379730</wp:posOffset>
              </wp:positionH>
              <wp:positionV relativeFrom="paragraph">
                <wp:posOffset>-362585</wp:posOffset>
              </wp:positionV>
              <wp:extent cx="491490" cy="72390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Pr="0059655D" w:rsidRDefault="00BC5C4E" w:rsidP="00CB3BDC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0F2B42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5" o:spid="_x0000_s1035" type="#_x0000_t202" style="position:absolute;left:0;text-align:left;margin-left:-29.9pt;margin-top:-28.55pt;width:38.7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" filled="f" stroked="f" strokeweight=".5pt">
              <v:path arrowok="t"/>
              <v:textbox>
                <w:txbxContent>
                  <w:p w:rsidR="00BC5C4E" w:rsidRPr="0059655D" w:rsidRDefault="00BC5C4E" w:rsidP="00CB3BDC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0F2B42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4951730</wp:posOffset>
              </wp:positionH>
              <wp:positionV relativeFrom="paragraph">
                <wp:posOffset>-224790</wp:posOffset>
              </wp:positionV>
              <wp:extent cx="948690" cy="58674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 w:rsidP="00CB3BDC">
                          <w:r w:rsidRPr="00C95892">
                            <w:rPr>
                              <w:rFonts w:ascii="StobiSerif Regular" w:hAnsi="StobiSerif Regular"/>
                              <w:noProof/>
                              <w:color w:val="943634"/>
                              <w:sz w:val="18"/>
                              <w:szCs w:val="18"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781050" cy="418420"/>
                                <wp:effectExtent l="0" t="0" r="0" b="1270"/>
                                <wp:docPr id="214" name="Picture 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8660" cy="4224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3" o:spid="_x0000_s1036" type="#_x0000_t202" style="position:absolute;left:0;text-align:left;margin-left:389.9pt;margin-top:-17.7pt;width:74.7pt;height:4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" fillcolor="white [3201]" stroked="f" strokeweight=".5pt">
              <v:path arrowok="t"/>
              <v:textbox>
                <w:txbxContent>
                  <w:p w:rsidR="00BC5C4E" w:rsidRDefault="00BC5C4E" w:rsidP="00CB3BDC">
                    <w:r w:rsidRPr="00C95892">
                      <w:rPr>
                        <w:rFonts w:ascii="StobiSerif Regular" w:hAnsi="StobiSerif Regular"/>
                        <w:noProof/>
                        <w:color w:val="943634"/>
                        <w:sz w:val="18"/>
                        <w:szCs w:val="18"/>
                        <w:lang w:val="en-US" w:eastAsia="en-US"/>
                      </w:rPr>
                      <w:drawing>
                        <wp:inline distT="0" distB="0" distL="0" distR="0">
                          <wp:extent cx="781050" cy="418420"/>
                          <wp:effectExtent l="0" t="0" r="0" b="1270"/>
                          <wp:docPr id="214" name="Picture 2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8660" cy="422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-224790</wp:posOffset>
              </wp:positionV>
              <wp:extent cx="0" cy="457200"/>
              <wp:effectExtent l="0" t="0" r="0" b="0"/>
              <wp:wrapNone/>
              <wp:docPr id="36" name="Straight Connector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E7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B5DB95" id="Straight Connector 36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17.7pt" to="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" strokecolor="#0e7568" strokeweight="1pt">
              <v:stroke joinstyle="miter"/>
              <o:lock v:ext="edit" shapetype="f"/>
            </v:line>
          </w:pict>
        </mc:Fallback>
      </mc:AlternateContent>
    </w:r>
  </w:p>
  <w:p w:rsidR="00BC5C4E" w:rsidRDefault="00BC5C4E" w:rsidP="00CB3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4E" w:rsidRDefault="00BC5C4E" w:rsidP="00DC5C24">
      <w:r>
        <w:separator/>
      </w:r>
    </w:p>
  </w:footnote>
  <w:footnote w:type="continuationSeparator" w:id="0">
    <w:p w:rsidR="00BC5C4E" w:rsidRDefault="00BC5C4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4E" w:rsidRPr="000F2E5D" w:rsidRDefault="00BC5C4E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4E" w:rsidRDefault="00BC5C4E" w:rsidP="00001E20">
    <w:pPr>
      <w:jc w:val="center"/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4E" w:rsidRPr="000F2E5D" w:rsidRDefault="00BC5C4E" w:rsidP="00B56E8C">
    <w:pPr>
      <w:jc w:val="center"/>
    </w:pPr>
    <w:r>
      <w:rPr>
        <w:noProof/>
        <w:lang w:val="en-US" w:eastAsia="en-US"/>
      </w:rPr>
      <w:drawing>
        <wp:inline distT="0" distB="0" distL="0" distR="0">
          <wp:extent cx="5731510" cy="1065530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ZSHV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B42">
      <w:rPr>
        <w:rFonts w:ascii="Times New Roman" w:hAnsi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1345565</wp:posOffset>
              </wp:positionV>
              <wp:extent cx="6143625" cy="3111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5C4E" w:rsidRDefault="00BC5C4E" w:rsidP="00B56E8C">
                          <w:pPr>
                            <w:pStyle w:val="HeaderTXT"/>
                          </w:pPr>
                        </w:p>
                        <w:p w:rsidR="00BC5C4E" w:rsidRDefault="00BC5C4E" w:rsidP="00B56E8C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-12pt;margin-top:105.95pt;width:483.75pt;height:2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" filled="f" stroked="f" strokeweight=".5pt">
              <v:path arrowok="t"/>
              <v:textbox>
                <w:txbxContent>
                  <w:p w:rsidR="00BC5C4E" w:rsidRDefault="00BC5C4E" w:rsidP="00B56E8C">
                    <w:pPr>
                      <w:pStyle w:val="HeaderTXT"/>
                    </w:pPr>
                  </w:p>
                  <w:p w:rsidR="00BC5C4E" w:rsidRDefault="00BC5C4E" w:rsidP="00B56E8C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501A8"/>
    <w:multiLevelType w:val="hybridMultilevel"/>
    <w:tmpl w:val="1558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12DCC"/>
    <w:multiLevelType w:val="hybridMultilevel"/>
    <w:tmpl w:val="AC7C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035B"/>
    <w:multiLevelType w:val="hybridMultilevel"/>
    <w:tmpl w:val="1558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1A43"/>
    <w:multiLevelType w:val="hybridMultilevel"/>
    <w:tmpl w:val="CA54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F71E1"/>
    <w:multiLevelType w:val="hybridMultilevel"/>
    <w:tmpl w:val="CA54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F0394"/>
    <w:multiLevelType w:val="hybridMultilevel"/>
    <w:tmpl w:val="1558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E11DA"/>
    <w:multiLevelType w:val="hybridMultilevel"/>
    <w:tmpl w:val="AC7C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B4B97"/>
    <w:multiLevelType w:val="hybridMultilevel"/>
    <w:tmpl w:val="1558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85D5B"/>
    <w:multiLevelType w:val="hybridMultilevel"/>
    <w:tmpl w:val="15583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20"/>
  </w:num>
  <w:num w:numId="14">
    <w:abstractNumId w:val="22"/>
  </w:num>
  <w:num w:numId="15">
    <w:abstractNumId w:val="14"/>
  </w:num>
  <w:num w:numId="16">
    <w:abstractNumId w:val="17"/>
  </w:num>
  <w:num w:numId="17">
    <w:abstractNumId w:val="12"/>
  </w:num>
  <w:num w:numId="18">
    <w:abstractNumId w:val="15"/>
  </w:num>
  <w:num w:numId="19">
    <w:abstractNumId w:val="13"/>
  </w:num>
  <w:num w:numId="20">
    <w:abstractNumId w:val="21"/>
  </w:num>
  <w:num w:numId="21">
    <w:abstractNumId w:val="16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drawingGridHorizontalSpacing w:val="120"/>
  <w:displayHorizontalDrawingGridEvery w:val="2"/>
  <w:characterSpacingControl w:val="doNotCompress"/>
  <w:hdrShapeDefaults>
    <o:shapedefaults v:ext="edit" spidmax="2119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074B2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034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578"/>
    <w:rsid w:val="00082E53"/>
    <w:rsid w:val="00083FFA"/>
    <w:rsid w:val="00087B76"/>
    <w:rsid w:val="000902E1"/>
    <w:rsid w:val="00091D18"/>
    <w:rsid w:val="0009377E"/>
    <w:rsid w:val="000978D7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E7819"/>
    <w:rsid w:val="000F01C0"/>
    <w:rsid w:val="000F1CA4"/>
    <w:rsid w:val="000F1EC7"/>
    <w:rsid w:val="000F2A96"/>
    <w:rsid w:val="000F2B42"/>
    <w:rsid w:val="000F2E5D"/>
    <w:rsid w:val="000F43FA"/>
    <w:rsid w:val="00101B28"/>
    <w:rsid w:val="001021F2"/>
    <w:rsid w:val="0010267F"/>
    <w:rsid w:val="001042B5"/>
    <w:rsid w:val="00105E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18F"/>
    <w:rsid w:val="001159BC"/>
    <w:rsid w:val="001167B7"/>
    <w:rsid w:val="0012054B"/>
    <w:rsid w:val="001233EA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366B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16FF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1BB1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0D41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41DB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58F0"/>
    <w:rsid w:val="00376AD4"/>
    <w:rsid w:val="0038599F"/>
    <w:rsid w:val="00386382"/>
    <w:rsid w:val="0038648B"/>
    <w:rsid w:val="00387CF7"/>
    <w:rsid w:val="003906C3"/>
    <w:rsid w:val="003942BB"/>
    <w:rsid w:val="00394857"/>
    <w:rsid w:val="00394F28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FE4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7752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B1C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0AB"/>
    <w:rsid w:val="0054141A"/>
    <w:rsid w:val="00542213"/>
    <w:rsid w:val="005440D1"/>
    <w:rsid w:val="00546787"/>
    <w:rsid w:val="00547F59"/>
    <w:rsid w:val="00550992"/>
    <w:rsid w:val="00552A48"/>
    <w:rsid w:val="0055550B"/>
    <w:rsid w:val="00566FD3"/>
    <w:rsid w:val="00571F34"/>
    <w:rsid w:val="00575C0B"/>
    <w:rsid w:val="005778C0"/>
    <w:rsid w:val="0058672F"/>
    <w:rsid w:val="00586E47"/>
    <w:rsid w:val="00590471"/>
    <w:rsid w:val="0059655D"/>
    <w:rsid w:val="00596DD5"/>
    <w:rsid w:val="005A10C0"/>
    <w:rsid w:val="005A33E1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593D"/>
    <w:rsid w:val="0068595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98A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6218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37C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07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6493"/>
    <w:rsid w:val="008F7CBC"/>
    <w:rsid w:val="00902A73"/>
    <w:rsid w:val="00904B31"/>
    <w:rsid w:val="00906251"/>
    <w:rsid w:val="00910322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882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C6B57"/>
    <w:rsid w:val="009D0158"/>
    <w:rsid w:val="009D1CF8"/>
    <w:rsid w:val="009D2757"/>
    <w:rsid w:val="009D4D53"/>
    <w:rsid w:val="009E08F2"/>
    <w:rsid w:val="009E1347"/>
    <w:rsid w:val="009F415B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7A74"/>
    <w:rsid w:val="00B00EFD"/>
    <w:rsid w:val="00B033A5"/>
    <w:rsid w:val="00B03FB7"/>
    <w:rsid w:val="00B07FD5"/>
    <w:rsid w:val="00B10127"/>
    <w:rsid w:val="00B11A29"/>
    <w:rsid w:val="00B12382"/>
    <w:rsid w:val="00B12F12"/>
    <w:rsid w:val="00B14F5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48C9"/>
    <w:rsid w:val="00B5562C"/>
    <w:rsid w:val="00B56E8C"/>
    <w:rsid w:val="00B6033E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0792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5C4E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3BDC"/>
    <w:rsid w:val="00CB6B68"/>
    <w:rsid w:val="00CC096F"/>
    <w:rsid w:val="00CC19EB"/>
    <w:rsid w:val="00CC29F3"/>
    <w:rsid w:val="00CD0363"/>
    <w:rsid w:val="00CD0834"/>
    <w:rsid w:val="00CD1B12"/>
    <w:rsid w:val="00CD5537"/>
    <w:rsid w:val="00CE0DB7"/>
    <w:rsid w:val="00CE1F2C"/>
    <w:rsid w:val="00CE28F2"/>
    <w:rsid w:val="00CE32B4"/>
    <w:rsid w:val="00CE3CBF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4D59"/>
    <w:rsid w:val="00D27516"/>
    <w:rsid w:val="00D2759C"/>
    <w:rsid w:val="00D2792D"/>
    <w:rsid w:val="00D308EA"/>
    <w:rsid w:val="00D3175E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20D5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C7F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0DD3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252B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4EF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ru v:ext="edit" colors="#c96,#933"/>
    </o:shapedefaults>
    <o:shapelayout v:ext="edit">
      <o:idmap v:ext="edit" data="1"/>
    </o:shapelayout>
  </w:shapeDefaults>
  <w:decimalSymbol w:val="."/>
  <w:listSeparator w:val=","/>
  <w14:docId w14:val="1FE50213"/>
  <w15:docId w15:val="{1B67179A-997E-4C95-A99A-4009680A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uiPriority w:val="99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0074B2"/>
    <w:pPr>
      <w:spacing w:after="120"/>
      <w:jc w:val="left"/>
    </w:pPr>
    <w:rPr>
      <w:rFonts w:ascii="StobiSerif Regular" w:hAnsi="StobiSerif Regular"/>
      <w:color w:val="0E7568"/>
      <w:sz w:val="22"/>
      <w:szCs w:val="22"/>
      <w:lang w:val="sq-AL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0074B2"/>
    <w:rPr>
      <w:rFonts w:ascii="StobiSerif Regular" w:hAnsi="StobiSerif Regular"/>
      <w:b w:val="0"/>
      <w:color w:val="0E7568"/>
      <w:sz w:val="22"/>
      <w:szCs w:val="22"/>
      <w:lang w:val="sq-AL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color w:val="0E7568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celarstvostojanoski@yahoo.com" TargetMode="External"/><Relationship Id="rId18" Type="http://schemas.openxmlformats.org/officeDocument/2006/relationships/hyperlink" Target="mailto:organski_zrak@yahoo.com" TargetMode="External"/><Relationship Id="rId26" Type="http://schemas.openxmlformats.org/officeDocument/2006/relationships/hyperlink" Target="mailto:reskomresen@gmail.com" TargetMode="External"/><Relationship Id="rId39" Type="http://schemas.openxmlformats.org/officeDocument/2006/relationships/hyperlink" Target="mailto:zzivic@ff.ukim.edu.mk" TargetMode="External"/><Relationship Id="rId21" Type="http://schemas.openxmlformats.org/officeDocument/2006/relationships/hyperlink" Target="mailto:vojislavmlec@yahoo.com" TargetMode="External"/><Relationship Id="rId34" Type="http://schemas.openxmlformats.org/officeDocument/2006/relationships/hyperlink" Target="mailto:elizabeta.barbareeva@ugd.edu.mk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pzm.pcela@gmail.com" TargetMode="External"/><Relationship Id="rId29" Type="http://schemas.openxmlformats.org/officeDocument/2006/relationships/hyperlink" Target="mailto:contact@fznh.ukim.edu.m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_med02@yahoo.com" TargetMode="External"/><Relationship Id="rId24" Type="http://schemas.openxmlformats.org/officeDocument/2006/relationships/hyperlink" Target="mailto:ekodebrca@gmail.com" TargetMode="External"/><Relationship Id="rId32" Type="http://schemas.openxmlformats.org/officeDocument/2006/relationships/hyperlink" Target="mailto:mishohristovski@yahoo.com" TargetMode="External"/><Relationship Id="rId37" Type="http://schemas.openxmlformats.org/officeDocument/2006/relationships/hyperlink" Target="mailto:petar.dodovski@uklo.edu.mk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orcoatanasov1971@gmail.com" TargetMode="External"/><Relationship Id="rId23" Type="http://schemas.openxmlformats.org/officeDocument/2006/relationships/hyperlink" Target="mailto:agropura1@hotmail.com" TargetMode="External"/><Relationship Id="rId28" Type="http://schemas.openxmlformats.org/officeDocument/2006/relationships/hyperlink" Target="mailto:filamak@yahoo.com" TargetMode="External"/><Relationship Id="rId36" Type="http://schemas.openxmlformats.org/officeDocument/2006/relationships/hyperlink" Target="mailto:v.primavera79@gmail.com" TargetMode="External"/><Relationship Id="rId10" Type="http://schemas.openxmlformats.org/officeDocument/2006/relationships/hyperlink" Target="mailto:danigorgievamk@yahoo.com" TargetMode="External"/><Relationship Id="rId19" Type="http://schemas.openxmlformats.org/officeDocument/2006/relationships/hyperlink" Target="mailto:strezevo55@gmail.com" TargetMode="External"/><Relationship Id="rId31" Type="http://schemas.openxmlformats.org/officeDocument/2006/relationships/hyperlink" Target="mailto:hristovskim@fvm.ukim.edu.mk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vanevipmk@yahoo.com" TargetMode="External"/><Relationship Id="rId14" Type="http://schemas.openxmlformats.org/officeDocument/2006/relationships/hyperlink" Target="mailto:boskoski.dejanpp@gmail.com" TargetMode="External"/><Relationship Id="rId22" Type="http://schemas.openxmlformats.org/officeDocument/2006/relationships/hyperlink" Target="mailto:nderimsh25@hotmail.com" TargetMode="External"/><Relationship Id="rId27" Type="http://schemas.openxmlformats.org/officeDocument/2006/relationships/hyperlink" Target="mailto:marinkovicz@ymail.com" TargetMode="External"/><Relationship Id="rId30" Type="http://schemas.openxmlformats.org/officeDocument/2006/relationships/hyperlink" Target="mailto:hrisulak@yahoo.com" TargetMode="External"/><Relationship Id="rId35" Type="http://schemas.openxmlformats.org/officeDocument/2006/relationships/hyperlink" Target="mailto:sanja.kostadinovik@ugd.edu.mk" TargetMode="External"/><Relationship Id="rId43" Type="http://schemas.openxmlformats.org/officeDocument/2006/relationships/header" Target="header3.xml"/><Relationship Id="rId8" Type="http://schemas.openxmlformats.org/officeDocument/2006/relationships/hyperlink" Target="mailto:vencedbilbilosk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sidokolicev2009@gmail.com" TargetMode="External"/><Relationship Id="rId17" Type="http://schemas.openxmlformats.org/officeDocument/2006/relationships/hyperlink" Target="mailto:gorgi.andonov@gmail.com" TargetMode="External"/><Relationship Id="rId25" Type="http://schemas.openxmlformats.org/officeDocument/2006/relationships/hyperlink" Target="mailto:sdu_debrca@hotmail.com" TargetMode="External"/><Relationship Id="rId33" Type="http://schemas.openxmlformats.org/officeDocument/2006/relationships/hyperlink" Target="mailto:hristovskimisho@gmail.com" TargetMode="External"/><Relationship Id="rId38" Type="http://schemas.openxmlformats.org/officeDocument/2006/relationships/hyperlink" Target="mailto:gjoko.danailov@agencija.gov.mk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ratkoisovski@t.mk" TargetMode="External"/><Relationship Id="rId4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3EDF-AB7A-433C-802F-C56D1B9E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Oliver Stefanovski</cp:lastModifiedBy>
  <cp:revision>2</cp:revision>
  <cp:lastPrinted>2022-12-20T07:17:00Z</cp:lastPrinted>
  <dcterms:created xsi:type="dcterms:W3CDTF">2023-04-26T08:37:00Z</dcterms:created>
  <dcterms:modified xsi:type="dcterms:W3CDTF">2023-04-26T08:37:00Z</dcterms:modified>
</cp:coreProperties>
</file>