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9738"/>
      </w:tblGrid>
      <w:tr w:rsidR="003028E9" w:rsidRPr="00E14DED" w14:paraId="3C58CC61" w14:textId="77777777" w:rsidTr="002B4B06">
        <w:tc>
          <w:tcPr>
            <w:tcW w:w="9738" w:type="dxa"/>
          </w:tcPr>
          <w:p w14:paraId="0B9AC3A8" w14:textId="77777777" w:rsidR="003028E9" w:rsidRPr="0076771D" w:rsidRDefault="003028E9" w:rsidP="00EC2B75">
            <w:pPr>
              <w:ind w:right="5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72C336" w14:textId="77777777" w:rsidR="003028E9" w:rsidRDefault="003028E9" w:rsidP="00EC2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0CC1D" w14:textId="55B02B1C" w:rsidR="003028E9" w:rsidRDefault="003028E9" w:rsidP="00EC2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71D">
              <w:rPr>
                <w:rFonts w:ascii="Arial" w:hAnsi="Arial" w:cs="Arial"/>
                <w:b/>
                <w:sz w:val="22"/>
                <w:szCs w:val="22"/>
              </w:rPr>
              <w:t xml:space="preserve">И З Ј А В А   З А   Д А В А Њ Е  </w:t>
            </w:r>
          </w:p>
          <w:p w14:paraId="75B34455" w14:textId="77777777" w:rsidR="003028E9" w:rsidRPr="0076771D" w:rsidRDefault="003028E9" w:rsidP="00EC2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71D">
              <w:rPr>
                <w:rFonts w:ascii="Arial" w:hAnsi="Arial" w:cs="Arial"/>
                <w:b/>
                <w:sz w:val="22"/>
                <w:szCs w:val="22"/>
              </w:rPr>
              <w:t xml:space="preserve"> С О Г Л А С Н О С Т</w:t>
            </w:r>
          </w:p>
          <w:p w14:paraId="79515BE0" w14:textId="77777777" w:rsidR="003028E9" w:rsidRDefault="003028E9" w:rsidP="00EC2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32A3EB" w14:textId="77777777" w:rsidR="003028E9" w:rsidRDefault="003028E9" w:rsidP="00EC2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7B16C6" w14:textId="77777777" w:rsidR="002B4B06" w:rsidRPr="0076771D" w:rsidRDefault="002B4B06" w:rsidP="00EC2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3E88E6" w14:textId="77777777" w:rsidR="003028E9" w:rsidRPr="0076771D" w:rsidRDefault="003028E9" w:rsidP="00EC2B75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1716C862" w14:textId="77777777" w:rsidR="003028E9" w:rsidRDefault="003028E9" w:rsidP="00EC2B75">
            <w:pPr>
              <w:spacing w:line="360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76771D">
              <w:rPr>
                <w:rFonts w:ascii="Arial" w:hAnsi="Arial" w:cs="Arial"/>
                <w:sz w:val="22"/>
                <w:szCs w:val="22"/>
              </w:rPr>
              <w:t>Согласно Законот за заштита на личните податоци, родителот/старателот __</w:t>
            </w:r>
            <w:r w:rsidRPr="0076771D">
              <w:rPr>
                <w:rFonts w:ascii="Arial" w:hAnsi="Arial" w:cs="Arial"/>
                <w:sz w:val="22"/>
                <w:szCs w:val="22"/>
                <w:lang w:val="ru-RU"/>
              </w:rPr>
              <w:t>______________________</w:t>
            </w:r>
            <w:r w:rsidRPr="0076771D">
              <w:rPr>
                <w:rFonts w:ascii="Arial" w:hAnsi="Arial" w:cs="Arial"/>
                <w:sz w:val="22"/>
                <w:szCs w:val="22"/>
              </w:rPr>
              <w:t xml:space="preserve"> на ученикот _____________________</w:t>
            </w:r>
            <w:r w:rsidRPr="0076771D">
              <w:rPr>
                <w:rFonts w:ascii="Arial" w:hAnsi="Arial" w:cs="Arial"/>
                <w:sz w:val="22"/>
                <w:szCs w:val="22"/>
                <w:lang w:val="ru-RU"/>
              </w:rPr>
              <w:t>_________о</w:t>
            </w:r>
            <w:r w:rsidRPr="0076771D">
              <w:rPr>
                <w:rFonts w:ascii="Arial" w:hAnsi="Arial" w:cs="Arial"/>
                <w:sz w:val="22"/>
                <w:szCs w:val="22"/>
              </w:rPr>
              <w:t xml:space="preserve">д ________________, како субјект на лични податоци, дава </w:t>
            </w:r>
            <w:r w:rsidRPr="0076771D">
              <w:rPr>
                <w:rFonts w:ascii="Arial" w:hAnsi="Arial" w:cs="Arial"/>
                <w:b/>
                <w:sz w:val="22"/>
                <w:szCs w:val="22"/>
              </w:rPr>
              <w:t>СОГЛАСНОСТ</w:t>
            </w:r>
            <w:r w:rsidRPr="0076771D">
              <w:rPr>
                <w:rFonts w:ascii="Arial" w:hAnsi="Arial" w:cs="Arial"/>
                <w:sz w:val="22"/>
                <w:szCs w:val="22"/>
              </w:rPr>
              <w:t xml:space="preserve"> за обработка на неговите лични податоци и податоците на неговото потесно семејство, потребни за стекнување со право на стипендија.</w:t>
            </w:r>
          </w:p>
          <w:p w14:paraId="54753923" w14:textId="77777777" w:rsidR="003028E9" w:rsidRDefault="003028E9" w:rsidP="00EC2B75">
            <w:pPr>
              <w:spacing w:line="360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5F7BAE8B" w14:textId="77777777" w:rsidR="003028E9" w:rsidRDefault="003028E9" w:rsidP="00EC2B75">
            <w:pPr>
              <w:spacing w:line="360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11033A2D" w14:textId="77777777" w:rsidR="003028E9" w:rsidRPr="0076771D" w:rsidRDefault="003028E9" w:rsidP="00EC2B75">
            <w:pPr>
              <w:spacing w:line="360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6751BD7C" w14:textId="1223BF0A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  <w:r w:rsidRPr="0076771D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76771D">
              <w:rPr>
                <w:rFonts w:ascii="Arial" w:hAnsi="Arial" w:cs="Arial"/>
                <w:sz w:val="22"/>
                <w:szCs w:val="22"/>
              </w:rPr>
              <w:t xml:space="preserve"> Изјавил:</w:t>
            </w:r>
          </w:p>
          <w:p w14:paraId="45DF1D5B" w14:textId="77777777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7607B3" w14:textId="593839A9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  <w:r w:rsidRPr="0076771D">
              <w:rPr>
                <w:rFonts w:ascii="Arial" w:hAnsi="Arial" w:cs="Arial"/>
                <w:sz w:val="22"/>
                <w:szCs w:val="22"/>
              </w:rPr>
              <w:t xml:space="preserve">         _____________________________</w:t>
            </w:r>
          </w:p>
          <w:p w14:paraId="1A121720" w14:textId="7CC7FD3D" w:rsidR="003028E9" w:rsidRDefault="003028E9" w:rsidP="003028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6771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</w:t>
            </w:r>
            <w:r w:rsidRPr="0076771D">
              <w:rPr>
                <w:rFonts w:ascii="Arial" w:hAnsi="Arial" w:cs="Arial"/>
                <w:i/>
                <w:sz w:val="20"/>
                <w:szCs w:val="20"/>
              </w:rPr>
              <w:t xml:space="preserve"> (потпис на родител/старател)</w:t>
            </w:r>
          </w:p>
          <w:p w14:paraId="3984475D" w14:textId="77777777" w:rsidR="003028E9" w:rsidRPr="0076771D" w:rsidRDefault="003028E9" w:rsidP="003028E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0DE9D6" w14:textId="54646454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  <w:r w:rsidRPr="0076771D">
              <w:rPr>
                <w:rFonts w:ascii="Arial" w:hAnsi="Arial" w:cs="Arial"/>
                <w:sz w:val="22"/>
                <w:szCs w:val="22"/>
              </w:rPr>
              <w:t xml:space="preserve">                    ________________</w:t>
            </w:r>
          </w:p>
          <w:p w14:paraId="07D08DF6" w14:textId="162273D0" w:rsidR="003028E9" w:rsidRPr="0076771D" w:rsidRDefault="003028E9" w:rsidP="003028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6771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</w:t>
            </w:r>
            <w:r w:rsidRPr="0076771D">
              <w:rPr>
                <w:rFonts w:ascii="Arial" w:hAnsi="Arial" w:cs="Arial"/>
                <w:i/>
                <w:sz w:val="20"/>
                <w:szCs w:val="20"/>
              </w:rPr>
              <w:t xml:space="preserve">      (датум)</w:t>
            </w:r>
          </w:p>
          <w:p w14:paraId="66E2DA53" w14:textId="77777777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8EFDB1" w14:textId="398AC94E" w:rsidR="003028E9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</w:t>
            </w:r>
          </w:p>
          <w:p w14:paraId="21947F6A" w14:textId="02E661A4" w:rsidR="003028E9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___________________</w:t>
            </w:r>
          </w:p>
          <w:p w14:paraId="58E8D96D" w14:textId="743D94F2" w:rsidR="003028E9" w:rsidRDefault="003028E9" w:rsidP="003028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6771D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76771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6771D">
              <w:rPr>
                <w:rFonts w:ascii="Arial" w:hAnsi="Arial" w:cs="Arial"/>
                <w:i/>
                <w:sz w:val="20"/>
                <w:szCs w:val="20"/>
              </w:rPr>
              <w:t>(телефонски број)</w:t>
            </w:r>
          </w:p>
          <w:p w14:paraId="0987CB31" w14:textId="77777777" w:rsidR="003028E9" w:rsidRPr="00E14DE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EA1538" w14:textId="722EC987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  <w:r w:rsidRPr="0076771D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6771D">
              <w:rPr>
                <w:rFonts w:ascii="Arial" w:hAnsi="Arial" w:cs="Arial"/>
                <w:sz w:val="22"/>
                <w:szCs w:val="22"/>
              </w:rPr>
              <w:t xml:space="preserve"> _____________________</w:t>
            </w:r>
          </w:p>
          <w:p w14:paraId="6A3CF163" w14:textId="2CFECD40" w:rsidR="003028E9" w:rsidRPr="0076771D" w:rsidRDefault="003028E9" w:rsidP="003028E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</w:t>
            </w:r>
            <w:r w:rsidRPr="0076771D">
              <w:rPr>
                <w:rFonts w:ascii="Arial" w:hAnsi="Arial" w:cs="Arial"/>
                <w:i/>
                <w:sz w:val="20"/>
                <w:szCs w:val="20"/>
              </w:rPr>
              <w:t>(е-маил адреса)</w:t>
            </w:r>
          </w:p>
          <w:p w14:paraId="3F056078" w14:textId="77777777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A89B41" w14:textId="77777777" w:rsidR="003028E9" w:rsidRPr="00E14DED" w:rsidRDefault="003028E9" w:rsidP="003028E9">
            <w:pPr>
              <w:rPr>
                <w:sz w:val="22"/>
                <w:szCs w:val="22"/>
              </w:rPr>
            </w:pPr>
          </w:p>
        </w:tc>
      </w:tr>
    </w:tbl>
    <w:p w14:paraId="72717FF4" w14:textId="6962BA87" w:rsidR="004C7F34" w:rsidRPr="004C7F34" w:rsidRDefault="004C7F34" w:rsidP="00BE6C76">
      <w:pPr>
        <w:rPr>
          <w:rFonts w:ascii="StobiSerif Regular" w:hAnsi="StobiSerif Regular"/>
          <w:sz w:val="18"/>
          <w:szCs w:val="18"/>
        </w:rPr>
      </w:pPr>
    </w:p>
    <w:sectPr w:rsidR="004C7F34" w:rsidRPr="004C7F34" w:rsidSect="00B43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96" w:right="1440" w:bottom="719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B8A8F" w14:textId="77777777" w:rsidR="0057006F" w:rsidRDefault="0057006F" w:rsidP="00DC5C24">
      <w:r>
        <w:separator/>
      </w:r>
    </w:p>
  </w:endnote>
  <w:endnote w:type="continuationSeparator" w:id="0">
    <w:p w14:paraId="25E9C194" w14:textId="77777777" w:rsidR="0057006F" w:rsidRDefault="0057006F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0CC4D" w14:textId="77777777" w:rsidR="000F4269" w:rsidRDefault="000F4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C2E5" w14:textId="77777777" w:rsidR="00E84426" w:rsidRPr="000F2E5D" w:rsidRDefault="0042308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4E5CF5" wp14:editId="2950D97A">
              <wp:simplePos x="0" y="0"/>
              <wp:positionH relativeFrom="column">
                <wp:posOffset>2448560</wp:posOffset>
              </wp:positionH>
              <wp:positionV relativeFrom="paragraph">
                <wp:posOffset>-481330</wp:posOffset>
              </wp:positionV>
              <wp:extent cx="1999615" cy="60325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9615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5355F" w14:textId="2CAFE15F" w:rsidR="00E84426" w:rsidRDefault="00E84426" w:rsidP="00B65118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E5CF5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left:0;text-align:left;margin-left:192.8pt;margin-top:-37.9pt;width:157.45pt;height:4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" filled="f" stroked="f" strokeweight=".5pt">
              <v:textbox>
                <w:txbxContent>
                  <w:p w14:paraId="1475355F" w14:textId="2CAFE15F" w:rsidR="00E84426" w:rsidRDefault="00E84426" w:rsidP="00B65118">
                    <w:pPr>
                      <w:pStyle w:val="FooterTXT"/>
                      <w:rPr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B3F92F" wp14:editId="1C6B4E14">
              <wp:simplePos x="0" y="0"/>
              <wp:positionH relativeFrom="column">
                <wp:posOffset>297180</wp:posOffset>
              </wp:positionH>
              <wp:positionV relativeFrom="paragraph">
                <wp:posOffset>-563880</wp:posOffset>
              </wp:positionV>
              <wp:extent cx="2054860" cy="6858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5C465A" w14:textId="77777777" w:rsidR="00E84426" w:rsidRPr="002155CF" w:rsidRDefault="00E84426" w:rsidP="002155C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B3F92F" id="Text Box 52" o:spid="_x0000_s1029" type="#_x0000_t202" style="position:absolute;left:0;text-align:left;margin-left:23.4pt;margin-top:-44.4pt;width:161.8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" filled="f" stroked="f" strokeweight=".5pt">
              <v:textbox>
                <w:txbxContent>
                  <w:p w14:paraId="1C5C465A" w14:textId="77777777" w:rsidR="00E84426" w:rsidRPr="002155CF" w:rsidRDefault="00E84426" w:rsidP="002155C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9F0C1D" wp14:editId="7FA08CDF">
              <wp:simplePos x="0" y="0"/>
              <wp:positionH relativeFrom="column">
                <wp:posOffset>4575810</wp:posOffset>
              </wp:positionH>
              <wp:positionV relativeFrom="paragraph">
                <wp:posOffset>-400050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0F17A2" w14:textId="7265C0B1" w:rsidR="00E84426" w:rsidRPr="007C20BC" w:rsidRDefault="00E84426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9F0C1D" id="Text Box 54" o:spid="_x0000_s1030" type="#_x0000_t202" style="position:absolute;left:0;text-align:left;margin-left:360.3pt;margin-top:-31.5pt;width:95.7pt;height:2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" filled="f" stroked="f" strokeweight=".5pt">
              <v:textbox>
                <w:txbxContent>
                  <w:p w14:paraId="0E0F17A2" w14:textId="7265C0B1" w:rsidR="00E84426" w:rsidRPr="007C20BC" w:rsidRDefault="00E84426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D494D22" wp14:editId="1020F097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2A2A26" w14:textId="77777777" w:rsidR="00E84426" w:rsidRPr="0059655D" w:rsidRDefault="00FC176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E84426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72828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94D22" id="Text Box 50" o:spid="_x0000_s1031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" filled="f" stroked="f" strokeweight=".5pt">
              <v:textbox>
                <w:txbxContent>
                  <w:p w14:paraId="4E2A2A26" w14:textId="77777777" w:rsidR="00E84426" w:rsidRPr="0059655D" w:rsidRDefault="00FC176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E84426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72828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8" distR="114298" simplePos="0" relativeHeight="251654144" behindDoc="0" locked="0" layoutInCell="1" allowOverlap="1" wp14:anchorId="5ABA7F29" wp14:editId="3FAD2B79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54A5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6DF63" id="Straight Connector 51" o:spid="_x0000_s1026" style="position:absolute;z-index:251654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" strokecolor="#54a5db" strokeweight="1pt"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2FDA5" w14:textId="77777777" w:rsidR="000F4269" w:rsidRDefault="000F4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62F23" w14:textId="77777777" w:rsidR="0057006F" w:rsidRDefault="0057006F" w:rsidP="00DC5C24">
      <w:r>
        <w:separator/>
      </w:r>
    </w:p>
  </w:footnote>
  <w:footnote w:type="continuationSeparator" w:id="0">
    <w:p w14:paraId="39431ABE" w14:textId="77777777" w:rsidR="0057006F" w:rsidRDefault="0057006F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C2859" w14:textId="77777777" w:rsidR="00E84426" w:rsidRPr="000F2E5D" w:rsidRDefault="00000000" w:rsidP="00DC5C24">
    <w:r>
      <w:rPr>
        <w:noProof/>
        <w:lang w:val="en-US" w:eastAsia="en-US"/>
      </w:rPr>
      <w:pict w14:anchorId="31BC1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062D2" w14:textId="59F8BE04" w:rsidR="00E84426" w:rsidRDefault="000F4269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682DE8" wp14:editId="12B5D960">
              <wp:simplePos x="0" y="0"/>
              <wp:positionH relativeFrom="column">
                <wp:posOffset>2724150</wp:posOffset>
              </wp:positionH>
              <wp:positionV relativeFrom="paragraph">
                <wp:posOffset>730250</wp:posOffset>
              </wp:positionV>
              <wp:extent cx="3171825" cy="849630"/>
              <wp:effectExtent l="0" t="0" r="0" b="762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1825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87A06" w14:textId="0D8CA333" w:rsidR="001B7ACE" w:rsidRPr="001B7ACE" w:rsidRDefault="001B7ACE" w:rsidP="00B65118">
                          <w:pPr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        </w:t>
                          </w:r>
                        </w:p>
                        <w:p w14:paraId="62BE21D4" w14:textId="77777777" w:rsidR="001B7ACE" w:rsidRPr="001B7ACE" w:rsidRDefault="001B7ACE" w:rsidP="001B7ACE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</w:p>
                        <w:p w14:paraId="219E7EB5" w14:textId="77777777" w:rsidR="000F4269" w:rsidRPr="00566D9B" w:rsidRDefault="000F4269" w:rsidP="000F4269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82D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14.5pt;margin-top:57.5pt;width:249.75pt;height:6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" filled="f" stroked="f" strokeweight=".5pt">
              <v:textbox>
                <w:txbxContent>
                  <w:p w14:paraId="64887A06" w14:textId="0D8CA333" w:rsidR="001B7ACE" w:rsidRPr="001B7ACE" w:rsidRDefault="001B7ACE" w:rsidP="00B65118">
                    <w:pPr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  <w:lang w:val="sq-AL"/>
                      </w:rPr>
                    </w:pPr>
                    <w:r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  <w:lang w:val="en-US"/>
                      </w:rPr>
                      <w:t xml:space="preserve">          </w:t>
                    </w:r>
                  </w:p>
                  <w:p w14:paraId="62BE21D4" w14:textId="77777777" w:rsidR="001B7ACE" w:rsidRPr="001B7ACE" w:rsidRDefault="001B7ACE" w:rsidP="001B7ACE">
                    <w:pPr>
                      <w:jc w:val="center"/>
                      <w:rPr>
                        <w:rFonts w:ascii="StobiSerif Regular" w:hAnsi="StobiSerif Regular"/>
                      </w:rPr>
                    </w:pPr>
                  </w:p>
                  <w:p w14:paraId="219E7EB5" w14:textId="77777777" w:rsidR="000F4269" w:rsidRPr="00566D9B" w:rsidRDefault="000F4269" w:rsidP="000F4269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10546" wp14:editId="5614409F">
              <wp:simplePos x="0" y="0"/>
              <wp:positionH relativeFrom="column">
                <wp:posOffset>-285750</wp:posOffset>
              </wp:positionH>
              <wp:positionV relativeFrom="paragraph">
                <wp:posOffset>716915</wp:posOffset>
              </wp:positionV>
              <wp:extent cx="3192780" cy="84963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780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F367A7" w14:textId="77777777" w:rsidR="000F4269" w:rsidRPr="00B65118" w:rsidRDefault="000F4269" w:rsidP="000F4269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10546" id="Text Box 2" o:spid="_x0000_s1027" type="#_x0000_t202" style="position:absolute;left:0;text-align:left;margin-left:-22.5pt;margin-top:56.45pt;width:251.4pt;height:6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" filled="f" stroked="f" strokeweight=".5pt">
              <v:textbox>
                <w:txbxContent>
                  <w:p w14:paraId="3AF367A7" w14:textId="77777777" w:rsidR="000F4269" w:rsidRPr="00B65118" w:rsidRDefault="000F4269" w:rsidP="000F4269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</w:p>
  <w:p w14:paraId="330BEA68" w14:textId="77777777" w:rsidR="00E84426" w:rsidRDefault="000F4269" w:rsidP="000F4269">
    <w:pPr>
      <w:tabs>
        <w:tab w:val="center" w:pos="4513"/>
        <w:tab w:val="left" w:pos="5670"/>
        <w:tab w:val="left" w:pos="6705"/>
      </w:tabs>
      <w:jc w:val="left"/>
    </w:pPr>
    <w:r>
      <w:tab/>
    </w:r>
    <w:r w:rsidR="00000000">
      <w:rPr>
        <w:noProof/>
        <w:lang w:val="en-US" w:eastAsia="en-US"/>
      </w:rPr>
      <w:pict w14:anchorId="60C8B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8" type="#_x0000_t75" style="position:absolute;margin-left:-3.1pt;margin-top:108.2pt;width:457.3pt;height:482.4pt;z-index:-251655168;mso-position-horizontal-relative:margin;mso-position-vertical-relative:margin" o:allowincell="f">
          <v:imagedata r:id="rId1" o:title=""/>
          <w10:wrap anchorx="margin" anchory="margin"/>
        </v:shape>
      </w:pic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84452" w14:textId="77777777" w:rsidR="00E84426" w:rsidRPr="000F2E5D" w:rsidRDefault="00000000" w:rsidP="00DC5C24">
    <w:r>
      <w:rPr>
        <w:noProof/>
        <w:lang w:val="en-US" w:eastAsia="en-US"/>
      </w:rPr>
      <w:pict w14:anchorId="7169A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4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0BFD"/>
    <w:multiLevelType w:val="hybridMultilevel"/>
    <w:tmpl w:val="76D4FDE6"/>
    <w:lvl w:ilvl="0" w:tplc="EAE2956A">
      <w:numFmt w:val="bullet"/>
      <w:lvlText w:val="-"/>
      <w:lvlJc w:val="left"/>
      <w:pPr>
        <w:ind w:left="927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4CB127E"/>
    <w:multiLevelType w:val="hybridMultilevel"/>
    <w:tmpl w:val="F134EB02"/>
    <w:lvl w:ilvl="0" w:tplc="DA66FB6C">
      <w:numFmt w:val="bullet"/>
      <w:lvlText w:val="-"/>
      <w:lvlJc w:val="left"/>
      <w:pPr>
        <w:ind w:left="66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83A3BBA"/>
    <w:multiLevelType w:val="hybridMultilevel"/>
    <w:tmpl w:val="77AEB15C"/>
    <w:lvl w:ilvl="0" w:tplc="22045F4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993699F"/>
    <w:multiLevelType w:val="hybridMultilevel"/>
    <w:tmpl w:val="F5BCE4E6"/>
    <w:lvl w:ilvl="0" w:tplc="46ACB6C4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670C7827"/>
    <w:multiLevelType w:val="hybridMultilevel"/>
    <w:tmpl w:val="FA5433DE"/>
    <w:lvl w:ilvl="0" w:tplc="7AD0FDF2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54239">
    <w:abstractNumId w:val="9"/>
  </w:num>
  <w:num w:numId="2" w16cid:durableId="998121200">
    <w:abstractNumId w:val="7"/>
  </w:num>
  <w:num w:numId="3" w16cid:durableId="376667790">
    <w:abstractNumId w:val="6"/>
  </w:num>
  <w:num w:numId="4" w16cid:durableId="1539317028">
    <w:abstractNumId w:val="5"/>
  </w:num>
  <w:num w:numId="5" w16cid:durableId="2091999982">
    <w:abstractNumId w:val="4"/>
  </w:num>
  <w:num w:numId="6" w16cid:durableId="1626503256">
    <w:abstractNumId w:val="8"/>
  </w:num>
  <w:num w:numId="7" w16cid:durableId="1165515203">
    <w:abstractNumId w:val="3"/>
  </w:num>
  <w:num w:numId="8" w16cid:durableId="1683627306">
    <w:abstractNumId w:val="2"/>
  </w:num>
  <w:num w:numId="9" w16cid:durableId="1470901555">
    <w:abstractNumId w:val="1"/>
  </w:num>
  <w:num w:numId="10" w16cid:durableId="545918652">
    <w:abstractNumId w:val="0"/>
  </w:num>
  <w:num w:numId="11" w16cid:durableId="1745564071">
    <w:abstractNumId w:val="16"/>
  </w:num>
  <w:num w:numId="12" w16cid:durableId="345181433">
    <w:abstractNumId w:val="10"/>
  </w:num>
  <w:num w:numId="13" w16cid:durableId="330063730">
    <w:abstractNumId w:val="17"/>
  </w:num>
  <w:num w:numId="14" w16cid:durableId="2106609353">
    <w:abstractNumId w:val="18"/>
  </w:num>
  <w:num w:numId="15" w16cid:durableId="557863331">
    <w:abstractNumId w:val="14"/>
  </w:num>
  <w:num w:numId="16" w16cid:durableId="1909221808">
    <w:abstractNumId w:val="13"/>
  </w:num>
  <w:num w:numId="17" w16cid:durableId="470252638">
    <w:abstractNumId w:val="15"/>
  </w:num>
  <w:num w:numId="18" w16cid:durableId="353849575">
    <w:abstractNumId w:val="12"/>
  </w:num>
  <w:num w:numId="19" w16cid:durableId="2024356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369B"/>
    <w:rsid w:val="00003E13"/>
    <w:rsid w:val="00011F23"/>
    <w:rsid w:val="0001539F"/>
    <w:rsid w:val="00015F9C"/>
    <w:rsid w:val="0001617F"/>
    <w:rsid w:val="00021B2A"/>
    <w:rsid w:val="00021E4A"/>
    <w:rsid w:val="000221BB"/>
    <w:rsid w:val="00024543"/>
    <w:rsid w:val="000342E5"/>
    <w:rsid w:val="000347C9"/>
    <w:rsid w:val="00035379"/>
    <w:rsid w:val="0003569F"/>
    <w:rsid w:val="00035845"/>
    <w:rsid w:val="0003592F"/>
    <w:rsid w:val="00036FD8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3682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0CF3"/>
    <w:rsid w:val="0008191E"/>
    <w:rsid w:val="00082E53"/>
    <w:rsid w:val="00083FFA"/>
    <w:rsid w:val="00087B76"/>
    <w:rsid w:val="000902E1"/>
    <w:rsid w:val="00091D18"/>
    <w:rsid w:val="0009377E"/>
    <w:rsid w:val="000A1ED4"/>
    <w:rsid w:val="000A57BB"/>
    <w:rsid w:val="000A6F9F"/>
    <w:rsid w:val="000B2F38"/>
    <w:rsid w:val="000B7B8D"/>
    <w:rsid w:val="000C07EB"/>
    <w:rsid w:val="000C1016"/>
    <w:rsid w:val="000C2208"/>
    <w:rsid w:val="000C28D5"/>
    <w:rsid w:val="000C5EB8"/>
    <w:rsid w:val="000D0BC8"/>
    <w:rsid w:val="000D124E"/>
    <w:rsid w:val="000D1906"/>
    <w:rsid w:val="000D2005"/>
    <w:rsid w:val="000D27A1"/>
    <w:rsid w:val="000D361B"/>
    <w:rsid w:val="000D3F2C"/>
    <w:rsid w:val="000E0324"/>
    <w:rsid w:val="000F01C0"/>
    <w:rsid w:val="000F1CA4"/>
    <w:rsid w:val="000F1EC7"/>
    <w:rsid w:val="000F2A96"/>
    <w:rsid w:val="000F2E5D"/>
    <w:rsid w:val="000F2E62"/>
    <w:rsid w:val="000F4269"/>
    <w:rsid w:val="000F43FA"/>
    <w:rsid w:val="00100F6F"/>
    <w:rsid w:val="00101D78"/>
    <w:rsid w:val="0010267F"/>
    <w:rsid w:val="00102730"/>
    <w:rsid w:val="001042B5"/>
    <w:rsid w:val="001065BD"/>
    <w:rsid w:val="00106CD6"/>
    <w:rsid w:val="00106EB2"/>
    <w:rsid w:val="00106FEB"/>
    <w:rsid w:val="0010778B"/>
    <w:rsid w:val="001078A2"/>
    <w:rsid w:val="001106E5"/>
    <w:rsid w:val="0011209E"/>
    <w:rsid w:val="00112F2F"/>
    <w:rsid w:val="00113B68"/>
    <w:rsid w:val="001142F8"/>
    <w:rsid w:val="001159BC"/>
    <w:rsid w:val="00116058"/>
    <w:rsid w:val="001167B7"/>
    <w:rsid w:val="00127ADA"/>
    <w:rsid w:val="001317FD"/>
    <w:rsid w:val="0013265E"/>
    <w:rsid w:val="00132B65"/>
    <w:rsid w:val="0013315D"/>
    <w:rsid w:val="001337FE"/>
    <w:rsid w:val="0013530D"/>
    <w:rsid w:val="00136468"/>
    <w:rsid w:val="00140D4C"/>
    <w:rsid w:val="001425EE"/>
    <w:rsid w:val="00142772"/>
    <w:rsid w:val="00142A8B"/>
    <w:rsid w:val="00144EC7"/>
    <w:rsid w:val="00147B44"/>
    <w:rsid w:val="00153CBE"/>
    <w:rsid w:val="00153DB8"/>
    <w:rsid w:val="00155786"/>
    <w:rsid w:val="001565F6"/>
    <w:rsid w:val="00157487"/>
    <w:rsid w:val="0015755C"/>
    <w:rsid w:val="0016139E"/>
    <w:rsid w:val="001617CA"/>
    <w:rsid w:val="00161B63"/>
    <w:rsid w:val="00163702"/>
    <w:rsid w:val="00166A70"/>
    <w:rsid w:val="00170DA2"/>
    <w:rsid w:val="001760C7"/>
    <w:rsid w:val="0017686B"/>
    <w:rsid w:val="00176E85"/>
    <w:rsid w:val="001807F7"/>
    <w:rsid w:val="00180B7B"/>
    <w:rsid w:val="001826C2"/>
    <w:rsid w:val="00182C6F"/>
    <w:rsid w:val="00183C3B"/>
    <w:rsid w:val="00184BAA"/>
    <w:rsid w:val="00185218"/>
    <w:rsid w:val="00185C3B"/>
    <w:rsid w:val="00186DF1"/>
    <w:rsid w:val="00187E40"/>
    <w:rsid w:val="001908F2"/>
    <w:rsid w:val="0019449A"/>
    <w:rsid w:val="001959F1"/>
    <w:rsid w:val="00195A53"/>
    <w:rsid w:val="00196158"/>
    <w:rsid w:val="00197022"/>
    <w:rsid w:val="001A05C4"/>
    <w:rsid w:val="001A4211"/>
    <w:rsid w:val="001A42B7"/>
    <w:rsid w:val="001A60E6"/>
    <w:rsid w:val="001B0B35"/>
    <w:rsid w:val="001B4B6E"/>
    <w:rsid w:val="001B7ACE"/>
    <w:rsid w:val="001B7D2A"/>
    <w:rsid w:val="001C264C"/>
    <w:rsid w:val="001C4CA2"/>
    <w:rsid w:val="001C52BF"/>
    <w:rsid w:val="001D098C"/>
    <w:rsid w:val="001D0ADC"/>
    <w:rsid w:val="001D27D5"/>
    <w:rsid w:val="001D325E"/>
    <w:rsid w:val="001D3F0F"/>
    <w:rsid w:val="001D4974"/>
    <w:rsid w:val="001D6916"/>
    <w:rsid w:val="001D73D8"/>
    <w:rsid w:val="001E02C6"/>
    <w:rsid w:val="001E09C3"/>
    <w:rsid w:val="001E0DB5"/>
    <w:rsid w:val="001E2261"/>
    <w:rsid w:val="001E3AAC"/>
    <w:rsid w:val="001E3EF5"/>
    <w:rsid w:val="001E6E72"/>
    <w:rsid w:val="001E78FF"/>
    <w:rsid w:val="001F047A"/>
    <w:rsid w:val="001F1B7B"/>
    <w:rsid w:val="001F1F11"/>
    <w:rsid w:val="001F3856"/>
    <w:rsid w:val="001F3BC7"/>
    <w:rsid w:val="001F475B"/>
    <w:rsid w:val="001F55B1"/>
    <w:rsid w:val="001F61E0"/>
    <w:rsid w:val="001F7756"/>
    <w:rsid w:val="001F7B56"/>
    <w:rsid w:val="001F7C3C"/>
    <w:rsid w:val="002009BB"/>
    <w:rsid w:val="00201379"/>
    <w:rsid w:val="00204064"/>
    <w:rsid w:val="00204192"/>
    <w:rsid w:val="00204561"/>
    <w:rsid w:val="002061E0"/>
    <w:rsid w:val="00206E2E"/>
    <w:rsid w:val="0020754D"/>
    <w:rsid w:val="00207FE6"/>
    <w:rsid w:val="00211F3E"/>
    <w:rsid w:val="002128CE"/>
    <w:rsid w:val="00212A62"/>
    <w:rsid w:val="0021457D"/>
    <w:rsid w:val="00214B23"/>
    <w:rsid w:val="002155CF"/>
    <w:rsid w:val="002200EE"/>
    <w:rsid w:val="00220BF1"/>
    <w:rsid w:val="00221511"/>
    <w:rsid w:val="002221F3"/>
    <w:rsid w:val="002260B8"/>
    <w:rsid w:val="0022703A"/>
    <w:rsid w:val="002301FF"/>
    <w:rsid w:val="00230603"/>
    <w:rsid w:val="0023286B"/>
    <w:rsid w:val="00235514"/>
    <w:rsid w:val="00235B2D"/>
    <w:rsid w:val="00235EB7"/>
    <w:rsid w:val="00236FCC"/>
    <w:rsid w:val="00237F58"/>
    <w:rsid w:val="0024255E"/>
    <w:rsid w:val="00243EAE"/>
    <w:rsid w:val="0024408E"/>
    <w:rsid w:val="00244767"/>
    <w:rsid w:val="0024602F"/>
    <w:rsid w:val="00251D83"/>
    <w:rsid w:val="00252864"/>
    <w:rsid w:val="00252AEA"/>
    <w:rsid w:val="002546E4"/>
    <w:rsid w:val="00257B71"/>
    <w:rsid w:val="00257F70"/>
    <w:rsid w:val="002609C0"/>
    <w:rsid w:val="0026155C"/>
    <w:rsid w:val="002629DB"/>
    <w:rsid w:val="002648D4"/>
    <w:rsid w:val="002651CC"/>
    <w:rsid w:val="002714F2"/>
    <w:rsid w:val="00271C6D"/>
    <w:rsid w:val="00272180"/>
    <w:rsid w:val="00272403"/>
    <w:rsid w:val="00273D0C"/>
    <w:rsid w:val="00274AB3"/>
    <w:rsid w:val="002756C1"/>
    <w:rsid w:val="00275A53"/>
    <w:rsid w:val="00276661"/>
    <w:rsid w:val="002777D7"/>
    <w:rsid w:val="00277A97"/>
    <w:rsid w:val="0028317D"/>
    <w:rsid w:val="002848AC"/>
    <w:rsid w:val="00285BD6"/>
    <w:rsid w:val="002936AE"/>
    <w:rsid w:val="00293A36"/>
    <w:rsid w:val="00293CD0"/>
    <w:rsid w:val="00294990"/>
    <w:rsid w:val="0029627D"/>
    <w:rsid w:val="002A210F"/>
    <w:rsid w:val="002A3141"/>
    <w:rsid w:val="002A3163"/>
    <w:rsid w:val="002A37B0"/>
    <w:rsid w:val="002A3AD5"/>
    <w:rsid w:val="002A6AAA"/>
    <w:rsid w:val="002A6D32"/>
    <w:rsid w:val="002A6EA0"/>
    <w:rsid w:val="002A6ED3"/>
    <w:rsid w:val="002A754A"/>
    <w:rsid w:val="002B11CC"/>
    <w:rsid w:val="002B246C"/>
    <w:rsid w:val="002B3447"/>
    <w:rsid w:val="002B388E"/>
    <w:rsid w:val="002B3E96"/>
    <w:rsid w:val="002B45A3"/>
    <w:rsid w:val="002B4B06"/>
    <w:rsid w:val="002C0E18"/>
    <w:rsid w:val="002C2608"/>
    <w:rsid w:val="002C27B9"/>
    <w:rsid w:val="002C32F3"/>
    <w:rsid w:val="002C3543"/>
    <w:rsid w:val="002C533E"/>
    <w:rsid w:val="002C69C3"/>
    <w:rsid w:val="002D055A"/>
    <w:rsid w:val="002D10FF"/>
    <w:rsid w:val="002D2CD1"/>
    <w:rsid w:val="002D2FAE"/>
    <w:rsid w:val="002D73BD"/>
    <w:rsid w:val="002D7681"/>
    <w:rsid w:val="002E0A73"/>
    <w:rsid w:val="002E14AD"/>
    <w:rsid w:val="002E2998"/>
    <w:rsid w:val="002E3011"/>
    <w:rsid w:val="002E32CE"/>
    <w:rsid w:val="002E35D4"/>
    <w:rsid w:val="002E44CB"/>
    <w:rsid w:val="002E6E53"/>
    <w:rsid w:val="002E7536"/>
    <w:rsid w:val="002F014C"/>
    <w:rsid w:val="002F4EEA"/>
    <w:rsid w:val="002F68E8"/>
    <w:rsid w:val="002F6BDA"/>
    <w:rsid w:val="002F6C1E"/>
    <w:rsid w:val="002F6CA3"/>
    <w:rsid w:val="002F7F4F"/>
    <w:rsid w:val="003011A4"/>
    <w:rsid w:val="00301685"/>
    <w:rsid w:val="003022F5"/>
    <w:rsid w:val="003028E9"/>
    <w:rsid w:val="00302ABD"/>
    <w:rsid w:val="003037E4"/>
    <w:rsid w:val="003061F5"/>
    <w:rsid w:val="00306C9B"/>
    <w:rsid w:val="00307E92"/>
    <w:rsid w:val="0031024D"/>
    <w:rsid w:val="0031081F"/>
    <w:rsid w:val="00314281"/>
    <w:rsid w:val="003148B6"/>
    <w:rsid w:val="00315E5A"/>
    <w:rsid w:val="0031695C"/>
    <w:rsid w:val="00317E9C"/>
    <w:rsid w:val="00320637"/>
    <w:rsid w:val="00320D05"/>
    <w:rsid w:val="003242A9"/>
    <w:rsid w:val="0032431C"/>
    <w:rsid w:val="00325EA7"/>
    <w:rsid w:val="003262F2"/>
    <w:rsid w:val="00327AB3"/>
    <w:rsid w:val="00327C8A"/>
    <w:rsid w:val="00327D4A"/>
    <w:rsid w:val="003320AA"/>
    <w:rsid w:val="0033311F"/>
    <w:rsid w:val="00333214"/>
    <w:rsid w:val="00333681"/>
    <w:rsid w:val="00335DE2"/>
    <w:rsid w:val="003377A9"/>
    <w:rsid w:val="003378CF"/>
    <w:rsid w:val="003412B5"/>
    <w:rsid w:val="00341AC8"/>
    <w:rsid w:val="00341D02"/>
    <w:rsid w:val="003421B8"/>
    <w:rsid w:val="00345BCC"/>
    <w:rsid w:val="0034727C"/>
    <w:rsid w:val="00347D47"/>
    <w:rsid w:val="0035213E"/>
    <w:rsid w:val="003522AA"/>
    <w:rsid w:val="003535C3"/>
    <w:rsid w:val="00356024"/>
    <w:rsid w:val="003565FD"/>
    <w:rsid w:val="003579D6"/>
    <w:rsid w:val="0036084E"/>
    <w:rsid w:val="00361E1A"/>
    <w:rsid w:val="00361E66"/>
    <w:rsid w:val="00362F3A"/>
    <w:rsid w:val="00370123"/>
    <w:rsid w:val="00370ACF"/>
    <w:rsid w:val="00373222"/>
    <w:rsid w:val="0037394C"/>
    <w:rsid w:val="00376A53"/>
    <w:rsid w:val="00376AD4"/>
    <w:rsid w:val="0038599F"/>
    <w:rsid w:val="00386382"/>
    <w:rsid w:val="0038648B"/>
    <w:rsid w:val="00386E2B"/>
    <w:rsid w:val="00387CF7"/>
    <w:rsid w:val="003906C3"/>
    <w:rsid w:val="003942BB"/>
    <w:rsid w:val="00394857"/>
    <w:rsid w:val="00395887"/>
    <w:rsid w:val="003A0883"/>
    <w:rsid w:val="003A1989"/>
    <w:rsid w:val="003A77B8"/>
    <w:rsid w:val="003A79DD"/>
    <w:rsid w:val="003B099E"/>
    <w:rsid w:val="003B2C02"/>
    <w:rsid w:val="003B2C90"/>
    <w:rsid w:val="003B2D26"/>
    <w:rsid w:val="003B352E"/>
    <w:rsid w:val="003B3F88"/>
    <w:rsid w:val="003B47C3"/>
    <w:rsid w:val="003B52A8"/>
    <w:rsid w:val="003B5354"/>
    <w:rsid w:val="003B6144"/>
    <w:rsid w:val="003B738F"/>
    <w:rsid w:val="003B7B1B"/>
    <w:rsid w:val="003C0FC5"/>
    <w:rsid w:val="003C19A3"/>
    <w:rsid w:val="003C2C83"/>
    <w:rsid w:val="003C3AC5"/>
    <w:rsid w:val="003C478A"/>
    <w:rsid w:val="003C6479"/>
    <w:rsid w:val="003D083A"/>
    <w:rsid w:val="003D0DE0"/>
    <w:rsid w:val="003D16E4"/>
    <w:rsid w:val="003D4B2F"/>
    <w:rsid w:val="003D5009"/>
    <w:rsid w:val="003D5445"/>
    <w:rsid w:val="003D5DE9"/>
    <w:rsid w:val="003D653C"/>
    <w:rsid w:val="003D774B"/>
    <w:rsid w:val="003E06D1"/>
    <w:rsid w:val="003E08DD"/>
    <w:rsid w:val="003E0E75"/>
    <w:rsid w:val="003E5360"/>
    <w:rsid w:val="003E7AA9"/>
    <w:rsid w:val="003E7B8C"/>
    <w:rsid w:val="003F1CED"/>
    <w:rsid w:val="003F2152"/>
    <w:rsid w:val="003F3433"/>
    <w:rsid w:val="003F3851"/>
    <w:rsid w:val="003F5FB2"/>
    <w:rsid w:val="003F6276"/>
    <w:rsid w:val="003F652E"/>
    <w:rsid w:val="003F6DBE"/>
    <w:rsid w:val="003F6EC2"/>
    <w:rsid w:val="003F7F9D"/>
    <w:rsid w:val="00400713"/>
    <w:rsid w:val="00403412"/>
    <w:rsid w:val="0040447B"/>
    <w:rsid w:val="00405D6C"/>
    <w:rsid w:val="00405ECF"/>
    <w:rsid w:val="00406209"/>
    <w:rsid w:val="0041105D"/>
    <w:rsid w:val="00412774"/>
    <w:rsid w:val="00412EFA"/>
    <w:rsid w:val="00414062"/>
    <w:rsid w:val="00423083"/>
    <w:rsid w:val="00425B06"/>
    <w:rsid w:val="0042743A"/>
    <w:rsid w:val="004278F7"/>
    <w:rsid w:val="00430E22"/>
    <w:rsid w:val="00432203"/>
    <w:rsid w:val="00432B51"/>
    <w:rsid w:val="00434FA3"/>
    <w:rsid w:val="00435C51"/>
    <w:rsid w:val="00436EBF"/>
    <w:rsid w:val="004408E6"/>
    <w:rsid w:val="004436BA"/>
    <w:rsid w:val="004455F3"/>
    <w:rsid w:val="00446B71"/>
    <w:rsid w:val="00447334"/>
    <w:rsid w:val="00450107"/>
    <w:rsid w:val="00452EE4"/>
    <w:rsid w:val="00453021"/>
    <w:rsid w:val="0045689F"/>
    <w:rsid w:val="00456FA4"/>
    <w:rsid w:val="00460846"/>
    <w:rsid w:val="004611BF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2BF5"/>
    <w:rsid w:val="004A0D51"/>
    <w:rsid w:val="004A3111"/>
    <w:rsid w:val="004A3CEE"/>
    <w:rsid w:val="004A4A61"/>
    <w:rsid w:val="004A67D2"/>
    <w:rsid w:val="004A6AF8"/>
    <w:rsid w:val="004A77EA"/>
    <w:rsid w:val="004B0595"/>
    <w:rsid w:val="004B0D4C"/>
    <w:rsid w:val="004B16EE"/>
    <w:rsid w:val="004B2E41"/>
    <w:rsid w:val="004B5F47"/>
    <w:rsid w:val="004B7BDF"/>
    <w:rsid w:val="004C009D"/>
    <w:rsid w:val="004C0BF1"/>
    <w:rsid w:val="004C1362"/>
    <w:rsid w:val="004C1548"/>
    <w:rsid w:val="004C15CB"/>
    <w:rsid w:val="004C1DFF"/>
    <w:rsid w:val="004C73C8"/>
    <w:rsid w:val="004C7F34"/>
    <w:rsid w:val="004D1D0A"/>
    <w:rsid w:val="004D2D78"/>
    <w:rsid w:val="004D2DDA"/>
    <w:rsid w:val="004D5837"/>
    <w:rsid w:val="004E12AE"/>
    <w:rsid w:val="004E1378"/>
    <w:rsid w:val="004E2523"/>
    <w:rsid w:val="004E4972"/>
    <w:rsid w:val="004E6397"/>
    <w:rsid w:val="004E712E"/>
    <w:rsid w:val="004F12F3"/>
    <w:rsid w:val="004F4B44"/>
    <w:rsid w:val="004F4F45"/>
    <w:rsid w:val="004F6133"/>
    <w:rsid w:val="004F754C"/>
    <w:rsid w:val="004F7B2B"/>
    <w:rsid w:val="00500FE9"/>
    <w:rsid w:val="00501093"/>
    <w:rsid w:val="0050516B"/>
    <w:rsid w:val="00510897"/>
    <w:rsid w:val="00510994"/>
    <w:rsid w:val="0051380D"/>
    <w:rsid w:val="0051482A"/>
    <w:rsid w:val="00514E5D"/>
    <w:rsid w:val="005158CB"/>
    <w:rsid w:val="0051643A"/>
    <w:rsid w:val="00516A98"/>
    <w:rsid w:val="00516ECB"/>
    <w:rsid w:val="005170F3"/>
    <w:rsid w:val="00520035"/>
    <w:rsid w:val="00520B95"/>
    <w:rsid w:val="00522131"/>
    <w:rsid w:val="00527973"/>
    <w:rsid w:val="00530741"/>
    <w:rsid w:val="005307DA"/>
    <w:rsid w:val="0053131E"/>
    <w:rsid w:val="005342B5"/>
    <w:rsid w:val="00537FD4"/>
    <w:rsid w:val="0054141A"/>
    <w:rsid w:val="005440D1"/>
    <w:rsid w:val="0054496D"/>
    <w:rsid w:val="00547F59"/>
    <w:rsid w:val="00550992"/>
    <w:rsid w:val="0055550B"/>
    <w:rsid w:val="00563416"/>
    <w:rsid w:val="00566FD3"/>
    <w:rsid w:val="0057006F"/>
    <w:rsid w:val="00571F34"/>
    <w:rsid w:val="00571F8E"/>
    <w:rsid w:val="005725F5"/>
    <w:rsid w:val="0057270B"/>
    <w:rsid w:val="00572ED4"/>
    <w:rsid w:val="00575C0B"/>
    <w:rsid w:val="0057710B"/>
    <w:rsid w:val="005778C0"/>
    <w:rsid w:val="0058672F"/>
    <w:rsid w:val="00586E47"/>
    <w:rsid w:val="0059151F"/>
    <w:rsid w:val="00594413"/>
    <w:rsid w:val="0059655D"/>
    <w:rsid w:val="00596DD5"/>
    <w:rsid w:val="00597DBA"/>
    <w:rsid w:val="005A10C0"/>
    <w:rsid w:val="005A146E"/>
    <w:rsid w:val="005A15CB"/>
    <w:rsid w:val="005A6822"/>
    <w:rsid w:val="005B4AE5"/>
    <w:rsid w:val="005B53AA"/>
    <w:rsid w:val="005B5742"/>
    <w:rsid w:val="005B74AA"/>
    <w:rsid w:val="005C0847"/>
    <w:rsid w:val="005C2488"/>
    <w:rsid w:val="005C2739"/>
    <w:rsid w:val="005C2CBE"/>
    <w:rsid w:val="005C2CDB"/>
    <w:rsid w:val="005C3610"/>
    <w:rsid w:val="005C4BFE"/>
    <w:rsid w:val="005D00E2"/>
    <w:rsid w:val="005D2528"/>
    <w:rsid w:val="005D5E28"/>
    <w:rsid w:val="005E0634"/>
    <w:rsid w:val="005E109F"/>
    <w:rsid w:val="005E1159"/>
    <w:rsid w:val="005E3EE0"/>
    <w:rsid w:val="005E4B38"/>
    <w:rsid w:val="005E51BC"/>
    <w:rsid w:val="005E772C"/>
    <w:rsid w:val="005F25D0"/>
    <w:rsid w:val="005F26BB"/>
    <w:rsid w:val="005F340D"/>
    <w:rsid w:val="005F3519"/>
    <w:rsid w:val="0060076A"/>
    <w:rsid w:val="0060132E"/>
    <w:rsid w:val="0060246C"/>
    <w:rsid w:val="00603F8A"/>
    <w:rsid w:val="00604BD2"/>
    <w:rsid w:val="006055A6"/>
    <w:rsid w:val="00606A29"/>
    <w:rsid w:val="00607517"/>
    <w:rsid w:val="006105DA"/>
    <w:rsid w:val="00610666"/>
    <w:rsid w:val="00610721"/>
    <w:rsid w:val="00611FCB"/>
    <w:rsid w:val="00612FF0"/>
    <w:rsid w:val="006132BB"/>
    <w:rsid w:val="0062089E"/>
    <w:rsid w:val="00622765"/>
    <w:rsid w:val="00622833"/>
    <w:rsid w:val="006249F7"/>
    <w:rsid w:val="00627802"/>
    <w:rsid w:val="00627904"/>
    <w:rsid w:val="00627F98"/>
    <w:rsid w:val="0063013A"/>
    <w:rsid w:val="00630CF4"/>
    <w:rsid w:val="00632C52"/>
    <w:rsid w:val="00632F7A"/>
    <w:rsid w:val="00633D01"/>
    <w:rsid w:val="006344AB"/>
    <w:rsid w:val="00635492"/>
    <w:rsid w:val="00635F22"/>
    <w:rsid w:val="00635F8F"/>
    <w:rsid w:val="0064344D"/>
    <w:rsid w:val="00644F43"/>
    <w:rsid w:val="00645900"/>
    <w:rsid w:val="00650646"/>
    <w:rsid w:val="006515B3"/>
    <w:rsid w:val="00654330"/>
    <w:rsid w:val="00655519"/>
    <w:rsid w:val="00655D23"/>
    <w:rsid w:val="00661E32"/>
    <w:rsid w:val="00663FC9"/>
    <w:rsid w:val="006666AE"/>
    <w:rsid w:val="00666DD7"/>
    <w:rsid w:val="006714CC"/>
    <w:rsid w:val="00674C22"/>
    <w:rsid w:val="00676F2F"/>
    <w:rsid w:val="006838E4"/>
    <w:rsid w:val="00683D3C"/>
    <w:rsid w:val="006865CF"/>
    <w:rsid w:val="00687367"/>
    <w:rsid w:val="006879FF"/>
    <w:rsid w:val="00691775"/>
    <w:rsid w:val="00693DEE"/>
    <w:rsid w:val="00695AB7"/>
    <w:rsid w:val="0069613B"/>
    <w:rsid w:val="00696DA9"/>
    <w:rsid w:val="006A1AD2"/>
    <w:rsid w:val="006A2312"/>
    <w:rsid w:val="006A248D"/>
    <w:rsid w:val="006A72F0"/>
    <w:rsid w:val="006B1580"/>
    <w:rsid w:val="006B1E15"/>
    <w:rsid w:val="006B1E2E"/>
    <w:rsid w:val="006B2357"/>
    <w:rsid w:val="006B26F8"/>
    <w:rsid w:val="006B4878"/>
    <w:rsid w:val="006B4AB3"/>
    <w:rsid w:val="006B5EC1"/>
    <w:rsid w:val="006C13EA"/>
    <w:rsid w:val="006C35E9"/>
    <w:rsid w:val="006C42D1"/>
    <w:rsid w:val="006C4ACE"/>
    <w:rsid w:val="006D030C"/>
    <w:rsid w:val="006D3724"/>
    <w:rsid w:val="006D4574"/>
    <w:rsid w:val="006D5398"/>
    <w:rsid w:val="006D7154"/>
    <w:rsid w:val="006E0438"/>
    <w:rsid w:val="006E28CB"/>
    <w:rsid w:val="006E42AD"/>
    <w:rsid w:val="006E5BE4"/>
    <w:rsid w:val="006F220C"/>
    <w:rsid w:val="006F23B7"/>
    <w:rsid w:val="006F5C2E"/>
    <w:rsid w:val="006F5CB5"/>
    <w:rsid w:val="006F6795"/>
    <w:rsid w:val="006F6E91"/>
    <w:rsid w:val="006F7D3F"/>
    <w:rsid w:val="00701DD4"/>
    <w:rsid w:val="00702EDB"/>
    <w:rsid w:val="00703F05"/>
    <w:rsid w:val="007045D2"/>
    <w:rsid w:val="00705D55"/>
    <w:rsid w:val="00707EA7"/>
    <w:rsid w:val="0071202C"/>
    <w:rsid w:val="007122C6"/>
    <w:rsid w:val="007128B4"/>
    <w:rsid w:val="00714EA5"/>
    <w:rsid w:val="007151FB"/>
    <w:rsid w:val="0071528D"/>
    <w:rsid w:val="00715398"/>
    <w:rsid w:val="00717063"/>
    <w:rsid w:val="00717B20"/>
    <w:rsid w:val="00722E00"/>
    <w:rsid w:val="00723F81"/>
    <w:rsid w:val="0072484C"/>
    <w:rsid w:val="00724FF7"/>
    <w:rsid w:val="007253A0"/>
    <w:rsid w:val="00726441"/>
    <w:rsid w:val="00726F93"/>
    <w:rsid w:val="00727603"/>
    <w:rsid w:val="00730D24"/>
    <w:rsid w:val="007311C8"/>
    <w:rsid w:val="00731720"/>
    <w:rsid w:val="00732BA3"/>
    <w:rsid w:val="00732C6F"/>
    <w:rsid w:val="00734BDF"/>
    <w:rsid w:val="007351A7"/>
    <w:rsid w:val="0074451D"/>
    <w:rsid w:val="007446D6"/>
    <w:rsid w:val="0074616F"/>
    <w:rsid w:val="007463D3"/>
    <w:rsid w:val="00750298"/>
    <w:rsid w:val="0075212D"/>
    <w:rsid w:val="007523BB"/>
    <w:rsid w:val="00752626"/>
    <w:rsid w:val="00753567"/>
    <w:rsid w:val="00755920"/>
    <w:rsid w:val="00764126"/>
    <w:rsid w:val="00764D03"/>
    <w:rsid w:val="00770F2F"/>
    <w:rsid w:val="00774C76"/>
    <w:rsid w:val="00775229"/>
    <w:rsid w:val="007758EC"/>
    <w:rsid w:val="007769C5"/>
    <w:rsid w:val="007809AD"/>
    <w:rsid w:val="00781875"/>
    <w:rsid w:val="00782611"/>
    <w:rsid w:val="00782E91"/>
    <w:rsid w:val="007832A8"/>
    <w:rsid w:val="007838AD"/>
    <w:rsid w:val="00784DC5"/>
    <w:rsid w:val="00785A57"/>
    <w:rsid w:val="007931C0"/>
    <w:rsid w:val="00793DF8"/>
    <w:rsid w:val="007969BE"/>
    <w:rsid w:val="00797B18"/>
    <w:rsid w:val="007A0E4C"/>
    <w:rsid w:val="007A22FE"/>
    <w:rsid w:val="007A7102"/>
    <w:rsid w:val="007A7446"/>
    <w:rsid w:val="007B0E6E"/>
    <w:rsid w:val="007B29EB"/>
    <w:rsid w:val="007B3E13"/>
    <w:rsid w:val="007B6239"/>
    <w:rsid w:val="007C05BC"/>
    <w:rsid w:val="007C0BBA"/>
    <w:rsid w:val="007C1B8A"/>
    <w:rsid w:val="007C1E57"/>
    <w:rsid w:val="007C20BC"/>
    <w:rsid w:val="007C3E36"/>
    <w:rsid w:val="007C55FF"/>
    <w:rsid w:val="007C668D"/>
    <w:rsid w:val="007D28EC"/>
    <w:rsid w:val="007D49CF"/>
    <w:rsid w:val="007D5E20"/>
    <w:rsid w:val="007D6778"/>
    <w:rsid w:val="007D6E64"/>
    <w:rsid w:val="007E0A69"/>
    <w:rsid w:val="007E0B95"/>
    <w:rsid w:val="007E0B98"/>
    <w:rsid w:val="007E16DC"/>
    <w:rsid w:val="007E5C9C"/>
    <w:rsid w:val="007E6C25"/>
    <w:rsid w:val="007E7271"/>
    <w:rsid w:val="007F0D93"/>
    <w:rsid w:val="007F2415"/>
    <w:rsid w:val="007F24AB"/>
    <w:rsid w:val="007F2DFD"/>
    <w:rsid w:val="007F43E3"/>
    <w:rsid w:val="007F695C"/>
    <w:rsid w:val="007F7EDE"/>
    <w:rsid w:val="0080056B"/>
    <w:rsid w:val="0080154A"/>
    <w:rsid w:val="008027FE"/>
    <w:rsid w:val="00805783"/>
    <w:rsid w:val="00807135"/>
    <w:rsid w:val="0081004F"/>
    <w:rsid w:val="008118DB"/>
    <w:rsid w:val="00812E4A"/>
    <w:rsid w:val="0081320D"/>
    <w:rsid w:val="00813D14"/>
    <w:rsid w:val="00815C80"/>
    <w:rsid w:val="00817595"/>
    <w:rsid w:val="00820767"/>
    <w:rsid w:val="008232DE"/>
    <w:rsid w:val="00823758"/>
    <w:rsid w:val="00824A63"/>
    <w:rsid w:val="008251D4"/>
    <w:rsid w:val="00825C25"/>
    <w:rsid w:val="008263EB"/>
    <w:rsid w:val="0082692F"/>
    <w:rsid w:val="00827E9F"/>
    <w:rsid w:val="008320C2"/>
    <w:rsid w:val="00832209"/>
    <w:rsid w:val="00832C65"/>
    <w:rsid w:val="00835DB4"/>
    <w:rsid w:val="00840D72"/>
    <w:rsid w:val="00842858"/>
    <w:rsid w:val="00843E0F"/>
    <w:rsid w:val="00844191"/>
    <w:rsid w:val="00845DAD"/>
    <w:rsid w:val="0084686B"/>
    <w:rsid w:val="00847D2C"/>
    <w:rsid w:val="00850723"/>
    <w:rsid w:val="00850EA0"/>
    <w:rsid w:val="00850F6A"/>
    <w:rsid w:val="008515D0"/>
    <w:rsid w:val="00851968"/>
    <w:rsid w:val="00853F1C"/>
    <w:rsid w:val="00854245"/>
    <w:rsid w:val="008620A1"/>
    <w:rsid w:val="00867BB5"/>
    <w:rsid w:val="00867CE5"/>
    <w:rsid w:val="008750C9"/>
    <w:rsid w:val="00875597"/>
    <w:rsid w:val="00876E1F"/>
    <w:rsid w:val="00876F0E"/>
    <w:rsid w:val="0087715B"/>
    <w:rsid w:val="00881D7A"/>
    <w:rsid w:val="008825A9"/>
    <w:rsid w:val="0088270E"/>
    <w:rsid w:val="00885071"/>
    <w:rsid w:val="00885B97"/>
    <w:rsid w:val="0089103A"/>
    <w:rsid w:val="00891511"/>
    <w:rsid w:val="00891824"/>
    <w:rsid w:val="00892100"/>
    <w:rsid w:val="008922D3"/>
    <w:rsid w:val="0089326A"/>
    <w:rsid w:val="00893496"/>
    <w:rsid w:val="008945F9"/>
    <w:rsid w:val="00896016"/>
    <w:rsid w:val="00896657"/>
    <w:rsid w:val="00897700"/>
    <w:rsid w:val="008A06CC"/>
    <w:rsid w:val="008A27FC"/>
    <w:rsid w:val="008A48BD"/>
    <w:rsid w:val="008B01BD"/>
    <w:rsid w:val="008B15B9"/>
    <w:rsid w:val="008B2B1A"/>
    <w:rsid w:val="008B375D"/>
    <w:rsid w:val="008B7E98"/>
    <w:rsid w:val="008C0799"/>
    <w:rsid w:val="008C20B3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1C58"/>
    <w:rsid w:val="008E29C1"/>
    <w:rsid w:val="008E552D"/>
    <w:rsid w:val="008E596A"/>
    <w:rsid w:val="008E641C"/>
    <w:rsid w:val="008E6F84"/>
    <w:rsid w:val="008F29B9"/>
    <w:rsid w:val="008F425F"/>
    <w:rsid w:val="008F4E44"/>
    <w:rsid w:val="008F4F5D"/>
    <w:rsid w:val="008F4FB8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4916"/>
    <w:rsid w:val="009253A6"/>
    <w:rsid w:val="00926883"/>
    <w:rsid w:val="00926C81"/>
    <w:rsid w:val="00927246"/>
    <w:rsid w:val="009312A2"/>
    <w:rsid w:val="00932082"/>
    <w:rsid w:val="009363CE"/>
    <w:rsid w:val="00937F75"/>
    <w:rsid w:val="00937FD3"/>
    <w:rsid w:val="00940979"/>
    <w:rsid w:val="009411FF"/>
    <w:rsid w:val="009413D0"/>
    <w:rsid w:val="00942BCB"/>
    <w:rsid w:val="009434F0"/>
    <w:rsid w:val="00944016"/>
    <w:rsid w:val="00944312"/>
    <w:rsid w:val="00945910"/>
    <w:rsid w:val="00946482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FC0"/>
    <w:rsid w:val="009603DE"/>
    <w:rsid w:val="00960B40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2743"/>
    <w:rsid w:val="00982B45"/>
    <w:rsid w:val="00982E73"/>
    <w:rsid w:val="00983562"/>
    <w:rsid w:val="00984C30"/>
    <w:rsid w:val="00990CAA"/>
    <w:rsid w:val="0099305E"/>
    <w:rsid w:val="009958D7"/>
    <w:rsid w:val="00995C83"/>
    <w:rsid w:val="00996071"/>
    <w:rsid w:val="0099724B"/>
    <w:rsid w:val="009A1B8B"/>
    <w:rsid w:val="009A1E86"/>
    <w:rsid w:val="009A2874"/>
    <w:rsid w:val="009A370B"/>
    <w:rsid w:val="009A42EE"/>
    <w:rsid w:val="009A456F"/>
    <w:rsid w:val="009A59AB"/>
    <w:rsid w:val="009A6256"/>
    <w:rsid w:val="009B283E"/>
    <w:rsid w:val="009B299F"/>
    <w:rsid w:val="009B4F7A"/>
    <w:rsid w:val="009B6F01"/>
    <w:rsid w:val="009C0306"/>
    <w:rsid w:val="009C09E1"/>
    <w:rsid w:val="009C109D"/>
    <w:rsid w:val="009C25CD"/>
    <w:rsid w:val="009C288E"/>
    <w:rsid w:val="009C2B95"/>
    <w:rsid w:val="009C6944"/>
    <w:rsid w:val="009D0158"/>
    <w:rsid w:val="009D1C05"/>
    <w:rsid w:val="009D1CF8"/>
    <w:rsid w:val="009D2757"/>
    <w:rsid w:val="009D2DB7"/>
    <w:rsid w:val="009D4D53"/>
    <w:rsid w:val="009E08F2"/>
    <w:rsid w:val="009E1347"/>
    <w:rsid w:val="009E4FD8"/>
    <w:rsid w:val="009E5BFC"/>
    <w:rsid w:val="009F3335"/>
    <w:rsid w:val="009F45DD"/>
    <w:rsid w:val="009F4753"/>
    <w:rsid w:val="009F5BC7"/>
    <w:rsid w:val="00A00047"/>
    <w:rsid w:val="00A017ED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465"/>
    <w:rsid w:val="00A22B0A"/>
    <w:rsid w:val="00A26DD0"/>
    <w:rsid w:val="00A31A38"/>
    <w:rsid w:val="00A323AB"/>
    <w:rsid w:val="00A33BAF"/>
    <w:rsid w:val="00A34355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21E0"/>
    <w:rsid w:val="00A5452E"/>
    <w:rsid w:val="00A56F87"/>
    <w:rsid w:val="00A57AD7"/>
    <w:rsid w:val="00A57B41"/>
    <w:rsid w:val="00A601CA"/>
    <w:rsid w:val="00A606F0"/>
    <w:rsid w:val="00A61418"/>
    <w:rsid w:val="00A62BB2"/>
    <w:rsid w:val="00A63E82"/>
    <w:rsid w:val="00A64E62"/>
    <w:rsid w:val="00A657A3"/>
    <w:rsid w:val="00A66410"/>
    <w:rsid w:val="00A67FEA"/>
    <w:rsid w:val="00A7496A"/>
    <w:rsid w:val="00A7513F"/>
    <w:rsid w:val="00A75318"/>
    <w:rsid w:val="00A7570F"/>
    <w:rsid w:val="00A770F4"/>
    <w:rsid w:val="00A77116"/>
    <w:rsid w:val="00A82956"/>
    <w:rsid w:val="00A86CD3"/>
    <w:rsid w:val="00A870D1"/>
    <w:rsid w:val="00A87A9C"/>
    <w:rsid w:val="00A90965"/>
    <w:rsid w:val="00A9460A"/>
    <w:rsid w:val="00A94F54"/>
    <w:rsid w:val="00AA11B7"/>
    <w:rsid w:val="00AA232E"/>
    <w:rsid w:val="00AA61D0"/>
    <w:rsid w:val="00AA69E7"/>
    <w:rsid w:val="00AB696E"/>
    <w:rsid w:val="00AB6F09"/>
    <w:rsid w:val="00AC06F7"/>
    <w:rsid w:val="00AC19E4"/>
    <w:rsid w:val="00AC2A3A"/>
    <w:rsid w:val="00AC316F"/>
    <w:rsid w:val="00AC33DF"/>
    <w:rsid w:val="00AC3BE9"/>
    <w:rsid w:val="00AC5274"/>
    <w:rsid w:val="00AC5437"/>
    <w:rsid w:val="00AC5706"/>
    <w:rsid w:val="00AC696E"/>
    <w:rsid w:val="00AD222C"/>
    <w:rsid w:val="00AD237E"/>
    <w:rsid w:val="00AD2AD4"/>
    <w:rsid w:val="00AD7405"/>
    <w:rsid w:val="00AD78CB"/>
    <w:rsid w:val="00AE043F"/>
    <w:rsid w:val="00AE0A6B"/>
    <w:rsid w:val="00AE0B00"/>
    <w:rsid w:val="00AE2771"/>
    <w:rsid w:val="00AE36B4"/>
    <w:rsid w:val="00AE37F0"/>
    <w:rsid w:val="00AE48DC"/>
    <w:rsid w:val="00AE6519"/>
    <w:rsid w:val="00AE65F7"/>
    <w:rsid w:val="00AE6E11"/>
    <w:rsid w:val="00AF13BC"/>
    <w:rsid w:val="00AF2284"/>
    <w:rsid w:val="00AF2E3D"/>
    <w:rsid w:val="00AF3DA7"/>
    <w:rsid w:val="00AF47FC"/>
    <w:rsid w:val="00B00EFD"/>
    <w:rsid w:val="00B02045"/>
    <w:rsid w:val="00B033A5"/>
    <w:rsid w:val="00B03FB7"/>
    <w:rsid w:val="00B060E2"/>
    <w:rsid w:val="00B0773D"/>
    <w:rsid w:val="00B07FD5"/>
    <w:rsid w:val="00B10127"/>
    <w:rsid w:val="00B11A29"/>
    <w:rsid w:val="00B11BC0"/>
    <w:rsid w:val="00B12382"/>
    <w:rsid w:val="00B128D4"/>
    <w:rsid w:val="00B12F12"/>
    <w:rsid w:val="00B17D37"/>
    <w:rsid w:val="00B21147"/>
    <w:rsid w:val="00B212E0"/>
    <w:rsid w:val="00B21494"/>
    <w:rsid w:val="00B24805"/>
    <w:rsid w:val="00B2490F"/>
    <w:rsid w:val="00B27E3A"/>
    <w:rsid w:val="00B3334D"/>
    <w:rsid w:val="00B3551D"/>
    <w:rsid w:val="00B35D1F"/>
    <w:rsid w:val="00B36317"/>
    <w:rsid w:val="00B40B81"/>
    <w:rsid w:val="00B41554"/>
    <w:rsid w:val="00B435D7"/>
    <w:rsid w:val="00B43B24"/>
    <w:rsid w:val="00B46778"/>
    <w:rsid w:val="00B46B34"/>
    <w:rsid w:val="00B50EFF"/>
    <w:rsid w:val="00B52BEE"/>
    <w:rsid w:val="00B53267"/>
    <w:rsid w:val="00B539DD"/>
    <w:rsid w:val="00B53DB5"/>
    <w:rsid w:val="00B543EE"/>
    <w:rsid w:val="00B5562C"/>
    <w:rsid w:val="00B63F26"/>
    <w:rsid w:val="00B65118"/>
    <w:rsid w:val="00B65A2E"/>
    <w:rsid w:val="00B66E94"/>
    <w:rsid w:val="00B66EDB"/>
    <w:rsid w:val="00B70450"/>
    <w:rsid w:val="00B72EE0"/>
    <w:rsid w:val="00B73958"/>
    <w:rsid w:val="00B74DC1"/>
    <w:rsid w:val="00B75D67"/>
    <w:rsid w:val="00B762E8"/>
    <w:rsid w:val="00B765C2"/>
    <w:rsid w:val="00B766CE"/>
    <w:rsid w:val="00B81D9C"/>
    <w:rsid w:val="00B81F0D"/>
    <w:rsid w:val="00B82AE7"/>
    <w:rsid w:val="00B83740"/>
    <w:rsid w:val="00B85453"/>
    <w:rsid w:val="00B919F9"/>
    <w:rsid w:val="00B91B04"/>
    <w:rsid w:val="00B923DC"/>
    <w:rsid w:val="00B925BA"/>
    <w:rsid w:val="00B95B6A"/>
    <w:rsid w:val="00B964FA"/>
    <w:rsid w:val="00B96977"/>
    <w:rsid w:val="00BA052D"/>
    <w:rsid w:val="00BA4B83"/>
    <w:rsid w:val="00BA4D55"/>
    <w:rsid w:val="00BA4E7F"/>
    <w:rsid w:val="00BA5404"/>
    <w:rsid w:val="00BA6C59"/>
    <w:rsid w:val="00BB1A98"/>
    <w:rsid w:val="00BB1D28"/>
    <w:rsid w:val="00BB3743"/>
    <w:rsid w:val="00BB4379"/>
    <w:rsid w:val="00BB5B67"/>
    <w:rsid w:val="00BB5EBF"/>
    <w:rsid w:val="00BB5F04"/>
    <w:rsid w:val="00BC1BC4"/>
    <w:rsid w:val="00BC4636"/>
    <w:rsid w:val="00BC5105"/>
    <w:rsid w:val="00BC65DF"/>
    <w:rsid w:val="00BC6EF3"/>
    <w:rsid w:val="00BC7EEB"/>
    <w:rsid w:val="00BD2475"/>
    <w:rsid w:val="00BD30C7"/>
    <w:rsid w:val="00BD3F4E"/>
    <w:rsid w:val="00BD40E7"/>
    <w:rsid w:val="00BD4745"/>
    <w:rsid w:val="00BD7C72"/>
    <w:rsid w:val="00BE07D0"/>
    <w:rsid w:val="00BE0FC1"/>
    <w:rsid w:val="00BE32AB"/>
    <w:rsid w:val="00BE60E3"/>
    <w:rsid w:val="00BE6C76"/>
    <w:rsid w:val="00BF0F50"/>
    <w:rsid w:val="00BF2540"/>
    <w:rsid w:val="00BF2BB2"/>
    <w:rsid w:val="00BF3C1C"/>
    <w:rsid w:val="00BF3F59"/>
    <w:rsid w:val="00BF59F6"/>
    <w:rsid w:val="00C007FF"/>
    <w:rsid w:val="00C025C7"/>
    <w:rsid w:val="00C03913"/>
    <w:rsid w:val="00C05EE3"/>
    <w:rsid w:val="00C07644"/>
    <w:rsid w:val="00C10865"/>
    <w:rsid w:val="00C11149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0EC4"/>
    <w:rsid w:val="00C215BA"/>
    <w:rsid w:val="00C21FB6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4725"/>
    <w:rsid w:val="00C3722B"/>
    <w:rsid w:val="00C37292"/>
    <w:rsid w:val="00C3754F"/>
    <w:rsid w:val="00C41204"/>
    <w:rsid w:val="00C41F63"/>
    <w:rsid w:val="00C429E1"/>
    <w:rsid w:val="00C42F4D"/>
    <w:rsid w:val="00C433CF"/>
    <w:rsid w:val="00C46162"/>
    <w:rsid w:val="00C461E5"/>
    <w:rsid w:val="00C52B1D"/>
    <w:rsid w:val="00C55D91"/>
    <w:rsid w:val="00C55F19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2828"/>
    <w:rsid w:val="00C76A3F"/>
    <w:rsid w:val="00C808CF"/>
    <w:rsid w:val="00C839F6"/>
    <w:rsid w:val="00C859BA"/>
    <w:rsid w:val="00C85A89"/>
    <w:rsid w:val="00C8638E"/>
    <w:rsid w:val="00C87C6B"/>
    <w:rsid w:val="00C91DED"/>
    <w:rsid w:val="00C92625"/>
    <w:rsid w:val="00C9360A"/>
    <w:rsid w:val="00C963E5"/>
    <w:rsid w:val="00C96792"/>
    <w:rsid w:val="00C968AA"/>
    <w:rsid w:val="00C97143"/>
    <w:rsid w:val="00C97826"/>
    <w:rsid w:val="00CA00F6"/>
    <w:rsid w:val="00CA037A"/>
    <w:rsid w:val="00CA06FA"/>
    <w:rsid w:val="00CA0D1A"/>
    <w:rsid w:val="00CA157C"/>
    <w:rsid w:val="00CA3EE8"/>
    <w:rsid w:val="00CA47F9"/>
    <w:rsid w:val="00CA4EE5"/>
    <w:rsid w:val="00CB5689"/>
    <w:rsid w:val="00CB6B68"/>
    <w:rsid w:val="00CC096F"/>
    <w:rsid w:val="00CC139B"/>
    <w:rsid w:val="00CC19EB"/>
    <w:rsid w:val="00CC29F3"/>
    <w:rsid w:val="00CD0363"/>
    <w:rsid w:val="00CD0834"/>
    <w:rsid w:val="00CD5537"/>
    <w:rsid w:val="00CD7836"/>
    <w:rsid w:val="00CE0DB7"/>
    <w:rsid w:val="00CE1F2C"/>
    <w:rsid w:val="00CE24E6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36BE"/>
    <w:rsid w:val="00D04A36"/>
    <w:rsid w:val="00D05BD1"/>
    <w:rsid w:val="00D063DD"/>
    <w:rsid w:val="00D07733"/>
    <w:rsid w:val="00D12ABB"/>
    <w:rsid w:val="00D134C5"/>
    <w:rsid w:val="00D1425C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2F6"/>
    <w:rsid w:val="00D233E2"/>
    <w:rsid w:val="00D23A8F"/>
    <w:rsid w:val="00D24539"/>
    <w:rsid w:val="00D26EC2"/>
    <w:rsid w:val="00D27516"/>
    <w:rsid w:val="00D2759C"/>
    <w:rsid w:val="00D2792D"/>
    <w:rsid w:val="00D308EA"/>
    <w:rsid w:val="00D314CE"/>
    <w:rsid w:val="00D31840"/>
    <w:rsid w:val="00D32F50"/>
    <w:rsid w:val="00D35261"/>
    <w:rsid w:val="00D36063"/>
    <w:rsid w:val="00D4018D"/>
    <w:rsid w:val="00D44BC1"/>
    <w:rsid w:val="00D45205"/>
    <w:rsid w:val="00D460FE"/>
    <w:rsid w:val="00D47481"/>
    <w:rsid w:val="00D479C3"/>
    <w:rsid w:val="00D479C6"/>
    <w:rsid w:val="00D517F8"/>
    <w:rsid w:val="00D51EF3"/>
    <w:rsid w:val="00D521A7"/>
    <w:rsid w:val="00D52233"/>
    <w:rsid w:val="00D5390A"/>
    <w:rsid w:val="00D5452F"/>
    <w:rsid w:val="00D55208"/>
    <w:rsid w:val="00D552D3"/>
    <w:rsid w:val="00D568D7"/>
    <w:rsid w:val="00D603C4"/>
    <w:rsid w:val="00D613A5"/>
    <w:rsid w:val="00D6337F"/>
    <w:rsid w:val="00D64C79"/>
    <w:rsid w:val="00D64E72"/>
    <w:rsid w:val="00D652AD"/>
    <w:rsid w:val="00D66248"/>
    <w:rsid w:val="00D67F4F"/>
    <w:rsid w:val="00D712A7"/>
    <w:rsid w:val="00D73624"/>
    <w:rsid w:val="00D75566"/>
    <w:rsid w:val="00D757B8"/>
    <w:rsid w:val="00D75D63"/>
    <w:rsid w:val="00D76F54"/>
    <w:rsid w:val="00D80097"/>
    <w:rsid w:val="00D914C1"/>
    <w:rsid w:val="00D91699"/>
    <w:rsid w:val="00D93257"/>
    <w:rsid w:val="00D94677"/>
    <w:rsid w:val="00D9488A"/>
    <w:rsid w:val="00D94B28"/>
    <w:rsid w:val="00D9554B"/>
    <w:rsid w:val="00D95D26"/>
    <w:rsid w:val="00DA030F"/>
    <w:rsid w:val="00DA035D"/>
    <w:rsid w:val="00DA4253"/>
    <w:rsid w:val="00DB1127"/>
    <w:rsid w:val="00DB19F9"/>
    <w:rsid w:val="00DB3494"/>
    <w:rsid w:val="00DB3C69"/>
    <w:rsid w:val="00DB402B"/>
    <w:rsid w:val="00DB4DB1"/>
    <w:rsid w:val="00DB6B51"/>
    <w:rsid w:val="00DB6DB4"/>
    <w:rsid w:val="00DB7340"/>
    <w:rsid w:val="00DB794B"/>
    <w:rsid w:val="00DC0847"/>
    <w:rsid w:val="00DC1902"/>
    <w:rsid w:val="00DC2DE4"/>
    <w:rsid w:val="00DC34A9"/>
    <w:rsid w:val="00DC4404"/>
    <w:rsid w:val="00DC5C24"/>
    <w:rsid w:val="00DC5E13"/>
    <w:rsid w:val="00DD0F9E"/>
    <w:rsid w:val="00DD56C2"/>
    <w:rsid w:val="00DD5B8B"/>
    <w:rsid w:val="00DE0BDC"/>
    <w:rsid w:val="00DE0C2E"/>
    <w:rsid w:val="00DE45D3"/>
    <w:rsid w:val="00DE679E"/>
    <w:rsid w:val="00DE7347"/>
    <w:rsid w:val="00DF0000"/>
    <w:rsid w:val="00DF114D"/>
    <w:rsid w:val="00DF12C2"/>
    <w:rsid w:val="00DF1E02"/>
    <w:rsid w:val="00DF32FD"/>
    <w:rsid w:val="00DF4611"/>
    <w:rsid w:val="00DF4BB0"/>
    <w:rsid w:val="00DF4EEA"/>
    <w:rsid w:val="00DF6549"/>
    <w:rsid w:val="00DF66EB"/>
    <w:rsid w:val="00DF68E5"/>
    <w:rsid w:val="00DF74CB"/>
    <w:rsid w:val="00E00000"/>
    <w:rsid w:val="00E04729"/>
    <w:rsid w:val="00E06EA5"/>
    <w:rsid w:val="00E11DF9"/>
    <w:rsid w:val="00E11F42"/>
    <w:rsid w:val="00E128D2"/>
    <w:rsid w:val="00E12F88"/>
    <w:rsid w:val="00E12FC4"/>
    <w:rsid w:val="00E143F9"/>
    <w:rsid w:val="00E1749F"/>
    <w:rsid w:val="00E17AFE"/>
    <w:rsid w:val="00E200A4"/>
    <w:rsid w:val="00E2502D"/>
    <w:rsid w:val="00E25287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0B8"/>
    <w:rsid w:val="00E60042"/>
    <w:rsid w:val="00E6338E"/>
    <w:rsid w:val="00E63F58"/>
    <w:rsid w:val="00E66A6A"/>
    <w:rsid w:val="00E67030"/>
    <w:rsid w:val="00E70A6D"/>
    <w:rsid w:val="00E71859"/>
    <w:rsid w:val="00E71F6D"/>
    <w:rsid w:val="00E7357E"/>
    <w:rsid w:val="00E735AC"/>
    <w:rsid w:val="00E73FE4"/>
    <w:rsid w:val="00E75B61"/>
    <w:rsid w:val="00E774DC"/>
    <w:rsid w:val="00E80114"/>
    <w:rsid w:val="00E80D63"/>
    <w:rsid w:val="00E82267"/>
    <w:rsid w:val="00E84426"/>
    <w:rsid w:val="00E84CC0"/>
    <w:rsid w:val="00E84EA5"/>
    <w:rsid w:val="00E86964"/>
    <w:rsid w:val="00E87DF0"/>
    <w:rsid w:val="00E87F53"/>
    <w:rsid w:val="00E9032E"/>
    <w:rsid w:val="00E91E0F"/>
    <w:rsid w:val="00E91E93"/>
    <w:rsid w:val="00E92D7D"/>
    <w:rsid w:val="00E93C17"/>
    <w:rsid w:val="00E9653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3453"/>
    <w:rsid w:val="00EB3EE3"/>
    <w:rsid w:val="00EB591B"/>
    <w:rsid w:val="00EB5C36"/>
    <w:rsid w:val="00EB76CC"/>
    <w:rsid w:val="00EB7DA4"/>
    <w:rsid w:val="00EC1196"/>
    <w:rsid w:val="00EC4487"/>
    <w:rsid w:val="00EC4965"/>
    <w:rsid w:val="00EC4E38"/>
    <w:rsid w:val="00EC5337"/>
    <w:rsid w:val="00EC734A"/>
    <w:rsid w:val="00ED1CCB"/>
    <w:rsid w:val="00ED2658"/>
    <w:rsid w:val="00ED3C8C"/>
    <w:rsid w:val="00ED4E7A"/>
    <w:rsid w:val="00ED78C8"/>
    <w:rsid w:val="00EE0688"/>
    <w:rsid w:val="00EE4520"/>
    <w:rsid w:val="00EE5A11"/>
    <w:rsid w:val="00EE6082"/>
    <w:rsid w:val="00EE793A"/>
    <w:rsid w:val="00EF1922"/>
    <w:rsid w:val="00EF1C4C"/>
    <w:rsid w:val="00EF4519"/>
    <w:rsid w:val="00EF4B09"/>
    <w:rsid w:val="00F007DB"/>
    <w:rsid w:val="00F01896"/>
    <w:rsid w:val="00F02EA1"/>
    <w:rsid w:val="00F03B51"/>
    <w:rsid w:val="00F040AE"/>
    <w:rsid w:val="00F05287"/>
    <w:rsid w:val="00F06760"/>
    <w:rsid w:val="00F068F1"/>
    <w:rsid w:val="00F10931"/>
    <w:rsid w:val="00F12AEB"/>
    <w:rsid w:val="00F1595D"/>
    <w:rsid w:val="00F211BA"/>
    <w:rsid w:val="00F22720"/>
    <w:rsid w:val="00F2273D"/>
    <w:rsid w:val="00F23A64"/>
    <w:rsid w:val="00F23A9B"/>
    <w:rsid w:val="00F23F70"/>
    <w:rsid w:val="00F23FCF"/>
    <w:rsid w:val="00F25214"/>
    <w:rsid w:val="00F31702"/>
    <w:rsid w:val="00F32731"/>
    <w:rsid w:val="00F32F4F"/>
    <w:rsid w:val="00F33EA1"/>
    <w:rsid w:val="00F3418B"/>
    <w:rsid w:val="00F36047"/>
    <w:rsid w:val="00F4089C"/>
    <w:rsid w:val="00F410FB"/>
    <w:rsid w:val="00F4314E"/>
    <w:rsid w:val="00F46010"/>
    <w:rsid w:val="00F500C3"/>
    <w:rsid w:val="00F517DB"/>
    <w:rsid w:val="00F518B0"/>
    <w:rsid w:val="00F51AB9"/>
    <w:rsid w:val="00F530E7"/>
    <w:rsid w:val="00F53970"/>
    <w:rsid w:val="00F53B1D"/>
    <w:rsid w:val="00F550A7"/>
    <w:rsid w:val="00F575C9"/>
    <w:rsid w:val="00F60800"/>
    <w:rsid w:val="00F609BC"/>
    <w:rsid w:val="00F62E6E"/>
    <w:rsid w:val="00F65D2D"/>
    <w:rsid w:val="00F65F27"/>
    <w:rsid w:val="00F666BE"/>
    <w:rsid w:val="00F6744C"/>
    <w:rsid w:val="00F67B5D"/>
    <w:rsid w:val="00F70241"/>
    <w:rsid w:val="00F70255"/>
    <w:rsid w:val="00F70A25"/>
    <w:rsid w:val="00F72063"/>
    <w:rsid w:val="00F73D16"/>
    <w:rsid w:val="00F77613"/>
    <w:rsid w:val="00F82335"/>
    <w:rsid w:val="00F8405E"/>
    <w:rsid w:val="00F85438"/>
    <w:rsid w:val="00F90858"/>
    <w:rsid w:val="00F90BB0"/>
    <w:rsid w:val="00F91855"/>
    <w:rsid w:val="00F95079"/>
    <w:rsid w:val="00FA33A7"/>
    <w:rsid w:val="00FA3692"/>
    <w:rsid w:val="00FA4D77"/>
    <w:rsid w:val="00FA68CB"/>
    <w:rsid w:val="00FA6BFE"/>
    <w:rsid w:val="00FB0189"/>
    <w:rsid w:val="00FB06DC"/>
    <w:rsid w:val="00FB4DF7"/>
    <w:rsid w:val="00FB5301"/>
    <w:rsid w:val="00FB6223"/>
    <w:rsid w:val="00FB6349"/>
    <w:rsid w:val="00FB692D"/>
    <w:rsid w:val="00FB7D42"/>
    <w:rsid w:val="00FB7E66"/>
    <w:rsid w:val="00FC0C33"/>
    <w:rsid w:val="00FC176D"/>
    <w:rsid w:val="00FC26D5"/>
    <w:rsid w:val="00FC50DA"/>
    <w:rsid w:val="00FC5551"/>
    <w:rsid w:val="00FC6818"/>
    <w:rsid w:val="00FC7D9D"/>
    <w:rsid w:val="00FD25C0"/>
    <w:rsid w:val="00FD40DF"/>
    <w:rsid w:val="00FD43AE"/>
    <w:rsid w:val="00FD7B2A"/>
    <w:rsid w:val="00FD7C03"/>
    <w:rsid w:val="00FD7FE8"/>
    <w:rsid w:val="00FE2414"/>
    <w:rsid w:val="00FE2C38"/>
    <w:rsid w:val="00FE4BF7"/>
    <w:rsid w:val="00FE6666"/>
    <w:rsid w:val="00FE6E3F"/>
    <w:rsid w:val="00FE7404"/>
    <w:rsid w:val="00FF1FC5"/>
    <w:rsid w:val="00FF248E"/>
    <w:rsid w:val="00FF3FF3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25FDB9"/>
  <w15:docId w15:val="{24B7B3A2-5D5D-417F-B648-E79DE111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iPriority="99" w:unhideWhenUsed="1"/>
    <w:lsdException w:name="envelope return" w:locked="1" w:semiHidden="1" w:uiPriority="99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99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 w:unhideWhenUsed="1"/>
    <w:lsdException w:name="List" w:semiHidden="1" w:unhideWhenUsed="1"/>
    <w:lsdException w:name="List Bullet" w:locked="1" w:semiHidden="1" w:uiPriority="99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iPriority="99" w:unhideWhenUsed="1"/>
    <w:lsdException w:name="Signature" w:locked="1" w:semiHidden="1" w:uiPriority="99" w:unhideWhenUsed="1"/>
    <w:lsdException w:name="Default Paragraph Font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Body Text First Indent 2" w:semiHidden="1" w:unhideWhenUsed="1"/>
    <w:lsdException w:name="Note Heading" w:locked="1" w:semiHidden="1" w:uiPriority="99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99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locked="1" w:semiHidden="1" w:uiPriority="99" w:unhideWhenUsed="1"/>
    <w:lsdException w:name="E-mail Signature" w:locked="1" w:semiHidden="1" w:uiPriority="99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semiHidden="1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07DB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07DB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7DB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uiPriority w:val="99"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table" w:styleId="TableTheme">
    <w:name w:val="Table Theme"/>
    <w:basedOn w:val="TableNormal"/>
    <w:uiPriority w:val="99"/>
    <w:rsid w:val="00676F2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0">
    <w:name w:val="Датум Char Char"/>
    <w:uiPriority w:val="99"/>
    <w:rsid w:val="00A61418"/>
    <w:rPr>
      <w:rFonts w:ascii="StobiSerif Regular" w:hAnsi="StobiSerif Regular"/>
      <w:sz w:val="22"/>
      <w:lang w:val="en-US"/>
    </w:rPr>
  </w:style>
  <w:style w:type="paragraph" w:customStyle="1" w:styleId="fixme">
    <w:name w:val="fixme"/>
    <w:basedOn w:val="Normal"/>
    <w:uiPriority w:val="99"/>
    <w:rsid w:val="0029499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character" w:customStyle="1" w:styleId="footnote">
    <w:name w:val="footnote"/>
    <w:basedOn w:val="DefaultParagraphFont"/>
    <w:uiPriority w:val="99"/>
    <w:rsid w:val="00294990"/>
    <w:rPr>
      <w:rFonts w:cs="Times New Roman"/>
    </w:rPr>
  </w:style>
  <w:style w:type="paragraph" w:customStyle="1" w:styleId="yiv7544907562ydp17add01bmsonormal">
    <w:name w:val="yiv7544907562ydp17add01bmsonormal"/>
    <w:basedOn w:val="Normal"/>
    <w:rsid w:val="00C963E5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paragraph" w:customStyle="1" w:styleId="Body">
    <w:name w:val="Body"/>
    <w:rsid w:val="00456FA4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StobiSans Regular" w:eastAsia="StobiSans Regular" w:hAnsi="StobiSans Regular" w:cs="StobiSans Regular"/>
      <w:color w:val="000000"/>
      <w:sz w:val="24"/>
      <w:szCs w:val="24"/>
      <w:u w:color="000000"/>
      <w:bdr w:val="nil"/>
    </w:rPr>
  </w:style>
  <w:style w:type="character" w:customStyle="1" w:styleId="highlight">
    <w:name w:val="highlight"/>
    <w:basedOn w:val="DefaultParagraphFont"/>
    <w:rsid w:val="00DF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9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33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</vt:lpstr>
    </vt:vector>
  </TitlesOfParts>
  <Company>Влада на Република Македонија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</dc:title>
  <dc:subject/>
  <dc:creator>Влада на Република Македонија</dc:creator>
  <cp:keywords/>
  <dc:description/>
  <cp:lastModifiedBy>Ilina Tarcugovska</cp:lastModifiedBy>
  <cp:revision>20</cp:revision>
  <cp:lastPrinted>2024-10-04T08:42:00Z</cp:lastPrinted>
  <dcterms:created xsi:type="dcterms:W3CDTF">2024-09-06T06:40:00Z</dcterms:created>
  <dcterms:modified xsi:type="dcterms:W3CDTF">2024-10-04T08:42:00Z</dcterms:modified>
</cp:coreProperties>
</file>