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8A95" w14:textId="6CB65E0D" w:rsidR="000675EA" w:rsidRPr="00FC160B" w:rsidRDefault="000675EA" w:rsidP="0090538E">
      <w:pPr>
        <w:spacing w:line="2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B431687" w14:textId="5B673F72" w:rsidR="000675EA" w:rsidRPr="005067F8" w:rsidRDefault="00FC160B" w:rsidP="00FC160B">
      <w:pPr>
        <w:tabs>
          <w:tab w:val="left" w:pos="2768"/>
        </w:tabs>
        <w:spacing w:line="220" w:lineRule="exact"/>
        <w:jc w:val="center"/>
        <w:rPr>
          <w:rFonts w:ascii="Times New Roman" w:hAnsi="Times New Roman"/>
          <w:b/>
        </w:rPr>
      </w:pPr>
      <w:r w:rsidRPr="005067F8">
        <w:rPr>
          <w:rFonts w:ascii="Times New Roman" w:hAnsi="Times New Roman"/>
          <w:b/>
        </w:rPr>
        <w:t>Dokument</w:t>
      </w:r>
      <w:r w:rsidR="0081272E" w:rsidRPr="005067F8">
        <w:rPr>
          <w:rFonts w:ascii="Times New Roman" w:hAnsi="Times New Roman"/>
          <w:b/>
          <w:lang w:val="sq-AL"/>
        </w:rPr>
        <w:t>acioni i</w:t>
      </w:r>
      <w:r w:rsidRPr="005067F8">
        <w:rPr>
          <w:rFonts w:ascii="Times New Roman" w:hAnsi="Times New Roman"/>
          <w:b/>
        </w:rPr>
        <w:t xml:space="preserve"> nevojsh</w:t>
      </w:r>
      <w:r w:rsidR="0081272E" w:rsidRPr="005067F8">
        <w:rPr>
          <w:rFonts w:ascii="Times New Roman" w:hAnsi="Times New Roman"/>
          <w:b/>
          <w:lang w:val="sq-AL"/>
        </w:rPr>
        <w:t>ë</w:t>
      </w:r>
      <w:r w:rsidR="0081272E" w:rsidRPr="005067F8">
        <w:rPr>
          <w:rFonts w:ascii="Times New Roman" w:hAnsi="Times New Roman"/>
          <w:b/>
        </w:rPr>
        <w:t>m</w:t>
      </w:r>
      <w:r w:rsidRPr="005067F8">
        <w:rPr>
          <w:rFonts w:ascii="Times New Roman" w:hAnsi="Times New Roman"/>
          <w:b/>
        </w:rPr>
        <w:t xml:space="preserve"> për nostrifikimin dhe ekuivalencën e dëftesave dhe diplomave të arsimit të mesëm</w:t>
      </w:r>
    </w:p>
    <w:p w14:paraId="1B94B45D" w14:textId="77777777" w:rsidR="0090538E" w:rsidRPr="00B15099" w:rsidRDefault="0090538E" w:rsidP="0090538E">
      <w:pPr>
        <w:spacing w:line="220" w:lineRule="exact"/>
        <w:jc w:val="center"/>
        <w:rPr>
          <w:rFonts w:ascii="Times New Roman" w:hAnsi="Times New Roman"/>
          <w:b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580"/>
      </w:tblGrid>
      <w:tr w:rsidR="0090538E" w:rsidRPr="00B15099" w14:paraId="66EF5F4E" w14:textId="77777777" w:rsidTr="00D01649">
        <w:trPr>
          <w:trHeight w:val="2654"/>
        </w:trPr>
        <w:tc>
          <w:tcPr>
            <w:tcW w:w="10620" w:type="dxa"/>
            <w:gridSpan w:val="2"/>
          </w:tcPr>
          <w:p w14:paraId="1C490AAE" w14:textId="261D82EC" w:rsidR="000675EA" w:rsidRPr="00B15099" w:rsidRDefault="0090538E" w:rsidP="001E0F88">
            <w:pPr>
              <w:rPr>
                <w:rFonts w:ascii="Times New Roman" w:hAnsi="Times New Roman"/>
                <w:b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="0081272E" w:rsidRPr="00B15099">
              <w:rPr>
                <w:rFonts w:ascii="Times New Roman" w:hAnsi="Times New Roman"/>
                <w:b/>
              </w:rPr>
              <w:t>Dokument</w:t>
            </w:r>
            <w:r w:rsidR="0081272E" w:rsidRPr="00B15099">
              <w:rPr>
                <w:rFonts w:ascii="Times New Roman" w:hAnsi="Times New Roman"/>
                <w:b/>
                <w:lang w:val="sq-AL"/>
              </w:rPr>
              <w:t>acioni i</w:t>
            </w:r>
            <w:r w:rsidR="0081272E" w:rsidRPr="00B15099">
              <w:rPr>
                <w:rFonts w:ascii="Times New Roman" w:hAnsi="Times New Roman"/>
                <w:b/>
              </w:rPr>
              <w:t xml:space="preserve"> nevojsh</w:t>
            </w:r>
            <w:r w:rsidR="0081272E" w:rsidRPr="00B15099">
              <w:rPr>
                <w:rFonts w:ascii="Times New Roman" w:hAnsi="Times New Roman"/>
                <w:b/>
                <w:lang w:val="sq-AL"/>
              </w:rPr>
              <w:t>ë</w:t>
            </w:r>
            <w:r w:rsidR="0081272E" w:rsidRPr="00B15099">
              <w:rPr>
                <w:rFonts w:ascii="Times New Roman" w:hAnsi="Times New Roman"/>
                <w:b/>
              </w:rPr>
              <w:t>m</w:t>
            </w:r>
            <w:r w:rsidR="0081272E" w:rsidRPr="00B150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</w:rPr>
              <w:t xml:space="preserve">për nostrifikimin e diplomës 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p</w:t>
            </w:r>
            <w:r w:rsidR="00FC160B" w:rsidRPr="00B15099">
              <w:rPr>
                <w:rFonts w:ascii="Times New Roman" w:hAnsi="Times New Roman"/>
                <w:b/>
              </w:rPr>
              <w:t>ë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r</w:t>
            </w:r>
            <w:r w:rsidR="00FC160B" w:rsidRPr="00B15099">
              <w:rPr>
                <w:rFonts w:ascii="Times New Roman" w:hAnsi="Times New Roman"/>
                <w:b/>
              </w:rPr>
              <w:t xml:space="preserve"> përfundimi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n</w:t>
            </w:r>
            <w:r w:rsidR="00FC160B" w:rsidRPr="00B15099">
              <w:rPr>
                <w:rFonts w:ascii="Times New Roman" w:hAnsi="Times New Roman"/>
                <w:b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  <w:lang w:val="sq-AL"/>
              </w:rPr>
              <w:t>e</w:t>
            </w:r>
            <w:r w:rsidR="00FC160B" w:rsidRPr="00B15099">
              <w:rPr>
                <w:rFonts w:ascii="Times New Roman" w:hAnsi="Times New Roman"/>
                <w:b/>
              </w:rPr>
              <w:t xml:space="preserve"> arsimit</w:t>
            </w:r>
          </w:p>
          <w:p w14:paraId="2C222B59" w14:textId="10BB0504" w:rsidR="00FC160B" w:rsidRPr="00B15099" w:rsidRDefault="0090538E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6C774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bookmarkStart w:id="0" w:name="_GoBack"/>
            <w:bookmarkEnd w:id="0"/>
            <w:r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</w:t>
            </w:r>
            <w:r w:rsidR="00125432"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Diplomë origjinal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 xml:space="preserve">e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për</w:t>
            </w:r>
            <w:r w:rsidR="00FC160B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përfundimin e arsimit të mesëm;</w:t>
            </w: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14:paraId="67620D72" w14:textId="715DBAFA" w:rsidR="0090538E" w:rsidRPr="00B15099" w:rsidRDefault="00FC160B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  </w:t>
            </w:r>
            <w:r w:rsidR="0090538E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Dy kopje </w:t>
            </w: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>të diplomës të vërtetuar</w:t>
            </w:r>
            <w:r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në  noter</w:t>
            </w:r>
            <w:r w:rsidR="0090538E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</w:t>
            </w:r>
          </w:p>
          <w:p w14:paraId="37AAB43E" w14:textId="24593C51" w:rsidR="00AC545D" w:rsidRPr="00B15099" w:rsidRDefault="0090538E" w:rsidP="001E0F8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-</w:t>
            </w:r>
            <w:r w:rsidR="007D3EC0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Dy ekze</w:t>
            </w:r>
            <w:r w:rsidR="00340F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mplarë të diplomës të përkthyer</w:t>
            </w:r>
            <w:r w:rsidR="00FC160B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në gjuhën maqedonase nga  përkthyes i autorizuar gjyqësor, prej të cilave</w:t>
            </w:r>
            <w:r w:rsidR="0081272E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 xml:space="preserve"> </w:t>
            </w:r>
            <w:r w:rsidR="00E95949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një ekzemplarë të vërtetuar në noter</w:t>
            </w:r>
            <w:r w:rsidR="00FC160B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2AD18298" w14:textId="4686B94D" w:rsidR="00E70101" w:rsidRPr="00B15099" w:rsidRDefault="0090538E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-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>Dëftesat origjinale</w:t>
            </w:r>
            <w:r w:rsidR="00E95949" w:rsidRPr="00B15099">
              <w:rPr>
                <w:rFonts w:ascii="Times New Roman" w:hAnsi="Times New Roman"/>
                <w:sz w:val="22"/>
                <w:szCs w:val="22"/>
              </w:rPr>
              <w:t xml:space="preserve"> për çdo vit të përfunduar të arsimit të mesëm</w:t>
            </w: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093A6D51" w14:textId="0EDF9B55" w:rsidR="0090538E" w:rsidRPr="00B15099" w:rsidRDefault="0090538E" w:rsidP="001E0F8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- </w:t>
            </w:r>
            <w:r w:rsidR="006422FA" w:rsidRPr="00B1509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>Dy kopje</w:t>
            </w:r>
            <w:r w:rsidR="00E95949" w:rsidRPr="00B15099">
              <w:rPr>
                <w:rFonts w:ascii="Times New Roman" w:hAnsi="Times New Roman"/>
                <w:sz w:val="22"/>
                <w:szCs w:val="22"/>
              </w:rPr>
              <w:t xml:space="preserve"> të </w:t>
            </w:r>
            <w:r w:rsidR="00340F27">
              <w:rPr>
                <w:rFonts w:ascii="Times New Roman" w:hAnsi="Times New Roman"/>
                <w:sz w:val="22"/>
                <w:szCs w:val="22"/>
              </w:rPr>
              <w:t>dëftes</w:t>
            </w:r>
            <w:r w:rsidR="00340F27">
              <w:rPr>
                <w:rFonts w:ascii="Times New Roman" w:hAnsi="Times New Roman"/>
                <w:sz w:val="22"/>
                <w:szCs w:val="22"/>
                <w:lang w:val="sq-AL"/>
              </w:rPr>
              <w:t>ës</w:t>
            </w:r>
            <w:r w:rsidR="00E95949" w:rsidRPr="00B15099">
              <w:rPr>
                <w:rFonts w:ascii="Times New Roman" w:hAnsi="Times New Roman"/>
                <w:sz w:val="22"/>
                <w:szCs w:val="22"/>
              </w:rPr>
              <w:t xml:space="preserve">, prej të cilave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>një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  <w:lang w:val="sq-AL"/>
              </w:rPr>
              <w:t>ra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</w:rPr>
              <w:t xml:space="preserve"> e </w:t>
            </w:r>
            <w:r w:rsidR="00E95949" w:rsidRPr="00B15099">
              <w:rPr>
                <w:rStyle w:val="Strong"/>
                <w:rFonts w:ascii="Times New Roman" w:hAnsi="Times New Roman"/>
                <w:sz w:val="22"/>
                <w:szCs w:val="22"/>
                <w:lang w:val="sq-AL"/>
              </w:rPr>
              <w:t>vërtetuar në note</w:t>
            </w:r>
            <w:r w:rsidR="00DA052C" w:rsidRPr="00B1509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7014636" w14:textId="1B6F1A02" w:rsidR="0090538E" w:rsidRPr="00B15099" w:rsidRDefault="0090538E" w:rsidP="00BF513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-</w:t>
            </w:r>
            <w:r w:rsidR="006422FA" w:rsidRPr="00B150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1272E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 w:rsidR="0081272E" w:rsidRPr="00B15099">
              <w:rPr>
                <w:rFonts w:ascii="Times New Roman" w:hAnsi="Times New Roman"/>
                <w:b/>
                <w:sz w:val="22"/>
                <w:szCs w:val="22"/>
              </w:rPr>
              <w:t>Dy  ekzempl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</w:rPr>
              <w:t>arë të çdo dëftese të përkthyer</w:t>
            </w:r>
            <w:r w:rsidR="0081272E" w:rsidRPr="00B15099">
              <w:rPr>
                <w:rFonts w:ascii="Times New Roman" w:hAnsi="Times New Roman"/>
                <w:b/>
                <w:sz w:val="22"/>
                <w:szCs w:val="22"/>
              </w:rPr>
              <w:t xml:space="preserve"> nga përkthyes i autorizuar gjyqësor prej të cilave </w:t>
            </w:r>
            <w:r w:rsidR="0081272E" w:rsidRPr="00B15099">
              <w:rPr>
                <w:rFonts w:ascii="Times New Roman" w:hAnsi="Times New Roman"/>
                <w:sz w:val="22"/>
                <w:szCs w:val="22"/>
              </w:rPr>
              <w:t>një ekzemplarë i vërtertuar në noter.</w:t>
            </w:r>
          </w:p>
        </w:tc>
      </w:tr>
      <w:tr w:rsidR="0090538E" w:rsidRPr="00B15099" w14:paraId="0F5DA760" w14:textId="77777777" w:rsidTr="0090538E">
        <w:tc>
          <w:tcPr>
            <w:tcW w:w="10620" w:type="dxa"/>
            <w:gridSpan w:val="2"/>
          </w:tcPr>
          <w:p w14:paraId="05FE0CF6" w14:textId="6F1E709E" w:rsidR="0090538E" w:rsidRPr="00B15099" w:rsidRDefault="0090538E" w:rsidP="001E0F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 w:rsidRPr="00B150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324FE7" w:rsidRPr="00B15099">
              <w:rPr>
                <w:rFonts w:ascii="Times New Roman" w:hAnsi="Times New Roman"/>
                <w:b/>
              </w:rPr>
              <w:t>Dokumentacioni i nevojshëm për nostrifikimin e dëftesës për vitin e përfunduar në arsimin e mesëm</w:t>
            </w:r>
          </w:p>
          <w:p w14:paraId="0A932A0F" w14:textId="5EF19C89" w:rsidR="00440955" w:rsidRPr="00B15099" w:rsidRDefault="00440955" w:rsidP="001E0F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   -  </w:t>
            </w:r>
            <w:r w:rsidR="00324FE7" w:rsidRPr="00B15099">
              <w:rPr>
                <w:rFonts w:ascii="Times New Roman" w:hAnsi="Times New Roman"/>
                <w:b/>
                <w:sz w:val="20"/>
                <w:szCs w:val="20"/>
              </w:rPr>
              <w:t>Dy kopje të secilës</w:t>
            </w:r>
            <w:r w:rsidR="00324FE7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 </w:t>
            </w:r>
            <w:r w:rsidR="00324FE7" w:rsidRPr="00B15099">
              <w:rPr>
                <w:rFonts w:ascii="Times New Roman" w:hAnsi="Times New Roman"/>
                <w:sz w:val="20"/>
                <w:szCs w:val="20"/>
                <w:lang w:val="sq-AL"/>
              </w:rPr>
              <w:t>dëftesë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prej të cilave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 xml:space="preserve"> </w:t>
            </w:r>
            <w:r w:rsidR="00324FE7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një</w:t>
            </w:r>
            <w:r w:rsidR="00324FE7" w:rsidRPr="00B1509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ra e </w:t>
            </w:r>
            <w:r w:rsidR="00324FE7" w:rsidRPr="00B15099">
              <w:rPr>
                <w:rFonts w:ascii="Times New Roman" w:hAnsi="Times New Roman"/>
                <w:sz w:val="22"/>
                <w:szCs w:val="22"/>
                <w:lang w:val="ru-RU"/>
              </w:rPr>
              <w:t>vërtetuar në noter</w:t>
            </w:r>
            <w:r w:rsidR="00324FE7" w:rsidRPr="00B15099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 </w:t>
            </w:r>
            <w:r w:rsidRPr="00B1509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07A17C" w14:textId="0E6BAB26" w:rsidR="0090538E" w:rsidRPr="005067F8" w:rsidRDefault="0090538E" w:rsidP="001E0F8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5099">
              <w:rPr>
                <w:rFonts w:ascii="Times New Roman" w:hAnsi="Times New Roman"/>
                <w:sz w:val="20"/>
                <w:szCs w:val="20"/>
              </w:rPr>
              <w:t xml:space="preserve">   -  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</w:rPr>
              <w:t>Dy  ekzemplarë të dëftes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>ës</w:t>
            </w:r>
            <w:r w:rsidR="00324FE7" w:rsidRPr="00B15099">
              <w:rPr>
                <w:rFonts w:ascii="Times New Roman" w:hAnsi="Times New Roman"/>
                <w:b/>
                <w:sz w:val="22"/>
                <w:szCs w:val="22"/>
              </w:rPr>
              <w:t xml:space="preserve"> të përkthyer nga përkthyes i autorizuar gjyqësor prej të cilave </w:t>
            </w:r>
            <w:r w:rsidR="00324FE7" w:rsidRPr="00B15099">
              <w:rPr>
                <w:rFonts w:ascii="Times New Roman" w:hAnsi="Times New Roman"/>
                <w:sz w:val="22"/>
                <w:szCs w:val="22"/>
              </w:rPr>
              <w:t>një ekzemplarë i vërtertuar në noter</w:t>
            </w:r>
            <w:r w:rsidR="005067F8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14:paraId="5060099D" w14:textId="73FB05CF" w:rsidR="0090538E" w:rsidRPr="00B15099" w:rsidRDefault="0090538E" w:rsidP="004409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90538E" w:rsidRPr="00B15099" w14:paraId="462EBD08" w14:textId="77777777" w:rsidTr="0090538E">
        <w:tc>
          <w:tcPr>
            <w:tcW w:w="10620" w:type="dxa"/>
            <w:gridSpan w:val="2"/>
            <w:shd w:val="clear" w:color="auto" w:fill="D9D9D9"/>
          </w:tcPr>
          <w:p w14:paraId="16EAD177" w14:textId="77777777" w:rsidR="0090538E" w:rsidRPr="00B15099" w:rsidRDefault="0090538E" w:rsidP="001E0F88">
            <w:pPr>
              <w:spacing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9726F90" w14:textId="07CF091C" w:rsidR="0090538E" w:rsidRPr="00B15099" w:rsidRDefault="00405A7C" w:rsidP="001E0F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15099">
              <w:rPr>
                <w:rFonts w:ascii="Times New Roman" w:hAnsi="Times New Roman"/>
              </w:rPr>
              <w:t>DOKUMENTE TË TJERA TË NEVOJSHME</w:t>
            </w:r>
          </w:p>
        </w:tc>
      </w:tr>
      <w:tr w:rsidR="0090538E" w:rsidRPr="00B15099" w14:paraId="61709C78" w14:textId="77777777" w:rsidTr="00B15099">
        <w:trPr>
          <w:trHeight w:val="3032"/>
        </w:trPr>
        <w:tc>
          <w:tcPr>
            <w:tcW w:w="10620" w:type="dxa"/>
            <w:gridSpan w:val="2"/>
          </w:tcPr>
          <w:p w14:paraId="3B82E7D6" w14:textId="6DC3E7D3" w:rsidR="00E70101" w:rsidRPr="00B15099" w:rsidRDefault="002B0A9B" w:rsidP="00E7010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3F01C4" w:rsidRPr="00B150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41ABD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405A7C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Certifikatë  </w:t>
            </w:r>
            <w:r w:rsidR="00405A7C" w:rsidRPr="00B15099">
              <w:rPr>
                <w:rFonts w:ascii="Times New Roman" w:hAnsi="Times New Roman"/>
                <w:sz w:val="20"/>
                <w:szCs w:val="20"/>
              </w:rPr>
              <w:t>nga</w:t>
            </w:r>
            <w:proofErr w:type="gramEnd"/>
            <w:r w:rsidR="00405A7C" w:rsidRPr="00B15099">
              <w:rPr>
                <w:rFonts w:ascii="Times New Roman" w:hAnsi="Times New Roman"/>
                <w:sz w:val="20"/>
                <w:szCs w:val="20"/>
              </w:rPr>
              <w:t xml:space="preserve"> libri amë i të lindurve  për personat e lindur në Republikën e Maqedonisë së Veriut dhe dy kopje të saj;</w:t>
            </w:r>
            <w:r w:rsidR="00DA052C"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8ED363" w14:textId="1221B3E5" w:rsidR="008D3AC2" w:rsidRPr="00B15099" w:rsidRDefault="00C41ABD" w:rsidP="008D3AC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F01C4" w:rsidRPr="00B15099">
              <w:rPr>
                <w:rFonts w:ascii="Times New Roman" w:hAnsi="Times New Roman"/>
                <w:sz w:val="20"/>
                <w:szCs w:val="20"/>
              </w:rPr>
              <w:t>.</w:t>
            </w:r>
            <w:r w:rsidR="008D3AC2"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A7C" w:rsidRPr="00B15099">
              <w:rPr>
                <w:rFonts w:ascii="Times New Roman" w:hAnsi="Times New Roman"/>
                <w:b/>
                <w:sz w:val="20"/>
                <w:szCs w:val="20"/>
              </w:rPr>
              <w:t>Certifikatë nga libri amë i të lindurve  për</w:t>
            </w:r>
            <w:r w:rsidR="00405A7C" w:rsidRPr="00B15099">
              <w:rPr>
                <w:rFonts w:ascii="Times New Roman" w:hAnsi="Times New Roman"/>
                <w:sz w:val="20"/>
                <w:szCs w:val="20"/>
              </w:rPr>
              <w:t xml:space="preserve"> personat  që nuk kanë lindur në Republikën e Maqedonisë së Veriut në origjinal ose kopje të vërtetuar në noter dhe dy ekzemplarë  të përkthyer nga përkthyes i autorizuar gjyqësor, prej të cilave një ekzemplarë </w:t>
            </w:r>
            <w:r w:rsidR="00340F27">
              <w:rPr>
                <w:rFonts w:ascii="Times New Roman" w:hAnsi="Times New Roman"/>
                <w:sz w:val="20"/>
                <w:szCs w:val="20"/>
                <w:lang w:val="sq-AL"/>
              </w:rPr>
              <w:t>i</w:t>
            </w:r>
            <w:r w:rsidR="00405A7C" w:rsidRPr="00B15099">
              <w:rPr>
                <w:rFonts w:ascii="Times New Roman" w:hAnsi="Times New Roman"/>
                <w:sz w:val="20"/>
                <w:szCs w:val="20"/>
              </w:rPr>
              <w:t xml:space="preserve"> vërtetuar në noter.</w:t>
            </w:r>
          </w:p>
          <w:p w14:paraId="72EE35D4" w14:textId="13DA2AFE" w:rsidR="00405A7C" w:rsidRPr="00B15099" w:rsidRDefault="00125432" w:rsidP="00E70101">
            <w:pPr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 </w:t>
            </w:r>
            <w:r w:rsidR="00CA3D50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405A7C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Dëshmi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e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nënshtetësi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së së</w:t>
            </w:r>
            <w:r w:rsidR="00405A7C" w:rsidRPr="00B150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Republikës së Maqedonisë së Veriut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.</w:t>
            </w:r>
          </w:p>
          <w:p w14:paraId="7E502353" w14:textId="356DADAB" w:rsidR="00E70101" w:rsidRPr="00B15099" w:rsidRDefault="00125432" w:rsidP="00E7010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0538E" w:rsidRPr="00B150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Dëshmi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e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nënshtetësinë së një shteti tjetër nëse </w:t>
            </w:r>
            <w:r w:rsid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personi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nuk është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nën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shtetas </w:t>
            </w:r>
            <w:r w:rsidR="00B15099" w:rsidRPr="00B15099">
              <w:rPr>
                <w:rFonts w:ascii="Times New Roman" w:hAnsi="Times New Roman"/>
                <w:sz w:val="20"/>
                <w:szCs w:val="20"/>
              </w:rPr>
              <w:t>i Republikës së Maqedonisë së Veriut, në origjinal dhe dy ekzemplarë  të dëshmisë  të përkthyer nga  përkthyes i autorizuar gjyqësor, prej të cilave njëra e vërtetuar në noter.</w:t>
            </w:r>
          </w:p>
          <w:p w14:paraId="47659CA1" w14:textId="680AE6AF" w:rsidR="0090538E" w:rsidRDefault="00125432" w:rsidP="00BF513E">
            <w:pPr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5099" w:rsidRPr="00B15099">
              <w:rPr>
                <w:rFonts w:ascii="Times New Roman" w:hAnsi="Times New Roman"/>
                <w:sz w:val="20"/>
                <w:szCs w:val="20"/>
                <w:lang w:val="sq-AL"/>
              </w:rPr>
              <w:t>Dëshmi për përfundimin e arsimimit të mëparshëm.</w:t>
            </w:r>
          </w:p>
          <w:p w14:paraId="0540A337" w14:textId="77777777" w:rsidR="00B15099" w:rsidRPr="00B15099" w:rsidRDefault="00B15099" w:rsidP="00BF513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8EA9F8" w14:textId="658D261E" w:rsidR="00373A06" w:rsidRPr="00B15099" w:rsidRDefault="00373A06" w:rsidP="00BF51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DC2CF07" w14:textId="1BC22E14" w:rsidR="002731C8" w:rsidRDefault="00125432" w:rsidP="00BF51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509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73A06" w:rsidRPr="00B150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373A06" w:rsidRPr="00B15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5099" w:rsidRPr="00B15099">
              <w:rPr>
                <w:rFonts w:ascii="Times New Roman" w:hAnsi="Times New Roman"/>
                <w:b/>
                <w:sz w:val="20"/>
                <w:szCs w:val="20"/>
              </w:rPr>
              <w:t xml:space="preserve">PARALAJMËRIM I RËNDËSISHËM: </w:t>
            </w:r>
            <w:r w:rsidR="00B15099" w:rsidRPr="00B15099">
              <w:rPr>
                <w:rFonts w:ascii="Times New Roman" w:hAnsi="Times New Roman"/>
                <w:sz w:val="20"/>
                <w:szCs w:val="20"/>
                <w:u w:val="single"/>
              </w:rPr>
              <w:t>Jeni të liruar nga pagesa prej 3000,00 denarë, nëse familja/amvisëria juaj është përfituese e ndihmës së garantuar minimale</w:t>
            </w:r>
          </w:p>
          <w:p w14:paraId="036E787B" w14:textId="77777777" w:rsidR="00B15099" w:rsidRPr="00B15099" w:rsidRDefault="00B15099" w:rsidP="00BF513E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2F5B6CFB" w14:textId="7B89BA73" w:rsidR="00B15099" w:rsidRPr="00B15099" w:rsidRDefault="00B15099" w:rsidP="00BF513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0538E" w:rsidRPr="0090538E" w14:paraId="3DD3417D" w14:textId="77777777" w:rsidTr="007F0462">
        <w:trPr>
          <w:trHeight w:val="2879"/>
        </w:trPr>
        <w:tc>
          <w:tcPr>
            <w:tcW w:w="5040" w:type="dxa"/>
          </w:tcPr>
          <w:p w14:paraId="382F85C8" w14:textId="77777777" w:rsidR="0090538E" w:rsidRPr="006422FA" w:rsidRDefault="006422FA" w:rsidP="001E0F88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E8A090" w14:textId="4209BEED" w:rsidR="00CD7CC7" w:rsidRPr="00396D50" w:rsidRDefault="00125432" w:rsidP="001E0F88">
            <w:pPr>
              <w:rPr>
                <w:rFonts w:ascii="Times New Roman" w:hAnsi="Times New Roman"/>
                <w:sz w:val="20"/>
                <w:szCs w:val="20"/>
              </w:rPr>
            </w:pPr>
            <w:r w:rsidRPr="00396D50">
              <w:rPr>
                <w:sz w:val="20"/>
                <w:szCs w:val="20"/>
              </w:rPr>
              <w:t>7</w:t>
            </w:r>
            <w:r w:rsidR="00CD7CC7" w:rsidRPr="00340F2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15099" w:rsidRPr="00340F27">
              <w:rPr>
                <w:rFonts w:ascii="Times New Roman" w:hAnsi="Times New Roman"/>
              </w:rPr>
              <w:t>DËSHMI PËR MJETE TË PAGUARA</w:t>
            </w:r>
          </w:p>
          <w:p w14:paraId="47E707C2" w14:textId="77777777" w:rsidR="00CD7CC7" w:rsidRPr="00191B52" w:rsidRDefault="00CD7CC7" w:rsidP="001E0F8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2C0980" w14:textId="408F28E2" w:rsidR="0090538E" w:rsidRPr="00340F27" w:rsidRDefault="00125432" w:rsidP="001E0F88">
            <w:pPr>
              <w:rPr>
                <w:rFonts w:ascii="Times New Roman" w:hAnsi="Times New Roman"/>
                <w:sz w:val="20"/>
                <w:szCs w:val="20"/>
              </w:rPr>
            </w:pPr>
            <w:r w:rsidRPr="00340F2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CD7CC7" w:rsidRPr="00340F27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CD7CC7" w:rsidRPr="00340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38E" w:rsidRPr="00340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1B52" w:rsidRPr="00340F27">
              <w:rPr>
                <w:rFonts w:ascii="Times New Roman" w:hAnsi="Times New Roman"/>
              </w:rPr>
              <w:t>Dëshmi për mjete të paguara për nostrifikim</w:t>
            </w:r>
          </w:p>
          <w:p w14:paraId="63085A78" w14:textId="2530A0A9" w:rsidR="00191B52" w:rsidRPr="00340F27" w:rsidRDefault="0090538E" w:rsidP="001E0F88">
            <w:pPr>
              <w:rPr>
                <w:rFonts w:ascii="Times New Roman" w:hAnsi="Times New Roman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>-</w:t>
            </w:r>
            <w:r w:rsidR="00CD7CC7" w:rsidRPr="00340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0F27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f</w:t>
            </w:r>
            <w:r w:rsidR="00191B52" w:rsidRPr="00340F27">
              <w:rPr>
                <w:rFonts w:ascii="Times New Roman" w:hAnsi="Times New Roman"/>
                <w:sz w:val="22"/>
                <w:szCs w:val="22"/>
              </w:rPr>
              <w:t xml:space="preserve">letëpagesë origjinale me pagesë prej </w:t>
            </w:r>
            <w:r w:rsidR="00191B52" w:rsidRPr="00340F27">
              <w:rPr>
                <w:rFonts w:ascii="Times New Roman" w:hAnsi="Times New Roman"/>
                <w:b/>
                <w:sz w:val="22"/>
                <w:szCs w:val="22"/>
              </w:rPr>
              <w:t>3000,00</w:t>
            </w:r>
            <w:r w:rsidR="00191B52" w:rsidRPr="00340F27">
              <w:rPr>
                <w:rFonts w:ascii="Times New Roman" w:hAnsi="Times New Roman"/>
                <w:sz w:val="22"/>
                <w:szCs w:val="22"/>
              </w:rPr>
              <w:t xml:space="preserve"> denarë</w:t>
            </w:r>
          </w:p>
          <w:p w14:paraId="2E00A688" w14:textId="7A76C522" w:rsidR="0090538E" w:rsidRPr="00340F27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0F27">
              <w:rPr>
                <w:rFonts w:ascii="Times New Roman" w:hAnsi="Times New Roman"/>
                <w:sz w:val="22"/>
                <w:szCs w:val="22"/>
              </w:rPr>
              <w:t>-</w:t>
            </w:r>
            <w:r w:rsidR="00340F27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q</w:t>
            </w:r>
            <w:r w:rsidR="00191B52" w:rsidRPr="00340F27">
              <w:rPr>
                <w:rFonts w:ascii="Times New Roman" w:hAnsi="Times New Roman"/>
                <w:sz w:val="22"/>
                <w:szCs w:val="22"/>
              </w:rPr>
              <w:t xml:space="preserve">ëllimi i pagesës: </w:t>
            </w:r>
            <w:r w:rsidR="00191B52" w:rsidRPr="00340F27">
              <w:rPr>
                <w:rFonts w:ascii="Times New Roman" w:hAnsi="Times New Roman"/>
                <w:b/>
                <w:sz w:val="22"/>
                <w:szCs w:val="22"/>
              </w:rPr>
              <w:t>pagesë për nostrifikimin e arsimit të mesëm</w:t>
            </w:r>
          </w:p>
          <w:p w14:paraId="6A016EB8" w14:textId="4CD401AD" w:rsidR="0090538E" w:rsidRPr="00340F27" w:rsidRDefault="0090538E" w:rsidP="001E0F88">
            <w:pPr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>-</w:t>
            </w:r>
            <w:r w:rsidR="00191B52" w:rsidRPr="00340F27">
              <w:rPr>
                <w:rFonts w:ascii="Times New Roman" w:hAnsi="Times New Roman"/>
                <w:sz w:val="20"/>
                <w:szCs w:val="20"/>
                <w:lang w:val="sq-AL"/>
              </w:rPr>
              <w:t>emri i pranuesit</w:t>
            </w:r>
            <w:r w:rsidRPr="00340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91B52" w:rsidRP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Ministria e Arsimit dhe Shkencës </w:t>
            </w:r>
          </w:p>
          <w:p w14:paraId="54017557" w14:textId="2A33D4CE" w:rsidR="0090538E" w:rsidRPr="00340F27" w:rsidRDefault="0090538E" w:rsidP="001E0F88">
            <w:pPr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0"/>
                <w:szCs w:val="20"/>
                <w:lang w:val="sq-AL"/>
              </w:rPr>
              <w:t>banka e pranuesit</w:t>
            </w:r>
            <w:r w:rsidRPr="00340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60EEC" w:rsidRPr="00340F27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BPRM</w:t>
            </w:r>
          </w:p>
          <w:p w14:paraId="56FF650B" w14:textId="5733FFB1" w:rsidR="0090538E" w:rsidRPr="00340F27" w:rsidRDefault="0090538E" w:rsidP="001E0F88">
            <w:pPr>
              <w:rPr>
                <w:rFonts w:ascii="Times New Roman" w:hAnsi="Times New Roman"/>
                <w:sz w:val="20"/>
                <w:szCs w:val="20"/>
              </w:rPr>
            </w:pPr>
            <w:r w:rsidRPr="00340F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0"/>
                <w:szCs w:val="20"/>
                <w:lang w:val="sq-AL"/>
              </w:rPr>
              <w:t>numri i xhirollogarisë</w:t>
            </w:r>
            <w:r w:rsidRPr="00340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340F27">
              <w:rPr>
                <w:rFonts w:ascii="Times New Roman" w:hAnsi="Times New Roman"/>
                <w:b/>
                <w:sz w:val="20"/>
                <w:szCs w:val="20"/>
              </w:rPr>
              <w:t>100000000063095</w:t>
            </w:r>
          </w:p>
          <w:p w14:paraId="1ED43A0E" w14:textId="53952B51" w:rsidR="0090538E" w:rsidRPr="00340F27" w:rsidRDefault="0090538E" w:rsidP="001E0F88">
            <w:pPr>
              <w:rPr>
                <w:rFonts w:ascii="Times New Roman" w:hAnsi="Times New Roman"/>
                <w:sz w:val="22"/>
                <w:szCs w:val="22"/>
                <w:lang w:val="sq-AL"/>
              </w:rPr>
            </w:pPr>
            <w:r w:rsidRPr="00340F2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shuma e pagesës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40F27">
              <w:rPr>
                <w:rFonts w:ascii="Times New Roman" w:hAnsi="Times New Roman"/>
                <w:b/>
                <w:sz w:val="22"/>
                <w:szCs w:val="22"/>
              </w:rPr>
              <w:t>3000,00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0EEC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denarë</w:t>
            </w:r>
          </w:p>
          <w:p w14:paraId="4EC3E382" w14:textId="44FE8E0A" w:rsidR="0090538E" w:rsidRPr="00340F27" w:rsidRDefault="00396D50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40F27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2"/>
                <w:szCs w:val="22"/>
              </w:rPr>
              <w:t>llogaria e përdoruesit buxhetor</w:t>
            </w:r>
            <w:r w:rsidR="00B60EEC" w:rsidRPr="00340F27">
              <w:rPr>
                <w:rFonts w:ascii="Times New Roman" w:hAnsi="Times New Roman"/>
                <w:sz w:val="22"/>
                <w:szCs w:val="22"/>
                <w:lang w:val="sq-AL"/>
              </w:rPr>
              <w:t>:</w:t>
            </w:r>
            <w:r w:rsidR="0090538E" w:rsidRPr="00340F27">
              <w:rPr>
                <w:rFonts w:ascii="Times New Roman" w:hAnsi="Times New Roman"/>
                <w:b/>
                <w:sz w:val="22"/>
                <w:szCs w:val="22"/>
              </w:rPr>
              <w:t>160010032978736</w:t>
            </w:r>
          </w:p>
          <w:p w14:paraId="4BFBC373" w14:textId="7FED8926" w:rsidR="0090538E" w:rsidRPr="0090538E" w:rsidRDefault="0090538E" w:rsidP="001E0F88">
            <w:pPr>
              <w:rPr>
                <w:sz w:val="20"/>
                <w:szCs w:val="20"/>
                <w:lang w:val="en-US"/>
              </w:rPr>
            </w:pPr>
            <w:r w:rsidRPr="00340F2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60EEC" w:rsidRPr="00340F27">
              <w:rPr>
                <w:rFonts w:ascii="Times New Roman" w:hAnsi="Times New Roman"/>
                <w:sz w:val="22"/>
                <w:szCs w:val="22"/>
              </w:rPr>
              <w:t>kodi dhe programi i të ardhurave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40F27">
              <w:rPr>
                <w:rFonts w:ascii="Times New Roman" w:hAnsi="Times New Roman"/>
                <w:b/>
                <w:sz w:val="22"/>
                <w:szCs w:val="22"/>
              </w:rPr>
              <w:t>72311910</w:t>
            </w:r>
            <w:r w:rsidRPr="00340F2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5580" w:type="dxa"/>
          </w:tcPr>
          <w:p w14:paraId="1485E8B9" w14:textId="77777777" w:rsidR="0090538E" w:rsidRPr="0090538E" w:rsidRDefault="0090538E" w:rsidP="001E0F88">
            <w:pPr>
              <w:spacing w:line="160" w:lineRule="exact"/>
              <w:rPr>
                <w:sz w:val="20"/>
                <w:szCs w:val="20"/>
                <w:lang w:val="en-US"/>
              </w:rPr>
            </w:pPr>
            <w:r w:rsidRPr="0090538E">
              <w:rPr>
                <w:sz w:val="20"/>
                <w:szCs w:val="20"/>
              </w:rPr>
              <w:t xml:space="preserve"> </w:t>
            </w:r>
          </w:p>
          <w:p w14:paraId="1BF1D352" w14:textId="77777777" w:rsidR="00CD7CC7" w:rsidRDefault="00CD7CC7" w:rsidP="001E0F88">
            <w:pPr>
              <w:rPr>
                <w:b/>
                <w:sz w:val="20"/>
                <w:szCs w:val="20"/>
              </w:rPr>
            </w:pPr>
          </w:p>
          <w:p w14:paraId="0F8C944F" w14:textId="77777777" w:rsidR="00CD7CC7" w:rsidRDefault="00CD7CC7" w:rsidP="001E0F88">
            <w:pPr>
              <w:rPr>
                <w:b/>
                <w:sz w:val="20"/>
                <w:szCs w:val="20"/>
              </w:rPr>
            </w:pPr>
          </w:p>
          <w:p w14:paraId="703DC1CB" w14:textId="0CCDFB6D" w:rsidR="0090538E" w:rsidRPr="00396D50" w:rsidRDefault="00125432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CD7CC7" w:rsidRPr="00396D50">
              <w:rPr>
                <w:rFonts w:ascii="Times New Roman" w:hAnsi="Times New Roman"/>
                <w:b/>
                <w:sz w:val="22"/>
                <w:szCs w:val="22"/>
              </w:rPr>
              <w:t>.2</w:t>
            </w:r>
            <w:r w:rsidR="0090538E" w:rsidRPr="00396D5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0EEC" w:rsidRPr="00396D50">
              <w:rPr>
                <w:rFonts w:ascii="Times New Roman" w:hAnsi="Times New Roman"/>
                <w:sz w:val="22"/>
                <w:szCs w:val="22"/>
              </w:rPr>
              <w:t>Dëshmi për mjete të paguara për taksën administrative</w:t>
            </w:r>
          </w:p>
          <w:p w14:paraId="0C40789E" w14:textId="6161A3A4" w:rsidR="0090538E" w:rsidRPr="00396D50" w:rsidRDefault="0090538E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f</w:t>
            </w:r>
            <w:r w:rsidR="00B60EEC" w:rsidRPr="00396D50">
              <w:rPr>
                <w:rFonts w:ascii="Times New Roman" w:hAnsi="Times New Roman"/>
                <w:sz w:val="22"/>
                <w:szCs w:val="22"/>
              </w:rPr>
              <w:t xml:space="preserve">letëpagesë origjinale me pagesë prej </w:t>
            </w:r>
            <w:r w:rsidR="00B60EEC" w:rsidRPr="00340F27">
              <w:rPr>
                <w:rFonts w:ascii="Times New Roman" w:hAnsi="Times New Roman"/>
                <w:b/>
                <w:sz w:val="22"/>
                <w:szCs w:val="22"/>
              </w:rPr>
              <w:t>250,00</w:t>
            </w:r>
            <w:r w:rsidR="00B60EEC" w:rsidRPr="00396D50">
              <w:rPr>
                <w:rFonts w:ascii="Times New Roman" w:hAnsi="Times New Roman"/>
                <w:sz w:val="22"/>
                <w:szCs w:val="22"/>
              </w:rPr>
              <w:t xml:space="preserve"> denarë</w:t>
            </w:r>
          </w:p>
          <w:p w14:paraId="20600038" w14:textId="738B1E27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Qëllimi i pagesës: </w:t>
            </w:r>
            <w:r w:rsidR="00396D50" w:rsidRPr="00396D50">
              <w:rPr>
                <w:rFonts w:ascii="Times New Roman" w:hAnsi="Times New Roman"/>
                <w:b/>
                <w:sz w:val="22"/>
                <w:szCs w:val="22"/>
              </w:rPr>
              <w:t>pagesë për taksën administrative</w:t>
            </w:r>
          </w:p>
          <w:p w14:paraId="2A9938A7" w14:textId="77777777" w:rsidR="00396D50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emri i pranuesit</w:t>
            </w:r>
            <w:r w:rsidRPr="00396D50">
              <w:rPr>
                <w:rFonts w:ascii="Times New Roman" w:hAnsi="Times New Roman"/>
                <w:sz w:val="22"/>
                <w:szCs w:val="22"/>
              </w:rPr>
              <w:t>: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6D50" w:rsidRPr="00396D50">
              <w:rPr>
                <w:rFonts w:ascii="Times New Roman" w:hAnsi="Times New Roman"/>
                <w:b/>
                <w:sz w:val="22"/>
                <w:szCs w:val="22"/>
              </w:rPr>
              <w:t>Llogaria e Thesarit të Republikës së Maqedonisë së Veriut</w:t>
            </w:r>
          </w:p>
          <w:p w14:paraId="6200DE08" w14:textId="5B3C125C" w:rsidR="0090538E" w:rsidRPr="00396D50" w:rsidRDefault="0090538E" w:rsidP="001E0F88">
            <w:pPr>
              <w:rPr>
                <w:rFonts w:ascii="Times New Roman" w:hAnsi="Times New Roman"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banka e pranuesit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396D50" w:rsidRPr="00396D50">
              <w:rPr>
                <w:rFonts w:ascii="Times New Roman" w:hAnsi="Times New Roman"/>
                <w:b/>
                <w:sz w:val="22"/>
                <w:szCs w:val="22"/>
                <w:lang w:val="sq-AL"/>
              </w:rPr>
              <w:t>BPRM</w:t>
            </w:r>
          </w:p>
          <w:p w14:paraId="5652CBD8" w14:textId="4516F956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numri i xhirollogarisë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100000000063095</w:t>
            </w:r>
          </w:p>
          <w:p w14:paraId="41630FBC" w14:textId="1EDF4BDC" w:rsidR="0090538E" w:rsidRPr="00396D50" w:rsidRDefault="00CD7CC7" w:rsidP="001E0F88">
            <w:pPr>
              <w:rPr>
                <w:rFonts w:ascii="Times New Roman" w:hAnsi="Times New Roman"/>
                <w:sz w:val="22"/>
                <w:szCs w:val="22"/>
                <w:lang w:val="sq-AL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shuma e pagesës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>: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 250,</w:t>
            </w:r>
            <w:r w:rsidR="0090538E" w:rsidRPr="00396D50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0538E" w:rsidRPr="00396D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denarë</w:t>
            </w:r>
          </w:p>
          <w:p w14:paraId="105F7937" w14:textId="17B30CBC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  <w:lang w:val="sq-AL"/>
              </w:rPr>
              <w:t>llogaria pagesore</w:t>
            </w:r>
            <w:r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840 – XXX – 03161</w:t>
            </w:r>
          </w:p>
          <w:p w14:paraId="39B9E542" w14:textId="1007A007" w:rsidR="0090538E" w:rsidRPr="00396D50" w:rsidRDefault="0090538E" w:rsidP="001E0F8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96D50">
              <w:rPr>
                <w:rFonts w:ascii="Times New Roman" w:hAnsi="Times New Roman"/>
                <w:sz w:val="22"/>
                <w:szCs w:val="22"/>
              </w:rPr>
              <w:t xml:space="preserve">  - </w:t>
            </w:r>
            <w:r w:rsidR="00396D50" w:rsidRPr="00396D50">
              <w:rPr>
                <w:rFonts w:ascii="Times New Roman" w:hAnsi="Times New Roman"/>
                <w:sz w:val="22"/>
                <w:szCs w:val="22"/>
              </w:rPr>
              <w:t>kodi dhe programi i të ardhurave</w:t>
            </w:r>
            <w:r w:rsidRPr="00396D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96D50">
              <w:rPr>
                <w:rFonts w:ascii="Times New Roman" w:hAnsi="Times New Roman"/>
                <w:b/>
                <w:sz w:val="22"/>
                <w:szCs w:val="22"/>
              </w:rPr>
              <w:t>722313 – 00</w:t>
            </w:r>
          </w:p>
          <w:p w14:paraId="2B9CEA3F" w14:textId="77777777" w:rsidR="0090538E" w:rsidRPr="0090538E" w:rsidRDefault="0090538E" w:rsidP="001E0F88">
            <w:pPr>
              <w:spacing w:line="16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6C8420A3" w14:textId="77777777" w:rsidR="00BD2475" w:rsidRPr="0079762A" w:rsidRDefault="00BD2475" w:rsidP="0090538E">
      <w:pPr>
        <w:rPr>
          <w:sz w:val="16"/>
        </w:rPr>
      </w:pPr>
    </w:p>
    <w:sectPr w:rsidR="00BD2475" w:rsidRPr="0079762A" w:rsidSect="00F010C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720" w:right="1440" w:bottom="1440" w:left="1440" w:header="28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EF717" w14:textId="77777777" w:rsidR="00D34E83" w:rsidRDefault="00D34E83" w:rsidP="00DC5C24">
      <w:r>
        <w:separator/>
      </w:r>
    </w:p>
  </w:endnote>
  <w:endnote w:type="continuationSeparator" w:id="0">
    <w:p w14:paraId="0918245A" w14:textId="77777777" w:rsidR="00D34E83" w:rsidRDefault="00D34E8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D78F" w14:textId="77777777" w:rsidR="00C63E88" w:rsidRPr="00272FA9" w:rsidRDefault="00C63E88" w:rsidP="00FB0494">
    <w:pPr>
      <w:pStyle w:val="FooterTXT"/>
      <w:ind w:hanging="720"/>
      <w:rPr>
        <w:sz w:val="16"/>
        <w:szCs w:val="16"/>
        <w:lang w:val="sq-AL"/>
      </w:rPr>
    </w:pPr>
    <w:r w:rsidRPr="00272FA9">
      <w:rPr>
        <w:sz w:val="16"/>
        <w:szCs w:val="16"/>
      </w:rPr>
      <w:t>Ул. „Св. Кирил и Методиј“ бр. 54, Скопје, Република Северна Македонија</w:t>
    </w:r>
  </w:p>
  <w:p w14:paraId="212E7692" w14:textId="77777777" w:rsidR="00C63E88" w:rsidRPr="00272FA9" w:rsidRDefault="00C63E88" w:rsidP="00FB0494">
    <w:pPr>
      <w:pStyle w:val="FooterTXT"/>
      <w:ind w:hanging="720"/>
      <w:rPr>
        <w:sz w:val="16"/>
        <w:szCs w:val="16"/>
      </w:rPr>
    </w:pPr>
    <w:r w:rsidRPr="00272FA9">
      <w:rPr>
        <w:sz w:val="16"/>
        <w:szCs w:val="16"/>
        <w:lang w:val="sq-AL"/>
      </w:rPr>
      <w:t>Rr. ,, Shën Kirili dhe Metodi ’’ nr. 54 Shkup</w:t>
    </w:r>
    <w:r w:rsidRPr="00272FA9">
      <w:rPr>
        <w:sz w:val="16"/>
        <w:szCs w:val="16"/>
      </w:rPr>
      <w:t xml:space="preserve">, </w:t>
    </w:r>
    <w:r w:rsidRPr="00272FA9">
      <w:rPr>
        <w:sz w:val="16"/>
        <w:szCs w:val="16"/>
        <w:lang w:val="sq-AL"/>
      </w:rPr>
      <w:t>Republika e Maqedonisë së Veriut</w:t>
    </w:r>
  </w:p>
  <w:p w14:paraId="0E878EFE" w14:textId="77777777" w:rsidR="004E4A69" w:rsidRPr="00272FA9" w:rsidRDefault="004E4A69" w:rsidP="00FB0494">
    <w:pPr>
      <w:pStyle w:val="FooterTXT"/>
      <w:ind w:hanging="720"/>
      <w:rPr>
        <w:sz w:val="16"/>
        <w:szCs w:val="16"/>
      </w:rPr>
    </w:pPr>
  </w:p>
  <w:p w14:paraId="0185527C" w14:textId="131540F4" w:rsidR="00C63E88" w:rsidRPr="00272FA9" w:rsidRDefault="00777132" w:rsidP="00FB0494">
    <w:pPr>
      <w:pStyle w:val="FooterTXT"/>
      <w:ind w:hanging="720"/>
      <w:rPr>
        <w:sz w:val="16"/>
        <w:szCs w:val="16"/>
        <w:lang w:val="en-US"/>
      </w:rPr>
    </w:pPr>
    <w:r>
      <w:rPr>
        <w:sz w:val="16"/>
        <w:szCs w:val="16"/>
      </w:rPr>
      <w:t xml:space="preserve">+389 2 </w:t>
    </w:r>
    <w:r w:rsidR="00C63E88" w:rsidRPr="00272FA9">
      <w:rPr>
        <w:sz w:val="16"/>
        <w:szCs w:val="16"/>
      </w:rPr>
      <w:t>3</w:t>
    </w:r>
    <w:r>
      <w:rPr>
        <w:sz w:val="16"/>
        <w:szCs w:val="16"/>
      </w:rPr>
      <w:t xml:space="preserve"> 121 412</w:t>
    </w:r>
    <w:r w:rsidR="00F010C6">
      <w:rPr>
        <w:sz w:val="16"/>
        <w:szCs w:val="16"/>
      </w:rPr>
      <w:t xml:space="preserve">         </w:t>
    </w:r>
    <w:r w:rsidR="00F010C6" w:rsidRPr="00F010C6">
      <w:rPr>
        <w:sz w:val="22"/>
        <w:szCs w:val="22"/>
      </w:rPr>
      <w:t xml:space="preserve"> </w:t>
    </w:r>
    <w:r w:rsidR="00F010C6">
      <w:rPr>
        <w:sz w:val="22"/>
        <w:szCs w:val="22"/>
      </w:rPr>
      <w:t xml:space="preserve">                    </w:t>
    </w:r>
  </w:p>
  <w:p w14:paraId="72BA18F7" w14:textId="77777777" w:rsidR="00C63E88" w:rsidRPr="00272FA9" w:rsidRDefault="00C63E88" w:rsidP="00FB0494">
    <w:pPr>
      <w:pStyle w:val="FooterTXT"/>
      <w:ind w:hanging="720"/>
      <w:rPr>
        <w:sz w:val="16"/>
        <w:szCs w:val="16"/>
        <w:lang w:val="en-US"/>
      </w:rPr>
    </w:pPr>
    <w:r w:rsidRPr="00272FA9">
      <w:rPr>
        <w:sz w:val="16"/>
        <w:szCs w:val="16"/>
      </w:rPr>
      <w:t>www.mon.gov.mk</w:t>
    </w:r>
  </w:p>
  <w:p w14:paraId="685CA53B" w14:textId="77777777" w:rsidR="00B85BC9" w:rsidRDefault="00BD0288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8FD93" w14:textId="77777777" w:rsidR="00D34E83" w:rsidRDefault="00D34E83" w:rsidP="00DC5C24">
      <w:r>
        <w:separator/>
      </w:r>
    </w:p>
  </w:footnote>
  <w:footnote w:type="continuationSeparator" w:id="0">
    <w:p w14:paraId="38DF2D54" w14:textId="77777777" w:rsidR="00D34E83" w:rsidRDefault="00D34E8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BD721" w14:textId="77777777" w:rsidR="00FE7404" w:rsidRPr="000F2E5D" w:rsidRDefault="00D34E83" w:rsidP="00DC5C24">
    <w:r>
      <w:rPr>
        <w:noProof/>
        <w:lang w:val="en-GB"/>
      </w:rPr>
      <w:pict w14:anchorId="4C63D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3D85" w14:textId="77777777" w:rsidR="00DC5C24" w:rsidRDefault="00DC5C24" w:rsidP="00001E20">
    <w:pPr>
      <w:jc w:val="center"/>
    </w:pPr>
  </w:p>
  <w:p w14:paraId="5958E252" w14:textId="77777777" w:rsidR="00906251" w:rsidRDefault="00D34E83" w:rsidP="00001E20">
    <w:pPr>
      <w:jc w:val="center"/>
    </w:pPr>
    <w:r>
      <w:rPr>
        <w:noProof/>
        <w:lang w:val="en-GB"/>
      </w:rPr>
      <w:pict w14:anchorId="2CB3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E5BE" w14:textId="77777777" w:rsidR="00FE7404" w:rsidRPr="000F2E5D" w:rsidRDefault="00D34E83" w:rsidP="00DC5C24">
    <w:r>
      <w:rPr>
        <w:noProof/>
        <w:lang w:val="en-GB"/>
      </w:rPr>
      <w:pict w14:anchorId="78F84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hybridMultilevel"/>
    <w:tmpl w:val="19495CF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4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drawingGridHorizontalSpacing w:val="120"/>
  <w:displayHorizontalDrawingGridEvery w:val="2"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0FF1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2CF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1BF"/>
    <w:rsid w:val="000660DB"/>
    <w:rsid w:val="000664ED"/>
    <w:rsid w:val="000675A9"/>
    <w:rsid w:val="000675EA"/>
    <w:rsid w:val="00067F9E"/>
    <w:rsid w:val="0007053E"/>
    <w:rsid w:val="0008029F"/>
    <w:rsid w:val="000803E1"/>
    <w:rsid w:val="0008081A"/>
    <w:rsid w:val="0008191E"/>
    <w:rsid w:val="00082472"/>
    <w:rsid w:val="00082934"/>
    <w:rsid w:val="00082E53"/>
    <w:rsid w:val="00083FFA"/>
    <w:rsid w:val="00087B76"/>
    <w:rsid w:val="000902E1"/>
    <w:rsid w:val="00091D18"/>
    <w:rsid w:val="0009377E"/>
    <w:rsid w:val="000A1C7D"/>
    <w:rsid w:val="000A2F94"/>
    <w:rsid w:val="000B0CC4"/>
    <w:rsid w:val="000B1156"/>
    <w:rsid w:val="000C07EB"/>
    <w:rsid w:val="000C1016"/>
    <w:rsid w:val="000C2208"/>
    <w:rsid w:val="000C28D5"/>
    <w:rsid w:val="000C52B1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5432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8C2"/>
    <w:rsid w:val="00144EC7"/>
    <w:rsid w:val="00145713"/>
    <w:rsid w:val="0014585C"/>
    <w:rsid w:val="00145A01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4D0D"/>
    <w:rsid w:val="001760C7"/>
    <w:rsid w:val="0017686B"/>
    <w:rsid w:val="001807F7"/>
    <w:rsid w:val="00180B7B"/>
    <w:rsid w:val="001812CB"/>
    <w:rsid w:val="00182C6F"/>
    <w:rsid w:val="00183C3B"/>
    <w:rsid w:val="00184BAA"/>
    <w:rsid w:val="00185218"/>
    <w:rsid w:val="00186A41"/>
    <w:rsid w:val="00186DF1"/>
    <w:rsid w:val="00187E40"/>
    <w:rsid w:val="0019060D"/>
    <w:rsid w:val="001908F2"/>
    <w:rsid w:val="00191367"/>
    <w:rsid w:val="00191B5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3634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A3D"/>
    <w:rsid w:val="00206E2E"/>
    <w:rsid w:val="0020754D"/>
    <w:rsid w:val="00207FE6"/>
    <w:rsid w:val="00212A62"/>
    <w:rsid w:val="00214B23"/>
    <w:rsid w:val="002200EE"/>
    <w:rsid w:val="00220BF1"/>
    <w:rsid w:val="002221F3"/>
    <w:rsid w:val="00226B9B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3A4F"/>
    <w:rsid w:val="002609C0"/>
    <w:rsid w:val="00260FFC"/>
    <w:rsid w:val="002651CC"/>
    <w:rsid w:val="002714F2"/>
    <w:rsid w:val="00271C6D"/>
    <w:rsid w:val="00272403"/>
    <w:rsid w:val="00272FA9"/>
    <w:rsid w:val="002731C8"/>
    <w:rsid w:val="00273D0C"/>
    <w:rsid w:val="00275A53"/>
    <w:rsid w:val="00276661"/>
    <w:rsid w:val="0027736F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0A9B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4A07"/>
    <w:rsid w:val="002D6B6A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4FE7"/>
    <w:rsid w:val="00325EA7"/>
    <w:rsid w:val="003262F2"/>
    <w:rsid w:val="00327AB3"/>
    <w:rsid w:val="00327C8A"/>
    <w:rsid w:val="00327D4A"/>
    <w:rsid w:val="00334919"/>
    <w:rsid w:val="00335DE2"/>
    <w:rsid w:val="003377A9"/>
    <w:rsid w:val="003378CF"/>
    <w:rsid w:val="00340F27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084E"/>
    <w:rsid w:val="00362F3A"/>
    <w:rsid w:val="00366C5C"/>
    <w:rsid w:val="00370ACF"/>
    <w:rsid w:val="0037394C"/>
    <w:rsid w:val="00373A06"/>
    <w:rsid w:val="00376AD4"/>
    <w:rsid w:val="0038599F"/>
    <w:rsid w:val="00386382"/>
    <w:rsid w:val="0038648B"/>
    <w:rsid w:val="00387CF7"/>
    <w:rsid w:val="003906C3"/>
    <w:rsid w:val="003942BB"/>
    <w:rsid w:val="00394857"/>
    <w:rsid w:val="00396D5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0F"/>
    <w:rsid w:val="003D4B2F"/>
    <w:rsid w:val="003D5009"/>
    <w:rsid w:val="003D5445"/>
    <w:rsid w:val="003D5DE9"/>
    <w:rsid w:val="003D653C"/>
    <w:rsid w:val="003D774B"/>
    <w:rsid w:val="003E08DD"/>
    <w:rsid w:val="003E0E75"/>
    <w:rsid w:val="003E117E"/>
    <w:rsid w:val="003E5360"/>
    <w:rsid w:val="003E6A24"/>
    <w:rsid w:val="003E7AA9"/>
    <w:rsid w:val="003E7B8C"/>
    <w:rsid w:val="003F01C4"/>
    <w:rsid w:val="003F1CED"/>
    <w:rsid w:val="003F2152"/>
    <w:rsid w:val="003F3433"/>
    <w:rsid w:val="003F5FB2"/>
    <w:rsid w:val="003F652E"/>
    <w:rsid w:val="003F7F9D"/>
    <w:rsid w:val="00400713"/>
    <w:rsid w:val="0040447B"/>
    <w:rsid w:val="00405A7C"/>
    <w:rsid w:val="00405D6C"/>
    <w:rsid w:val="00405ECF"/>
    <w:rsid w:val="00406209"/>
    <w:rsid w:val="0041105D"/>
    <w:rsid w:val="00412EFA"/>
    <w:rsid w:val="00414062"/>
    <w:rsid w:val="0042743A"/>
    <w:rsid w:val="00432203"/>
    <w:rsid w:val="0043424D"/>
    <w:rsid w:val="00434FA3"/>
    <w:rsid w:val="00436EBF"/>
    <w:rsid w:val="0043705A"/>
    <w:rsid w:val="004408E6"/>
    <w:rsid w:val="00440955"/>
    <w:rsid w:val="004436BA"/>
    <w:rsid w:val="00446B71"/>
    <w:rsid w:val="00447334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3A59"/>
    <w:rsid w:val="004B7BDF"/>
    <w:rsid w:val="004C009D"/>
    <w:rsid w:val="004C0BF1"/>
    <w:rsid w:val="004C1362"/>
    <w:rsid w:val="004C1548"/>
    <w:rsid w:val="004C1DFF"/>
    <w:rsid w:val="004C73C8"/>
    <w:rsid w:val="004D0687"/>
    <w:rsid w:val="004D2DDA"/>
    <w:rsid w:val="004D5837"/>
    <w:rsid w:val="004E2523"/>
    <w:rsid w:val="004E4A69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067F8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496D"/>
    <w:rsid w:val="00547F59"/>
    <w:rsid w:val="00550992"/>
    <w:rsid w:val="00552EC3"/>
    <w:rsid w:val="0055550B"/>
    <w:rsid w:val="00566AFC"/>
    <w:rsid w:val="00566D9B"/>
    <w:rsid w:val="00566FD3"/>
    <w:rsid w:val="00571F34"/>
    <w:rsid w:val="00575C0B"/>
    <w:rsid w:val="005778C0"/>
    <w:rsid w:val="0058672F"/>
    <w:rsid w:val="00586E47"/>
    <w:rsid w:val="0059151F"/>
    <w:rsid w:val="0059655D"/>
    <w:rsid w:val="00596DD5"/>
    <w:rsid w:val="005A10C0"/>
    <w:rsid w:val="005A4A55"/>
    <w:rsid w:val="005A6822"/>
    <w:rsid w:val="005B419D"/>
    <w:rsid w:val="005B53AA"/>
    <w:rsid w:val="005B5742"/>
    <w:rsid w:val="005B74AA"/>
    <w:rsid w:val="005C2488"/>
    <w:rsid w:val="005C2739"/>
    <w:rsid w:val="005C2CBE"/>
    <w:rsid w:val="005C3610"/>
    <w:rsid w:val="005C4BFE"/>
    <w:rsid w:val="005C5108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4C5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7FF"/>
    <w:rsid w:val="00627F98"/>
    <w:rsid w:val="0063013A"/>
    <w:rsid w:val="00630CF4"/>
    <w:rsid w:val="00632C52"/>
    <w:rsid w:val="00633D01"/>
    <w:rsid w:val="00635F22"/>
    <w:rsid w:val="00635F8F"/>
    <w:rsid w:val="006422FA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6F2F"/>
    <w:rsid w:val="006838E4"/>
    <w:rsid w:val="006865CF"/>
    <w:rsid w:val="00687367"/>
    <w:rsid w:val="006879FF"/>
    <w:rsid w:val="006910B5"/>
    <w:rsid w:val="00693DEE"/>
    <w:rsid w:val="006A1AD2"/>
    <w:rsid w:val="006A248D"/>
    <w:rsid w:val="006B1580"/>
    <w:rsid w:val="006B1E2E"/>
    <w:rsid w:val="006B2357"/>
    <w:rsid w:val="006B4AB3"/>
    <w:rsid w:val="006B5482"/>
    <w:rsid w:val="006B5EC1"/>
    <w:rsid w:val="006C35E9"/>
    <w:rsid w:val="006C42D1"/>
    <w:rsid w:val="006C4ACE"/>
    <w:rsid w:val="006C67CE"/>
    <w:rsid w:val="006C7748"/>
    <w:rsid w:val="006D030C"/>
    <w:rsid w:val="006D3724"/>
    <w:rsid w:val="006E0438"/>
    <w:rsid w:val="006E42AD"/>
    <w:rsid w:val="006E6FC3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F2A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4C76"/>
    <w:rsid w:val="00775229"/>
    <w:rsid w:val="00777132"/>
    <w:rsid w:val="007809AD"/>
    <w:rsid w:val="00782611"/>
    <w:rsid w:val="007838AD"/>
    <w:rsid w:val="00784DC5"/>
    <w:rsid w:val="00793DF8"/>
    <w:rsid w:val="007969BE"/>
    <w:rsid w:val="0079762A"/>
    <w:rsid w:val="00797B18"/>
    <w:rsid w:val="007A4619"/>
    <w:rsid w:val="007A495D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3EC0"/>
    <w:rsid w:val="007D49CF"/>
    <w:rsid w:val="007D6778"/>
    <w:rsid w:val="007D6E64"/>
    <w:rsid w:val="007E012A"/>
    <w:rsid w:val="007E0A69"/>
    <w:rsid w:val="007E0B95"/>
    <w:rsid w:val="007E0B98"/>
    <w:rsid w:val="007E16DC"/>
    <w:rsid w:val="007E5C9C"/>
    <w:rsid w:val="007E6C25"/>
    <w:rsid w:val="007F0462"/>
    <w:rsid w:val="007F0D93"/>
    <w:rsid w:val="007F2415"/>
    <w:rsid w:val="007F24AB"/>
    <w:rsid w:val="007F2DFD"/>
    <w:rsid w:val="007F43E3"/>
    <w:rsid w:val="007F7EDE"/>
    <w:rsid w:val="0080056B"/>
    <w:rsid w:val="0080154A"/>
    <w:rsid w:val="008027FE"/>
    <w:rsid w:val="008053F5"/>
    <w:rsid w:val="00805783"/>
    <w:rsid w:val="00807135"/>
    <w:rsid w:val="0081272E"/>
    <w:rsid w:val="00812E4A"/>
    <w:rsid w:val="0081320D"/>
    <w:rsid w:val="008137CA"/>
    <w:rsid w:val="00813D14"/>
    <w:rsid w:val="00815C80"/>
    <w:rsid w:val="008232DE"/>
    <w:rsid w:val="00823758"/>
    <w:rsid w:val="00825B75"/>
    <w:rsid w:val="00825C25"/>
    <w:rsid w:val="008263EB"/>
    <w:rsid w:val="0082692F"/>
    <w:rsid w:val="00827E9F"/>
    <w:rsid w:val="008320C2"/>
    <w:rsid w:val="00832209"/>
    <w:rsid w:val="00832C65"/>
    <w:rsid w:val="00840A14"/>
    <w:rsid w:val="00842858"/>
    <w:rsid w:val="00844191"/>
    <w:rsid w:val="008466B3"/>
    <w:rsid w:val="0084686B"/>
    <w:rsid w:val="00847D2C"/>
    <w:rsid w:val="00850723"/>
    <w:rsid w:val="00850F6A"/>
    <w:rsid w:val="008515D0"/>
    <w:rsid w:val="00854208"/>
    <w:rsid w:val="00854245"/>
    <w:rsid w:val="008620A1"/>
    <w:rsid w:val="00867CE5"/>
    <w:rsid w:val="008750C9"/>
    <w:rsid w:val="00875597"/>
    <w:rsid w:val="00876F0E"/>
    <w:rsid w:val="0087715B"/>
    <w:rsid w:val="00885B97"/>
    <w:rsid w:val="008869BE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6C3"/>
    <w:rsid w:val="008B7E98"/>
    <w:rsid w:val="008C0620"/>
    <w:rsid w:val="008C0799"/>
    <w:rsid w:val="008C38E0"/>
    <w:rsid w:val="008C3EB6"/>
    <w:rsid w:val="008C509D"/>
    <w:rsid w:val="008C67AB"/>
    <w:rsid w:val="008D1A54"/>
    <w:rsid w:val="008D3AC2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538E"/>
    <w:rsid w:val="00906251"/>
    <w:rsid w:val="00912FE9"/>
    <w:rsid w:val="00913CAC"/>
    <w:rsid w:val="0091424E"/>
    <w:rsid w:val="00920FE1"/>
    <w:rsid w:val="00923914"/>
    <w:rsid w:val="00923CCD"/>
    <w:rsid w:val="00924340"/>
    <w:rsid w:val="00926883"/>
    <w:rsid w:val="00927246"/>
    <w:rsid w:val="00930B73"/>
    <w:rsid w:val="009312A2"/>
    <w:rsid w:val="00932082"/>
    <w:rsid w:val="00937F75"/>
    <w:rsid w:val="00937FD3"/>
    <w:rsid w:val="00940979"/>
    <w:rsid w:val="009411FF"/>
    <w:rsid w:val="009413D0"/>
    <w:rsid w:val="00942BCB"/>
    <w:rsid w:val="00943EE8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5A4C"/>
    <w:rsid w:val="009B675B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5BFC"/>
    <w:rsid w:val="009F1B2F"/>
    <w:rsid w:val="009F3335"/>
    <w:rsid w:val="009F45DD"/>
    <w:rsid w:val="00A00047"/>
    <w:rsid w:val="00A0047A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103E"/>
    <w:rsid w:val="00A5160A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A92"/>
    <w:rsid w:val="00A67FEA"/>
    <w:rsid w:val="00A7158E"/>
    <w:rsid w:val="00A7496A"/>
    <w:rsid w:val="00A7513F"/>
    <w:rsid w:val="00A75318"/>
    <w:rsid w:val="00A7570F"/>
    <w:rsid w:val="00A77116"/>
    <w:rsid w:val="00A86308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26E"/>
    <w:rsid w:val="00AC3BE9"/>
    <w:rsid w:val="00AC40DA"/>
    <w:rsid w:val="00AC5274"/>
    <w:rsid w:val="00AC545D"/>
    <w:rsid w:val="00AC5706"/>
    <w:rsid w:val="00AC696E"/>
    <w:rsid w:val="00AD222C"/>
    <w:rsid w:val="00AD237E"/>
    <w:rsid w:val="00AD78CB"/>
    <w:rsid w:val="00AE043F"/>
    <w:rsid w:val="00AE0B00"/>
    <w:rsid w:val="00AE2771"/>
    <w:rsid w:val="00AE37F0"/>
    <w:rsid w:val="00AE3FF8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45B"/>
    <w:rsid w:val="00B11A29"/>
    <w:rsid w:val="00B12382"/>
    <w:rsid w:val="00B12F12"/>
    <w:rsid w:val="00B14711"/>
    <w:rsid w:val="00B15099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0EEC"/>
    <w:rsid w:val="00B65A2E"/>
    <w:rsid w:val="00B71291"/>
    <w:rsid w:val="00B72EE0"/>
    <w:rsid w:val="00B73958"/>
    <w:rsid w:val="00B762E8"/>
    <w:rsid w:val="00B765C2"/>
    <w:rsid w:val="00B766CE"/>
    <w:rsid w:val="00B82AE7"/>
    <w:rsid w:val="00B83740"/>
    <w:rsid w:val="00B85453"/>
    <w:rsid w:val="00B85BC9"/>
    <w:rsid w:val="00B91B04"/>
    <w:rsid w:val="00B923DC"/>
    <w:rsid w:val="00B925BA"/>
    <w:rsid w:val="00B95B6A"/>
    <w:rsid w:val="00B964FA"/>
    <w:rsid w:val="00B96977"/>
    <w:rsid w:val="00BA32F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0288"/>
    <w:rsid w:val="00BD2475"/>
    <w:rsid w:val="00BD30C7"/>
    <w:rsid w:val="00BD3F4E"/>
    <w:rsid w:val="00BD40E7"/>
    <w:rsid w:val="00BD4745"/>
    <w:rsid w:val="00BE0B80"/>
    <w:rsid w:val="00BE0FC1"/>
    <w:rsid w:val="00BE32AB"/>
    <w:rsid w:val="00BE60E3"/>
    <w:rsid w:val="00BE6DA6"/>
    <w:rsid w:val="00BF2540"/>
    <w:rsid w:val="00BF2BB2"/>
    <w:rsid w:val="00BF3C1C"/>
    <w:rsid w:val="00BF3F59"/>
    <w:rsid w:val="00BF513E"/>
    <w:rsid w:val="00BF59F6"/>
    <w:rsid w:val="00C025C7"/>
    <w:rsid w:val="00C05EE3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838"/>
    <w:rsid w:val="00C23980"/>
    <w:rsid w:val="00C23D04"/>
    <w:rsid w:val="00C241B9"/>
    <w:rsid w:val="00C25186"/>
    <w:rsid w:val="00C26BD1"/>
    <w:rsid w:val="00C26D30"/>
    <w:rsid w:val="00C3009B"/>
    <w:rsid w:val="00C3418D"/>
    <w:rsid w:val="00C34453"/>
    <w:rsid w:val="00C3722B"/>
    <w:rsid w:val="00C37292"/>
    <w:rsid w:val="00C3754F"/>
    <w:rsid w:val="00C41ABD"/>
    <w:rsid w:val="00C41F63"/>
    <w:rsid w:val="00C46162"/>
    <w:rsid w:val="00C461E5"/>
    <w:rsid w:val="00C52B1D"/>
    <w:rsid w:val="00C55D91"/>
    <w:rsid w:val="00C56F1F"/>
    <w:rsid w:val="00C60B08"/>
    <w:rsid w:val="00C60F81"/>
    <w:rsid w:val="00C61B1E"/>
    <w:rsid w:val="00C61B29"/>
    <w:rsid w:val="00C61FB2"/>
    <w:rsid w:val="00C63E88"/>
    <w:rsid w:val="00C648E3"/>
    <w:rsid w:val="00C65D4C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39F6"/>
    <w:rsid w:val="00C859BA"/>
    <w:rsid w:val="00C85A89"/>
    <w:rsid w:val="00C87C6B"/>
    <w:rsid w:val="00C91DED"/>
    <w:rsid w:val="00C92625"/>
    <w:rsid w:val="00C92A07"/>
    <w:rsid w:val="00C9360A"/>
    <w:rsid w:val="00C96792"/>
    <w:rsid w:val="00C97143"/>
    <w:rsid w:val="00C97826"/>
    <w:rsid w:val="00CA00F6"/>
    <w:rsid w:val="00CA037A"/>
    <w:rsid w:val="00CA26AB"/>
    <w:rsid w:val="00CA3D50"/>
    <w:rsid w:val="00CA3EE8"/>
    <w:rsid w:val="00CA47F9"/>
    <w:rsid w:val="00CA4EE5"/>
    <w:rsid w:val="00CB5C9E"/>
    <w:rsid w:val="00CB6B68"/>
    <w:rsid w:val="00CC096F"/>
    <w:rsid w:val="00CC19EB"/>
    <w:rsid w:val="00CC29F3"/>
    <w:rsid w:val="00CD0363"/>
    <w:rsid w:val="00CD0834"/>
    <w:rsid w:val="00CD5537"/>
    <w:rsid w:val="00CD620B"/>
    <w:rsid w:val="00CD7CC7"/>
    <w:rsid w:val="00CE0DB7"/>
    <w:rsid w:val="00CE1F2C"/>
    <w:rsid w:val="00CE28F2"/>
    <w:rsid w:val="00CE32B4"/>
    <w:rsid w:val="00CE3E8E"/>
    <w:rsid w:val="00CE48CE"/>
    <w:rsid w:val="00CE77B1"/>
    <w:rsid w:val="00CF032E"/>
    <w:rsid w:val="00CF5ED5"/>
    <w:rsid w:val="00CF76EE"/>
    <w:rsid w:val="00CF7777"/>
    <w:rsid w:val="00D000AE"/>
    <w:rsid w:val="00D01649"/>
    <w:rsid w:val="00D024D8"/>
    <w:rsid w:val="00D04A36"/>
    <w:rsid w:val="00D05BD1"/>
    <w:rsid w:val="00D06621"/>
    <w:rsid w:val="00D07733"/>
    <w:rsid w:val="00D134C5"/>
    <w:rsid w:val="00D13BFB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2736"/>
    <w:rsid w:val="00D34E83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642D"/>
    <w:rsid w:val="00D613A5"/>
    <w:rsid w:val="00D6337F"/>
    <w:rsid w:val="00D64C79"/>
    <w:rsid w:val="00D64E72"/>
    <w:rsid w:val="00D652AD"/>
    <w:rsid w:val="00D67F4F"/>
    <w:rsid w:val="00D712A7"/>
    <w:rsid w:val="00D75D63"/>
    <w:rsid w:val="00D76C66"/>
    <w:rsid w:val="00D84622"/>
    <w:rsid w:val="00D914C1"/>
    <w:rsid w:val="00D93257"/>
    <w:rsid w:val="00D94677"/>
    <w:rsid w:val="00D9488A"/>
    <w:rsid w:val="00D9554B"/>
    <w:rsid w:val="00D95D26"/>
    <w:rsid w:val="00DA030F"/>
    <w:rsid w:val="00DA035D"/>
    <w:rsid w:val="00DA052C"/>
    <w:rsid w:val="00DA4253"/>
    <w:rsid w:val="00DA692D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1873"/>
    <w:rsid w:val="00DD56C2"/>
    <w:rsid w:val="00DE1199"/>
    <w:rsid w:val="00DE690E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2879"/>
    <w:rsid w:val="00E43441"/>
    <w:rsid w:val="00E44FE2"/>
    <w:rsid w:val="00E507A2"/>
    <w:rsid w:val="00E5249D"/>
    <w:rsid w:val="00E60042"/>
    <w:rsid w:val="00E6338E"/>
    <w:rsid w:val="00E63F58"/>
    <w:rsid w:val="00E66A6A"/>
    <w:rsid w:val="00E70101"/>
    <w:rsid w:val="00E71F6D"/>
    <w:rsid w:val="00E7357E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5949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0534"/>
    <w:rsid w:val="00ED1CCB"/>
    <w:rsid w:val="00ED2658"/>
    <w:rsid w:val="00ED3C8C"/>
    <w:rsid w:val="00ED4E7A"/>
    <w:rsid w:val="00ED78C8"/>
    <w:rsid w:val="00EE0688"/>
    <w:rsid w:val="00EE3128"/>
    <w:rsid w:val="00EE5A11"/>
    <w:rsid w:val="00EE6082"/>
    <w:rsid w:val="00EE793A"/>
    <w:rsid w:val="00EF1922"/>
    <w:rsid w:val="00EF1C4C"/>
    <w:rsid w:val="00EF4519"/>
    <w:rsid w:val="00F010C6"/>
    <w:rsid w:val="00F01896"/>
    <w:rsid w:val="00F02EA1"/>
    <w:rsid w:val="00F03B51"/>
    <w:rsid w:val="00F040AE"/>
    <w:rsid w:val="00F05287"/>
    <w:rsid w:val="00F06760"/>
    <w:rsid w:val="00F068F1"/>
    <w:rsid w:val="00F14487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46010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3A7B"/>
    <w:rsid w:val="00FA4D77"/>
    <w:rsid w:val="00FA68CB"/>
    <w:rsid w:val="00FA6BFE"/>
    <w:rsid w:val="00FB0189"/>
    <w:rsid w:val="00FB0494"/>
    <w:rsid w:val="00FB06DC"/>
    <w:rsid w:val="00FB1671"/>
    <w:rsid w:val="00FB2706"/>
    <w:rsid w:val="00FB4DF7"/>
    <w:rsid w:val="00FB5301"/>
    <w:rsid w:val="00FB6349"/>
    <w:rsid w:val="00FB692D"/>
    <w:rsid w:val="00FB7D42"/>
    <w:rsid w:val="00FC0C33"/>
    <w:rsid w:val="00FC160B"/>
    <w:rsid w:val="00FC26D5"/>
    <w:rsid w:val="00FC5551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4:docId w14:val="273C3958"/>
  <w15:docId w15:val="{9298A1AC-D391-4BD8-819A-BDFAA86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table" w:styleId="TableTheme">
    <w:name w:val="Table Theme"/>
    <w:basedOn w:val="TableNormal"/>
    <w:rsid w:val="00676F2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FC1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3DA0-136E-4DD0-AD09-DFD6AB8A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MON JUSR</cp:lastModifiedBy>
  <cp:revision>3</cp:revision>
  <cp:lastPrinted>2025-10-02T10:05:00Z</cp:lastPrinted>
  <dcterms:created xsi:type="dcterms:W3CDTF">2026-01-12T08:32:00Z</dcterms:created>
  <dcterms:modified xsi:type="dcterms:W3CDTF">2026-01-12T08:42:00Z</dcterms:modified>
</cp:coreProperties>
</file>