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3AEE" w14:textId="77777777" w:rsidR="00613126" w:rsidRPr="00094258" w:rsidRDefault="00613126" w:rsidP="00E47765">
      <w:pPr>
        <w:pStyle w:val="a"/>
        <w:ind w:left="0"/>
      </w:pPr>
    </w:p>
    <w:p w14:paraId="17C7B474" w14:textId="3660FF1A" w:rsidR="00E47765" w:rsidRPr="00E47765" w:rsidRDefault="00E47765" w:rsidP="00E47765">
      <w:pPr>
        <w:pStyle w:val="a0"/>
        <w:rPr>
          <w:rFonts w:ascii="StobiSerif Regular" w:hAnsi="StobiSerif Regular"/>
          <w:b w:val="0"/>
          <w:sz w:val="18"/>
          <w:szCs w:val="18"/>
        </w:rPr>
      </w:pPr>
    </w:p>
    <w:p w14:paraId="1DB8224A" w14:textId="7CBF3B89" w:rsidR="00B059E0" w:rsidRDefault="007E4FB7" w:rsidP="007E4FB7">
      <w:pPr>
        <w:spacing w:line="480" w:lineRule="auto"/>
        <w:jc w:val="center"/>
        <w:rPr>
          <w:rFonts w:ascii="StobiSerif Medium" w:hAnsi="StobiSerif Medium" w:cstheme="minorHAnsi"/>
        </w:rPr>
      </w:pPr>
      <w:r w:rsidRPr="007E4FB7">
        <w:rPr>
          <w:rFonts w:ascii="StobiSerif Medium" w:hAnsi="StobiSerif Medium" w:cstheme="minorHAnsi"/>
        </w:rPr>
        <w:t>ИЗВЕСТУВАЊЕ</w:t>
      </w:r>
    </w:p>
    <w:p w14:paraId="4F5BF03B" w14:textId="0CBB30C7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  </w:t>
      </w:r>
      <w:r w:rsidR="007E4FB7" w:rsidRPr="00E3188E">
        <w:rPr>
          <w:rFonts w:ascii="StobiSerif Medium" w:hAnsi="StobiSerif Medium" w:cstheme="minorHAnsi"/>
        </w:rPr>
        <w:t xml:space="preserve">Се известуваат кандидатите кои се пријавиле за полагање на нотарски испит во </w:t>
      </w:r>
      <w:r w:rsidR="000B421F">
        <w:rPr>
          <w:rFonts w:ascii="StobiSerif Medium" w:hAnsi="StobiSerif Medium" w:cstheme="minorHAnsi"/>
        </w:rPr>
        <w:t>септемвриска</w:t>
      </w:r>
      <w:r w:rsidR="007E4FB7" w:rsidRPr="00E3188E">
        <w:rPr>
          <w:rFonts w:ascii="StobiSerif Medium" w:hAnsi="StobiSerif Medium" w:cstheme="minorHAnsi"/>
        </w:rPr>
        <w:t xml:space="preserve"> испитна сесија</w:t>
      </w:r>
      <w:r w:rsidR="005304C5" w:rsidRPr="00E3188E">
        <w:rPr>
          <w:rFonts w:ascii="StobiSerif Medium" w:hAnsi="StobiSerif Medium" w:cstheme="minorHAnsi"/>
        </w:rPr>
        <w:t xml:space="preserve">, </w:t>
      </w:r>
      <w:r w:rsidR="007E4FB7" w:rsidRPr="00E3188E">
        <w:rPr>
          <w:rFonts w:ascii="StobiSerif Medium" w:hAnsi="StobiSerif Medium" w:cstheme="minorHAnsi"/>
        </w:rPr>
        <w:t xml:space="preserve">дека писмениот дел од испитот ќе се одржи на </w:t>
      </w:r>
      <w:r w:rsidR="00C2221C">
        <w:rPr>
          <w:rFonts w:ascii="StobiSerif Medium" w:hAnsi="StobiSerif Medium" w:cstheme="minorHAnsi"/>
        </w:rPr>
        <w:t>02</w:t>
      </w:r>
      <w:r w:rsidR="00DD448F">
        <w:rPr>
          <w:rFonts w:ascii="StobiSerif Medium" w:hAnsi="StobiSerif Medium" w:cstheme="minorHAnsi"/>
        </w:rPr>
        <w:t xml:space="preserve"> </w:t>
      </w:r>
      <w:r w:rsidR="000B421F">
        <w:rPr>
          <w:rFonts w:ascii="StobiSerif Medium" w:hAnsi="StobiSerif Medium" w:cstheme="minorHAnsi"/>
        </w:rPr>
        <w:t>септември</w:t>
      </w:r>
      <w:r w:rsidR="007E4FB7" w:rsidRPr="00E3188E">
        <w:rPr>
          <w:rFonts w:ascii="StobiSerif Medium" w:hAnsi="StobiSerif Medium" w:cstheme="minorHAnsi"/>
        </w:rPr>
        <w:t xml:space="preserve"> 20</w:t>
      </w:r>
      <w:r w:rsidR="00B36EE8" w:rsidRPr="00E3188E">
        <w:rPr>
          <w:rFonts w:ascii="StobiSerif Medium" w:hAnsi="StobiSerif Medium" w:cstheme="minorHAnsi"/>
          <w:lang w:val="en-US"/>
        </w:rPr>
        <w:t>2</w:t>
      </w:r>
      <w:r w:rsidR="00DD448F">
        <w:rPr>
          <w:rFonts w:ascii="StobiSerif Medium" w:hAnsi="StobiSerif Medium" w:cstheme="minorHAnsi"/>
        </w:rPr>
        <w:t>2</w:t>
      </w:r>
      <w:r w:rsidR="007E4FB7" w:rsidRPr="00E3188E">
        <w:rPr>
          <w:rFonts w:ascii="StobiSerif Medium" w:hAnsi="StobiSerif Medium" w:cstheme="minorHAnsi"/>
        </w:rPr>
        <w:t xml:space="preserve"> година (</w:t>
      </w:r>
      <w:r w:rsidR="000B421F">
        <w:rPr>
          <w:rFonts w:ascii="StobiSerif Medium" w:hAnsi="StobiSerif Medium" w:cstheme="minorHAnsi"/>
        </w:rPr>
        <w:t>петок</w:t>
      </w:r>
      <w:r w:rsidR="007E4FB7" w:rsidRPr="00E3188E">
        <w:rPr>
          <w:rFonts w:ascii="StobiSerif Medium" w:hAnsi="StobiSerif Medium" w:cstheme="minorHAnsi"/>
        </w:rPr>
        <w:t xml:space="preserve">)  со почеток во </w:t>
      </w:r>
      <w:r w:rsidR="000B421F">
        <w:rPr>
          <w:rFonts w:ascii="StobiSerif Medium" w:hAnsi="StobiSerif Medium" w:cstheme="minorHAnsi"/>
        </w:rPr>
        <w:t>10</w:t>
      </w:r>
      <w:r w:rsidR="007E4FB7" w:rsidRPr="00E3188E">
        <w:rPr>
          <w:rFonts w:ascii="StobiSerif Medium" w:hAnsi="StobiSerif Medium" w:cstheme="minorHAnsi"/>
        </w:rPr>
        <w:t xml:space="preserve"> часот во </w:t>
      </w:r>
      <w:r w:rsidR="00C2221C">
        <w:rPr>
          <w:rFonts w:ascii="StobiSerif Medium" w:hAnsi="StobiSerif Medium" w:cstheme="minorHAnsi"/>
        </w:rPr>
        <w:t>Министерство за правда</w:t>
      </w:r>
      <w:r w:rsidR="00B36EE8" w:rsidRPr="00E3188E">
        <w:rPr>
          <w:rFonts w:ascii="StobiSerif Medium" w:hAnsi="StobiSerif Medium" w:cstheme="minorHAnsi"/>
        </w:rPr>
        <w:t xml:space="preserve"> (</w:t>
      </w:r>
      <w:r w:rsidR="00C2221C">
        <w:rPr>
          <w:rFonts w:ascii="StobiSerif Medium" w:hAnsi="StobiSerif Medium" w:cstheme="minorHAnsi"/>
        </w:rPr>
        <w:t>Конференциска сала -</w:t>
      </w:r>
      <w:r w:rsidR="000B421F">
        <w:rPr>
          <w:rFonts w:ascii="StobiSerif Medium" w:hAnsi="StobiSerif Medium" w:cstheme="minorHAnsi"/>
        </w:rPr>
        <w:t>приземје</w:t>
      </w:r>
      <w:r w:rsidR="00C2221C">
        <w:rPr>
          <w:rFonts w:ascii="StobiSerif Medium" w:hAnsi="StobiSerif Medium" w:cstheme="minorHAnsi"/>
        </w:rPr>
        <w:t xml:space="preserve"> </w:t>
      </w:r>
      <w:r w:rsidR="00B36EE8" w:rsidRPr="00E3188E">
        <w:rPr>
          <w:rFonts w:ascii="StobiSerif Medium" w:hAnsi="StobiSerif Medium" w:cstheme="minorHAnsi"/>
        </w:rPr>
        <w:t xml:space="preserve">) </w:t>
      </w:r>
      <w:r w:rsidR="007E4FB7" w:rsidRPr="00E3188E">
        <w:rPr>
          <w:rFonts w:ascii="StobiSerif Medium" w:hAnsi="StobiSerif Medium" w:cstheme="minorHAnsi"/>
        </w:rPr>
        <w:t>.</w:t>
      </w:r>
    </w:p>
    <w:p w14:paraId="22B86BC5" w14:textId="044AF83F" w:rsidR="00E3188E" w:rsidRPr="00E3188E" w:rsidRDefault="00E3188E" w:rsidP="00E3188E">
      <w:pPr>
        <w:ind w:firstLine="720"/>
        <w:rPr>
          <w:rFonts w:ascii="StobiSerif Medium" w:hAnsi="StobiSerif Medium"/>
        </w:rPr>
      </w:pPr>
      <w:r>
        <w:rPr>
          <w:rFonts w:ascii="StobiSerif Medium" w:hAnsi="StobiSerif Medium" w:cstheme="minorHAnsi"/>
        </w:rPr>
        <w:t xml:space="preserve"> </w:t>
      </w:r>
      <w:r w:rsidRPr="00E3188E">
        <w:rPr>
          <w:rFonts w:ascii="StobiSerif Medium" w:hAnsi="StobiSerif Medium"/>
        </w:rPr>
        <w:t>Сите кандид</w:t>
      </w:r>
      <w:r w:rsidR="0042424E">
        <w:rPr>
          <w:rFonts w:ascii="StobiSerif Medium" w:hAnsi="StobiSerif Medium"/>
        </w:rPr>
        <w:t>а</w:t>
      </w:r>
      <w:r w:rsidRPr="00E3188E">
        <w:rPr>
          <w:rFonts w:ascii="StobiSerif Medium" w:hAnsi="StobiSerif Medium"/>
        </w:rPr>
        <w:t>ти кои ќе дојдат да го полагаат писмениот дел од испитот треба да носат документ за идентификација (важечка лична карта или пасош).</w:t>
      </w:r>
    </w:p>
    <w:p w14:paraId="0EB981DD" w14:textId="43E9E956" w:rsidR="00E3188E" w:rsidRPr="00E3188E" w:rsidRDefault="00E3188E" w:rsidP="00E3188E">
      <w:pPr>
        <w:ind w:firstLine="720"/>
        <w:rPr>
          <w:rFonts w:ascii="StobiSerif Medium" w:hAnsi="StobiSerif Medium"/>
        </w:rPr>
      </w:pPr>
      <w:r>
        <w:rPr>
          <w:rFonts w:ascii="StobiSerif Medium" w:hAnsi="StobiSerif Medium"/>
        </w:rPr>
        <w:t>На писмениот дел од испитот кандидатите можат да користат закони без коментари.</w:t>
      </w:r>
    </w:p>
    <w:p w14:paraId="1E2D37D7" w14:textId="61E65661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7E4FB7" w:rsidRPr="00E3188E">
        <w:rPr>
          <w:rFonts w:ascii="StobiSerif Medium" w:hAnsi="StobiSerif Medium" w:cstheme="minorHAnsi"/>
        </w:rPr>
        <w:t>Резултатите од писмениот дел од нотарскиот испит ќе бидат објавени на веб страната на Министерството за правда.</w:t>
      </w:r>
    </w:p>
    <w:p w14:paraId="40FEF102" w14:textId="2138026C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0123E7" w:rsidRPr="00E3188E">
        <w:rPr>
          <w:rFonts w:ascii="StobiSerif Medium" w:hAnsi="StobiSerif Medium" w:cstheme="minorHAnsi"/>
        </w:rPr>
        <w:t xml:space="preserve">Воедно ве известуваме, дека усниот дел од испитот ќе се одржи на  </w:t>
      </w:r>
      <w:r w:rsidR="00C2221C">
        <w:rPr>
          <w:rFonts w:ascii="StobiSerif Medium" w:hAnsi="StobiSerif Medium" w:cstheme="minorHAnsi"/>
        </w:rPr>
        <w:t>9</w:t>
      </w:r>
      <w:r w:rsidR="00DD448F">
        <w:rPr>
          <w:rFonts w:ascii="StobiSerif Medium" w:hAnsi="StobiSerif Medium" w:cstheme="minorHAnsi"/>
        </w:rPr>
        <w:t xml:space="preserve"> </w:t>
      </w:r>
      <w:r w:rsidR="000B421F">
        <w:rPr>
          <w:rFonts w:ascii="StobiSerif Medium" w:hAnsi="StobiSerif Medium" w:cstheme="minorHAnsi"/>
        </w:rPr>
        <w:t>септември</w:t>
      </w:r>
      <w:r w:rsidR="000123E7" w:rsidRPr="00E3188E">
        <w:rPr>
          <w:rFonts w:ascii="StobiSerif Medium" w:hAnsi="StobiSerif Medium" w:cstheme="minorHAnsi"/>
        </w:rPr>
        <w:t xml:space="preserve"> 20</w:t>
      </w:r>
      <w:r w:rsidR="00B36EE8" w:rsidRPr="00E3188E">
        <w:rPr>
          <w:rFonts w:ascii="StobiSerif Medium" w:hAnsi="StobiSerif Medium" w:cstheme="minorHAnsi"/>
        </w:rPr>
        <w:t>2</w:t>
      </w:r>
      <w:r w:rsidR="00DD448F">
        <w:rPr>
          <w:rFonts w:ascii="StobiSerif Medium" w:hAnsi="StobiSerif Medium" w:cstheme="minorHAnsi"/>
        </w:rPr>
        <w:t>2</w:t>
      </w:r>
      <w:r w:rsidR="000123E7" w:rsidRPr="00E3188E">
        <w:rPr>
          <w:rFonts w:ascii="StobiSerif Medium" w:hAnsi="StobiSerif Medium" w:cstheme="minorHAnsi"/>
        </w:rPr>
        <w:t xml:space="preserve"> година со почеток во </w:t>
      </w:r>
      <w:r w:rsidR="000B421F">
        <w:rPr>
          <w:rFonts w:ascii="StobiSerif Medium" w:hAnsi="StobiSerif Medium" w:cstheme="minorHAnsi"/>
        </w:rPr>
        <w:t>9</w:t>
      </w:r>
      <w:r w:rsidR="000123E7" w:rsidRPr="00E3188E">
        <w:rPr>
          <w:rFonts w:ascii="StobiSerif Medium" w:hAnsi="StobiSerif Medium" w:cstheme="minorHAnsi"/>
        </w:rPr>
        <w:t xml:space="preserve"> часот</w:t>
      </w:r>
      <w:r w:rsidR="00DD448F">
        <w:rPr>
          <w:rFonts w:ascii="StobiSerif Medium" w:hAnsi="StobiSerif Medium" w:cstheme="minorHAnsi"/>
        </w:rPr>
        <w:t xml:space="preserve"> </w:t>
      </w:r>
      <w:r w:rsidR="00C2221C">
        <w:rPr>
          <w:rFonts w:ascii="StobiSerif Medium" w:hAnsi="StobiSerif Medium" w:cstheme="minorHAnsi"/>
        </w:rPr>
        <w:t>Министерство за правда</w:t>
      </w:r>
      <w:r w:rsidR="00C2221C" w:rsidRPr="00E3188E">
        <w:rPr>
          <w:rFonts w:ascii="StobiSerif Medium" w:hAnsi="StobiSerif Medium" w:cstheme="minorHAnsi"/>
        </w:rPr>
        <w:t xml:space="preserve"> (</w:t>
      </w:r>
      <w:r w:rsidR="00C2221C">
        <w:rPr>
          <w:rFonts w:ascii="StobiSerif Medium" w:hAnsi="StobiSerif Medium" w:cstheme="minorHAnsi"/>
        </w:rPr>
        <w:t>Конференциска сала -</w:t>
      </w:r>
      <w:r w:rsidR="00C2221C">
        <w:rPr>
          <w:rFonts w:ascii="StobiSerif Medium" w:hAnsi="StobiSerif Medium" w:cstheme="minorHAnsi"/>
          <w:lang w:val="en-US"/>
        </w:rPr>
        <w:t>I</w:t>
      </w:r>
      <w:r w:rsidR="00C2221C">
        <w:rPr>
          <w:rFonts w:ascii="StobiSerif Medium" w:hAnsi="StobiSerif Medium" w:cstheme="minorHAnsi"/>
        </w:rPr>
        <w:t xml:space="preserve"> кат </w:t>
      </w:r>
      <w:r w:rsidR="00C2221C" w:rsidRPr="00E3188E">
        <w:rPr>
          <w:rFonts w:ascii="StobiSerif Medium" w:hAnsi="StobiSerif Medium" w:cstheme="minorHAnsi"/>
        </w:rPr>
        <w:t>)</w:t>
      </w:r>
      <w:r w:rsidR="00C2221C">
        <w:rPr>
          <w:rFonts w:ascii="StobiSerif Medium" w:hAnsi="StobiSerif Medium" w:cstheme="minorHAnsi"/>
        </w:rPr>
        <w:t>.</w:t>
      </w:r>
      <w:r w:rsidR="000123E7" w:rsidRPr="00E3188E">
        <w:rPr>
          <w:rFonts w:ascii="StobiSerif Medium" w:hAnsi="StobiSerif Medium" w:cstheme="minorHAnsi"/>
        </w:rPr>
        <w:t xml:space="preserve"> </w:t>
      </w:r>
    </w:p>
    <w:p w14:paraId="039B91C0" w14:textId="3A112D4A" w:rsidR="005304C5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5304C5" w:rsidRPr="00E3188E">
        <w:rPr>
          <w:rFonts w:ascii="StobiSerif Medium" w:hAnsi="StobiSerif Medium" w:cstheme="minorHAnsi"/>
        </w:rPr>
        <w:t>Ви посакуваме успех на денот на полагањето,</w:t>
      </w:r>
    </w:p>
    <w:p w14:paraId="60DF90A1" w14:textId="77777777" w:rsidR="005304C5" w:rsidRPr="00E3188E" w:rsidRDefault="005304C5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</w:p>
    <w:p w14:paraId="0994E4F6" w14:textId="0E0AC91B" w:rsidR="000123E7" w:rsidRDefault="000123E7" w:rsidP="005304C5">
      <w:pPr>
        <w:tabs>
          <w:tab w:val="left" w:pos="1200"/>
          <w:tab w:val="left" w:pos="1360"/>
          <w:tab w:val="center" w:pos="4513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  <w:t>Министерство за правда</w:t>
      </w:r>
    </w:p>
    <w:p w14:paraId="64315681" w14:textId="53D075FE" w:rsidR="000123E7" w:rsidRPr="007E4FB7" w:rsidRDefault="000123E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sectPr w:rsidR="000123E7" w:rsidRPr="007E4FB7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74407" w14:textId="77777777" w:rsidR="004E5AC3" w:rsidRDefault="004E5AC3" w:rsidP="00DC5C24">
      <w:r>
        <w:separator/>
      </w:r>
    </w:p>
  </w:endnote>
  <w:endnote w:type="continuationSeparator" w:id="0">
    <w:p w14:paraId="58790EBF" w14:textId="77777777" w:rsidR="004E5AC3" w:rsidRDefault="004E5AC3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6EDDB29B" w:rsidR="006C42D1" w:rsidRPr="000F2E5D" w:rsidRDefault="00A64B41" w:rsidP="0059655D">
    <w:pPr>
      <w:pStyle w:val="Footer"/>
    </w:pPr>
    <w:r>
      <w:rPr>
        <w:noProof/>
        <w:lang w:val="en-GB"/>
      </w:rPr>
      <w:drawing>
        <wp:anchor distT="0" distB="0" distL="114300" distR="114300" simplePos="0" relativeHeight="251684864" behindDoc="0" locked="0" layoutInCell="1" allowOverlap="1" wp14:anchorId="52DC6B69" wp14:editId="159B1AA2">
          <wp:simplePos x="0" y="0"/>
          <wp:positionH relativeFrom="column">
            <wp:posOffset>4736303</wp:posOffset>
          </wp:positionH>
          <wp:positionV relativeFrom="paragraph">
            <wp:posOffset>-525780</wp:posOffset>
          </wp:positionV>
          <wp:extent cx="1609090" cy="594360"/>
          <wp:effectExtent l="0" t="0" r="0" b="0"/>
          <wp:wrapNone/>
          <wp:docPr id="1" name="Picture 1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27034E0F">
              <wp:simplePos x="0" y="0"/>
              <wp:positionH relativeFrom="column">
                <wp:posOffset>3632200</wp:posOffset>
              </wp:positionH>
              <wp:positionV relativeFrom="paragraph">
                <wp:posOffset>-409575</wp:posOffset>
              </wp:positionV>
              <wp:extent cx="100393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0220F80A" w:rsidR="003D16E4" w:rsidRPr="00094258" w:rsidRDefault="003D16E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+389 </w:t>
                          </w:r>
                          <w:r w:rsidR="00ED1CCB" w:rsidRPr="00094258">
                            <w:rPr>
                              <w:rFonts w:ascii="StobiSerif Light" w:hAnsi="StobiSerif Light" w:cstheme="majorHAnsi"/>
                            </w:rPr>
                            <w:t xml:space="preserve">2 </w:t>
                          </w:r>
                          <w:r w:rsidR="00663FC9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3116 493</w:t>
                          </w:r>
                        </w:p>
                        <w:p w14:paraId="02636F6C" w14:textId="5930B4EC" w:rsidR="00891824" w:rsidRPr="00094258" w:rsidRDefault="006F5CB5" w:rsidP="006F5CB5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86pt;margin-top:-32.25pt;width:79.05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" filled="f" stroked="f" strokeweight=".5pt">
              <v:textbox>
                <w:txbxContent>
                  <w:p w14:paraId="7BE5ACCB" w14:textId="0220F80A" w:rsidR="003D16E4" w:rsidRPr="00094258" w:rsidRDefault="003D16E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+389 </w:t>
                    </w:r>
                    <w:r w:rsidR="00ED1CCB" w:rsidRPr="00094258">
                      <w:rPr>
                        <w:rFonts w:ascii="StobiSerif Light" w:hAnsi="StobiSerif Light" w:cstheme="majorHAnsi"/>
                      </w:rPr>
                      <w:t xml:space="preserve">2 </w:t>
                    </w:r>
                    <w:r w:rsidR="00663FC9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3116 493</w:t>
                    </w:r>
                  </w:p>
                  <w:p w14:paraId="02636F6C" w14:textId="5930B4EC" w:rsidR="00891824" w:rsidRPr="00094258" w:rsidRDefault="006F5CB5" w:rsidP="006F5CB5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094258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3E4925D5">
              <wp:simplePos x="0" y="0"/>
              <wp:positionH relativeFrom="column">
                <wp:posOffset>154305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C92A1B7" w:rsidR="00E200A4" w:rsidRPr="00094258" w:rsidRDefault="00E200A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Министерство </w:t>
                          </w:r>
                          <w:r w:rsidR="006F5CB5" w:rsidRPr="00094258">
                            <w:rPr>
                              <w:rFonts w:ascii="StobiSerif Light" w:hAnsi="StobiSerif Light" w:cstheme="majorHAnsi"/>
                            </w:rPr>
                            <w:t xml:space="preserve">за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правда</w:t>
                          </w:r>
                          <w:r w:rsidR="003D16E4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F23FCF" w:rsidRPr="00094258">
                            <w:rPr>
                              <w:rFonts w:ascii="StobiSerif Light" w:hAnsi="StobiSerif Light" w:cstheme="majorHAnsi"/>
                            </w:rPr>
                            <w:t>н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а</w:t>
                          </w:r>
                        </w:p>
                        <w:p w14:paraId="13B6D8B4" w14:textId="3611FBE5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12.15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fxhuZeEAAAAJAQAADwAAAAAAAAAA&#10;AAAAAACMBAAAZHJzL2Rvd25yZXYueG1sUEsFBgAAAAAEAAQA8wAAAJoFAAAAAA==&#10;" filled="f" stroked="f" strokeweight=".5pt">
              <v:textbox>
                <w:txbxContent>
                  <w:p w14:paraId="6AF95FB9" w14:textId="7C92A1B7" w:rsidR="00E200A4" w:rsidRPr="00094258" w:rsidRDefault="00E200A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Министерство </w:t>
                    </w:r>
                    <w:r w:rsidR="006F5CB5" w:rsidRPr="00094258">
                      <w:rPr>
                        <w:rFonts w:ascii="StobiSerif Light" w:hAnsi="StobiSerif Light" w:cstheme="majorHAnsi"/>
                      </w:rPr>
                      <w:t xml:space="preserve">за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правда</w:t>
                    </w:r>
                    <w:r w:rsidR="003D16E4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F23FCF" w:rsidRPr="00094258">
                      <w:rPr>
                        <w:rFonts w:ascii="StobiSerif Light" w:hAnsi="StobiSerif Light" w:cstheme="majorHAnsi"/>
                      </w:rPr>
                      <w:t>н</w:t>
                    </w:r>
                    <w:r w:rsidRPr="00094258">
                      <w:rPr>
                        <w:rFonts w:ascii="StobiSerif Light" w:hAnsi="StobiSerif Light" w:cstheme="majorHAnsi"/>
                      </w:rPr>
                      <w:t>а</w:t>
                    </w:r>
                  </w:p>
                  <w:p w14:paraId="13B6D8B4" w14:textId="3611FBE5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4A19D60D">
              <wp:simplePos x="0" y="0"/>
              <wp:positionH relativeFrom="margin">
                <wp:posOffset>1811655</wp:posOffset>
              </wp:positionH>
              <wp:positionV relativeFrom="paragraph">
                <wp:posOffset>-394335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29333084" w:rsidR="00F23FCF" w:rsidRPr="00094258" w:rsidRDefault="006F5CB5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Ул. „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Димитрие Чуповски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</w:rPr>
                            <w:t xml:space="preserve">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“ бр. 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9</w:t>
                          </w:r>
                          <w:r w:rsidR="003C3AC5" w:rsidRPr="00094258">
                            <w:rPr>
                              <w:rFonts w:ascii="StobiSerif Light" w:hAnsi="StobiSerif Light" w:cstheme="minorHAnsi"/>
                            </w:rPr>
                            <w:t xml:space="preserve">, </w:t>
                          </w:r>
                          <w:r w:rsidR="00F23FCF" w:rsidRPr="00094258">
                            <w:rPr>
                              <w:rFonts w:ascii="StobiSerif Light" w:hAnsi="StobiSerif Light" w:cstheme="minorHAnsi"/>
                            </w:rPr>
                            <w:t xml:space="preserve">Скопје </w:t>
                          </w:r>
                        </w:p>
                        <w:p w14:paraId="05E18DD4" w14:textId="44C5AE9C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42.65pt;margin-top:-31.0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" filled="f" stroked="f" strokeweight=".5pt">
              <v:textbox>
                <w:txbxContent>
                  <w:p w14:paraId="320D56BF" w14:textId="29333084" w:rsidR="00F23FCF" w:rsidRPr="00094258" w:rsidRDefault="006F5CB5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 xml:space="preserve">Ул.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>„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Димитрие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 xml:space="preserve"> 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Чуповски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</w:rPr>
                      <w:t xml:space="preserve">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 xml:space="preserve">“ бр. </w:t>
                    </w:r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9</w:t>
                    </w:r>
                    <w:r w:rsidR="003C3AC5" w:rsidRPr="00094258">
                      <w:rPr>
                        <w:rFonts w:ascii="StobiSerif Light" w:hAnsi="StobiSerif Light" w:cstheme="minorHAnsi"/>
                      </w:rPr>
                      <w:t xml:space="preserve">, </w:t>
                    </w:r>
                    <w:r w:rsidR="00F23FCF" w:rsidRPr="00094258">
                      <w:rPr>
                        <w:rFonts w:ascii="StobiSerif Light" w:hAnsi="StobiSerif Light" w:cstheme="minorHAnsi"/>
                      </w:rPr>
                      <w:t xml:space="preserve">Скопје </w:t>
                    </w:r>
                  </w:p>
                  <w:p w14:paraId="05E18DD4" w14:textId="44C5AE9C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>Република Северна Македонија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ptab w:relativeTo="margin" w:alignment="center" w:leader="none"/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C24A783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66286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C24A783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66286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413B53EA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95547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F5F7" w14:textId="77777777" w:rsidR="004E5AC3" w:rsidRDefault="004E5AC3" w:rsidP="00DC5C24">
      <w:r>
        <w:separator/>
      </w:r>
    </w:p>
  </w:footnote>
  <w:footnote w:type="continuationSeparator" w:id="0">
    <w:p w14:paraId="2B898330" w14:textId="77777777" w:rsidR="004E5AC3" w:rsidRDefault="004E5AC3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FE7404" w:rsidRPr="000F2E5D" w:rsidRDefault="004E5AC3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1FF" w14:textId="21F07EDF" w:rsidR="00DC5C24" w:rsidRDefault="00906251" w:rsidP="00001E20">
    <w:pPr>
      <w:jc w:val="cen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0D2B97C7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    <v:textbox>
                <w:txbxContent>
                  <w:p w14:paraId="17BA69E7" w14:textId="69BF8578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4C1548">
      <w:rPr>
        <w:noProof/>
        <w:lang w:val="en-GB"/>
      </w:rPr>
      <w:drawing>
        <wp:inline distT="0" distB="0" distL="0" distR="0" wp14:anchorId="0F29C017" wp14:editId="62AD33A7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09ECE43F" w:rsidR="00906251" w:rsidRDefault="004E5AC3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7181E5D1" w:rsidR="00FE7404" w:rsidRPr="000F2E5D" w:rsidRDefault="004E5AC3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41C"/>
    <w:multiLevelType w:val="hybridMultilevel"/>
    <w:tmpl w:val="3C10B9F2"/>
    <w:lvl w:ilvl="0" w:tplc="A86CC0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7EAD"/>
    <w:rsid w:val="00011F23"/>
    <w:rsid w:val="000123E7"/>
    <w:rsid w:val="00014C66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578"/>
    <w:rsid w:val="00047565"/>
    <w:rsid w:val="00050210"/>
    <w:rsid w:val="0005260B"/>
    <w:rsid w:val="00052EFE"/>
    <w:rsid w:val="00056361"/>
    <w:rsid w:val="000573F0"/>
    <w:rsid w:val="0005789E"/>
    <w:rsid w:val="000578EF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F21"/>
    <w:rsid w:val="00094258"/>
    <w:rsid w:val="00094F1D"/>
    <w:rsid w:val="000A59CF"/>
    <w:rsid w:val="000B421F"/>
    <w:rsid w:val="000C07EB"/>
    <w:rsid w:val="000C2208"/>
    <w:rsid w:val="000C28D5"/>
    <w:rsid w:val="000D0BC8"/>
    <w:rsid w:val="000D124E"/>
    <w:rsid w:val="000D24FF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D5F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24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965"/>
    <w:rsid w:val="00144EC7"/>
    <w:rsid w:val="00147B44"/>
    <w:rsid w:val="00150695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7789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6869"/>
    <w:rsid w:val="001C26B0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2BC4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07FEA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609C0"/>
    <w:rsid w:val="002651CC"/>
    <w:rsid w:val="002667D6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20F"/>
    <w:rsid w:val="002B45A3"/>
    <w:rsid w:val="002C32F3"/>
    <w:rsid w:val="002C533E"/>
    <w:rsid w:val="002D055A"/>
    <w:rsid w:val="002D2CD1"/>
    <w:rsid w:val="002D2FAE"/>
    <w:rsid w:val="002D3B06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12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6CFF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90B"/>
    <w:rsid w:val="003E7AA9"/>
    <w:rsid w:val="003E7B8C"/>
    <w:rsid w:val="003F1331"/>
    <w:rsid w:val="003F1CED"/>
    <w:rsid w:val="003F2152"/>
    <w:rsid w:val="003F3433"/>
    <w:rsid w:val="003F5FB2"/>
    <w:rsid w:val="003F652E"/>
    <w:rsid w:val="003F741E"/>
    <w:rsid w:val="003F7F9D"/>
    <w:rsid w:val="00400713"/>
    <w:rsid w:val="0040447B"/>
    <w:rsid w:val="00405D6C"/>
    <w:rsid w:val="00405ECF"/>
    <w:rsid w:val="00406209"/>
    <w:rsid w:val="0041105D"/>
    <w:rsid w:val="00412EFA"/>
    <w:rsid w:val="0041396F"/>
    <w:rsid w:val="00414062"/>
    <w:rsid w:val="0042424E"/>
    <w:rsid w:val="0042743A"/>
    <w:rsid w:val="00432203"/>
    <w:rsid w:val="00434FA3"/>
    <w:rsid w:val="00436EBF"/>
    <w:rsid w:val="004408E6"/>
    <w:rsid w:val="004436BA"/>
    <w:rsid w:val="00446B71"/>
    <w:rsid w:val="00451D9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5F92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BB8"/>
    <w:rsid w:val="004C73C8"/>
    <w:rsid w:val="004D2DDA"/>
    <w:rsid w:val="004D5837"/>
    <w:rsid w:val="004E2523"/>
    <w:rsid w:val="004E5AC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4C5"/>
    <w:rsid w:val="0054141A"/>
    <w:rsid w:val="005419EB"/>
    <w:rsid w:val="005440D1"/>
    <w:rsid w:val="00547F59"/>
    <w:rsid w:val="00550992"/>
    <w:rsid w:val="0055550B"/>
    <w:rsid w:val="00566FD3"/>
    <w:rsid w:val="00571F34"/>
    <w:rsid w:val="00572701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0588"/>
    <w:rsid w:val="005C2488"/>
    <w:rsid w:val="005C2739"/>
    <w:rsid w:val="005C2CBE"/>
    <w:rsid w:val="005C4BFE"/>
    <w:rsid w:val="005D2528"/>
    <w:rsid w:val="005D5E28"/>
    <w:rsid w:val="005D6E76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57C"/>
    <w:rsid w:val="00604BD2"/>
    <w:rsid w:val="006055A6"/>
    <w:rsid w:val="00607517"/>
    <w:rsid w:val="00610666"/>
    <w:rsid w:val="00611FCB"/>
    <w:rsid w:val="00612671"/>
    <w:rsid w:val="00612FF0"/>
    <w:rsid w:val="00613126"/>
    <w:rsid w:val="00617CA9"/>
    <w:rsid w:val="0062089E"/>
    <w:rsid w:val="00622765"/>
    <w:rsid w:val="00622833"/>
    <w:rsid w:val="0062524C"/>
    <w:rsid w:val="00627F98"/>
    <w:rsid w:val="0063013A"/>
    <w:rsid w:val="00630CF4"/>
    <w:rsid w:val="00632C52"/>
    <w:rsid w:val="00633D01"/>
    <w:rsid w:val="00635F22"/>
    <w:rsid w:val="00635F8F"/>
    <w:rsid w:val="0064344D"/>
    <w:rsid w:val="0064759C"/>
    <w:rsid w:val="00650646"/>
    <w:rsid w:val="00654330"/>
    <w:rsid w:val="00655D23"/>
    <w:rsid w:val="00657D85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50C7"/>
    <w:rsid w:val="006B1580"/>
    <w:rsid w:val="006B1E2E"/>
    <w:rsid w:val="006B2357"/>
    <w:rsid w:val="006B4783"/>
    <w:rsid w:val="006B4AB3"/>
    <w:rsid w:val="006B5EC1"/>
    <w:rsid w:val="006B64A9"/>
    <w:rsid w:val="006C35E9"/>
    <w:rsid w:val="006C42D1"/>
    <w:rsid w:val="006C4ACE"/>
    <w:rsid w:val="006D030C"/>
    <w:rsid w:val="006D3724"/>
    <w:rsid w:val="006D68B0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46C"/>
    <w:rsid w:val="007C55FF"/>
    <w:rsid w:val="007C76AB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4FB7"/>
    <w:rsid w:val="007E5C9C"/>
    <w:rsid w:val="007E6C25"/>
    <w:rsid w:val="007F0D93"/>
    <w:rsid w:val="007F24AB"/>
    <w:rsid w:val="007F2DFD"/>
    <w:rsid w:val="007F43E3"/>
    <w:rsid w:val="007F7EDE"/>
    <w:rsid w:val="0080007F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2AB"/>
    <w:rsid w:val="008320C2"/>
    <w:rsid w:val="00832209"/>
    <w:rsid w:val="00832C65"/>
    <w:rsid w:val="0083438E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06AA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536B"/>
    <w:rsid w:val="009771A9"/>
    <w:rsid w:val="0098169B"/>
    <w:rsid w:val="00990CAA"/>
    <w:rsid w:val="0099305E"/>
    <w:rsid w:val="009958D7"/>
    <w:rsid w:val="0099724B"/>
    <w:rsid w:val="009A1B8B"/>
    <w:rsid w:val="009A1E86"/>
    <w:rsid w:val="009A36F4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4066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03C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682"/>
    <w:rsid w:val="00B3551D"/>
    <w:rsid w:val="00B36317"/>
    <w:rsid w:val="00B36EE8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7A2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D43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221C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100"/>
    <w:rsid w:val="00C46162"/>
    <w:rsid w:val="00C461E5"/>
    <w:rsid w:val="00C51A71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B797B"/>
    <w:rsid w:val="00CC096F"/>
    <w:rsid w:val="00CC19EB"/>
    <w:rsid w:val="00CC29F3"/>
    <w:rsid w:val="00CD0363"/>
    <w:rsid w:val="00CD0834"/>
    <w:rsid w:val="00CD4A96"/>
    <w:rsid w:val="00CD5537"/>
    <w:rsid w:val="00CD5E6A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73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448F"/>
    <w:rsid w:val="00DD56C2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188E"/>
    <w:rsid w:val="00E33A10"/>
    <w:rsid w:val="00E351D3"/>
    <w:rsid w:val="00E4186C"/>
    <w:rsid w:val="00E43441"/>
    <w:rsid w:val="00E44FE2"/>
    <w:rsid w:val="00E47765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3E5"/>
    <w:rsid w:val="00EF1922"/>
    <w:rsid w:val="00EF1C4C"/>
    <w:rsid w:val="00EF4519"/>
    <w:rsid w:val="00F01896"/>
    <w:rsid w:val="00F02EA1"/>
    <w:rsid w:val="00F03B51"/>
    <w:rsid w:val="00F040AE"/>
    <w:rsid w:val="00F05287"/>
    <w:rsid w:val="00F057BB"/>
    <w:rsid w:val="00F068F1"/>
    <w:rsid w:val="00F211BA"/>
    <w:rsid w:val="00F22720"/>
    <w:rsid w:val="00F2273D"/>
    <w:rsid w:val="00F22B06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2148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3920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C51A71"/>
    <w:pPr>
      <w:ind w:left="90"/>
    </w:pPr>
    <w:rPr>
      <w:rFonts w:ascii="StobiSerif Medium" w:hAnsi="StobiSerif Medium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C51A71"/>
    <w:rPr>
      <w:rFonts w:ascii="StobiSerif Medium" w:hAnsi="StobiSerif Medium"/>
      <w:b w:val="0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  <w:style w:type="paragraph" w:customStyle="1" w:styleId="Normalvovlecen">
    <w:name w:val="Normal vovlecen"/>
    <w:basedOn w:val="Normal"/>
    <w:rsid w:val="000D24FF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  <w:style w:type="paragraph" w:customStyle="1" w:styleId="CharChar0">
    <w:name w:val="Char Char Знак Знак"/>
    <w:basedOn w:val="Normal"/>
    <w:rsid w:val="000D24FF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Нормал без нумерација"/>
    <w:basedOn w:val="Normal"/>
    <w:next w:val="Normal"/>
    <w:link w:val="Char2"/>
    <w:autoRedefine/>
    <w:rsid w:val="000D24FF"/>
    <w:pPr>
      <w:suppressAutoHyphens w:val="0"/>
      <w:autoSpaceDE w:val="0"/>
      <w:autoSpaceDN w:val="0"/>
      <w:adjustRightInd w:val="0"/>
      <w:spacing w:before="60" w:after="60" w:line="360" w:lineRule="auto"/>
      <w:ind w:firstLine="403"/>
    </w:pPr>
    <w:rPr>
      <w:rFonts w:ascii="StobiSerif Regular" w:hAnsi="StobiSerif Regular"/>
      <w:sz w:val="22"/>
      <w:szCs w:val="20"/>
      <w:lang w:eastAsia="en-US"/>
    </w:rPr>
  </w:style>
  <w:style w:type="character" w:customStyle="1" w:styleId="Char2">
    <w:name w:val="Нормал без нумерација Char"/>
    <w:link w:val="a1"/>
    <w:rsid w:val="000D24FF"/>
    <w:rPr>
      <w:rFonts w:ascii="StobiSerif Regular" w:hAnsi="StobiSerif Regular"/>
      <w:sz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966E-2010-4E50-9F95-04BBDF58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69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Ana Stojova</cp:lastModifiedBy>
  <cp:revision>27</cp:revision>
  <cp:lastPrinted>2019-03-12T08:45:00Z</cp:lastPrinted>
  <dcterms:created xsi:type="dcterms:W3CDTF">2019-03-07T10:57:00Z</dcterms:created>
  <dcterms:modified xsi:type="dcterms:W3CDTF">2022-08-26T08:43:00Z</dcterms:modified>
</cp:coreProperties>
</file>