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2D650" w14:textId="089B6670" w:rsidR="003B3F6F" w:rsidRPr="005244A0" w:rsidRDefault="007E10BD" w:rsidP="00AD422B">
      <w:pPr>
        <w:pStyle w:val="NormalWeb"/>
        <w:spacing w:line="312" w:lineRule="auto"/>
        <w:jc w:val="center"/>
        <w:rPr>
          <w:rFonts w:ascii="Arial" w:hAnsi="Arial" w:cs="Arial"/>
          <w:color w:val="333333"/>
          <w:sz w:val="22"/>
          <w:szCs w:val="22"/>
          <w:lang w:val="ru-RU"/>
        </w:rPr>
      </w:pPr>
      <w:r>
        <w:rPr>
          <w:rFonts w:ascii="StobiSerif Regular" w:hAnsi="StobiSerif Regular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A7D3A9" wp14:editId="547787A3">
                <wp:simplePos x="0" y="0"/>
                <wp:positionH relativeFrom="column">
                  <wp:posOffset>4914900</wp:posOffset>
                </wp:positionH>
                <wp:positionV relativeFrom="paragraph">
                  <wp:posOffset>-2057400</wp:posOffset>
                </wp:positionV>
                <wp:extent cx="1297940" cy="691515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94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84FD8" w14:textId="734FEA94" w:rsidR="00A07031" w:rsidRDefault="004D7D65">
                            <w:r w:rsidRPr="004D7D65">
                              <w:rPr>
                                <w:noProof/>
                              </w:rPr>
                              <w:drawing>
                                <wp:inline distT="0" distB="0" distL="0" distR="0" wp14:anchorId="0014E205" wp14:editId="1C2FDD77">
                                  <wp:extent cx="1114425" cy="6000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7D3A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87pt;margin-top:-162pt;width:102.2pt;height:54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" stroked="f">
                <v:textbox style="mso-fit-shape-to-text:t">
                  <w:txbxContent>
                    <w:p w14:paraId="7C584FD8" w14:textId="734FEA94" w:rsidR="00A07031" w:rsidRDefault="004D7D65">
                      <w:r w:rsidRPr="004D7D65">
                        <w:rPr>
                          <w:noProof/>
                        </w:rPr>
                        <w:drawing>
                          <wp:inline distT="0" distB="0" distL="0" distR="0" wp14:anchorId="0014E205" wp14:editId="1C2FDD77">
                            <wp:extent cx="1114425" cy="6000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42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3F6F" w:rsidRPr="005244A0">
        <w:rPr>
          <w:rStyle w:val="wbmtspnaslov1"/>
          <w:sz w:val="22"/>
          <w:szCs w:val="22"/>
          <w:lang w:val="ru-RU"/>
        </w:rPr>
        <w:t>Повик за користење на бесплатна услуга за одмор и рекреација на деца од семејства со социјален ризик</w:t>
      </w:r>
      <w:r w:rsidR="00AD422B">
        <w:rPr>
          <w:rStyle w:val="wbmtspnaslov1"/>
          <w:sz w:val="22"/>
          <w:szCs w:val="22"/>
          <w:lang w:val="ru-RU"/>
        </w:rPr>
        <w:t>,</w:t>
      </w:r>
      <w:r w:rsidR="003B3F6F" w:rsidRPr="005244A0">
        <w:rPr>
          <w:rStyle w:val="wbmtspnaslov1"/>
          <w:sz w:val="22"/>
          <w:szCs w:val="22"/>
          <w:lang w:val="ru-RU"/>
        </w:rPr>
        <w:t xml:space="preserve"> деца корисници на посебен додаток</w:t>
      </w:r>
      <w:r w:rsidR="00AD422B">
        <w:rPr>
          <w:rStyle w:val="wbmtspnaslov1"/>
          <w:sz w:val="22"/>
          <w:szCs w:val="22"/>
          <w:lang w:val="ru-RU"/>
        </w:rPr>
        <w:t xml:space="preserve"> и деца без родители и родителска грижа</w:t>
      </w:r>
      <w:r w:rsidR="003B3F6F" w:rsidRPr="005244A0">
        <w:rPr>
          <w:rStyle w:val="wbmtspnaslov1"/>
          <w:sz w:val="22"/>
          <w:szCs w:val="22"/>
          <w:lang w:val="ru-RU"/>
        </w:rPr>
        <w:t xml:space="preserve"> за време на </w:t>
      </w:r>
      <w:r w:rsidR="003B3F6F">
        <w:rPr>
          <w:rStyle w:val="wbmtspnaslov1"/>
          <w:sz w:val="22"/>
          <w:szCs w:val="22"/>
          <w:u w:val="single"/>
        </w:rPr>
        <w:t>зимски</w:t>
      </w:r>
      <w:r w:rsidR="00AD422B">
        <w:rPr>
          <w:rStyle w:val="wbmtspnaslov1"/>
          <w:sz w:val="22"/>
          <w:szCs w:val="22"/>
          <w:u w:val="single"/>
          <w:lang w:val="mk-MK"/>
        </w:rPr>
        <w:t>от</w:t>
      </w:r>
      <w:r w:rsidR="00AD422B">
        <w:rPr>
          <w:rStyle w:val="wbmtspnaslov1"/>
          <w:sz w:val="22"/>
          <w:szCs w:val="22"/>
          <w:u w:val="single"/>
          <w:lang w:val="ru-RU"/>
        </w:rPr>
        <w:t xml:space="preserve"> </w:t>
      </w:r>
      <w:r w:rsidR="003B3F6F" w:rsidRPr="00836897">
        <w:rPr>
          <w:rStyle w:val="wbmtspnaslov1"/>
          <w:sz w:val="22"/>
          <w:szCs w:val="22"/>
          <w:u w:val="single"/>
          <w:lang w:val="ru-RU"/>
        </w:rPr>
        <w:t>распуст 20</w:t>
      </w:r>
      <w:r w:rsidR="003B3F6F">
        <w:rPr>
          <w:rStyle w:val="wbmtspnaslov1"/>
          <w:sz w:val="22"/>
          <w:szCs w:val="22"/>
          <w:u w:val="single"/>
          <w:lang w:val="ru-RU"/>
        </w:rPr>
        <w:t>2</w:t>
      </w:r>
      <w:r w:rsidR="00AD422B">
        <w:rPr>
          <w:rStyle w:val="wbmtspnaslov1"/>
          <w:sz w:val="22"/>
          <w:szCs w:val="22"/>
          <w:u w:val="single"/>
          <w:lang w:val="mk-MK"/>
        </w:rPr>
        <w:t>6</w:t>
      </w:r>
      <w:r w:rsidR="003B3F6F" w:rsidRPr="00836897">
        <w:rPr>
          <w:rStyle w:val="wbmtspnaslov1"/>
          <w:sz w:val="22"/>
          <w:szCs w:val="22"/>
          <w:lang w:val="ru-RU"/>
        </w:rPr>
        <w:t xml:space="preserve"> година</w:t>
      </w:r>
    </w:p>
    <w:p w14:paraId="21DD24D8" w14:textId="18518826" w:rsidR="003A19B2" w:rsidRPr="003A19B2" w:rsidRDefault="003A19B2" w:rsidP="003A19B2">
      <w:pPr>
        <w:ind w:firstLine="720"/>
        <w:rPr>
          <w:rStyle w:val="wbmtsppodnaslov1"/>
          <w:rFonts w:ascii="StobiSerif Regular" w:hAnsi="StobiSerif Regular"/>
          <w:color w:val="000000"/>
          <w:lang w:val="ru-RU"/>
        </w:rPr>
      </w:pPr>
      <w:r w:rsidRPr="003A19B2">
        <w:rPr>
          <w:rStyle w:val="wbmtsppodnaslov1"/>
          <w:rFonts w:ascii="StobiSerif Regular" w:hAnsi="StobiSerif Regular"/>
          <w:color w:val="000000"/>
          <w:lang w:val="ru-RU"/>
        </w:rPr>
        <w:t>Министерство за социјална политика</w:t>
      </w:r>
      <w:r w:rsidR="00F90F44">
        <w:rPr>
          <w:rStyle w:val="wbmtsppodnaslov1"/>
          <w:rFonts w:ascii="StobiSerif Regular" w:hAnsi="StobiSerif Regular"/>
          <w:color w:val="000000"/>
          <w:lang w:val="en-US"/>
        </w:rPr>
        <w:t>,</w:t>
      </w:r>
      <w:r w:rsidRPr="003A19B2">
        <w:rPr>
          <w:rStyle w:val="wbmtsppodnaslov1"/>
          <w:rFonts w:ascii="StobiSerif Regular" w:hAnsi="StobiSerif Regular"/>
          <w:color w:val="000000"/>
          <w:lang w:val="ru-RU"/>
        </w:rPr>
        <w:t xml:space="preserve"> </w:t>
      </w:r>
      <w:r w:rsidR="00864D48">
        <w:rPr>
          <w:rStyle w:val="wbmtsppodnaslov1"/>
          <w:rFonts w:ascii="StobiSerif Regular" w:hAnsi="StobiSerif Regular"/>
          <w:color w:val="000000"/>
        </w:rPr>
        <w:t xml:space="preserve">демографија и млади </w:t>
      </w:r>
      <w:r w:rsidRPr="003A19B2">
        <w:rPr>
          <w:rStyle w:val="wbmtsppodnaslov1"/>
          <w:rFonts w:ascii="StobiSerif Regular" w:hAnsi="StobiSerif Regular"/>
          <w:color w:val="000000"/>
          <w:lang w:val="ru-RU"/>
        </w:rPr>
        <w:t>ги повикува заинтересираните лица корисници на  детски додаток, додаток за образование</w:t>
      </w:r>
      <w:r w:rsidR="00AD422B">
        <w:rPr>
          <w:rStyle w:val="wbmtsppodnaslov1"/>
          <w:rFonts w:ascii="StobiSerif Regular" w:hAnsi="StobiSerif Regular"/>
          <w:color w:val="000000"/>
          <w:lang w:val="ru-RU"/>
        </w:rPr>
        <w:t>,</w:t>
      </w:r>
      <w:r w:rsidRPr="003A19B2">
        <w:rPr>
          <w:rStyle w:val="wbmtsppodnaslov1"/>
          <w:rFonts w:ascii="StobiSerif Regular" w:hAnsi="StobiSerif Regular"/>
          <w:color w:val="000000"/>
          <w:lang w:val="ru-RU"/>
        </w:rPr>
        <w:t xml:space="preserve"> гарантирана минимална помош, деца корисници на посебен додаток до 26 години</w:t>
      </w:r>
      <w:r w:rsidR="00AD422B">
        <w:rPr>
          <w:rStyle w:val="wbmtsppodnaslov1"/>
          <w:rFonts w:ascii="StobiSerif Regular" w:hAnsi="StobiSerif Regular"/>
          <w:color w:val="000000"/>
          <w:lang w:val="ru-RU"/>
        </w:rPr>
        <w:t xml:space="preserve"> и деца без родители и родителска грижа, </w:t>
      </w:r>
      <w:r w:rsidRPr="003A19B2">
        <w:rPr>
          <w:rStyle w:val="wbmtsppodnaslov1"/>
          <w:rFonts w:ascii="StobiSerif Regular" w:hAnsi="StobiSerif Regular"/>
          <w:color w:val="000000"/>
          <w:lang w:val="ru-RU"/>
        </w:rPr>
        <w:t xml:space="preserve">да се јават за користење на бесплатна услуга за одмор и рекреација за своите деца. </w:t>
      </w:r>
    </w:p>
    <w:p w14:paraId="3BDB31EF" w14:textId="4DBA844E" w:rsidR="003A19B2" w:rsidRPr="003A19B2" w:rsidRDefault="003A19B2" w:rsidP="003A19B2">
      <w:pPr>
        <w:ind w:firstLine="720"/>
        <w:rPr>
          <w:rStyle w:val="wbmtsppodnaslov1"/>
          <w:rFonts w:ascii="StobiSerif Regular" w:hAnsi="StobiSerif Regular"/>
          <w:color w:val="000000"/>
          <w:lang w:val="ru-RU"/>
        </w:rPr>
      </w:pPr>
      <w:r w:rsidRPr="003A19B2">
        <w:rPr>
          <w:rStyle w:val="wbmtsppodnaslov1"/>
          <w:rFonts w:ascii="StobiSerif Regular" w:hAnsi="StobiSerif Regular"/>
          <w:color w:val="000000"/>
          <w:lang w:val="ru-RU"/>
        </w:rPr>
        <w:t>Oваа услуга може да ја користат деца од семејства корисници на детски додаток, додаток за образование</w:t>
      </w:r>
      <w:r w:rsidR="00AD422B">
        <w:rPr>
          <w:rStyle w:val="wbmtsppodnaslov1"/>
          <w:rFonts w:ascii="StobiSerif Regular" w:hAnsi="StobiSerif Regular"/>
          <w:color w:val="000000"/>
          <w:lang w:val="ru-RU"/>
        </w:rPr>
        <w:t>,</w:t>
      </w:r>
      <w:r w:rsidRPr="003A19B2">
        <w:rPr>
          <w:rStyle w:val="wbmtsppodnaslov1"/>
          <w:rFonts w:ascii="StobiSerif Regular" w:hAnsi="StobiSerif Regular"/>
          <w:color w:val="000000"/>
          <w:lang w:val="ru-RU"/>
        </w:rPr>
        <w:t xml:space="preserve"> гарантирана минимална помош,</w:t>
      </w:r>
      <w:r w:rsidR="00AD422B">
        <w:rPr>
          <w:rStyle w:val="wbmtsppodnaslov1"/>
          <w:rFonts w:ascii="StobiSerif Regular" w:hAnsi="StobiSerif Regular"/>
          <w:color w:val="000000"/>
          <w:lang w:val="ru-RU"/>
        </w:rPr>
        <w:t xml:space="preserve"> </w:t>
      </w:r>
      <w:r w:rsidRPr="003A19B2">
        <w:rPr>
          <w:rStyle w:val="wbmtsppodnaslov1"/>
          <w:rFonts w:ascii="StobiSerif Regular" w:hAnsi="StobiSerif Regular"/>
          <w:color w:val="000000"/>
          <w:lang w:val="ru-RU"/>
        </w:rPr>
        <w:t>деца корисници на посебен додаток до 26 години</w:t>
      </w:r>
      <w:r w:rsidR="00AD422B">
        <w:rPr>
          <w:rStyle w:val="wbmtsppodnaslov1"/>
          <w:rFonts w:ascii="StobiSerif Regular" w:hAnsi="StobiSerif Regular"/>
          <w:color w:val="000000"/>
          <w:lang w:val="ru-RU"/>
        </w:rPr>
        <w:t xml:space="preserve"> и деца без родители и родителска грижа,</w:t>
      </w:r>
      <w:r w:rsidRPr="003A19B2">
        <w:rPr>
          <w:rStyle w:val="wbmtsppodnaslov1"/>
          <w:rFonts w:ascii="StobiSerif Regular" w:hAnsi="StobiSerif Regular"/>
          <w:color w:val="000000"/>
          <w:lang w:val="ru-RU"/>
        </w:rPr>
        <w:t xml:space="preserve"> родени во периодот од 201</w:t>
      </w:r>
      <w:r w:rsidR="00864D48">
        <w:rPr>
          <w:rStyle w:val="wbmtsppodnaslov1"/>
          <w:rFonts w:ascii="StobiSerif Regular" w:hAnsi="StobiSerif Regular"/>
          <w:color w:val="000000"/>
          <w:lang w:val="ru-RU"/>
        </w:rPr>
        <w:t>1</w:t>
      </w:r>
      <w:r w:rsidRPr="003A19B2">
        <w:rPr>
          <w:rStyle w:val="wbmtsppodnaslov1"/>
          <w:rFonts w:ascii="StobiSerif Regular" w:hAnsi="StobiSerif Regular"/>
          <w:color w:val="000000"/>
          <w:lang w:val="ru-RU"/>
        </w:rPr>
        <w:t xml:space="preserve"> до 201</w:t>
      </w:r>
      <w:r w:rsidR="00AD422B">
        <w:rPr>
          <w:rStyle w:val="wbmtsppodnaslov1"/>
          <w:rFonts w:ascii="StobiSerif Regular" w:hAnsi="StobiSerif Regular"/>
          <w:color w:val="000000"/>
          <w:lang w:val="ru-RU"/>
        </w:rPr>
        <w:t>5</w:t>
      </w:r>
      <w:r w:rsidRPr="003A19B2">
        <w:rPr>
          <w:rStyle w:val="wbmtsppodnaslov1"/>
          <w:rFonts w:ascii="StobiSerif Regular" w:hAnsi="StobiSerif Regular"/>
          <w:color w:val="000000"/>
          <w:lang w:val="ru-RU"/>
        </w:rPr>
        <w:t xml:space="preserve"> година,  редовни ученици  во основно училиште, како и деца корисници на посебен додаток  до 26 години.</w:t>
      </w:r>
    </w:p>
    <w:p w14:paraId="631771E4" w14:textId="192EB7DA" w:rsidR="003A19B2" w:rsidRPr="003A19B2" w:rsidRDefault="003A19B2" w:rsidP="003A19B2">
      <w:pPr>
        <w:ind w:firstLine="720"/>
        <w:rPr>
          <w:rStyle w:val="wbmtsppodnaslov1"/>
          <w:rFonts w:ascii="StobiSerif Regular" w:hAnsi="StobiSerif Regular"/>
          <w:color w:val="000000"/>
          <w:lang w:val="ru-RU"/>
        </w:rPr>
      </w:pPr>
      <w:r w:rsidRPr="003A19B2">
        <w:rPr>
          <w:rStyle w:val="wbmtsppodnaslov1"/>
          <w:rFonts w:ascii="StobiSerif Regular" w:hAnsi="StobiSerif Regular"/>
          <w:color w:val="000000"/>
          <w:lang w:val="ru-RU"/>
        </w:rPr>
        <w:t>Услугата ќе се користи во текот на зимскиот распуст во смени по 6 дена. Одобрениот термин за користење на услугата не може да се менува, освен доколку постојат оправдани причини.</w:t>
      </w:r>
    </w:p>
    <w:p w14:paraId="15793064" w14:textId="77777777" w:rsidR="003A19B2" w:rsidRPr="003A19B2" w:rsidRDefault="003A19B2" w:rsidP="003A19B2">
      <w:pPr>
        <w:ind w:firstLine="720"/>
        <w:rPr>
          <w:rStyle w:val="wbmtsppodnaslov1"/>
          <w:rFonts w:ascii="StobiSerif Regular" w:hAnsi="StobiSerif Regular"/>
          <w:color w:val="000000"/>
          <w:lang w:val="ru-RU"/>
        </w:rPr>
      </w:pPr>
      <w:r w:rsidRPr="003A19B2">
        <w:rPr>
          <w:rStyle w:val="wbmtsppodnaslov1"/>
          <w:rFonts w:ascii="StobiSerif Regular" w:hAnsi="StobiSerif Regular"/>
          <w:color w:val="000000"/>
          <w:lang w:val="ru-RU"/>
        </w:rPr>
        <w:t>Услугата на бесплатен одмор и рекреација за деца опфаќа 5 полни пансиони  (ноќевање со три оброка дневно), едукативни, забавни и спортски активности.</w:t>
      </w:r>
    </w:p>
    <w:p w14:paraId="654229C4" w14:textId="77777777" w:rsidR="003A19B2" w:rsidRPr="003A19B2" w:rsidRDefault="003A19B2" w:rsidP="003A19B2">
      <w:pPr>
        <w:ind w:firstLine="720"/>
        <w:rPr>
          <w:rStyle w:val="wbmtsppodnaslov1"/>
          <w:rFonts w:ascii="StobiSerif Regular" w:hAnsi="StobiSerif Regular"/>
          <w:color w:val="000000"/>
          <w:lang w:val="ru-RU"/>
        </w:rPr>
      </w:pPr>
      <w:r w:rsidRPr="003A19B2">
        <w:rPr>
          <w:rStyle w:val="wbmtsppodnaslov1"/>
          <w:rFonts w:ascii="StobiSerif Regular" w:hAnsi="StobiSerif Regular"/>
          <w:color w:val="000000"/>
          <w:lang w:val="ru-RU"/>
        </w:rPr>
        <w:t xml:space="preserve">Децата корисници на посебен додаток имаат право на придружник за време на одморот. </w:t>
      </w:r>
    </w:p>
    <w:p w14:paraId="3649424F" w14:textId="74523213" w:rsidR="003A19B2" w:rsidRPr="003A19B2" w:rsidRDefault="003A19B2" w:rsidP="003A19B2">
      <w:pPr>
        <w:ind w:firstLine="720"/>
        <w:rPr>
          <w:rStyle w:val="wbmtsppodnaslov1"/>
          <w:rFonts w:ascii="StobiSerif Regular" w:hAnsi="StobiSerif Regular"/>
          <w:color w:val="000000"/>
          <w:lang w:val="ru-RU"/>
        </w:rPr>
      </w:pPr>
      <w:r w:rsidRPr="003A19B2">
        <w:rPr>
          <w:rStyle w:val="wbmtsppodnaslov1"/>
          <w:rFonts w:ascii="StobiSerif Regular" w:hAnsi="StobiSerif Regular"/>
          <w:color w:val="000000"/>
          <w:lang w:val="ru-RU"/>
        </w:rPr>
        <w:t>Услугата вклучува и превоз на децата и нивните придружници  до објектот  и</w:t>
      </w:r>
      <w:r>
        <w:rPr>
          <w:rStyle w:val="wbmtsppodnaslov1"/>
          <w:rFonts w:ascii="StobiSerif Regular" w:hAnsi="StobiSerif Regular"/>
          <w:color w:val="000000"/>
          <w:lang w:val="en-US"/>
        </w:rPr>
        <w:t xml:space="preserve"> </w:t>
      </w:r>
      <w:r w:rsidRPr="003A19B2">
        <w:rPr>
          <w:rStyle w:val="wbmtsppodnaslov1"/>
          <w:rFonts w:ascii="StobiSerif Regular" w:hAnsi="StobiSerif Regular"/>
          <w:color w:val="000000"/>
          <w:lang w:val="ru-RU"/>
        </w:rPr>
        <w:t>обратно.</w:t>
      </w:r>
    </w:p>
    <w:p w14:paraId="0EC07598" w14:textId="77777777" w:rsidR="003A19B2" w:rsidRPr="00AD422B" w:rsidRDefault="003A19B2" w:rsidP="003A19B2">
      <w:pPr>
        <w:ind w:firstLine="720"/>
        <w:rPr>
          <w:rStyle w:val="wbmtsppodnaslov1"/>
          <w:rFonts w:ascii="StobiSerif Regular" w:hAnsi="StobiSerif Regular"/>
          <w:b/>
          <w:bCs/>
          <w:color w:val="000000"/>
          <w:u w:val="single"/>
          <w:lang w:val="ru-RU"/>
        </w:rPr>
      </w:pPr>
      <w:r w:rsidRPr="00AD422B">
        <w:rPr>
          <w:rStyle w:val="wbmtsppodnaslov1"/>
          <w:rFonts w:ascii="StobiSerif Regular" w:hAnsi="StobiSerif Regular"/>
          <w:b/>
          <w:bCs/>
          <w:color w:val="000000"/>
          <w:u w:val="single"/>
          <w:lang w:val="ru-RU"/>
        </w:rPr>
        <w:t>Потребни документи за користење на услугата:</w:t>
      </w:r>
    </w:p>
    <w:p w14:paraId="086C0BF5" w14:textId="77777777" w:rsidR="003A19B2" w:rsidRPr="003A19B2" w:rsidRDefault="003A19B2" w:rsidP="003A19B2">
      <w:pPr>
        <w:ind w:firstLine="720"/>
        <w:rPr>
          <w:rStyle w:val="wbmtsppodnaslov1"/>
          <w:rFonts w:ascii="StobiSerif Regular" w:hAnsi="StobiSerif Regular"/>
          <w:color w:val="000000"/>
          <w:lang w:val="ru-RU"/>
        </w:rPr>
      </w:pPr>
      <w:r w:rsidRPr="003A19B2">
        <w:rPr>
          <w:rStyle w:val="wbmtsppodnaslov1"/>
          <w:rFonts w:ascii="StobiSerif Regular" w:hAnsi="StobiSerif Regular"/>
          <w:color w:val="000000"/>
          <w:lang w:val="ru-RU"/>
        </w:rPr>
        <w:t xml:space="preserve">За користење на бесплатната услуга за одмор и рекреација потребно е да се поднесе барање до надлежниот Центар за социјална работа, според местото на живеење. Барањето го издава надлежниот Центар за социјална работа. </w:t>
      </w:r>
    </w:p>
    <w:p w14:paraId="34137146" w14:textId="7C915370" w:rsidR="003A19B2" w:rsidRPr="003A19B2" w:rsidRDefault="003A19B2" w:rsidP="003A19B2">
      <w:pPr>
        <w:ind w:firstLine="720"/>
        <w:rPr>
          <w:rStyle w:val="wbmtsppodnaslov1"/>
          <w:rFonts w:ascii="StobiSerif Regular" w:hAnsi="StobiSerif Regular"/>
          <w:color w:val="000000"/>
          <w:lang w:val="ru-RU"/>
        </w:rPr>
      </w:pPr>
      <w:r w:rsidRPr="003A19B2">
        <w:rPr>
          <w:rStyle w:val="wbmtsppodnaslov1"/>
          <w:rFonts w:ascii="StobiSerif Regular" w:hAnsi="StobiSerif Regular"/>
          <w:color w:val="000000"/>
          <w:lang w:val="ru-RU"/>
        </w:rPr>
        <w:t xml:space="preserve">Барањата ќе можат да се поднесуваат најдоцна до </w:t>
      </w:r>
      <w:r w:rsidR="009D7AF2" w:rsidRPr="009D7AF2">
        <w:rPr>
          <w:rStyle w:val="wbmtsppodnaslov1"/>
          <w:rFonts w:ascii="StobiSerif Regular" w:hAnsi="StobiSerif Regular"/>
          <w:color w:val="auto"/>
        </w:rPr>
        <w:t>02</w:t>
      </w:r>
      <w:r w:rsidRPr="00CB14D4">
        <w:rPr>
          <w:rStyle w:val="wbmtsppodnaslov1"/>
          <w:rFonts w:ascii="StobiSerif Regular" w:hAnsi="StobiSerif Regular"/>
          <w:color w:val="auto"/>
          <w:lang w:val="ru-RU"/>
        </w:rPr>
        <w:t>.</w:t>
      </w:r>
      <w:r w:rsidRPr="003A19B2">
        <w:rPr>
          <w:rStyle w:val="wbmtsppodnaslov1"/>
          <w:rFonts w:ascii="StobiSerif Regular" w:hAnsi="StobiSerif Regular"/>
          <w:color w:val="000000"/>
          <w:lang w:val="ru-RU"/>
        </w:rPr>
        <w:t>12.202</w:t>
      </w:r>
      <w:r w:rsidR="00AD422B">
        <w:rPr>
          <w:rStyle w:val="wbmtsppodnaslov1"/>
          <w:rFonts w:ascii="StobiSerif Regular" w:hAnsi="StobiSerif Regular"/>
          <w:color w:val="000000"/>
          <w:lang w:val="ru-RU"/>
        </w:rPr>
        <w:t>5</w:t>
      </w:r>
      <w:r w:rsidRPr="003A19B2">
        <w:rPr>
          <w:rStyle w:val="wbmtsppodnaslov1"/>
          <w:rFonts w:ascii="StobiSerif Regular" w:hAnsi="StobiSerif Regular"/>
          <w:color w:val="000000"/>
          <w:lang w:val="ru-RU"/>
        </w:rPr>
        <w:t xml:space="preserve"> година.</w:t>
      </w:r>
    </w:p>
    <w:p w14:paraId="7FF5D98C" w14:textId="68ED57E7" w:rsidR="00A07031" w:rsidRPr="00305B45" w:rsidRDefault="003A19B2" w:rsidP="003A19B2">
      <w:pPr>
        <w:ind w:firstLine="720"/>
        <w:rPr>
          <w:rFonts w:ascii="StobiSerif Regular" w:hAnsi="StobiSerif Regular"/>
          <w:sz w:val="16"/>
          <w:szCs w:val="16"/>
          <w:lang w:val="ru-RU"/>
        </w:rPr>
      </w:pPr>
      <w:r w:rsidRPr="003A19B2">
        <w:rPr>
          <w:rStyle w:val="wbmtsppodnaslov1"/>
          <w:rFonts w:ascii="StobiSerif Regular" w:hAnsi="StobiSerif Regular"/>
          <w:color w:val="000000"/>
          <w:lang w:val="ru-RU"/>
        </w:rPr>
        <w:t>Лицата кои ќе ја користат услугата навремено ќе бидат информирани од страна на надлежниот Центар за социјална работа.</w:t>
      </w:r>
    </w:p>
    <w:sectPr w:rsidR="00A07031" w:rsidRPr="00305B45" w:rsidSect="00F321BF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360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E27D" w14:textId="77777777" w:rsidR="00596F8F" w:rsidRDefault="00596F8F" w:rsidP="00DC5C24">
      <w:r>
        <w:separator/>
      </w:r>
    </w:p>
  </w:endnote>
  <w:endnote w:type="continuationSeparator" w:id="0">
    <w:p w14:paraId="0337C71B" w14:textId="77777777" w:rsidR="00596F8F" w:rsidRDefault="00596F8F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A6A9" w14:textId="2C7EE2DE" w:rsidR="00A07031" w:rsidRPr="000F2E5D" w:rsidRDefault="007E10BD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B42E8C" wp14:editId="217BFBFD">
              <wp:simplePos x="0" y="0"/>
              <wp:positionH relativeFrom="column">
                <wp:posOffset>4705350</wp:posOffset>
              </wp:positionH>
              <wp:positionV relativeFrom="paragraph">
                <wp:posOffset>-467360</wp:posOffset>
              </wp:positionV>
              <wp:extent cx="1460500" cy="61595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0" cy="615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338B3F" w14:textId="77777777" w:rsidR="00A07031" w:rsidRDefault="00A07031" w:rsidP="008B7E98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 xml:space="preserve">+389 </w:t>
                          </w:r>
                          <w:r>
                            <w:rPr>
                              <w:lang w:val="en-US"/>
                            </w:rPr>
                            <w:t>2 3</w:t>
                          </w:r>
                          <w:r w:rsidRPr="00FA7AC8">
                            <w:t xml:space="preserve">106 212  </w:t>
                          </w:r>
                        </w:p>
                        <w:p w14:paraId="6571CF58" w14:textId="77777777" w:rsidR="00A07031" w:rsidRDefault="00A07031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www.</w:t>
                          </w:r>
                          <w:r w:rsidRPr="00F321BF">
                            <w:rPr>
                              <w:lang w:val="en-US"/>
                            </w:rPr>
                            <w:t>m</w:t>
                          </w:r>
                          <w:r>
                            <w:rPr>
                              <w:lang w:val="en-US"/>
                            </w:rPr>
                            <w:t>tsp</w:t>
                          </w:r>
                          <w:r w:rsidRPr="00F321BF">
                            <w:rPr>
                              <w:lang w:val="en-US"/>
                            </w:rPr>
                            <w:t>.gov.mk</w:t>
                          </w:r>
                        </w:p>
                        <w:p w14:paraId="5A2C4C8B" w14:textId="77777777" w:rsidR="00A07031" w:rsidRDefault="00A07031" w:rsidP="00B84096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 mtsp@mtsp.gov.mk</w:t>
                          </w:r>
                        </w:p>
                        <w:p w14:paraId="708147B6" w14:textId="77777777" w:rsidR="00A07031" w:rsidRPr="007C20BC" w:rsidRDefault="00A07031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B42E8C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8" type="#_x0000_t202" style="position:absolute;left:0;text-align:left;margin-left:370.5pt;margin-top:-36.8pt;width:115pt;height:4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" filled="f" stroked="f" strokeweight=".5pt">
              <v:textbox>
                <w:txbxContent>
                  <w:p w14:paraId="45338B3F" w14:textId="77777777" w:rsidR="00A07031" w:rsidRDefault="00A07031" w:rsidP="008B7E98">
                    <w:pPr>
                      <w:pStyle w:val="FooterTXT"/>
                      <w:rPr>
                        <w:lang w:val="en-US"/>
                      </w:rPr>
                    </w:pPr>
                    <w:r>
                      <w:t xml:space="preserve">+389 </w:t>
                    </w:r>
                    <w:r>
                      <w:rPr>
                        <w:lang w:val="en-US"/>
                      </w:rPr>
                      <w:t>2 3</w:t>
                    </w:r>
                    <w:r w:rsidRPr="00FA7AC8">
                      <w:t xml:space="preserve">106 212  </w:t>
                    </w:r>
                  </w:p>
                  <w:p w14:paraId="6571CF58" w14:textId="77777777" w:rsidR="00A07031" w:rsidRDefault="00A07031" w:rsidP="007C20BC">
                    <w:pPr>
                      <w:pStyle w:val="FooterTXT"/>
                      <w:rPr>
                        <w:lang w:val="en-US"/>
                      </w:rPr>
                    </w:pPr>
                    <w:r>
                      <w:t>www.</w:t>
                    </w:r>
                    <w:r w:rsidRPr="00F321BF">
                      <w:rPr>
                        <w:lang w:val="en-US"/>
                      </w:rPr>
                      <w:t>m</w:t>
                    </w:r>
                    <w:r>
                      <w:rPr>
                        <w:lang w:val="en-US"/>
                      </w:rPr>
                      <w:t>tsp</w:t>
                    </w:r>
                    <w:r w:rsidRPr="00F321BF">
                      <w:rPr>
                        <w:lang w:val="en-US"/>
                      </w:rPr>
                      <w:t>.gov.mk</w:t>
                    </w:r>
                  </w:p>
                  <w:p w14:paraId="5A2C4C8B" w14:textId="77777777" w:rsidR="00A07031" w:rsidRDefault="00A07031" w:rsidP="00B84096">
                    <w:pPr>
                      <w:pStyle w:val="FooterT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 mtsp@mtsp.gov.mk</w:t>
                    </w:r>
                  </w:p>
                  <w:p w14:paraId="708147B6" w14:textId="77777777" w:rsidR="00A07031" w:rsidRPr="007C20BC" w:rsidRDefault="00A07031" w:rsidP="007C20BC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6AA620" wp14:editId="128B3B7D">
              <wp:simplePos x="0" y="0"/>
              <wp:positionH relativeFrom="column">
                <wp:posOffset>2451100</wp:posOffset>
              </wp:positionH>
              <wp:positionV relativeFrom="paragraph">
                <wp:posOffset>-467360</wp:posOffset>
              </wp:positionV>
              <wp:extent cx="1955800" cy="520700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520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C2EE4D" w14:textId="77777777" w:rsidR="00A07031" w:rsidRPr="00F23FCF" w:rsidRDefault="00A07031" w:rsidP="00F23FCF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>
                            <w:t>Даме Груев</w:t>
                          </w:r>
                          <w:r w:rsidRPr="006F5CB5">
                            <w:t xml:space="preserve">“ бр. </w:t>
                          </w:r>
                          <w:r>
                            <w:t xml:space="preserve">14, </w:t>
                          </w:r>
                          <w:r w:rsidRPr="00F23FCF">
                            <w:t xml:space="preserve">Скопје </w:t>
                          </w:r>
                        </w:p>
                        <w:p w14:paraId="643CC80D" w14:textId="77777777" w:rsidR="00A07031" w:rsidRPr="00F23FCF" w:rsidRDefault="00A07031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6AA620" id="Text Box 53" o:spid="_x0000_s1029" type="#_x0000_t202" style="position:absolute;left:0;text-align:left;margin-left:193pt;margin-top:-36.8pt;width:154pt;height:4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" filled="f" stroked="f" strokeweight=".5pt">
              <v:textbox>
                <w:txbxContent>
                  <w:p w14:paraId="2FC2EE4D" w14:textId="77777777" w:rsidR="00A07031" w:rsidRPr="00F23FCF" w:rsidRDefault="00A07031" w:rsidP="00F23FCF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>
                      <w:t>Даме Груев</w:t>
                    </w:r>
                    <w:r w:rsidRPr="006F5CB5">
                      <w:t xml:space="preserve">“ бр. </w:t>
                    </w:r>
                    <w:r>
                      <w:t xml:space="preserve">14, </w:t>
                    </w:r>
                    <w:r w:rsidRPr="00F23FCF">
                      <w:t xml:space="preserve">Скопје </w:t>
                    </w:r>
                  </w:p>
                  <w:p w14:paraId="643CC80D" w14:textId="77777777" w:rsidR="00A07031" w:rsidRPr="00F23FCF" w:rsidRDefault="00A07031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73D771" wp14:editId="4E06F725">
              <wp:simplePos x="0" y="0"/>
              <wp:positionH relativeFrom="column">
                <wp:posOffset>298450</wp:posOffset>
              </wp:positionH>
              <wp:positionV relativeFrom="paragraph">
                <wp:posOffset>-467360</wp:posOffset>
              </wp:positionV>
              <wp:extent cx="2054860" cy="52070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520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6A1919" w14:textId="77777777" w:rsidR="00A07031" w:rsidRDefault="00A07031" w:rsidP="00F23FCF">
                          <w:pPr>
                            <w:pStyle w:val="FooterTXT"/>
                          </w:pPr>
                          <w:r w:rsidRPr="00FA7AC8">
                            <w:t xml:space="preserve">Министерство за труд </w:t>
                          </w:r>
                        </w:p>
                        <w:p w14:paraId="0E51BC9C" w14:textId="77777777" w:rsidR="00A07031" w:rsidRDefault="00A07031" w:rsidP="00F23FCF">
                          <w:pPr>
                            <w:pStyle w:val="FooterTXT"/>
                          </w:pPr>
                          <w:r w:rsidRPr="00FA7AC8">
                            <w:t>и социјална политика</w:t>
                          </w:r>
                          <w:r w:rsidRPr="00904C14">
                            <w:rPr>
                              <w:lang w:val="ru-RU"/>
                            </w:rPr>
                            <w:t xml:space="preserve"> </w:t>
                          </w:r>
                          <w:r w:rsidRPr="00F23FCF">
                            <w:t>н</w:t>
                          </w:r>
                          <w:r>
                            <w:t>а</w:t>
                          </w:r>
                        </w:p>
                        <w:p w14:paraId="70BD6F21" w14:textId="77777777" w:rsidR="00A07031" w:rsidRPr="00F23FCF" w:rsidRDefault="00A07031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73D771" id="Text Box 52" o:spid="_x0000_s1030" type="#_x0000_t202" style="position:absolute;left:0;text-align:left;margin-left:23.5pt;margin-top:-36.8pt;width:161.8pt;height:4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" filled="f" stroked="f" strokeweight=".5pt">
              <v:textbox>
                <w:txbxContent>
                  <w:p w14:paraId="716A1919" w14:textId="77777777" w:rsidR="00A07031" w:rsidRDefault="00A07031" w:rsidP="00F23FCF">
                    <w:pPr>
                      <w:pStyle w:val="FooterTXT"/>
                    </w:pPr>
                    <w:r w:rsidRPr="00FA7AC8">
                      <w:t xml:space="preserve">Министерство за труд </w:t>
                    </w:r>
                  </w:p>
                  <w:p w14:paraId="0E51BC9C" w14:textId="77777777" w:rsidR="00A07031" w:rsidRDefault="00A07031" w:rsidP="00F23FCF">
                    <w:pPr>
                      <w:pStyle w:val="FooterTXT"/>
                    </w:pPr>
                    <w:r w:rsidRPr="00FA7AC8">
                      <w:t>и социјална политика</w:t>
                    </w:r>
                    <w:r w:rsidRPr="00904C14">
                      <w:rPr>
                        <w:lang w:val="ru-RU"/>
                      </w:rPr>
                      <w:t xml:space="preserve"> </w:t>
                    </w:r>
                    <w:r w:rsidRPr="00F23FCF">
                      <w:t>н</w:t>
                    </w:r>
                    <w:r>
                      <w:t>а</w:t>
                    </w:r>
                  </w:p>
                  <w:p w14:paraId="70BD6F21" w14:textId="77777777" w:rsidR="00A07031" w:rsidRPr="00F23FCF" w:rsidRDefault="00A07031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E1CDE45" wp14:editId="2222E6EF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DD2FE" w14:textId="77777777" w:rsidR="00A07031" w:rsidRPr="0059655D" w:rsidRDefault="000D23E3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A07031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843E64">
                            <w:rPr>
                              <w:b/>
                              <w:noProof/>
                            </w:rPr>
                            <w:t>2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CDE45" id="Text Box 50" o:spid="_x0000_s1031" type="#_x0000_t202" style="position:absolute;left:0;text-align:left;margin-left:-30.05pt;margin-top:-28.35pt;width:38.7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" filled="f" stroked="f" strokeweight=".5pt">
              <v:textbox>
                <w:txbxContent>
                  <w:p w14:paraId="4BDDD2FE" w14:textId="77777777" w:rsidR="00A07031" w:rsidRPr="0059655D" w:rsidRDefault="000D23E3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A07031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843E64">
                      <w:rPr>
                        <w:b/>
                        <w:noProof/>
                      </w:rPr>
                      <w:t>2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8" distR="114298" simplePos="0" relativeHeight="251654656" behindDoc="0" locked="0" layoutInCell="1" allowOverlap="1" wp14:anchorId="4487DD33" wp14:editId="5B3FE383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DB410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5611A3" id="Straight Connector 51" o:spid="_x0000_s1026" style="position:absolute;z-index:2516546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" strokecolor="#db4102" strokeweight="1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F3C6" w14:textId="77777777" w:rsidR="00596F8F" w:rsidRDefault="00596F8F" w:rsidP="00DC5C24">
      <w:r>
        <w:separator/>
      </w:r>
    </w:p>
  </w:footnote>
  <w:footnote w:type="continuationSeparator" w:id="0">
    <w:p w14:paraId="0166457E" w14:textId="77777777" w:rsidR="00596F8F" w:rsidRDefault="00596F8F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EC04" w14:textId="77777777" w:rsidR="00A07031" w:rsidRPr="000F2E5D" w:rsidRDefault="00000000" w:rsidP="00DC5C24">
    <w:r>
      <w:rPr>
        <w:noProof/>
        <w:lang w:val="en-US" w:eastAsia="en-US"/>
      </w:rPr>
      <w:pict w14:anchorId="0FF180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5" type="#_x0000_t75" style="position:absolute;left:0;text-align:left;margin-left:0;margin-top:0;width:450.75pt;height:475.5pt;z-index:-25165568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A5AD1" w14:textId="12F84898" w:rsidR="00A07031" w:rsidRDefault="007E10BD" w:rsidP="00973BB9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EC05F3" wp14:editId="42716339">
              <wp:simplePos x="0" y="0"/>
              <wp:positionH relativeFrom="column">
                <wp:posOffset>34925</wp:posOffset>
              </wp:positionH>
              <wp:positionV relativeFrom="paragraph">
                <wp:posOffset>778510</wp:posOffset>
              </wp:positionV>
              <wp:extent cx="2832100" cy="1047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2100" cy="104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90E3B9" w14:textId="6F7CA192" w:rsidR="00A07031" w:rsidRDefault="00A07031" w:rsidP="00A10845">
                          <w:pPr>
                            <w:pStyle w:val="HeaderTXT"/>
                          </w:pPr>
                          <w:r w:rsidRPr="003C3AC5">
                            <w:t>-</w:t>
                          </w:r>
                          <w:r>
                            <w:t xml:space="preserve"> Сектор за заштита на децата</w:t>
                          </w:r>
                          <w:r w:rsidRPr="003C3AC5">
                            <w:t xml:space="preserve"> </w:t>
                          </w:r>
                        </w:p>
                        <w:p w14:paraId="4E7CE721" w14:textId="77777777" w:rsidR="00A07031" w:rsidRPr="003C3AC5" w:rsidRDefault="00A07031" w:rsidP="00A10845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C05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.75pt;margin-top:61.3pt;width:223pt;height: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" filled="f" stroked="f" strokeweight=".5pt">
              <v:textbox>
                <w:txbxContent>
                  <w:p w14:paraId="2190E3B9" w14:textId="6F7CA192" w:rsidR="00A07031" w:rsidRDefault="00A07031" w:rsidP="00A10845">
                    <w:pPr>
                      <w:pStyle w:val="HeaderTXT"/>
                    </w:pPr>
                    <w:r w:rsidRPr="003C3AC5">
                      <w:t>-</w:t>
                    </w:r>
                    <w:r>
                      <w:t xml:space="preserve"> Сектор за заштита на децата</w:t>
                    </w:r>
                    <w:r w:rsidRPr="003C3AC5">
                      <w:t xml:space="preserve"> </w:t>
                    </w:r>
                  </w:p>
                  <w:p w14:paraId="4E7CE721" w14:textId="77777777" w:rsidR="00A07031" w:rsidRPr="003C3AC5" w:rsidRDefault="00A07031" w:rsidP="00A10845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bookmarkStart w:id="0" w:name="_Hlk94859143"/>
    <w:r w:rsidR="00AD422B">
      <w:rPr>
        <w:noProof/>
      </w:rPr>
      <w:drawing>
        <wp:inline distT="0" distB="0" distL="0" distR="0" wp14:anchorId="1432FF32" wp14:editId="2EF55C69">
          <wp:extent cx="4352925" cy="7620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r w:rsidR="00000000">
      <w:rPr>
        <w:noProof/>
        <w:lang w:val="en-US" w:eastAsia="en-US"/>
      </w:rPr>
      <w:pict w14:anchorId="642B5D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7" type="#_x0000_t75" style="position:absolute;left:0;text-align:left;margin-left:-3.1pt;margin-top:100.2pt;width:457.3pt;height:482.4pt;z-index:-251654656;mso-position-horizontal-relative:margin;mso-position-vertical-relative:margin" o:allowincell="f">
          <v:imagedata r:id="rId2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0DD0C" w14:textId="77777777" w:rsidR="00A07031" w:rsidRPr="000F2E5D" w:rsidRDefault="00000000" w:rsidP="00DC5C24">
    <w:r>
      <w:rPr>
        <w:noProof/>
        <w:lang w:val="en-US" w:eastAsia="en-US"/>
      </w:rPr>
      <w:pict w14:anchorId="2B3DC9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33" type="#_x0000_t75" style="position:absolute;left:0;text-align:left;margin-left:0;margin-top:0;width:450.75pt;height:475.5pt;z-index:-25165670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420596">
    <w:abstractNumId w:val="9"/>
  </w:num>
  <w:num w:numId="2" w16cid:durableId="1898054178">
    <w:abstractNumId w:val="7"/>
  </w:num>
  <w:num w:numId="3" w16cid:durableId="768429845">
    <w:abstractNumId w:val="6"/>
  </w:num>
  <w:num w:numId="4" w16cid:durableId="164128345">
    <w:abstractNumId w:val="5"/>
  </w:num>
  <w:num w:numId="5" w16cid:durableId="2009793175">
    <w:abstractNumId w:val="4"/>
  </w:num>
  <w:num w:numId="6" w16cid:durableId="1120344193">
    <w:abstractNumId w:val="8"/>
  </w:num>
  <w:num w:numId="7" w16cid:durableId="138157191">
    <w:abstractNumId w:val="3"/>
  </w:num>
  <w:num w:numId="8" w16cid:durableId="1162968932">
    <w:abstractNumId w:val="2"/>
  </w:num>
  <w:num w:numId="9" w16cid:durableId="1565678233">
    <w:abstractNumId w:val="1"/>
  </w:num>
  <w:num w:numId="10" w16cid:durableId="1547138139">
    <w:abstractNumId w:val="0"/>
  </w:num>
  <w:num w:numId="11" w16cid:durableId="1875001429">
    <w:abstractNumId w:val="11"/>
  </w:num>
  <w:num w:numId="12" w16cid:durableId="1026374411">
    <w:abstractNumId w:val="10"/>
  </w:num>
  <w:num w:numId="13" w16cid:durableId="1203132751">
    <w:abstractNumId w:val="12"/>
  </w:num>
  <w:num w:numId="14" w16cid:durableId="20447432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4A4"/>
    <w:rsid w:val="00002503"/>
    <w:rsid w:val="00003AD9"/>
    <w:rsid w:val="00003C15"/>
    <w:rsid w:val="00005507"/>
    <w:rsid w:val="0000561C"/>
    <w:rsid w:val="00010038"/>
    <w:rsid w:val="00010A79"/>
    <w:rsid w:val="00011F23"/>
    <w:rsid w:val="000141E9"/>
    <w:rsid w:val="0001539F"/>
    <w:rsid w:val="00015F9C"/>
    <w:rsid w:val="00016497"/>
    <w:rsid w:val="00017DB4"/>
    <w:rsid w:val="00020952"/>
    <w:rsid w:val="00020DF9"/>
    <w:rsid w:val="00021889"/>
    <w:rsid w:val="00021B2A"/>
    <w:rsid w:val="0002269A"/>
    <w:rsid w:val="000260FA"/>
    <w:rsid w:val="00026798"/>
    <w:rsid w:val="00026C8C"/>
    <w:rsid w:val="0003002E"/>
    <w:rsid w:val="00034903"/>
    <w:rsid w:val="00035379"/>
    <w:rsid w:val="0003569F"/>
    <w:rsid w:val="00035845"/>
    <w:rsid w:val="0003592F"/>
    <w:rsid w:val="000412E0"/>
    <w:rsid w:val="000413E7"/>
    <w:rsid w:val="000414DD"/>
    <w:rsid w:val="00042989"/>
    <w:rsid w:val="00043218"/>
    <w:rsid w:val="00043BDC"/>
    <w:rsid w:val="00044ED8"/>
    <w:rsid w:val="00045813"/>
    <w:rsid w:val="00046AD1"/>
    <w:rsid w:val="00047565"/>
    <w:rsid w:val="00050210"/>
    <w:rsid w:val="0005036D"/>
    <w:rsid w:val="00050CFC"/>
    <w:rsid w:val="0005260B"/>
    <w:rsid w:val="00052EFE"/>
    <w:rsid w:val="0005564B"/>
    <w:rsid w:val="000558DC"/>
    <w:rsid w:val="00056A85"/>
    <w:rsid w:val="000573F0"/>
    <w:rsid w:val="0005789E"/>
    <w:rsid w:val="00061897"/>
    <w:rsid w:val="00063048"/>
    <w:rsid w:val="0006367A"/>
    <w:rsid w:val="00064056"/>
    <w:rsid w:val="000655DC"/>
    <w:rsid w:val="000660DB"/>
    <w:rsid w:val="000664ED"/>
    <w:rsid w:val="00066754"/>
    <w:rsid w:val="000668CF"/>
    <w:rsid w:val="00066CB7"/>
    <w:rsid w:val="000675A9"/>
    <w:rsid w:val="00067737"/>
    <w:rsid w:val="000679E2"/>
    <w:rsid w:val="00067F9E"/>
    <w:rsid w:val="0007053E"/>
    <w:rsid w:val="0007268B"/>
    <w:rsid w:val="000803E1"/>
    <w:rsid w:val="0008081A"/>
    <w:rsid w:val="0008191E"/>
    <w:rsid w:val="00082026"/>
    <w:rsid w:val="00082E53"/>
    <w:rsid w:val="00083FFA"/>
    <w:rsid w:val="00086A16"/>
    <w:rsid w:val="00087B76"/>
    <w:rsid w:val="000902E1"/>
    <w:rsid w:val="00091D18"/>
    <w:rsid w:val="0009335D"/>
    <w:rsid w:val="0009377E"/>
    <w:rsid w:val="00094495"/>
    <w:rsid w:val="00095561"/>
    <w:rsid w:val="000A0D9F"/>
    <w:rsid w:val="000A618F"/>
    <w:rsid w:val="000A6195"/>
    <w:rsid w:val="000B1CFC"/>
    <w:rsid w:val="000B40A4"/>
    <w:rsid w:val="000B5335"/>
    <w:rsid w:val="000B5E9B"/>
    <w:rsid w:val="000B642F"/>
    <w:rsid w:val="000C0273"/>
    <w:rsid w:val="000C07EB"/>
    <w:rsid w:val="000C2208"/>
    <w:rsid w:val="000C28D5"/>
    <w:rsid w:val="000C39A0"/>
    <w:rsid w:val="000C5AE6"/>
    <w:rsid w:val="000C6767"/>
    <w:rsid w:val="000D0575"/>
    <w:rsid w:val="000D0B3A"/>
    <w:rsid w:val="000D0BC8"/>
    <w:rsid w:val="000D0D83"/>
    <w:rsid w:val="000D1105"/>
    <w:rsid w:val="000D124E"/>
    <w:rsid w:val="000D1A73"/>
    <w:rsid w:val="000D23E3"/>
    <w:rsid w:val="000D27A1"/>
    <w:rsid w:val="000D361B"/>
    <w:rsid w:val="000D50D2"/>
    <w:rsid w:val="000D7884"/>
    <w:rsid w:val="000E0324"/>
    <w:rsid w:val="000E0337"/>
    <w:rsid w:val="000E14DE"/>
    <w:rsid w:val="000E5012"/>
    <w:rsid w:val="000E6393"/>
    <w:rsid w:val="000E79B5"/>
    <w:rsid w:val="000F01C0"/>
    <w:rsid w:val="000F1CA4"/>
    <w:rsid w:val="000F1EC7"/>
    <w:rsid w:val="000F2A96"/>
    <w:rsid w:val="000F2E5D"/>
    <w:rsid w:val="000F43FA"/>
    <w:rsid w:val="000F6EE0"/>
    <w:rsid w:val="0010267F"/>
    <w:rsid w:val="00102F88"/>
    <w:rsid w:val="001042B5"/>
    <w:rsid w:val="0010591C"/>
    <w:rsid w:val="00106CD6"/>
    <w:rsid w:val="00106EB2"/>
    <w:rsid w:val="00106FEB"/>
    <w:rsid w:val="0010778B"/>
    <w:rsid w:val="001078A2"/>
    <w:rsid w:val="00111C33"/>
    <w:rsid w:val="0011209E"/>
    <w:rsid w:val="00112F2F"/>
    <w:rsid w:val="0011304D"/>
    <w:rsid w:val="00113B68"/>
    <w:rsid w:val="001142F8"/>
    <w:rsid w:val="00115916"/>
    <w:rsid w:val="001159A7"/>
    <w:rsid w:val="001159BC"/>
    <w:rsid w:val="00115ACE"/>
    <w:rsid w:val="00116537"/>
    <w:rsid w:val="001167B7"/>
    <w:rsid w:val="00116DD1"/>
    <w:rsid w:val="001218B7"/>
    <w:rsid w:val="001250AE"/>
    <w:rsid w:val="001258BB"/>
    <w:rsid w:val="00127ADA"/>
    <w:rsid w:val="00130714"/>
    <w:rsid w:val="001317FD"/>
    <w:rsid w:val="0013265E"/>
    <w:rsid w:val="00132B65"/>
    <w:rsid w:val="001337FE"/>
    <w:rsid w:val="0013530D"/>
    <w:rsid w:val="00140687"/>
    <w:rsid w:val="00140D4C"/>
    <w:rsid w:val="00141711"/>
    <w:rsid w:val="001425EE"/>
    <w:rsid w:val="00142772"/>
    <w:rsid w:val="00144DD5"/>
    <w:rsid w:val="00144EC7"/>
    <w:rsid w:val="001470DA"/>
    <w:rsid w:val="00147B44"/>
    <w:rsid w:val="00153CBE"/>
    <w:rsid w:val="00155302"/>
    <w:rsid w:val="00155786"/>
    <w:rsid w:val="001565A3"/>
    <w:rsid w:val="001565F6"/>
    <w:rsid w:val="00156D4C"/>
    <w:rsid w:val="00157487"/>
    <w:rsid w:val="0015755C"/>
    <w:rsid w:val="001617CA"/>
    <w:rsid w:val="00161B63"/>
    <w:rsid w:val="00162742"/>
    <w:rsid w:val="00166A70"/>
    <w:rsid w:val="00170676"/>
    <w:rsid w:val="001718CD"/>
    <w:rsid w:val="001760C7"/>
    <w:rsid w:val="0017686B"/>
    <w:rsid w:val="00176CB1"/>
    <w:rsid w:val="001807F7"/>
    <w:rsid w:val="00180B7B"/>
    <w:rsid w:val="00182C6F"/>
    <w:rsid w:val="00183C3B"/>
    <w:rsid w:val="00184BAA"/>
    <w:rsid w:val="00185218"/>
    <w:rsid w:val="001859DA"/>
    <w:rsid w:val="00186DF1"/>
    <w:rsid w:val="00187E40"/>
    <w:rsid w:val="001908F2"/>
    <w:rsid w:val="00191168"/>
    <w:rsid w:val="00192698"/>
    <w:rsid w:val="0019449A"/>
    <w:rsid w:val="001959F1"/>
    <w:rsid w:val="00195E4C"/>
    <w:rsid w:val="0019637F"/>
    <w:rsid w:val="00197411"/>
    <w:rsid w:val="001A05C4"/>
    <w:rsid w:val="001A2F49"/>
    <w:rsid w:val="001A37FB"/>
    <w:rsid w:val="001A42B7"/>
    <w:rsid w:val="001A48EC"/>
    <w:rsid w:val="001A4A86"/>
    <w:rsid w:val="001A60E6"/>
    <w:rsid w:val="001A6EFC"/>
    <w:rsid w:val="001B0B35"/>
    <w:rsid w:val="001B14FC"/>
    <w:rsid w:val="001B26DA"/>
    <w:rsid w:val="001B2AC4"/>
    <w:rsid w:val="001B3D99"/>
    <w:rsid w:val="001B4B6E"/>
    <w:rsid w:val="001B62F8"/>
    <w:rsid w:val="001C008F"/>
    <w:rsid w:val="001C070A"/>
    <w:rsid w:val="001C31AB"/>
    <w:rsid w:val="001C4CA2"/>
    <w:rsid w:val="001C52BF"/>
    <w:rsid w:val="001C63EE"/>
    <w:rsid w:val="001D098C"/>
    <w:rsid w:val="001D18B7"/>
    <w:rsid w:val="001D1AE1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D3E"/>
    <w:rsid w:val="001E3EF5"/>
    <w:rsid w:val="001E6E72"/>
    <w:rsid w:val="001F047A"/>
    <w:rsid w:val="001F1B7B"/>
    <w:rsid w:val="001F1F11"/>
    <w:rsid w:val="001F2269"/>
    <w:rsid w:val="001F3856"/>
    <w:rsid w:val="001F3BC7"/>
    <w:rsid w:val="001F44EE"/>
    <w:rsid w:val="001F551C"/>
    <w:rsid w:val="001F61E0"/>
    <w:rsid w:val="001F7B56"/>
    <w:rsid w:val="002009BB"/>
    <w:rsid w:val="00201335"/>
    <w:rsid w:val="00201379"/>
    <w:rsid w:val="0020409E"/>
    <w:rsid w:val="00204192"/>
    <w:rsid w:val="002043B9"/>
    <w:rsid w:val="00204484"/>
    <w:rsid w:val="00204561"/>
    <w:rsid w:val="0020596A"/>
    <w:rsid w:val="002061E0"/>
    <w:rsid w:val="002064B9"/>
    <w:rsid w:val="00206E2E"/>
    <w:rsid w:val="0020754D"/>
    <w:rsid w:val="00207A7A"/>
    <w:rsid w:val="00207FE6"/>
    <w:rsid w:val="00210C09"/>
    <w:rsid w:val="002123F9"/>
    <w:rsid w:val="00212A62"/>
    <w:rsid w:val="00212F59"/>
    <w:rsid w:val="00214B23"/>
    <w:rsid w:val="00215C87"/>
    <w:rsid w:val="002176E2"/>
    <w:rsid w:val="002200EE"/>
    <w:rsid w:val="002201F9"/>
    <w:rsid w:val="00220BF1"/>
    <w:rsid w:val="002221F3"/>
    <w:rsid w:val="002230C4"/>
    <w:rsid w:val="0022572D"/>
    <w:rsid w:val="00225BC4"/>
    <w:rsid w:val="002267EF"/>
    <w:rsid w:val="0022703A"/>
    <w:rsid w:val="00233779"/>
    <w:rsid w:val="00235514"/>
    <w:rsid w:val="00235B2D"/>
    <w:rsid w:val="00235EB7"/>
    <w:rsid w:val="00236FCC"/>
    <w:rsid w:val="00237CC3"/>
    <w:rsid w:val="00237F58"/>
    <w:rsid w:val="0024076B"/>
    <w:rsid w:val="00240DDF"/>
    <w:rsid w:val="0024255E"/>
    <w:rsid w:val="00243CE7"/>
    <w:rsid w:val="0024602F"/>
    <w:rsid w:val="0024619B"/>
    <w:rsid w:val="00246940"/>
    <w:rsid w:val="00251D83"/>
    <w:rsid w:val="00252864"/>
    <w:rsid w:val="00255322"/>
    <w:rsid w:val="002609C0"/>
    <w:rsid w:val="002622E6"/>
    <w:rsid w:val="00262569"/>
    <w:rsid w:val="002645A6"/>
    <w:rsid w:val="002651CC"/>
    <w:rsid w:val="0026600D"/>
    <w:rsid w:val="00266B6F"/>
    <w:rsid w:val="0026748C"/>
    <w:rsid w:val="00270B3D"/>
    <w:rsid w:val="002714F2"/>
    <w:rsid w:val="00271C6D"/>
    <w:rsid w:val="00272403"/>
    <w:rsid w:val="00272588"/>
    <w:rsid w:val="00272B3E"/>
    <w:rsid w:val="00273D0C"/>
    <w:rsid w:val="00274AB7"/>
    <w:rsid w:val="00274E9A"/>
    <w:rsid w:val="00275129"/>
    <w:rsid w:val="00275A53"/>
    <w:rsid w:val="00276661"/>
    <w:rsid w:val="00277A97"/>
    <w:rsid w:val="002829D2"/>
    <w:rsid w:val="0028317D"/>
    <w:rsid w:val="00283180"/>
    <w:rsid w:val="00283B05"/>
    <w:rsid w:val="0028768F"/>
    <w:rsid w:val="00292162"/>
    <w:rsid w:val="002938FD"/>
    <w:rsid w:val="00293A36"/>
    <w:rsid w:val="00293CD0"/>
    <w:rsid w:val="0029627D"/>
    <w:rsid w:val="002A154B"/>
    <w:rsid w:val="002A210F"/>
    <w:rsid w:val="002A2124"/>
    <w:rsid w:val="002A3141"/>
    <w:rsid w:val="002A3AD5"/>
    <w:rsid w:val="002A43F2"/>
    <w:rsid w:val="002A6D32"/>
    <w:rsid w:val="002A6EA0"/>
    <w:rsid w:val="002A6ED3"/>
    <w:rsid w:val="002A754A"/>
    <w:rsid w:val="002B11CC"/>
    <w:rsid w:val="002B246C"/>
    <w:rsid w:val="002B388E"/>
    <w:rsid w:val="002B4148"/>
    <w:rsid w:val="002B439C"/>
    <w:rsid w:val="002B44B1"/>
    <w:rsid w:val="002B45A3"/>
    <w:rsid w:val="002B563F"/>
    <w:rsid w:val="002C1128"/>
    <w:rsid w:val="002C27B9"/>
    <w:rsid w:val="002C27C9"/>
    <w:rsid w:val="002C32F3"/>
    <w:rsid w:val="002C39A2"/>
    <w:rsid w:val="002C4E6D"/>
    <w:rsid w:val="002C533E"/>
    <w:rsid w:val="002C638D"/>
    <w:rsid w:val="002C6F6B"/>
    <w:rsid w:val="002C7C92"/>
    <w:rsid w:val="002D055A"/>
    <w:rsid w:val="002D205B"/>
    <w:rsid w:val="002D2AA7"/>
    <w:rsid w:val="002D2CD1"/>
    <w:rsid w:val="002D2FAE"/>
    <w:rsid w:val="002D5BDB"/>
    <w:rsid w:val="002D73BD"/>
    <w:rsid w:val="002D7681"/>
    <w:rsid w:val="002E0A73"/>
    <w:rsid w:val="002E212C"/>
    <w:rsid w:val="002E2998"/>
    <w:rsid w:val="002E3011"/>
    <w:rsid w:val="002E32CE"/>
    <w:rsid w:val="002E39B0"/>
    <w:rsid w:val="002E44CB"/>
    <w:rsid w:val="002E5DEB"/>
    <w:rsid w:val="002E648E"/>
    <w:rsid w:val="002E6E53"/>
    <w:rsid w:val="002E7433"/>
    <w:rsid w:val="002E74C8"/>
    <w:rsid w:val="002E7536"/>
    <w:rsid w:val="002F1D40"/>
    <w:rsid w:val="002F3485"/>
    <w:rsid w:val="002F4EEA"/>
    <w:rsid w:val="002F631B"/>
    <w:rsid w:val="002F68E8"/>
    <w:rsid w:val="002F6BDA"/>
    <w:rsid w:val="002F6C1E"/>
    <w:rsid w:val="002F6CA3"/>
    <w:rsid w:val="002F7F4F"/>
    <w:rsid w:val="00300DAA"/>
    <w:rsid w:val="003011A4"/>
    <w:rsid w:val="00301685"/>
    <w:rsid w:val="003037E4"/>
    <w:rsid w:val="00303A43"/>
    <w:rsid w:val="00304DC9"/>
    <w:rsid w:val="0030504B"/>
    <w:rsid w:val="00305B45"/>
    <w:rsid w:val="003061F5"/>
    <w:rsid w:val="00306C9B"/>
    <w:rsid w:val="003079EC"/>
    <w:rsid w:val="00307C6A"/>
    <w:rsid w:val="00307C8D"/>
    <w:rsid w:val="00307E92"/>
    <w:rsid w:val="0031330F"/>
    <w:rsid w:val="00313904"/>
    <w:rsid w:val="00314281"/>
    <w:rsid w:val="00315E5A"/>
    <w:rsid w:val="00317156"/>
    <w:rsid w:val="00317E9C"/>
    <w:rsid w:val="00320637"/>
    <w:rsid w:val="003242A9"/>
    <w:rsid w:val="00324909"/>
    <w:rsid w:val="00324DA8"/>
    <w:rsid w:val="00325EA7"/>
    <w:rsid w:val="003262F2"/>
    <w:rsid w:val="00326392"/>
    <w:rsid w:val="00327AB3"/>
    <w:rsid w:val="00327C8A"/>
    <w:rsid w:val="00327D4A"/>
    <w:rsid w:val="00332C8E"/>
    <w:rsid w:val="00334E0D"/>
    <w:rsid w:val="00335DE2"/>
    <w:rsid w:val="003377A9"/>
    <w:rsid w:val="003378CF"/>
    <w:rsid w:val="003419E2"/>
    <w:rsid w:val="00341AC8"/>
    <w:rsid w:val="00341B61"/>
    <w:rsid w:val="00341D02"/>
    <w:rsid w:val="00344386"/>
    <w:rsid w:val="00345BCC"/>
    <w:rsid w:val="003466BA"/>
    <w:rsid w:val="00347D47"/>
    <w:rsid w:val="0035213E"/>
    <w:rsid w:val="003522AA"/>
    <w:rsid w:val="003535C3"/>
    <w:rsid w:val="00354D1F"/>
    <w:rsid w:val="00356024"/>
    <w:rsid w:val="0035642B"/>
    <w:rsid w:val="003565FD"/>
    <w:rsid w:val="003577F3"/>
    <w:rsid w:val="00362F3A"/>
    <w:rsid w:val="0036419E"/>
    <w:rsid w:val="0036422A"/>
    <w:rsid w:val="00365097"/>
    <w:rsid w:val="00370ACF"/>
    <w:rsid w:val="003737C0"/>
    <w:rsid w:val="0037394C"/>
    <w:rsid w:val="00373B1F"/>
    <w:rsid w:val="00376050"/>
    <w:rsid w:val="003761FA"/>
    <w:rsid w:val="00376AD4"/>
    <w:rsid w:val="003822A7"/>
    <w:rsid w:val="0038236F"/>
    <w:rsid w:val="003823E3"/>
    <w:rsid w:val="00382F12"/>
    <w:rsid w:val="00383B60"/>
    <w:rsid w:val="00384108"/>
    <w:rsid w:val="00384B1E"/>
    <w:rsid w:val="00385786"/>
    <w:rsid w:val="0038599F"/>
    <w:rsid w:val="00386382"/>
    <w:rsid w:val="0038648B"/>
    <w:rsid w:val="00387CF7"/>
    <w:rsid w:val="003906C3"/>
    <w:rsid w:val="003924A5"/>
    <w:rsid w:val="003942BB"/>
    <w:rsid w:val="00394857"/>
    <w:rsid w:val="00394F9C"/>
    <w:rsid w:val="00396CB6"/>
    <w:rsid w:val="003A19B2"/>
    <w:rsid w:val="003A3D81"/>
    <w:rsid w:val="003A4473"/>
    <w:rsid w:val="003A77B8"/>
    <w:rsid w:val="003A79DD"/>
    <w:rsid w:val="003A7BE6"/>
    <w:rsid w:val="003B099E"/>
    <w:rsid w:val="003B11B5"/>
    <w:rsid w:val="003B2C02"/>
    <w:rsid w:val="003B2C90"/>
    <w:rsid w:val="003B2D26"/>
    <w:rsid w:val="003B3F6F"/>
    <w:rsid w:val="003B3F88"/>
    <w:rsid w:val="003B47C3"/>
    <w:rsid w:val="003B51AC"/>
    <w:rsid w:val="003B52A8"/>
    <w:rsid w:val="003B5354"/>
    <w:rsid w:val="003B6144"/>
    <w:rsid w:val="003B738F"/>
    <w:rsid w:val="003C1188"/>
    <w:rsid w:val="003C195F"/>
    <w:rsid w:val="003C19A3"/>
    <w:rsid w:val="003C1CD1"/>
    <w:rsid w:val="003C2C83"/>
    <w:rsid w:val="003C3AC5"/>
    <w:rsid w:val="003C478A"/>
    <w:rsid w:val="003C6479"/>
    <w:rsid w:val="003D0DE0"/>
    <w:rsid w:val="003D16E4"/>
    <w:rsid w:val="003D2563"/>
    <w:rsid w:val="003D32DF"/>
    <w:rsid w:val="003D4B2F"/>
    <w:rsid w:val="003D5009"/>
    <w:rsid w:val="003D5445"/>
    <w:rsid w:val="003D5DE9"/>
    <w:rsid w:val="003D6324"/>
    <w:rsid w:val="003D653C"/>
    <w:rsid w:val="003D774B"/>
    <w:rsid w:val="003E08DD"/>
    <w:rsid w:val="003E0E75"/>
    <w:rsid w:val="003E211A"/>
    <w:rsid w:val="003E26C7"/>
    <w:rsid w:val="003E4C1B"/>
    <w:rsid w:val="003E5360"/>
    <w:rsid w:val="003E619C"/>
    <w:rsid w:val="003E6D11"/>
    <w:rsid w:val="003E6FF9"/>
    <w:rsid w:val="003E7AA9"/>
    <w:rsid w:val="003E7B8C"/>
    <w:rsid w:val="003E7F6C"/>
    <w:rsid w:val="003F0129"/>
    <w:rsid w:val="003F1CED"/>
    <w:rsid w:val="003F2152"/>
    <w:rsid w:val="003F267C"/>
    <w:rsid w:val="003F3433"/>
    <w:rsid w:val="003F3C38"/>
    <w:rsid w:val="003F5FB2"/>
    <w:rsid w:val="003F652E"/>
    <w:rsid w:val="003F7F9D"/>
    <w:rsid w:val="004002DA"/>
    <w:rsid w:val="00400713"/>
    <w:rsid w:val="00402C79"/>
    <w:rsid w:val="0040447B"/>
    <w:rsid w:val="004047BE"/>
    <w:rsid w:val="00405D6C"/>
    <w:rsid w:val="00405ECF"/>
    <w:rsid w:val="00406209"/>
    <w:rsid w:val="004078AB"/>
    <w:rsid w:val="0041105D"/>
    <w:rsid w:val="00412EFA"/>
    <w:rsid w:val="00414062"/>
    <w:rsid w:val="00425C48"/>
    <w:rsid w:val="004267EC"/>
    <w:rsid w:val="0042743A"/>
    <w:rsid w:val="00427A6C"/>
    <w:rsid w:val="004315B0"/>
    <w:rsid w:val="00432203"/>
    <w:rsid w:val="00433925"/>
    <w:rsid w:val="00434FA3"/>
    <w:rsid w:val="00436439"/>
    <w:rsid w:val="00436EBF"/>
    <w:rsid w:val="004408E6"/>
    <w:rsid w:val="00441B61"/>
    <w:rsid w:val="004436BA"/>
    <w:rsid w:val="00444C10"/>
    <w:rsid w:val="00446B71"/>
    <w:rsid w:val="0044742F"/>
    <w:rsid w:val="004501E6"/>
    <w:rsid w:val="0045152B"/>
    <w:rsid w:val="00452962"/>
    <w:rsid w:val="00453021"/>
    <w:rsid w:val="0045525E"/>
    <w:rsid w:val="00455266"/>
    <w:rsid w:val="0045602F"/>
    <w:rsid w:val="0045689F"/>
    <w:rsid w:val="00457E78"/>
    <w:rsid w:val="00460470"/>
    <w:rsid w:val="00460846"/>
    <w:rsid w:val="0046135C"/>
    <w:rsid w:val="004627B8"/>
    <w:rsid w:val="00463381"/>
    <w:rsid w:val="0046362B"/>
    <w:rsid w:val="004644C5"/>
    <w:rsid w:val="0046471B"/>
    <w:rsid w:val="00467534"/>
    <w:rsid w:val="00470B40"/>
    <w:rsid w:val="00474938"/>
    <w:rsid w:val="00474D0D"/>
    <w:rsid w:val="00475580"/>
    <w:rsid w:val="0047588B"/>
    <w:rsid w:val="00477358"/>
    <w:rsid w:val="00477B55"/>
    <w:rsid w:val="00480345"/>
    <w:rsid w:val="004805A6"/>
    <w:rsid w:val="004812DF"/>
    <w:rsid w:val="0048153F"/>
    <w:rsid w:val="0048274A"/>
    <w:rsid w:val="00485100"/>
    <w:rsid w:val="00487AD1"/>
    <w:rsid w:val="00490EA7"/>
    <w:rsid w:val="00491C89"/>
    <w:rsid w:val="0049233F"/>
    <w:rsid w:val="004931C7"/>
    <w:rsid w:val="004A0D51"/>
    <w:rsid w:val="004A4A61"/>
    <w:rsid w:val="004A5398"/>
    <w:rsid w:val="004A67D2"/>
    <w:rsid w:val="004A700C"/>
    <w:rsid w:val="004B0595"/>
    <w:rsid w:val="004B0D4C"/>
    <w:rsid w:val="004B16EE"/>
    <w:rsid w:val="004B1FDA"/>
    <w:rsid w:val="004B2E41"/>
    <w:rsid w:val="004B3773"/>
    <w:rsid w:val="004B3ABA"/>
    <w:rsid w:val="004B7394"/>
    <w:rsid w:val="004B7BDF"/>
    <w:rsid w:val="004B7C03"/>
    <w:rsid w:val="004C009D"/>
    <w:rsid w:val="004C05FD"/>
    <w:rsid w:val="004C0642"/>
    <w:rsid w:val="004C0BF1"/>
    <w:rsid w:val="004C1362"/>
    <w:rsid w:val="004C1548"/>
    <w:rsid w:val="004C17BC"/>
    <w:rsid w:val="004C1DFF"/>
    <w:rsid w:val="004C73C8"/>
    <w:rsid w:val="004D2DDA"/>
    <w:rsid w:val="004D5837"/>
    <w:rsid w:val="004D7D65"/>
    <w:rsid w:val="004E1650"/>
    <w:rsid w:val="004E1F34"/>
    <w:rsid w:val="004E2523"/>
    <w:rsid w:val="004E5D50"/>
    <w:rsid w:val="004E6397"/>
    <w:rsid w:val="004E712E"/>
    <w:rsid w:val="004E78E6"/>
    <w:rsid w:val="004F17D6"/>
    <w:rsid w:val="004F4B44"/>
    <w:rsid w:val="004F59DD"/>
    <w:rsid w:val="004F6133"/>
    <w:rsid w:val="004F754C"/>
    <w:rsid w:val="004F773A"/>
    <w:rsid w:val="004F7B2B"/>
    <w:rsid w:val="00500DEE"/>
    <w:rsid w:val="00500FE9"/>
    <w:rsid w:val="00501093"/>
    <w:rsid w:val="0050516B"/>
    <w:rsid w:val="0050634B"/>
    <w:rsid w:val="00511ADB"/>
    <w:rsid w:val="0051380D"/>
    <w:rsid w:val="00513B0C"/>
    <w:rsid w:val="0051482A"/>
    <w:rsid w:val="00514E5D"/>
    <w:rsid w:val="005158CB"/>
    <w:rsid w:val="0051643A"/>
    <w:rsid w:val="00516ECB"/>
    <w:rsid w:val="00516F6C"/>
    <w:rsid w:val="005170F3"/>
    <w:rsid w:val="00520035"/>
    <w:rsid w:val="00520B95"/>
    <w:rsid w:val="00520C29"/>
    <w:rsid w:val="005226A2"/>
    <w:rsid w:val="00523365"/>
    <w:rsid w:val="0052559B"/>
    <w:rsid w:val="005278A6"/>
    <w:rsid w:val="005278B3"/>
    <w:rsid w:val="00527973"/>
    <w:rsid w:val="0053274B"/>
    <w:rsid w:val="00535F12"/>
    <w:rsid w:val="005373C6"/>
    <w:rsid w:val="0054141A"/>
    <w:rsid w:val="0054156F"/>
    <w:rsid w:val="005440D1"/>
    <w:rsid w:val="00547F59"/>
    <w:rsid w:val="005504E2"/>
    <w:rsid w:val="00550992"/>
    <w:rsid w:val="005524AF"/>
    <w:rsid w:val="0055550B"/>
    <w:rsid w:val="00556F5A"/>
    <w:rsid w:val="005575AF"/>
    <w:rsid w:val="00562FE7"/>
    <w:rsid w:val="00563A4F"/>
    <w:rsid w:val="005650B0"/>
    <w:rsid w:val="00566B3A"/>
    <w:rsid w:val="00566FD3"/>
    <w:rsid w:val="00571F34"/>
    <w:rsid w:val="005735A5"/>
    <w:rsid w:val="005748D3"/>
    <w:rsid w:val="005752F7"/>
    <w:rsid w:val="00575C0B"/>
    <w:rsid w:val="00575D3B"/>
    <w:rsid w:val="005778C0"/>
    <w:rsid w:val="00584B15"/>
    <w:rsid w:val="0058672F"/>
    <w:rsid w:val="00586E47"/>
    <w:rsid w:val="005870B4"/>
    <w:rsid w:val="00590691"/>
    <w:rsid w:val="00591088"/>
    <w:rsid w:val="00593247"/>
    <w:rsid w:val="005932BD"/>
    <w:rsid w:val="005936A6"/>
    <w:rsid w:val="0059655D"/>
    <w:rsid w:val="00596DD5"/>
    <w:rsid w:val="00596F8F"/>
    <w:rsid w:val="00597BBB"/>
    <w:rsid w:val="005A10C0"/>
    <w:rsid w:val="005A1201"/>
    <w:rsid w:val="005A6822"/>
    <w:rsid w:val="005A6B25"/>
    <w:rsid w:val="005B1E0C"/>
    <w:rsid w:val="005B2124"/>
    <w:rsid w:val="005B2966"/>
    <w:rsid w:val="005B53AA"/>
    <w:rsid w:val="005B5742"/>
    <w:rsid w:val="005B5DFB"/>
    <w:rsid w:val="005B74AA"/>
    <w:rsid w:val="005B74B2"/>
    <w:rsid w:val="005C2488"/>
    <w:rsid w:val="005C2739"/>
    <w:rsid w:val="005C2CBE"/>
    <w:rsid w:val="005C2F83"/>
    <w:rsid w:val="005C4BFE"/>
    <w:rsid w:val="005C4E18"/>
    <w:rsid w:val="005C694E"/>
    <w:rsid w:val="005D05B7"/>
    <w:rsid w:val="005D2528"/>
    <w:rsid w:val="005D5E28"/>
    <w:rsid w:val="005E0634"/>
    <w:rsid w:val="005E109F"/>
    <w:rsid w:val="005E2A41"/>
    <w:rsid w:val="005E3EE0"/>
    <w:rsid w:val="005E42E1"/>
    <w:rsid w:val="005E4B38"/>
    <w:rsid w:val="005E51BC"/>
    <w:rsid w:val="005E772C"/>
    <w:rsid w:val="005E7DA7"/>
    <w:rsid w:val="005F1781"/>
    <w:rsid w:val="005F1AE3"/>
    <w:rsid w:val="005F2633"/>
    <w:rsid w:val="005F26BB"/>
    <w:rsid w:val="005F2F09"/>
    <w:rsid w:val="005F3519"/>
    <w:rsid w:val="005F3AD9"/>
    <w:rsid w:val="005F43B1"/>
    <w:rsid w:val="005F64F5"/>
    <w:rsid w:val="0060076A"/>
    <w:rsid w:val="0060132E"/>
    <w:rsid w:val="00604BD2"/>
    <w:rsid w:val="00604E47"/>
    <w:rsid w:val="006055A6"/>
    <w:rsid w:val="00607517"/>
    <w:rsid w:val="00610666"/>
    <w:rsid w:val="00611FCB"/>
    <w:rsid w:val="00612FF0"/>
    <w:rsid w:val="0061512C"/>
    <w:rsid w:val="0062056F"/>
    <w:rsid w:val="0062089E"/>
    <w:rsid w:val="00622765"/>
    <w:rsid w:val="00622833"/>
    <w:rsid w:val="00622B00"/>
    <w:rsid w:val="0062350E"/>
    <w:rsid w:val="00624269"/>
    <w:rsid w:val="00625CFC"/>
    <w:rsid w:val="00627F98"/>
    <w:rsid w:val="0063013A"/>
    <w:rsid w:val="00630CF4"/>
    <w:rsid w:val="00632C52"/>
    <w:rsid w:val="00633D01"/>
    <w:rsid w:val="00635ECA"/>
    <w:rsid w:val="00635F22"/>
    <w:rsid w:val="00635F8F"/>
    <w:rsid w:val="00637950"/>
    <w:rsid w:val="0064022E"/>
    <w:rsid w:val="0064344D"/>
    <w:rsid w:val="00644F55"/>
    <w:rsid w:val="00645900"/>
    <w:rsid w:val="00650646"/>
    <w:rsid w:val="0065425A"/>
    <w:rsid w:val="00654330"/>
    <w:rsid w:val="00655D23"/>
    <w:rsid w:val="0065624C"/>
    <w:rsid w:val="006578CD"/>
    <w:rsid w:val="006602F3"/>
    <w:rsid w:val="00660DCD"/>
    <w:rsid w:val="00660FE4"/>
    <w:rsid w:val="0066153B"/>
    <w:rsid w:val="00661E32"/>
    <w:rsid w:val="006624F7"/>
    <w:rsid w:val="00663FC9"/>
    <w:rsid w:val="00665223"/>
    <w:rsid w:val="006666AE"/>
    <w:rsid w:val="00666DD7"/>
    <w:rsid w:val="00670EB9"/>
    <w:rsid w:val="006714CC"/>
    <w:rsid w:val="00672834"/>
    <w:rsid w:val="00676755"/>
    <w:rsid w:val="0067741F"/>
    <w:rsid w:val="00680E89"/>
    <w:rsid w:val="0068103A"/>
    <w:rsid w:val="00681390"/>
    <w:rsid w:val="00683019"/>
    <w:rsid w:val="006838E4"/>
    <w:rsid w:val="0068593D"/>
    <w:rsid w:val="006865CF"/>
    <w:rsid w:val="00686A9B"/>
    <w:rsid w:val="00687367"/>
    <w:rsid w:val="006879FF"/>
    <w:rsid w:val="00693DEE"/>
    <w:rsid w:val="00694DD3"/>
    <w:rsid w:val="006951BC"/>
    <w:rsid w:val="00696E92"/>
    <w:rsid w:val="006A17CB"/>
    <w:rsid w:val="006A1AD2"/>
    <w:rsid w:val="006A248D"/>
    <w:rsid w:val="006A4ED3"/>
    <w:rsid w:val="006A69A4"/>
    <w:rsid w:val="006A72DE"/>
    <w:rsid w:val="006B1580"/>
    <w:rsid w:val="006B1E2E"/>
    <w:rsid w:val="006B2357"/>
    <w:rsid w:val="006B2E9F"/>
    <w:rsid w:val="006B3529"/>
    <w:rsid w:val="006B4AB3"/>
    <w:rsid w:val="006B55A8"/>
    <w:rsid w:val="006B5EC1"/>
    <w:rsid w:val="006C075E"/>
    <w:rsid w:val="006C0D80"/>
    <w:rsid w:val="006C35E9"/>
    <w:rsid w:val="006C42D1"/>
    <w:rsid w:val="006C4A55"/>
    <w:rsid w:val="006C4ACE"/>
    <w:rsid w:val="006D030C"/>
    <w:rsid w:val="006D1726"/>
    <w:rsid w:val="006D32DA"/>
    <w:rsid w:val="006D3724"/>
    <w:rsid w:val="006D5621"/>
    <w:rsid w:val="006D5EC4"/>
    <w:rsid w:val="006D5F1F"/>
    <w:rsid w:val="006D6364"/>
    <w:rsid w:val="006E010D"/>
    <w:rsid w:val="006E026B"/>
    <w:rsid w:val="006E0438"/>
    <w:rsid w:val="006E059C"/>
    <w:rsid w:val="006E42AD"/>
    <w:rsid w:val="006E47A9"/>
    <w:rsid w:val="006E4CE5"/>
    <w:rsid w:val="006E7E0E"/>
    <w:rsid w:val="006F0930"/>
    <w:rsid w:val="006F220C"/>
    <w:rsid w:val="006F23B7"/>
    <w:rsid w:val="006F5358"/>
    <w:rsid w:val="006F5C2E"/>
    <w:rsid w:val="006F5CB5"/>
    <w:rsid w:val="006F6E91"/>
    <w:rsid w:val="006F7D3F"/>
    <w:rsid w:val="00700BD0"/>
    <w:rsid w:val="007036A6"/>
    <w:rsid w:val="00703F05"/>
    <w:rsid w:val="007045D2"/>
    <w:rsid w:val="00705D55"/>
    <w:rsid w:val="00707E09"/>
    <w:rsid w:val="00707EA7"/>
    <w:rsid w:val="00710B02"/>
    <w:rsid w:val="0071202C"/>
    <w:rsid w:val="007122C6"/>
    <w:rsid w:val="007128B4"/>
    <w:rsid w:val="007151FB"/>
    <w:rsid w:val="0071528D"/>
    <w:rsid w:val="00715398"/>
    <w:rsid w:val="00717063"/>
    <w:rsid w:val="00717B20"/>
    <w:rsid w:val="00722114"/>
    <w:rsid w:val="00723F81"/>
    <w:rsid w:val="0072484C"/>
    <w:rsid w:val="00724D49"/>
    <w:rsid w:val="00724FF7"/>
    <w:rsid w:val="0072532E"/>
    <w:rsid w:val="007253A0"/>
    <w:rsid w:val="007258DE"/>
    <w:rsid w:val="00725986"/>
    <w:rsid w:val="00725EF1"/>
    <w:rsid w:val="00725FF2"/>
    <w:rsid w:val="00726F93"/>
    <w:rsid w:val="00727603"/>
    <w:rsid w:val="007276F2"/>
    <w:rsid w:val="00730695"/>
    <w:rsid w:val="00730D24"/>
    <w:rsid w:val="00731720"/>
    <w:rsid w:val="00732557"/>
    <w:rsid w:val="00732BA3"/>
    <w:rsid w:val="00732C6F"/>
    <w:rsid w:val="00733069"/>
    <w:rsid w:val="00734BDF"/>
    <w:rsid w:val="00736427"/>
    <w:rsid w:val="00737DA0"/>
    <w:rsid w:val="00740610"/>
    <w:rsid w:val="00740F85"/>
    <w:rsid w:val="00741343"/>
    <w:rsid w:val="00742533"/>
    <w:rsid w:val="007427B7"/>
    <w:rsid w:val="0074451D"/>
    <w:rsid w:val="007457FE"/>
    <w:rsid w:val="007463D3"/>
    <w:rsid w:val="00750298"/>
    <w:rsid w:val="007509F1"/>
    <w:rsid w:val="00750C82"/>
    <w:rsid w:val="00751D03"/>
    <w:rsid w:val="0075212D"/>
    <w:rsid w:val="007523BB"/>
    <w:rsid w:val="00752626"/>
    <w:rsid w:val="00753567"/>
    <w:rsid w:val="00755920"/>
    <w:rsid w:val="00756F86"/>
    <w:rsid w:val="00757CE5"/>
    <w:rsid w:val="00760E58"/>
    <w:rsid w:val="00762E82"/>
    <w:rsid w:val="00763B93"/>
    <w:rsid w:val="00764126"/>
    <w:rsid w:val="00764CC3"/>
    <w:rsid w:val="007676F3"/>
    <w:rsid w:val="00771065"/>
    <w:rsid w:val="00771DE5"/>
    <w:rsid w:val="00772FA7"/>
    <w:rsid w:val="00774C76"/>
    <w:rsid w:val="00775229"/>
    <w:rsid w:val="00780345"/>
    <w:rsid w:val="007809AD"/>
    <w:rsid w:val="00782611"/>
    <w:rsid w:val="00783532"/>
    <w:rsid w:val="007838AD"/>
    <w:rsid w:val="00784DC5"/>
    <w:rsid w:val="00785275"/>
    <w:rsid w:val="007867D4"/>
    <w:rsid w:val="0078748C"/>
    <w:rsid w:val="007908CE"/>
    <w:rsid w:val="00790E32"/>
    <w:rsid w:val="00791E64"/>
    <w:rsid w:val="00793582"/>
    <w:rsid w:val="007937B3"/>
    <w:rsid w:val="00793DF8"/>
    <w:rsid w:val="007941CC"/>
    <w:rsid w:val="007948DB"/>
    <w:rsid w:val="007950C7"/>
    <w:rsid w:val="007969BE"/>
    <w:rsid w:val="00797B18"/>
    <w:rsid w:val="007A1DC7"/>
    <w:rsid w:val="007A5E91"/>
    <w:rsid w:val="007A6018"/>
    <w:rsid w:val="007A6D6B"/>
    <w:rsid w:val="007A7102"/>
    <w:rsid w:val="007B0E6E"/>
    <w:rsid w:val="007B1391"/>
    <w:rsid w:val="007B2958"/>
    <w:rsid w:val="007B29EB"/>
    <w:rsid w:val="007B3E13"/>
    <w:rsid w:val="007B538E"/>
    <w:rsid w:val="007B5C6A"/>
    <w:rsid w:val="007C05BC"/>
    <w:rsid w:val="007C1E57"/>
    <w:rsid w:val="007C20BC"/>
    <w:rsid w:val="007C5351"/>
    <w:rsid w:val="007C55FF"/>
    <w:rsid w:val="007D1075"/>
    <w:rsid w:val="007D2875"/>
    <w:rsid w:val="007D28EC"/>
    <w:rsid w:val="007D393D"/>
    <w:rsid w:val="007D49CF"/>
    <w:rsid w:val="007D6778"/>
    <w:rsid w:val="007D6E64"/>
    <w:rsid w:val="007E07DE"/>
    <w:rsid w:val="007E0A69"/>
    <w:rsid w:val="007E0B95"/>
    <w:rsid w:val="007E0B98"/>
    <w:rsid w:val="007E10BD"/>
    <w:rsid w:val="007E16DC"/>
    <w:rsid w:val="007E5C9C"/>
    <w:rsid w:val="007E6C25"/>
    <w:rsid w:val="007E7A36"/>
    <w:rsid w:val="007F0D93"/>
    <w:rsid w:val="007F24AB"/>
    <w:rsid w:val="007F2DFD"/>
    <w:rsid w:val="007F43E3"/>
    <w:rsid w:val="007F7EDE"/>
    <w:rsid w:val="0080056B"/>
    <w:rsid w:val="0080154A"/>
    <w:rsid w:val="0080184F"/>
    <w:rsid w:val="008027FE"/>
    <w:rsid w:val="00804FA4"/>
    <w:rsid w:val="00805783"/>
    <w:rsid w:val="00806B14"/>
    <w:rsid w:val="00807135"/>
    <w:rsid w:val="0081253F"/>
    <w:rsid w:val="00812E4A"/>
    <w:rsid w:val="0081320D"/>
    <w:rsid w:val="00813D14"/>
    <w:rsid w:val="00815A80"/>
    <w:rsid w:val="00815C80"/>
    <w:rsid w:val="00817AB9"/>
    <w:rsid w:val="008213D2"/>
    <w:rsid w:val="008230FE"/>
    <w:rsid w:val="008232DE"/>
    <w:rsid w:val="00823758"/>
    <w:rsid w:val="00825872"/>
    <w:rsid w:val="00825C25"/>
    <w:rsid w:val="008263EB"/>
    <w:rsid w:val="0082692F"/>
    <w:rsid w:val="00827813"/>
    <w:rsid w:val="00827E9F"/>
    <w:rsid w:val="008308B2"/>
    <w:rsid w:val="008320C2"/>
    <w:rsid w:val="00832209"/>
    <w:rsid w:val="00832C65"/>
    <w:rsid w:val="008331FC"/>
    <w:rsid w:val="00834FDE"/>
    <w:rsid w:val="00841871"/>
    <w:rsid w:val="00842858"/>
    <w:rsid w:val="008433B9"/>
    <w:rsid w:val="00843E64"/>
    <w:rsid w:val="00844191"/>
    <w:rsid w:val="00845F9A"/>
    <w:rsid w:val="0084686B"/>
    <w:rsid w:val="00847D2C"/>
    <w:rsid w:val="00850723"/>
    <w:rsid w:val="00850F6A"/>
    <w:rsid w:val="008515D0"/>
    <w:rsid w:val="00854245"/>
    <w:rsid w:val="008569CF"/>
    <w:rsid w:val="008576B5"/>
    <w:rsid w:val="0086141A"/>
    <w:rsid w:val="008620A1"/>
    <w:rsid w:val="00864D48"/>
    <w:rsid w:val="0086589C"/>
    <w:rsid w:val="008667E9"/>
    <w:rsid w:val="00867CE5"/>
    <w:rsid w:val="00870376"/>
    <w:rsid w:val="00871A4B"/>
    <w:rsid w:val="008750C9"/>
    <w:rsid w:val="00875597"/>
    <w:rsid w:val="00876F0E"/>
    <w:rsid w:val="0087715B"/>
    <w:rsid w:val="00877744"/>
    <w:rsid w:val="008859E6"/>
    <w:rsid w:val="00885B97"/>
    <w:rsid w:val="0088625B"/>
    <w:rsid w:val="00886E16"/>
    <w:rsid w:val="0089103A"/>
    <w:rsid w:val="00891511"/>
    <w:rsid w:val="00891824"/>
    <w:rsid w:val="00891A04"/>
    <w:rsid w:val="00892100"/>
    <w:rsid w:val="008929D4"/>
    <w:rsid w:val="0089326A"/>
    <w:rsid w:val="00893496"/>
    <w:rsid w:val="008945F9"/>
    <w:rsid w:val="00896016"/>
    <w:rsid w:val="0089752E"/>
    <w:rsid w:val="00897700"/>
    <w:rsid w:val="00897A93"/>
    <w:rsid w:val="008A0068"/>
    <w:rsid w:val="008A0DAE"/>
    <w:rsid w:val="008A2A23"/>
    <w:rsid w:val="008A48BD"/>
    <w:rsid w:val="008A5271"/>
    <w:rsid w:val="008A6649"/>
    <w:rsid w:val="008B15B9"/>
    <w:rsid w:val="008B2859"/>
    <w:rsid w:val="008B2B1A"/>
    <w:rsid w:val="008B375D"/>
    <w:rsid w:val="008B4D97"/>
    <w:rsid w:val="008B63B8"/>
    <w:rsid w:val="008B7E98"/>
    <w:rsid w:val="008B7FCF"/>
    <w:rsid w:val="008C0799"/>
    <w:rsid w:val="008C1A28"/>
    <w:rsid w:val="008C3206"/>
    <w:rsid w:val="008C358D"/>
    <w:rsid w:val="008C38E0"/>
    <w:rsid w:val="008C3EB6"/>
    <w:rsid w:val="008C3FE9"/>
    <w:rsid w:val="008C4E47"/>
    <w:rsid w:val="008C509D"/>
    <w:rsid w:val="008C5E12"/>
    <w:rsid w:val="008C5E18"/>
    <w:rsid w:val="008C67AB"/>
    <w:rsid w:val="008D1A54"/>
    <w:rsid w:val="008D1A7D"/>
    <w:rsid w:val="008D2EF9"/>
    <w:rsid w:val="008D3D09"/>
    <w:rsid w:val="008D40B7"/>
    <w:rsid w:val="008D4384"/>
    <w:rsid w:val="008D4B79"/>
    <w:rsid w:val="008D4C64"/>
    <w:rsid w:val="008D5991"/>
    <w:rsid w:val="008D63FE"/>
    <w:rsid w:val="008D7555"/>
    <w:rsid w:val="008E1BB9"/>
    <w:rsid w:val="008E29C1"/>
    <w:rsid w:val="008E3ECF"/>
    <w:rsid w:val="008E552D"/>
    <w:rsid w:val="008E596A"/>
    <w:rsid w:val="008E5C5F"/>
    <w:rsid w:val="008E6F84"/>
    <w:rsid w:val="008F0E9F"/>
    <w:rsid w:val="008F29B9"/>
    <w:rsid w:val="008F425F"/>
    <w:rsid w:val="008F4E44"/>
    <w:rsid w:val="008F7B41"/>
    <w:rsid w:val="008F7CBC"/>
    <w:rsid w:val="008F7CE1"/>
    <w:rsid w:val="009009D0"/>
    <w:rsid w:val="0090173B"/>
    <w:rsid w:val="0090276A"/>
    <w:rsid w:val="00902A73"/>
    <w:rsid w:val="00902E07"/>
    <w:rsid w:val="00903451"/>
    <w:rsid w:val="00904494"/>
    <w:rsid w:val="00904B31"/>
    <w:rsid w:val="00904C14"/>
    <w:rsid w:val="00906251"/>
    <w:rsid w:val="009100FC"/>
    <w:rsid w:val="00913CAC"/>
    <w:rsid w:val="0091424E"/>
    <w:rsid w:val="009162FC"/>
    <w:rsid w:val="009209ED"/>
    <w:rsid w:val="00920FE1"/>
    <w:rsid w:val="00923914"/>
    <w:rsid w:val="00923CCD"/>
    <w:rsid w:val="00924340"/>
    <w:rsid w:val="0092675F"/>
    <w:rsid w:val="00926883"/>
    <w:rsid w:val="00926C11"/>
    <w:rsid w:val="00927246"/>
    <w:rsid w:val="009304E5"/>
    <w:rsid w:val="009309A0"/>
    <w:rsid w:val="009312A2"/>
    <w:rsid w:val="00932082"/>
    <w:rsid w:val="0093221A"/>
    <w:rsid w:val="0093533F"/>
    <w:rsid w:val="00937847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9F0"/>
    <w:rsid w:val="00947C74"/>
    <w:rsid w:val="00950830"/>
    <w:rsid w:val="00951BA3"/>
    <w:rsid w:val="00951E5C"/>
    <w:rsid w:val="009534B1"/>
    <w:rsid w:val="00953C2C"/>
    <w:rsid w:val="009540E4"/>
    <w:rsid w:val="00954388"/>
    <w:rsid w:val="00955363"/>
    <w:rsid w:val="009561ED"/>
    <w:rsid w:val="00956A9B"/>
    <w:rsid w:val="009575E9"/>
    <w:rsid w:val="009603DE"/>
    <w:rsid w:val="00960C09"/>
    <w:rsid w:val="0096278F"/>
    <w:rsid w:val="00962AB2"/>
    <w:rsid w:val="00963A53"/>
    <w:rsid w:val="00970674"/>
    <w:rsid w:val="00970C2E"/>
    <w:rsid w:val="009714F9"/>
    <w:rsid w:val="00972161"/>
    <w:rsid w:val="00973BB9"/>
    <w:rsid w:val="00974007"/>
    <w:rsid w:val="00974306"/>
    <w:rsid w:val="00974423"/>
    <w:rsid w:val="00974A48"/>
    <w:rsid w:val="009752D7"/>
    <w:rsid w:val="00977009"/>
    <w:rsid w:val="009771A9"/>
    <w:rsid w:val="0098169B"/>
    <w:rsid w:val="00983504"/>
    <w:rsid w:val="009838B7"/>
    <w:rsid w:val="00986DB1"/>
    <w:rsid w:val="00990BA5"/>
    <w:rsid w:val="00990CAA"/>
    <w:rsid w:val="00992AD2"/>
    <w:rsid w:val="0099305E"/>
    <w:rsid w:val="0099351A"/>
    <w:rsid w:val="00994D2C"/>
    <w:rsid w:val="009957A4"/>
    <w:rsid w:val="009957D2"/>
    <w:rsid w:val="009958D7"/>
    <w:rsid w:val="0099724B"/>
    <w:rsid w:val="009A0768"/>
    <w:rsid w:val="009A1B8B"/>
    <w:rsid w:val="009A1E86"/>
    <w:rsid w:val="009A370B"/>
    <w:rsid w:val="009A42EE"/>
    <w:rsid w:val="009A43CD"/>
    <w:rsid w:val="009A456F"/>
    <w:rsid w:val="009A59AB"/>
    <w:rsid w:val="009A6256"/>
    <w:rsid w:val="009A6D1A"/>
    <w:rsid w:val="009B0381"/>
    <w:rsid w:val="009B240F"/>
    <w:rsid w:val="009B299F"/>
    <w:rsid w:val="009B3F10"/>
    <w:rsid w:val="009B4F7A"/>
    <w:rsid w:val="009B6ECA"/>
    <w:rsid w:val="009C0306"/>
    <w:rsid w:val="009C09E1"/>
    <w:rsid w:val="009C109D"/>
    <w:rsid w:val="009C25CD"/>
    <w:rsid w:val="009C288E"/>
    <w:rsid w:val="009C2B95"/>
    <w:rsid w:val="009C4003"/>
    <w:rsid w:val="009C670D"/>
    <w:rsid w:val="009C6944"/>
    <w:rsid w:val="009C73A2"/>
    <w:rsid w:val="009D0158"/>
    <w:rsid w:val="009D1AC0"/>
    <w:rsid w:val="009D1CF8"/>
    <w:rsid w:val="009D2757"/>
    <w:rsid w:val="009D3D55"/>
    <w:rsid w:val="009D49F3"/>
    <w:rsid w:val="009D4D53"/>
    <w:rsid w:val="009D53BB"/>
    <w:rsid w:val="009D5C1E"/>
    <w:rsid w:val="009D7705"/>
    <w:rsid w:val="009D7AF2"/>
    <w:rsid w:val="009E08F2"/>
    <w:rsid w:val="009E1347"/>
    <w:rsid w:val="009E5903"/>
    <w:rsid w:val="009E60BE"/>
    <w:rsid w:val="009F45DD"/>
    <w:rsid w:val="009F7CF4"/>
    <w:rsid w:val="00A00047"/>
    <w:rsid w:val="00A02696"/>
    <w:rsid w:val="00A03142"/>
    <w:rsid w:val="00A04578"/>
    <w:rsid w:val="00A05AC5"/>
    <w:rsid w:val="00A05C8F"/>
    <w:rsid w:val="00A06319"/>
    <w:rsid w:val="00A06D7A"/>
    <w:rsid w:val="00A07031"/>
    <w:rsid w:val="00A071F1"/>
    <w:rsid w:val="00A076E3"/>
    <w:rsid w:val="00A07E1E"/>
    <w:rsid w:val="00A1070F"/>
    <w:rsid w:val="00A10845"/>
    <w:rsid w:val="00A10A32"/>
    <w:rsid w:val="00A10AB0"/>
    <w:rsid w:val="00A119FC"/>
    <w:rsid w:val="00A11B06"/>
    <w:rsid w:val="00A12793"/>
    <w:rsid w:val="00A13A49"/>
    <w:rsid w:val="00A14E9B"/>
    <w:rsid w:val="00A150DB"/>
    <w:rsid w:val="00A21683"/>
    <w:rsid w:val="00A22B0A"/>
    <w:rsid w:val="00A235CF"/>
    <w:rsid w:val="00A279FF"/>
    <w:rsid w:val="00A301B3"/>
    <w:rsid w:val="00A307E6"/>
    <w:rsid w:val="00A323AB"/>
    <w:rsid w:val="00A3265C"/>
    <w:rsid w:val="00A33BAF"/>
    <w:rsid w:val="00A354E4"/>
    <w:rsid w:val="00A35E73"/>
    <w:rsid w:val="00A368D4"/>
    <w:rsid w:val="00A37574"/>
    <w:rsid w:val="00A375B1"/>
    <w:rsid w:val="00A40644"/>
    <w:rsid w:val="00A40D17"/>
    <w:rsid w:val="00A418A6"/>
    <w:rsid w:val="00A43CBC"/>
    <w:rsid w:val="00A45253"/>
    <w:rsid w:val="00A46566"/>
    <w:rsid w:val="00A472D4"/>
    <w:rsid w:val="00A518AB"/>
    <w:rsid w:val="00A528FC"/>
    <w:rsid w:val="00A53EEF"/>
    <w:rsid w:val="00A56F87"/>
    <w:rsid w:val="00A57AD7"/>
    <w:rsid w:val="00A57B41"/>
    <w:rsid w:val="00A601CA"/>
    <w:rsid w:val="00A606F0"/>
    <w:rsid w:val="00A60A2E"/>
    <w:rsid w:val="00A616F6"/>
    <w:rsid w:val="00A62BB2"/>
    <w:rsid w:val="00A63E82"/>
    <w:rsid w:val="00A64BC4"/>
    <w:rsid w:val="00A657A3"/>
    <w:rsid w:val="00A66410"/>
    <w:rsid w:val="00A67FEA"/>
    <w:rsid w:val="00A71F54"/>
    <w:rsid w:val="00A73BD0"/>
    <w:rsid w:val="00A74465"/>
    <w:rsid w:val="00A7496A"/>
    <w:rsid w:val="00A7513F"/>
    <w:rsid w:val="00A75318"/>
    <w:rsid w:val="00A7570F"/>
    <w:rsid w:val="00A77116"/>
    <w:rsid w:val="00A81980"/>
    <w:rsid w:val="00A82B79"/>
    <w:rsid w:val="00A83820"/>
    <w:rsid w:val="00A83F77"/>
    <w:rsid w:val="00A8447B"/>
    <w:rsid w:val="00A855E4"/>
    <w:rsid w:val="00A86ECE"/>
    <w:rsid w:val="00A870D1"/>
    <w:rsid w:val="00A87139"/>
    <w:rsid w:val="00A87A9C"/>
    <w:rsid w:val="00A90965"/>
    <w:rsid w:val="00A92487"/>
    <w:rsid w:val="00A9460A"/>
    <w:rsid w:val="00A9514C"/>
    <w:rsid w:val="00AA0C91"/>
    <w:rsid w:val="00AA11B7"/>
    <w:rsid w:val="00AA1E9D"/>
    <w:rsid w:val="00AA56E6"/>
    <w:rsid w:val="00AA61D0"/>
    <w:rsid w:val="00AB01D9"/>
    <w:rsid w:val="00AB0318"/>
    <w:rsid w:val="00AB23D3"/>
    <w:rsid w:val="00AB4371"/>
    <w:rsid w:val="00AB52FE"/>
    <w:rsid w:val="00AB65C2"/>
    <w:rsid w:val="00AB696E"/>
    <w:rsid w:val="00AB6F09"/>
    <w:rsid w:val="00AC06F7"/>
    <w:rsid w:val="00AC07E3"/>
    <w:rsid w:val="00AC19E4"/>
    <w:rsid w:val="00AC2A3A"/>
    <w:rsid w:val="00AC316F"/>
    <w:rsid w:val="00AC3BE9"/>
    <w:rsid w:val="00AC5274"/>
    <w:rsid w:val="00AC5706"/>
    <w:rsid w:val="00AC696E"/>
    <w:rsid w:val="00AC74E2"/>
    <w:rsid w:val="00AD0248"/>
    <w:rsid w:val="00AD0F52"/>
    <w:rsid w:val="00AD1DDF"/>
    <w:rsid w:val="00AD222C"/>
    <w:rsid w:val="00AD237E"/>
    <w:rsid w:val="00AD422B"/>
    <w:rsid w:val="00AD78CB"/>
    <w:rsid w:val="00AE0B00"/>
    <w:rsid w:val="00AE1433"/>
    <w:rsid w:val="00AE21C1"/>
    <w:rsid w:val="00AE2771"/>
    <w:rsid w:val="00AE284E"/>
    <w:rsid w:val="00AE37F0"/>
    <w:rsid w:val="00AE48DC"/>
    <w:rsid w:val="00AE5C3B"/>
    <w:rsid w:val="00AE6519"/>
    <w:rsid w:val="00AE65F7"/>
    <w:rsid w:val="00AF13BC"/>
    <w:rsid w:val="00AF2284"/>
    <w:rsid w:val="00AF3DA7"/>
    <w:rsid w:val="00AF47FC"/>
    <w:rsid w:val="00AF6479"/>
    <w:rsid w:val="00B0023F"/>
    <w:rsid w:val="00B00EFD"/>
    <w:rsid w:val="00B033A5"/>
    <w:rsid w:val="00B034B0"/>
    <w:rsid w:val="00B03FB7"/>
    <w:rsid w:val="00B04358"/>
    <w:rsid w:val="00B07FD5"/>
    <w:rsid w:val="00B10127"/>
    <w:rsid w:val="00B1093A"/>
    <w:rsid w:val="00B1133F"/>
    <w:rsid w:val="00B11A29"/>
    <w:rsid w:val="00B12382"/>
    <w:rsid w:val="00B12F12"/>
    <w:rsid w:val="00B14A39"/>
    <w:rsid w:val="00B15F17"/>
    <w:rsid w:val="00B169C6"/>
    <w:rsid w:val="00B17D37"/>
    <w:rsid w:val="00B21494"/>
    <w:rsid w:val="00B2175A"/>
    <w:rsid w:val="00B218FC"/>
    <w:rsid w:val="00B2201A"/>
    <w:rsid w:val="00B2490F"/>
    <w:rsid w:val="00B260BF"/>
    <w:rsid w:val="00B27E3A"/>
    <w:rsid w:val="00B31184"/>
    <w:rsid w:val="00B3334D"/>
    <w:rsid w:val="00B336D1"/>
    <w:rsid w:val="00B3551D"/>
    <w:rsid w:val="00B35584"/>
    <w:rsid w:val="00B359AE"/>
    <w:rsid w:val="00B36317"/>
    <w:rsid w:val="00B40B81"/>
    <w:rsid w:val="00B41554"/>
    <w:rsid w:val="00B41F48"/>
    <w:rsid w:val="00B43130"/>
    <w:rsid w:val="00B435BF"/>
    <w:rsid w:val="00B43B24"/>
    <w:rsid w:val="00B43F41"/>
    <w:rsid w:val="00B452D5"/>
    <w:rsid w:val="00B46778"/>
    <w:rsid w:val="00B46B34"/>
    <w:rsid w:val="00B5073C"/>
    <w:rsid w:val="00B50C62"/>
    <w:rsid w:val="00B522E7"/>
    <w:rsid w:val="00B52BEE"/>
    <w:rsid w:val="00B5386E"/>
    <w:rsid w:val="00B539DD"/>
    <w:rsid w:val="00B53DB5"/>
    <w:rsid w:val="00B543EE"/>
    <w:rsid w:val="00B5562C"/>
    <w:rsid w:val="00B61A6E"/>
    <w:rsid w:val="00B62AD2"/>
    <w:rsid w:val="00B65A2E"/>
    <w:rsid w:val="00B65DFC"/>
    <w:rsid w:val="00B67C9E"/>
    <w:rsid w:val="00B67D36"/>
    <w:rsid w:val="00B70469"/>
    <w:rsid w:val="00B71027"/>
    <w:rsid w:val="00B72EE0"/>
    <w:rsid w:val="00B73958"/>
    <w:rsid w:val="00B762E8"/>
    <w:rsid w:val="00B765C2"/>
    <w:rsid w:val="00B766CE"/>
    <w:rsid w:val="00B81411"/>
    <w:rsid w:val="00B81FA7"/>
    <w:rsid w:val="00B82534"/>
    <w:rsid w:val="00B82AE7"/>
    <w:rsid w:val="00B83257"/>
    <w:rsid w:val="00B83740"/>
    <w:rsid w:val="00B84096"/>
    <w:rsid w:val="00B8451F"/>
    <w:rsid w:val="00B85453"/>
    <w:rsid w:val="00B91B04"/>
    <w:rsid w:val="00B923DC"/>
    <w:rsid w:val="00B925BA"/>
    <w:rsid w:val="00B93441"/>
    <w:rsid w:val="00B934E2"/>
    <w:rsid w:val="00B9396C"/>
    <w:rsid w:val="00B9451B"/>
    <w:rsid w:val="00B95B6A"/>
    <w:rsid w:val="00B964FA"/>
    <w:rsid w:val="00B96977"/>
    <w:rsid w:val="00B9779E"/>
    <w:rsid w:val="00B97A49"/>
    <w:rsid w:val="00BA452C"/>
    <w:rsid w:val="00BA453B"/>
    <w:rsid w:val="00BA4B83"/>
    <w:rsid w:val="00BA4D55"/>
    <w:rsid w:val="00BA5150"/>
    <w:rsid w:val="00BA5404"/>
    <w:rsid w:val="00BA6074"/>
    <w:rsid w:val="00BA6C59"/>
    <w:rsid w:val="00BB1D28"/>
    <w:rsid w:val="00BB2C9D"/>
    <w:rsid w:val="00BB3743"/>
    <w:rsid w:val="00BB4379"/>
    <w:rsid w:val="00BB5A48"/>
    <w:rsid w:val="00BB5EBF"/>
    <w:rsid w:val="00BB5F04"/>
    <w:rsid w:val="00BC1BC4"/>
    <w:rsid w:val="00BC332B"/>
    <w:rsid w:val="00BC3492"/>
    <w:rsid w:val="00BC34CC"/>
    <w:rsid w:val="00BC521D"/>
    <w:rsid w:val="00BC5EAB"/>
    <w:rsid w:val="00BC61EE"/>
    <w:rsid w:val="00BC6EF3"/>
    <w:rsid w:val="00BD2475"/>
    <w:rsid w:val="00BD30C7"/>
    <w:rsid w:val="00BD3F4E"/>
    <w:rsid w:val="00BD40E7"/>
    <w:rsid w:val="00BD4745"/>
    <w:rsid w:val="00BD4BB9"/>
    <w:rsid w:val="00BD4F1C"/>
    <w:rsid w:val="00BD715B"/>
    <w:rsid w:val="00BE00F5"/>
    <w:rsid w:val="00BE0DE0"/>
    <w:rsid w:val="00BE0FC1"/>
    <w:rsid w:val="00BE128E"/>
    <w:rsid w:val="00BE32AB"/>
    <w:rsid w:val="00BE60E3"/>
    <w:rsid w:val="00BF0E74"/>
    <w:rsid w:val="00BF14AF"/>
    <w:rsid w:val="00BF2540"/>
    <w:rsid w:val="00BF2BB2"/>
    <w:rsid w:val="00BF321C"/>
    <w:rsid w:val="00BF3C1C"/>
    <w:rsid w:val="00BF3F59"/>
    <w:rsid w:val="00BF59F6"/>
    <w:rsid w:val="00BF7750"/>
    <w:rsid w:val="00BF7DCD"/>
    <w:rsid w:val="00C0130D"/>
    <w:rsid w:val="00C025C7"/>
    <w:rsid w:val="00C05F66"/>
    <w:rsid w:val="00C06B53"/>
    <w:rsid w:val="00C10813"/>
    <w:rsid w:val="00C11244"/>
    <w:rsid w:val="00C126C0"/>
    <w:rsid w:val="00C1446E"/>
    <w:rsid w:val="00C145AC"/>
    <w:rsid w:val="00C145EC"/>
    <w:rsid w:val="00C14C85"/>
    <w:rsid w:val="00C172A0"/>
    <w:rsid w:val="00C17644"/>
    <w:rsid w:val="00C17B72"/>
    <w:rsid w:val="00C205DA"/>
    <w:rsid w:val="00C209E8"/>
    <w:rsid w:val="00C22C59"/>
    <w:rsid w:val="00C232C3"/>
    <w:rsid w:val="00C23320"/>
    <w:rsid w:val="00C2380E"/>
    <w:rsid w:val="00C23980"/>
    <w:rsid w:val="00C241B9"/>
    <w:rsid w:val="00C258F1"/>
    <w:rsid w:val="00C26BD1"/>
    <w:rsid w:val="00C26D30"/>
    <w:rsid w:val="00C3009B"/>
    <w:rsid w:val="00C30AD8"/>
    <w:rsid w:val="00C328E2"/>
    <w:rsid w:val="00C33181"/>
    <w:rsid w:val="00C3418D"/>
    <w:rsid w:val="00C34453"/>
    <w:rsid w:val="00C35323"/>
    <w:rsid w:val="00C3722B"/>
    <w:rsid w:val="00C37292"/>
    <w:rsid w:val="00C3754F"/>
    <w:rsid w:val="00C41F63"/>
    <w:rsid w:val="00C45850"/>
    <w:rsid w:val="00C4608A"/>
    <w:rsid w:val="00C46162"/>
    <w:rsid w:val="00C461E5"/>
    <w:rsid w:val="00C52B1D"/>
    <w:rsid w:val="00C55D91"/>
    <w:rsid w:val="00C566F6"/>
    <w:rsid w:val="00C56AB0"/>
    <w:rsid w:val="00C56F1F"/>
    <w:rsid w:val="00C60AE7"/>
    <w:rsid w:val="00C60F81"/>
    <w:rsid w:val="00C61B1E"/>
    <w:rsid w:val="00C61B29"/>
    <w:rsid w:val="00C61D08"/>
    <w:rsid w:val="00C61FB2"/>
    <w:rsid w:val="00C62C9F"/>
    <w:rsid w:val="00C63F84"/>
    <w:rsid w:val="00C64CF3"/>
    <w:rsid w:val="00C6631B"/>
    <w:rsid w:val="00C67AE2"/>
    <w:rsid w:val="00C67F6E"/>
    <w:rsid w:val="00C700E4"/>
    <w:rsid w:val="00C70279"/>
    <w:rsid w:val="00C70C50"/>
    <w:rsid w:val="00C7111F"/>
    <w:rsid w:val="00C716B0"/>
    <w:rsid w:val="00C71DE9"/>
    <w:rsid w:val="00C76A3F"/>
    <w:rsid w:val="00C80807"/>
    <w:rsid w:val="00C808CF"/>
    <w:rsid w:val="00C83B3C"/>
    <w:rsid w:val="00C8569A"/>
    <w:rsid w:val="00C859BA"/>
    <w:rsid w:val="00C85A89"/>
    <w:rsid w:val="00C87C6B"/>
    <w:rsid w:val="00C905A1"/>
    <w:rsid w:val="00C9087F"/>
    <w:rsid w:val="00C911B0"/>
    <w:rsid w:val="00C91DED"/>
    <w:rsid w:val="00C92625"/>
    <w:rsid w:val="00C92697"/>
    <w:rsid w:val="00C9360A"/>
    <w:rsid w:val="00C9448D"/>
    <w:rsid w:val="00C96792"/>
    <w:rsid w:val="00C96B75"/>
    <w:rsid w:val="00C96BC3"/>
    <w:rsid w:val="00C96C11"/>
    <w:rsid w:val="00C96EFF"/>
    <w:rsid w:val="00C97143"/>
    <w:rsid w:val="00C971E7"/>
    <w:rsid w:val="00C97826"/>
    <w:rsid w:val="00CA00F6"/>
    <w:rsid w:val="00CA037A"/>
    <w:rsid w:val="00CA2FD9"/>
    <w:rsid w:val="00CA3EE8"/>
    <w:rsid w:val="00CA47F9"/>
    <w:rsid w:val="00CA4EE5"/>
    <w:rsid w:val="00CA4F32"/>
    <w:rsid w:val="00CA6F2E"/>
    <w:rsid w:val="00CB14D4"/>
    <w:rsid w:val="00CB5E94"/>
    <w:rsid w:val="00CB6B68"/>
    <w:rsid w:val="00CC06C8"/>
    <w:rsid w:val="00CC096F"/>
    <w:rsid w:val="00CC0D45"/>
    <w:rsid w:val="00CC19EB"/>
    <w:rsid w:val="00CC1F4B"/>
    <w:rsid w:val="00CC221F"/>
    <w:rsid w:val="00CC29F3"/>
    <w:rsid w:val="00CC3FE2"/>
    <w:rsid w:val="00CC504C"/>
    <w:rsid w:val="00CC70C3"/>
    <w:rsid w:val="00CC7A83"/>
    <w:rsid w:val="00CD0363"/>
    <w:rsid w:val="00CD0834"/>
    <w:rsid w:val="00CD5303"/>
    <w:rsid w:val="00CD5537"/>
    <w:rsid w:val="00CD55CF"/>
    <w:rsid w:val="00CE0DB7"/>
    <w:rsid w:val="00CE1F2C"/>
    <w:rsid w:val="00CE28F2"/>
    <w:rsid w:val="00CE32B4"/>
    <w:rsid w:val="00CE372C"/>
    <w:rsid w:val="00CE3E8E"/>
    <w:rsid w:val="00CE4638"/>
    <w:rsid w:val="00CE50C0"/>
    <w:rsid w:val="00CE6F0C"/>
    <w:rsid w:val="00CE7070"/>
    <w:rsid w:val="00CE7E03"/>
    <w:rsid w:val="00CF032E"/>
    <w:rsid w:val="00CF2C8D"/>
    <w:rsid w:val="00CF5682"/>
    <w:rsid w:val="00CF5ED5"/>
    <w:rsid w:val="00CF674E"/>
    <w:rsid w:val="00CF70E8"/>
    <w:rsid w:val="00CF76EE"/>
    <w:rsid w:val="00CF7777"/>
    <w:rsid w:val="00CF7844"/>
    <w:rsid w:val="00D000AE"/>
    <w:rsid w:val="00D00919"/>
    <w:rsid w:val="00D013E8"/>
    <w:rsid w:val="00D024D8"/>
    <w:rsid w:val="00D048D8"/>
    <w:rsid w:val="00D04A36"/>
    <w:rsid w:val="00D05BD1"/>
    <w:rsid w:val="00D06AC1"/>
    <w:rsid w:val="00D07733"/>
    <w:rsid w:val="00D1038E"/>
    <w:rsid w:val="00D1048A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1AD2"/>
    <w:rsid w:val="00D22225"/>
    <w:rsid w:val="00D228D3"/>
    <w:rsid w:val="00D22DC6"/>
    <w:rsid w:val="00D233E2"/>
    <w:rsid w:val="00D23A8F"/>
    <w:rsid w:val="00D246C9"/>
    <w:rsid w:val="00D26C45"/>
    <w:rsid w:val="00D27516"/>
    <w:rsid w:val="00D2759C"/>
    <w:rsid w:val="00D27881"/>
    <w:rsid w:val="00D2792D"/>
    <w:rsid w:val="00D308EA"/>
    <w:rsid w:val="00D30EFD"/>
    <w:rsid w:val="00D3163C"/>
    <w:rsid w:val="00D319E0"/>
    <w:rsid w:val="00D32851"/>
    <w:rsid w:val="00D328D8"/>
    <w:rsid w:val="00D34527"/>
    <w:rsid w:val="00D3522B"/>
    <w:rsid w:val="00D36063"/>
    <w:rsid w:val="00D36BB6"/>
    <w:rsid w:val="00D37587"/>
    <w:rsid w:val="00D4018D"/>
    <w:rsid w:val="00D40801"/>
    <w:rsid w:val="00D41582"/>
    <w:rsid w:val="00D44BC1"/>
    <w:rsid w:val="00D4514C"/>
    <w:rsid w:val="00D45205"/>
    <w:rsid w:val="00D460FE"/>
    <w:rsid w:val="00D464E0"/>
    <w:rsid w:val="00D47481"/>
    <w:rsid w:val="00D479C3"/>
    <w:rsid w:val="00D47AB8"/>
    <w:rsid w:val="00D511CE"/>
    <w:rsid w:val="00D517F8"/>
    <w:rsid w:val="00D51EF3"/>
    <w:rsid w:val="00D521A7"/>
    <w:rsid w:val="00D5452F"/>
    <w:rsid w:val="00D54700"/>
    <w:rsid w:val="00D54976"/>
    <w:rsid w:val="00D55208"/>
    <w:rsid w:val="00D5524F"/>
    <w:rsid w:val="00D6105B"/>
    <w:rsid w:val="00D613A5"/>
    <w:rsid w:val="00D627C3"/>
    <w:rsid w:val="00D6337F"/>
    <w:rsid w:val="00D64C79"/>
    <w:rsid w:val="00D64E72"/>
    <w:rsid w:val="00D652AD"/>
    <w:rsid w:val="00D67F4F"/>
    <w:rsid w:val="00D70198"/>
    <w:rsid w:val="00D7079C"/>
    <w:rsid w:val="00D70C9D"/>
    <w:rsid w:val="00D712A7"/>
    <w:rsid w:val="00D71D0A"/>
    <w:rsid w:val="00D723BA"/>
    <w:rsid w:val="00D75691"/>
    <w:rsid w:val="00D75D63"/>
    <w:rsid w:val="00D8483F"/>
    <w:rsid w:val="00D872D0"/>
    <w:rsid w:val="00D874AD"/>
    <w:rsid w:val="00D914C1"/>
    <w:rsid w:val="00D92234"/>
    <w:rsid w:val="00D93257"/>
    <w:rsid w:val="00D94677"/>
    <w:rsid w:val="00D9488A"/>
    <w:rsid w:val="00D951FF"/>
    <w:rsid w:val="00D9554B"/>
    <w:rsid w:val="00D95D26"/>
    <w:rsid w:val="00DA030F"/>
    <w:rsid w:val="00DA035D"/>
    <w:rsid w:val="00DA04F0"/>
    <w:rsid w:val="00DA4253"/>
    <w:rsid w:val="00DA689D"/>
    <w:rsid w:val="00DB19F9"/>
    <w:rsid w:val="00DB4DB1"/>
    <w:rsid w:val="00DB6B51"/>
    <w:rsid w:val="00DB6C2B"/>
    <w:rsid w:val="00DB6DB4"/>
    <w:rsid w:val="00DB794B"/>
    <w:rsid w:val="00DC0847"/>
    <w:rsid w:val="00DC3345"/>
    <w:rsid w:val="00DC34A9"/>
    <w:rsid w:val="00DC4404"/>
    <w:rsid w:val="00DC5C24"/>
    <w:rsid w:val="00DC5E13"/>
    <w:rsid w:val="00DC7E31"/>
    <w:rsid w:val="00DD1614"/>
    <w:rsid w:val="00DD4B41"/>
    <w:rsid w:val="00DD56C2"/>
    <w:rsid w:val="00DD5840"/>
    <w:rsid w:val="00DD66DD"/>
    <w:rsid w:val="00DD73BE"/>
    <w:rsid w:val="00DE21F2"/>
    <w:rsid w:val="00DE2687"/>
    <w:rsid w:val="00DE2D17"/>
    <w:rsid w:val="00DE2EC9"/>
    <w:rsid w:val="00DE51D5"/>
    <w:rsid w:val="00DE586E"/>
    <w:rsid w:val="00DE7347"/>
    <w:rsid w:val="00DF11EA"/>
    <w:rsid w:val="00DF12C2"/>
    <w:rsid w:val="00DF1E02"/>
    <w:rsid w:val="00DF2274"/>
    <w:rsid w:val="00DF2FE3"/>
    <w:rsid w:val="00DF4611"/>
    <w:rsid w:val="00DF469D"/>
    <w:rsid w:val="00DF4BB0"/>
    <w:rsid w:val="00DF4D64"/>
    <w:rsid w:val="00DF4EEA"/>
    <w:rsid w:val="00DF4F0C"/>
    <w:rsid w:val="00DF5F7D"/>
    <w:rsid w:val="00DF6549"/>
    <w:rsid w:val="00DF68E5"/>
    <w:rsid w:val="00DF74CB"/>
    <w:rsid w:val="00DF78F8"/>
    <w:rsid w:val="00E00000"/>
    <w:rsid w:val="00E001C1"/>
    <w:rsid w:val="00E02CC5"/>
    <w:rsid w:val="00E04729"/>
    <w:rsid w:val="00E06EA5"/>
    <w:rsid w:val="00E11DF9"/>
    <w:rsid w:val="00E11F42"/>
    <w:rsid w:val="00E11FE4"/>
    <w:rsid w:val="00E128D2"/>
    <w:rsid w:val="00E12BBE"/>
    <w:rsid w:val="00E13055"/>
    <w:rsid w:val="00E13FEF"/>
    <w:rsid w:val="00E1434D"/>
    <w:rsid w:val="00E143F9"/>
    <w:rsid w:val="00E15FDC"/>
    <w:rsid w:val="00E1749F"/>
    <w:rsid w:val="00E200A4"/>
    <w:rsid w:val="00E216EA"/>
    <w:rsid w:val="00E21AC8"/>
    <w:rsid w:val="00E2216A"/>
    <w:rsid w:val="00E2502D"/>
    <w:rsid w:val="00E252C6"/>
    <w:rsid w:val="00E254EC"/>
    <w:rsid w:val="00E25D83"/>
    <w:rsid w:val="00E265EF"/>
    <w:rsid w:val="00E27D94"/>
    <w:rsid w:val="00E30C1C"/>
    <w:rsid w:val="00E33A0A"/>
    <w:rsid w:val="00E33A10"/>
    <w:rsid w:val="00E34F1F"/>
    <w:rsid w:val="00E351D3"/>
    <w:rsid w:val="00E37345"/>
    <w:rsid w:val="00E4186C"/>
    <w:rsid w:val="00E42505"/>
    <w:rsid w:val="00E43430"/>
    <w:rsid w:val="00E43441"/>
    <w:rsid w:val="00E44FE2"/>
    <w:rsid w:val="00E46B81"/>
    <w:rsid w:val="00E46CD2"/>
    <w:rsid w:val="00E46E85"/>
    <w:rsid w:val="00E507A2"/>
    <w:rsid w:val="00E50C1A"/>
    <w:rsid w:val="00E51A4C"/>
    <w:rsid w:val="00E51E74"/>
    <w:rsid w:val="00E52264"/>
    <w:rsid w:val="00E5249D"/>
    <w:rsid w:val="00E54F52"/>
    <w:rsid w:val="00E55245"/>
    <w:rsid w:val="00E60042"/>
    <w:rsid w:val="00E60D05"/>
    <w:rsid w:val="00E62DE6"/>
    <w:rsid w:val="00E6338E"/>
    <w:rsid w:val="00E63F58"/>
    <w:rsid w:val="00E6579C"/>
    <w:rsid w:val="00E657DA"/>
    <w:rsid w:val="00E66A6A"/>
    <w:rsid w:val="00E67BB2"/>
    <w:rsid w:val="00E701AA"/>
    <w:rsid w:val="00E71F6D"/>
    <w:rsid w:val="00E75B61"/>
    <w:rsid w:val="00E774DC"/>
    <w:rsid w:val="00E80D63"/>
    <w:rsid w:val="00E82267"/>
    <w:rsid w:val="00E8251E"/>
    <w:rsid w:val="00E84190"/>
    <w:rsid w:val="00E87DF0"/>
    <w:rsid w:val="00E87E8F"/>
    <w:rsid w:val="00E87F53"/>
    <w:rsid w:val="00E9032E"/>
    <w:rsid w:val="00E91E0F"/>
    <w:rsid w:val="00E91E93"/>
    <w:rsid w:val="00E92D7D"/>
    <w:rsid w:val="00E93487"/>
    <w:rsid w:val="00E93C17"/>
    <w:rsid w:val="00E965D9"/>
    <w:rsid w:val="00E96D5B"/>
    <w:rsid w:val="00E97B82"/>
    <w:rsid w:val="00EA0111"/>
    <w:rsid w:val="00EA029A"/>
    <w:rsid w:val="00EA02EA"/>
    <w:rsid w:val="00EA0716"/>
    <w:rsid w:val="00EA14ED"/>
    <w:rsid w:val="00EA32AA"/>
    <w:rsid w:val="00EA3E1B"/>
    <w:rsid w:val="00EA517A"/>
    <w:rsid w:val="00EA5904"/>
    <w:rsid w:val="00EA5A7B"/>
    <w:rsid w:val="00EA630E"/>
    <w:rsid w:val="00EA75F6"/>
    <w:rsid w:val="00EA7B48"/>
    <w:rsid w:val="00EA7EAF"/>
    <w:rsid w:val="00EB0424"/>
    <w:rsid w:val="00EB0C45"/>
    <w:rsid w:val="00EB10DA"/>
    <w:rsid w:val="00EB1AD0"/>
    <w:rsid w:val="00EB45D1"/>
    <w:rsid w:val="00EB4B0D"/>
    <w:rsid w:val="00EB516E"/>
    <w:rsid w:val="00EB53AF"/>
    <w:rsid w:val="00EB591B"/>
    <w:rsid w:val="00EB5C36"/>
    <w:rsid w:val="00EB6FB9"/>
    <w:rsid w:val="00EB717D"/>
    <w:rsid w:val="00EB7DA4"/>
    <w:rsid w:val="00EC2420"/>
    <w:rsid w:val="00EC2450"/>
    <w:rsid w:val="00EC2651"/>
    <w:rsid w:val="00EC2A7B"/>
    <w:rsid w:val="00EC2F2B"/>
    <w:rsid w:val="00EC4965"/>
    <w:rsid w:val="00EC5337"/>
    <w:rsid w:val="00EC604C"/>
    <w:rsid w:val="00EC734A"/>
    <w:rsid w:val="00ED1CCB"/>
    <w:rsid w:val="00ED22C9"/>
    <w:rsid w:val="00ED2658"/>
    <w:rsid w:val="00ED2821"/>
    <w:rsid w:val="00ED3C8C"/>
    <w:rsid w:val="00ED4E7A"/>
    <w:rsid w:val="00ED78C8"/>
    <w:rsid w:val="00EE0688"/>
    <w:rsid w:val="00EE0825"/>
    <w:rsid w:val="00EE09C8"/>
    <w:rsid w:val="00EE2692"/>
    <w:rsid w:val="00EE27D8"/>
    <w:rsid w:val="00EE422D"/>
    <w:rsid w:val="00EE5A11"/>
    <w:rsid w:val="00EE6082"/>
    <w:rsid w:val="00EE793A"/>
    <w:rsid w:val="00EF1922"/>
    <w:rsid w:val="00EF1C4C"/>
    <w:rsid w:val="00EF30FB"/>
    <w:rsid w:val="00EF4519"/>
    <w:rsid w:val="00EF67D5"/>
    <w:rsid w:val="00F01896"/>
    <w:rsid w:val="00F02076"/>
    <w:rsid w:val="00F02134"/>
    <w:rsid w:val="00F02EA1"/>
    <w:rsid w:val="00F03B51"/>
    <w:rsid w:val="00F040AE"/>
    <w:rsid w:val="00F04C8D"/>
    <w:rsid w:val="00F05287"/>
    <w:rsid w:val="00F068F1"/>
    <w:rsid w:val="00F102FD"/>
    <w:rsid w:val="00F10947"/>
    <w:rsid w:val="00F11282"/>
    <w:rsid w:val="00F11B60"/>
    <w:rsid w:val="00F13366"/>
    <w:rsid w:val="00F13DB6"/>
    <w:rsid w:val="00F1480E"/>
    <w:rsid w:val="00F16DE9"/>
    <w:rsid w:val="00F209D8"/>
    <w:rsid w:val="00F211BA"/>
    <w:rsid w:val="00F22720"/>
    <w:rsid w:val="00F2273D"/>
    <w:rsid w:val="00F23A64"/>
    <w:rsid w:val="00F23A9B"/>
    <w:rsid w:val="00F23FCF"/>
    <w:rsid w:val="00F25214"/>
    <w:rsid w:val="00F254A3"/>
    <w:rsid w:val="00F2647A"/>
    <w:rsid w:val="00F279E2"/>
    <w:rsid w:val="00F31702"/>
    <w:rsid w:val="00F321BF"/>
    <w:rsid w:val="00F33EA1"/>
    <w:rsid w:val="00F3418B"/>
    <w:rsid w:val="00F36047"/>
    <w:rsid w:val="00F364AB"/>
    <w:rsid w:val="00F401CD"/>
    <w:rsid w:val="00F4089C"/>
    <w:rsid w:val="00F40DDA"/>
    <w:rsid w:val="00F410FB"/>
    <w:rsid w:val="00F4314E"/>
    <w:rsid w:val="00F43B14"/>
    <w:rsid w:val="00F44DB8"/>
    <w:rsid w:val="00F464CB"/>
    <w:rsid w:val="00F518B0"/>
    <w:rsid w:val="00F51AB9"/>
    <w:rsid w:val="00F51FB0"/>
    <w:rsid w:val="00F52DEE"/>
    <w:rsid w:val="00F530E7"/>
    <w:rsid w:val="00F53970"/>
    <w:rsid w:val="00F53B1D"/>
    <w:rsid w:val="00F550A7"/>
    <w:rsid w:val="00F553C0"/>
    <w:rsid w:val="00F5708E"/>
    <w:rsid w:val="00F575C9"/>
    <w:rsid w:val="00F6255A"/>
    <w:rsid w:val="00F62E6E"/>
    <w:rsid w:val="00F65BBF"/>
    <w:rsid w:val="00F65D2D"/>
    <w:rsid w:val="00F65F27"/>
    <w:rsid w:val="00F6744C"/>
    <w:rsid w:val="00F70241"/>
    <w:rsid w:val="00F70255"/>
    <w:rsid w:val="00F72063"/>
    <w:rsid w:val="00F73435"/>
    <w:rsid w:val="00F73565"/>
    <w:rsid w:val="00F73D16"/>
    <w:rsid w:val="00F74703"/>
    <w:rsid w:val="00F7626E"/>
    <w:rsid w:val="00F77613"/>
    <w:rsid w:val="00F835CE"/>
    <w:rsid w:val="00F84A4F"/>
    <w:rsid w:val="00F85438"/>
    <w:rsid w:val="00F8671A"/>
    <w:rsid w:val="00F90858"/>
    <w:rsid w:val="00F90BB0"/>
    <w:rsid w:val="00F90F44"/>
    <w:rsid w:val="00F92FC4"/>
    <w:rsid w:val="00F95079"/>
    <w:rsid w:val="00F95C94"/>
    <w:rsid w:val="00F96390"/>
    <w:rsid w:val="00FA030B"/>
    <w:rsid w:val="00FA2903"/>
    <w:rsid w:val="00FA2C10"/>
    <w:rsid w:val="00FA2D3E"/>
    <w:rsid w:val="00FA2F25"/>
    <w:rsid w:val="00FA3869"/>
    <w:rsid w:val="00FA4560"/>
    <w:rsid w:val="00FA68CB"/>
    <w:rsid w:val="00FA6BFE"/>
    <w:rsid w:val="00FA7AC8"/>
    <w:rsid w:val="00FB0189"/>
    <w:rsid w:val="00FB0481"/>
    <w:rsid w:val="00FB06DC"/>
    <w:rsid w:val="00FB10B9"/>
    <w:rsid w:val="00FB1135"/>
    <w:rsid w:val="00FB4DF7"/>
    <w:rsid w:val="00FB5301"/>
    <w:rsid w:val="00FB6349"/>
    <w:rsid w:val="00FB692D"/>
    <w:rsid w:val="00FB7D42"/>
    <w:rsid w:val="00FB7E79"/>
    <w:rsid w:val="00FC0C33"/>
    <w:rsid w:val="00FC26D5"/>
    <w:rsid w:val="00FC41D8"/>
    <w:rsid w:val="00FC6818"/>
    <w:rsid w:val="00FC7F81"/>
    <w:rsid w:val="00FD325B"/>
    <w:rsid w:val="00FD40DF"/>
    <w:rsid w:val="00FD7A1F"/>
    <w:rsid w:val="00FD7B2A"/>
    <w:rsid w:val="00FD7C03"/>
    <w:rsid w:val="00FD7FE8"/>
    <w:rsid w:val="00FE2414"/>
    <w:rsid w:val="00FE2C38"/>
    <w:rsid w:val="00FE345B"/>
    <w:rsid w:val="00FE4BF7"/>
    <w:rsid w:val="00FE7404"/>
    <w:rsid w:val="00FE7D98"/>
    <w:rsid w:val="00FF1FC5"/>
    <w:rsid w:val="00FF248E"/>
    <w:rsid w:val="00FF58A2"/>
    <w:rsid w:val="00FF6306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A61995"/>
  <w15:docId w15:val="{C01E755A-7B46-4848-9D77-6EFF5EF1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locked/>
    <w:rsid w:val="00906251"/>
    <w:rPr>
      <w:rFonts w:ascii="StobiSerif Medium" w:hAnsi="StobiSerif Medium" w:cs="Times New Roman"/>
      <w:b/>
      <w:sz w:val="26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438"/>
    <w:rPr>
      <w:rFonts w:ascii="Calibri Light" w:hAnsi="Calibri Light" w:cs="Times New Roman"/>
      <w:b/>
      <w:i/>
      <w:sz w:val="28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A10"/>
    <w:rPr>
      <w:rFonts w:ascii="Calibri Light" w:hAnsi="Calibri Light" w:cs="Times New Roman"/>
      <w:b/>
      <w:sz w:val="26"/>
      <w:lang w:val="mk-MK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9448D"/>
    <w:rPr>
      <w:rFonts w:ascii="Calibri" w:hAnsi="Calibri" w:cs="Times New Roman"/>
      <w:b/>
      <w:bCs/>
      <w:sz w:val="28"/>
      <w:szCs w:val="28"/>
      <w:lang w:val="mk-MK"/>
    </w:rPr>
  </w:style>
  <w:style w:type="paragraph" w:styleId="Header">
    <w:name w:val="header"/>
    <w:basedOn w:val="Normal"/>
    <w:link w:val="HeaderChar"/>
    <w:uiPriority w:val="99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9448D"/>
    <w:rPr>
      <w:rFonts w:ascii="StobiSans Regular" w:hAnsi="StobiSans Regular" w:cs="Times New Roman"/>
      <w:sz w:val="24"/>
      <w:szCs w:val="24"/>
      <w:lang w:val="mk-MK"/>
    </w:r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uiPriority w:val="99"/>
    <w:rsid w:val="00AE65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2061E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448D"/>
    <w:rPr>
      <w:rFonts w:cs="Times New Roman"/>
      <w:sz w:val="2"/>
      <w:lang w:val="mk-MK"/>
    </w:rPr>
  </w:style>
  <w:style w:type="paragraph" w:customStyle="1" w:styleId="CarCar">
    <w:name w:val="Car Car"/>
    <w:basedOn w:val="Normal"/>
    <w:uiPriority w:val="99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locked/>
    <w:rsid w:val="00B964F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basedOn w:val="DefaultParagraphFont"/>
    <w:uiPriority w:val="99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99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uiPriority w:val="99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99"/>
    <w:rsid w:val="00EF1922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locked/>
    <w:rsid w:val="003C3AC5"/>
    <w:rPr>
      <w:rFonts w:ascii="StobiSerif Regular" w:hAnsi="StobiSerif Regular" w:cs="Times New Roman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uiPriority w:val="99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uiPriority w:val="99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locked/>
    <w:rsid w:val="003C3AC5"/>
    <w:rPr>
      <w:rFonts w:ascii="StobiSerif Regular" w:hAnsi="StobiSerif Regular" w:cs="Times New Roman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D06AC1"/>
    <w:pPr>
      <w:jc w:val="left"/>
    </w:pPr>
    <w:rPr>
      <w:rFonts w:ascii="StobiSerif Medium" w:hAnsi="StobiSerif Medium"/>
      <w:sz w:val="16"/>
      <w:szCs w:val="16"/>
    </w:rPr>
  </w:style>
  <w:style w:type="paragraph" w:customStyle="1" w:styleId="a0">
    <w:name w:val="Субтекст"/>
    <w:basedOn w:val="a"/>
    <w:link w:val="Char1"/>
    <w:uiPriority w:val="99"/>
    <w:rsid w:val="00BD2475"/>
  </w:style>
  <w:style w:type="character" w:customStyle="1" w:styleId="Char0">
    <w:name w:val="Болд текст Char"/>
    <w:basedOn w:val="Heading1Char"/>
    <w:link w:val="a"/>
    <w:locked/>
    <w:rsid w:val="00D06AC1"/>
    <w:rPr>
      <w:rFonts w:ascii="StobiSerif Medium" w:hAnsi="StobiSerif Medium" w:cs="Times New Roman"/>
      <w:b/>
      <w:sz w:val="16"/>
      <w:szCs w:val="16"/>
      <w:lang w:val="mk-MK" w:eastAsia="en-GB"/>
    </w:rPr>
  </w:style>
  <w:style w:type="character" w:customStyle="1" w:styleId="Char1">
    <w:name w:val="Субтекст Char"/>
    <w:basedOn w:val="Char0"/>
    <w:link w:val="a0"/>
    <w:uiPriority w:val="99"/>
    <w:locked/>
    <w:rsid w:val="00BD2475"/>
    <w:rPr>
      <w:rFonts w:ascii="StobiSerif Medium" w:hAnsi="StobiSerif Medium" w:cs="Times New Roman"/>
      <w:b/>
      <w:sz w:val="16"/>
      <w:szCs w:val="16"/>
      <w:lang w:val="mk-MK" w:eastAsia="en-GB"/>
    </w:rPr>
  </w:style>
  <w:style w:type="character" w:customStyle="1" w:styleId="BodyTextChar1">
    <w:name w:val="Body Text Char1"/>
    <w:uiPriority w:val="99"/>
    <w:locked/>
    <w:rsid w:val="00904C14"/>
    <w:rPr>
      <w:rFonts w:ascii="MAC C Times" w:hAnsi="MAC C Times"/>
      <w:sz w:val="24"/>
      <w:lang w:val="en-US" w:eastAsia="en-US"/>
    </w:rPr>
  </w:style>
  <w:style w:type="paragraph" w:styleId="BodyText">
    <w:name w:val="Body Text"/>
    <w:basedOn w:val="Normal"/>
    <w:link w:val="BodyTextChar"/>
    <w:uiPriority w:val="99"/>
    <w:locked/>
    <w:rsid w:val="00904C14"/>
    <w:pPr>
      <w:suppressAutoHyphens w:val="0"/>
    </w:pPr>
    <w:rPr>
      <w:rFonts w:ascii="MAC C Times" w:hAnsi="MAC C Times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25FF2"/>
    <w:rPr>
      <w:rFonts w:ascii="StobiSans Regular" w:hAnsi="StobiSans Regular" w:cs="Times New Roman"/>
      <w:sz w:val="24"/>
      <w:szCs w:val="24"/>
      <w:lang w:val="mk-MK" w:eastAsia="en-GB"/>
    </w:rPr>
  </w:style>
  <w:style w:type="character" w:customStyle="1" w:styleId="wbmtspnaslov1">
    <w:name w:val="wb_mtsp_naslov1"/>
    <w:rsid w:val="003B3F6F"/>
    <w:rPr>
      <w:rFonts w:ascii="Georgia" w:hAnsi="Georgia" w:hint="default"/>
      <w:b/>
      <w:bCs/>
      <w:color w:val="A50302"/>
    </w:rPr>
  </w:style>
  <w:style w:type="character" w:customStyle="1" w:styleId="wbmtsppodnaslov1">
    <w:name w:val="wb_mtsp_podnaslov1"/>
    <w:rsid w:val="003B3F6F"/>
    <w:rPr>
      <w:rFonts w:ascii="Arial" w:hAnsi="Arial" w:cs="Arial" w:hint="default"/>
      <w:b w:val="0"/>
      <w:bCs w:val="0"/>
      <w:color w:val="6464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8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8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58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8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74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74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75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58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3E58A-EF78-4649-BE0A-25834079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laser.dot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Влада на Република Македонија</dc:creator>
  <cp:lastModifiedBy>Makedonka Angjelova</cp:lastModifiedBy>
  <cp:revision>2</cp:revision>
  <cp:lastPrinted>2022-09-22T08:18:00Z</cp:lastPrinted>
  <dcterms:created xsi:type="dcterms:W3CDTF">2025-12-05T14:00:00Z</dcterms:created>
  <dcterms:modified xsi:type="dcterms:W3CDTF">2025-12-05T14:00:00Z</dcterms:modified>
</cp:coreProperties>
</file>