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5757" w14:textId="77777777" w:rsidR="00AA2114" w:rsidRDefault="00AA2114" w:rsidP="009B3046">
      <w:pPr>
        <w:jc w:val="center"/>
        <w:rPr>
          <w:rFonts w:ascii="StobiSerif Regular" w:hAnsi="StobiSerif Regular"/>
          <w:sz w:val="28"/>
          <w:szCs w:val="28"/>
        </w:rPr>
      </w:pPr>
    </w:p>
    <w:p w14:paraId="1F2F9FB7" w14:textId="77777777" w:rsidR="00AA2114" w:rsidRDefault="00AA2114" w:rsidP="009B3046">
      <w:pPr>
        <w:jc w:val="center"/>
        <w:rPr>
          <w:rFonts w:ascii="StobiSerif Regular" w:hAnsi="StobiSerif Regular"/>
          <w:sz w:val="28"/>
          <w:szCs w:val="28"/>
        </w:rPr>
      </w:pPr>
    </w:p>
    <w:p w14:paraId="6A4B191B" w14:textId="05C9863E" w:rsidR="009B3046" w:rsidRPr="009B3046" w:rsidRDefault="009B3046" w:rsidP="009B3046">
      <w:pPr>
        <w:jc w:val="center"/>
        <w:rPr>
          <w:rFonts w:ascii="StobiSerif Regular" w:hAnsi="StobiSerif Regular"/>
          <w:sz w:val="28"/>
          <w:szCs w:val="28"/>
        </w:rPr>
      </w:pPr>
      <w:r w:rsidRPr="009B3046">
        <w:rPr>
          <w:rFonts w:ascii="StobiSerif Regular" w:hAnsi="StobiSerif Regular"/>
          <w:sz w:val="28"/>
          <w:szCs w:val="28"/>
        </w:rPr>
        <w:t xml:space="preserve">Оперативен план за спроведување на активностите во надлежност на МСПДМ од НАПРЕ </w:t>
      </w:r>
    </w:p>
    <w:p w14:paraId="5E0F158C" w14:textId="77777777" w:rsidR="009B3046" w:rsidRPr="009B3046" w:rsidRDefault="009B3046" w:rsidP="009B3046">
      <w:pPr>
        <w:jc w:val="center"/>
        <w:rPr>
          <w:rFonts w:ascii="StobiSerif Regular" w:hAnsi="StobiSerif Regular"/>
          <w:sz w:val="28"/>
          <w:szCs w:val="28"/>
        </w:rPr>
      </w:pPr>
      <w:r w:rsidRPr="009B3046">
        <w:rPr>
          <w:rFonts w:ascii="StobiSerif Regular" w:hAnsi="StobiSerif Regular"/>
          <w:sz w:val="28"/>
          <w:szCs w:val="28"/>
        </w:rPr>
        <w:t>за 2025 година</w:t>
      </w:r>
    </w:p>
    <w:p w14:paraId="4260F5FD" w14:textId="6FC36265" w:rsidR="002E56BB" w:rsidRDefault="002E56BB" w:rsidP="009E0E1A"/>
    <w:p w14:paraId="35A2B34E" w14:textId="3DC57F7E" w:rsidR="00D56D25" w:rsidRDefault="00D56D25" w:rsidP="009E0E1A"/>
    <w:p w14:paraId="5CB8DB8A" w14:textId="3ACB2403" w:rsidR="00D56D25" w:rsidRDefault="00D56D25" w:rsidP="009E0E1A"/>
    <w:p w14:paraId="1E3149A1" w14:textId="63E2645A" w:rsidR="00D56D25" w:rsidRDefault="00D56D25" w:rsidP="009E0E1A"/>
    <w:p w14:paraId="7F30B9BE" w14:textId="0B52A131" w:rsidR="00D56D25" w:rsidRDefault="00D56D25" w:rsidP="009E0E1A"/>
    <w:p w14:paraId="7BFE8F51" w14:textId="6FCD114E" w:rsidR="00D56D25" w:rsidRDefault="00D56D25" w:rsidP="009E0E1A"/>
    <w:p w14:paraId="291DD958" w14:textId="7927D01E" w:rsidR="00D56D25" w:rsidRDefault="00D56D25" w:rsidP="009E0E1A"/>
    <w:p w14:paraId="07681639" w14:textId="3F293DFB" w:rsidR="00D56D25" w:rsidRDefault="00D56D25" w:rsidP="009E0E1A"/>
    <w:p w14:paraId="2C3BA5A5" w14:textId="074E6E28" w:rsidR="00D56D25" w:rsidRDefault="00D56D25" w:rsidP="009E0E1A"/>
    <w:p w14:paraId="66E4A562" w14:textId="6CA98AEC" w:rsidR="00D56D25" w:rsidRDefault="00D56D25" w:rsidP="009E0E1A"/>
    <w:p w14:paraId="3F437645" w14:textId="1A1D1CB2" w:rsidR="00D56D25" w:rsidRDefault="00D56D25" w:rsidP="009E0E1A"/>
    <w:p w14:paraId="69E29428" w14:textId="345AA4EA" w:rsidR="00D56D25" w:rsidRDefault="00D56D25" w:rsidP="009E0E1A"/>
    <w:p w14:paraId="14756B72" w14:textId="77A79DFF" w:rsidR="00D56D25" w:rsidRDefault="00D56D25" w:rsidP="009E0E1A"/>
    <w:p w14:paraId="74653891" w14:textId="6A381978" w:rsidR="00D56D25" w:rsidRDefault="00D56D25" w:rsidP="009E0E1A"/>
    <w:p w14:paraId="0536081C" w14:textId="04E1C2C9" w:rsidR="00D56D25" w:rsidRDefault="00D56D25" w:rsidP="009E0E1A"/>
    <w:p w14:paraId="63FA5DBA" w14:textId="16EA9811" w:rsidR="00D56D25" w:rsidRDefault="00D56D25" w:rsidP="009E0E1A"/>
    <w:p w14:paraId="40D88271" w14:textId="4D1100B7" w:rsidR="00D56D25" w:rsidRDefault="00D56D25" w:rsidP="009E0E1A"/>
    <w:p w14:paraId="20555A41" w14:textId="05742710" w:rsidR="00D56D25" w:rsidRDefault="00D56D25" w:rsidP="009E0E1A"/>
    <w:p w14:paraId="540B542C" w14:textId="51A90123" w:rsidR="00D56D25" w:rsidRDefault="00D56D25" w:rsidP="009E0E1A"/>
    <w:p w14:paraId="2B67741B" w14:textId="3ADDF199" w:rsidR="00D56D25" w:rsidRDefault="00D56D25" w:rsidP="009E0E1A"/>
    <w:p w14:paraId="3320D8DC" w14:textId="77777777" w:rsidR="00D56D25" w:rsidRPr="00F97827" w:rsidRDefault="00D56D25" w:rsidP="00D56D25">
      <w:pPr>
        <w:jc w:val="center"/>
        <w:rPr>
          <w:rFonts w:ascii="StobiSerif Regular" w:hAnsi="StobiSerif Regular"/>
          <w:b/>
          <w:bCs/>
        </w:rPr>
      </w:pPr>
    </w:p>
    <w:tbl>
      <w:tblPr>
        <w:tblpPr w:leftFromText="180" w:rightFromText="180" w:vertAnchor="text" w:tblpX="-289" w:tblpY="1"/>
        <w:tblOverlap w:val="never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852"/>
        <w:gridCol w:w="2207"/>
        <w:gridCol w:w="74"/>
        <w:gridCol w:w="1115"/>
        <w:gridCol w:w="44"/>
        <w:gridCol w:w="1264"/>
        <w:gridCol w:w="1676"/>
        <w:gridCol w:w="1661"/>
        <w:gridCol w:w="1845"/>
        <w:gridCol w:w="2094"/>
      </w:tblGrid>
      <w:tr w:rsidR="00D56D25" w:rsidRPr="00F97827" w14:paraId="537B567F" w14:textId="77777777" w:rsidTr="00D76570">
        <w:trPr>
          <w:tblHeader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0E2C45B8" w14:textId="77777777" w:rsidR="00D56D25" w:rsidRPr="00F97827" w:rsidRDefault="00D56D25" w:rsidP="00D76570">
            <w:pPr>
              <w:spacing w:after="160" w:line="256" w:lineRule="auto"/>
              <w:rPr>
                <w:rFonts w:ascii="StobiSerif Regular" w:eastAsiaTheme="minorEastAsia" w:hAnsi="StobiSerif Regular"/>
                <w:sz w:val="22"/>
                <w:szCs w:val="22"/>
                <w:lang w:eastAsia="mk-MK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br w:type="page"/>
            </w:r>
          </w:p>
        </w:tc>
      </w:tr>
      <w:tr w:rsidR="00D56D25" w:rsidRPr="00F97827" w14:paraId="001C8DFA" w14:textId="77777777" w:rsidTr="00D76570">
        <w:trPr>
          <w:trHeight w:val="512"/>
          <w:tblHeader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DB217E2" w14:textId="77777777" w:rsidR="00D56D25" w:rsidRPr="00C8616F" w:rsidRDefault="00D56D25" w:rsidP="00D76570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</w:rPr>
            </w:pPr>
            <w:r w:rsidRPr="00C8616F">
              <w:rPr>
                <w:rFonts w:ascii="StobiSerif Regular" w:hAnsi="StobiSerif Regular" w:cs="Arial"/>
                <w:b/>
                <w:sz w:val="20"/>
                <w:szCs w:val="20"/>
              </w:rPr>
              <w:t>НАЦИОНАЛЕН АКЦИСКИ ПЛАН ЗА РОДОВА ЕДНАКВОСТ</w:t>
            </w:r>
            <w:r>
              <w:rPr>
                <w:rFonts w:ascii="StobiSerif Regular" w:hAnsi="StobiSerif Regular" w:cs="Arial"/>
                <w:b/>
                <w:sz w:val="20"/>
                <w:szCs w:val="20"/>
              </w:rPr>
              <w:t xml:space="preserve"> </w:t>
            </w:r>
            <w:r w:rsidRPr="00C8616F">
              <w:rPr>
                <w:rFonts w:ascii="StobiSerif Regular" w:hAnsi="StobiSerif Regular" w:cs="Arial"/>
                <w:b/>
                <w:sz w:val="20"/>
                <w:szCs w:val="20"/>
              </w:rPr>
              <w:t>2025-2027</w:t>
            </w:r>
          </w:p>
          <w:p w14:paraId="744B1975" w14:textId="77777777" w:rsidR="00D56D25" w:rsidRPr="00F97827" w:rsidRDefault="00D56D25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D56D25" w:rsidRPr="00F97827" w14:paraId="12E115AD" w14:textId="77777777" w:rsidTr="00D56D25">
        <w:trPr>
          <w:trHeight w:val="845"/>
          <w:tblHeader/>
        </w:trPr>
        <w:tc>
          <w:tcPr>
            <w:tcW w:w="2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7F55A8" w14:textId="77777777" w:rsidR="00D56D25" w:rsidRPr="00F97827" w:rsidRDefault="00D56D25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ПРИОРИТЕТНА ОБЛАСТ: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приоритетната област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</w:t>
            </w:r>
          </w:p>
          <w:p w14:paraId="4A0603D2" w14:textId="77777777" w:rsidR="00D56D25" w:rsidRPr="00F97827" w:rsidRDefault="00D56D25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3CD65D4" w14:textId="77777777" w:rsidR="00D56D25" w:rsidRPr="00F97827" w:rsidRDefault="00D56D25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Унапредување на родовата еднаквост на централно и локално ниво</w:t>
            </w:r>
          </w:p>
        </w:tc>
        <w:tc>
          <w:tcPr>
            <w:tcW w:w="2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9C86E59" w14:textId="77777777" w:rsidR="00D56D25" w:rsidRPr="00E32268" w:rsidRDefault="00D56D25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E32268">
              <w:rPr>
                <w:rFonts w:ascii="StobiSerif Regular" w:hAnsi="StobiSerif Regular" w:cs="Calibri"/>
                <w:b/>
                <w:sz w:val="18"/>
                <w:szCs w:val="18"/>
              </w:rPr>
              <w:t>ПОВРЗАНОСТ СО НАЦИОНАЛНАТА  РАЗВОЈНА СТРАТЕГИЈА 2024-2044 ЗА:</w:t>
            </w:r>
          </w:p>
          <w:p w14:paraId="793E4197" w14:textId="77777777" w:rsidR="00D56D25" w:rsidRPr="00E32268" w:rsidRDefault="00D56D25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E32268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Национална развојна цел: </w:t>
            </w:r>
            <w:r w:rsidRPr="00E32268">
              <w:rPr>
                <w:rFonts w:ascii="StobiSerif Regular" w:hAnsi="StobiSerif Regular" w:cs="Calibri"/>
                <w:bCs/>
                <w:sz w:val="18"/>
                <w:szCs w:val="18"/>
              </w:rPr>
              <w:t>Социјалната инклузија што подразбира подобрени социјални, здравствени и образовни услуги во насока на обезбедување корист за поединците, бизнисите и за општеството во целина.</w:t>
            </w:r>
          </w:p>
          <w:p w14:paraId="64674852" w14:textId="77777777" w:rsidR="00D56D25" w:rsidRPr="00E32268" w:rsidRDefault="00D56D25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E32268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Област од НРС - </w:t>
            </w:r>
            <w:r w:rsidRPr="00E32268">
              <w:rPr>
                <w:rFonts w:ascii="StobiSerif Regular" w:hAnsi="StobiSerif Regular" w:cs="Calibri"/>
                <w:bCs/>
                <w:sz w:val="18"/>
                <w:szCs w:val="18"/>
              </w:rPr>
              <w:t>Владеење на правото и добро управување</w:t>
            </w:r>
          </w:p>
          <w:p w14:paraId="694E6567" w14:textId="77777777" w:rsidR="00D56D25" w:rsidRPr="00E32268" w:rsidRDefault="00D56D25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E32268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Цели од област по НРС - </w:t>
            </w:r>
            <w:r w:rsidRPr="00E32268">
              <w:rPr>
                <w:rFonts w:ascii="StobiSerif Regular" w:hAnsi="StobiSerif Regular" w:cs="Calibri"/>
                <w:bCs/>
                <w:sz w:val="18"/>
                <w:szCs w:val="18"/>
              </w:rPr>
              <w:t>Ефикасна заштита на основните човекови слободи и права и заштита на заедниците</w:t>
            </w:r>
          </w:p>
          <w:p w14:paraId="7F9504AB" w14:textId="77777777" w:rsidR="00D56D25" w:rsidRPr="00FF7FC9" w:rsidRDefault="00D56D25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E32268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Приоритети од целите од област по НРС - </w:t>
            </w:r>
            <w:r w:rsidRPr="00E32268">
              <w:rPr>
                <w:rFonts w:ascii="StobiSerif Regular" w:hAnsi="StobiSerif Regular" w:cs="Calibri"/>
                <w:bCs/>
                <w:sz w:val="18"/>
                <w:szCs w:val="18"/>
              </w:rPr>
              <w:t>Држава во која владее еднаквост, недискриминација и праведност</w:t>
            </w:r>
          </w:p>
        </w:tc>
      </w:tr>
      <w:tr w:rsidR="00D56D25" w:rsidRPr="00F97827" w14:paraId="074C3A0B" w14:textId="77777777" w:rsidTr="00D56D25">
        <w:trPr>
          <w:trHeight w:val="776"/>
        </w:trPr>
        <w:tc>
          <w:tcPr>
            <w:tcW w:w="2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60094392" w14:textId="77777777" w:rsidR="00D56D25" w:rsidRPr="00F97827" w:rsidRDefault="00D56D25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20"/>
                <w:szCs w:val="20"/>
                <w:lang w:eastAsia="en-US"/>
              </w:rPr>
            </w:pPr>
          </w:p>
          <w:p w14:paraId="5E721AF1" w14:textId="77777777" w:rsidR="00D56D25" w:rsidRPr="00F97827" w:rsidRDefault="00D56D25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u w:val="single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Општа цел 1: Воспоставување на ефективен и ефикасен систем за унапредување на родовата еднаквост на централно и локално ниво</w:t>
            </w:r>
          </w:p>
        </w:tc>
        <w:tc>
          <w:tcPr>
            <w:tcW w:w="2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5A8086C3" w14:textId="77777777" w:rsidR="00D56D25" w:rsidRPr="00284F8E" w:rsidRDefault="00D56D25" w:rsidP="00D76570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284F8E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ефект: </w:t>
            </w:r>
          </w:p>
          <w:p w14:paraId="0FBEC04F" w14:textId="77777777" w:rsidR="00D56D25" w:rsidRPr="00FF7FC9" w:rsidRDefault="00D56D25" w:rsidP="00D76570">
            <w:pPr>
              <w:tabs>
                <w:tab w:val="left" w:pos="1110"/>
              </w:tabs>
              <w:spacing w:line="256" w:lineRule="auto"/>
              <w:ind w:left="57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3E44588" w14:textId="77777777" w:rsidR="00D56D25" w:rsidRPr="00FF7FC9" w:rsidRDefault="00D56D25" w:rsidP="00D76570">
            <w:pPr>
              <w:tabs>
                <w:tab w:val="left" w:pos="1110"/>
              </w:tabs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Процент на институции на централно и локално ниво што имаат функционални механизми за родова еднаквост </w:t>
            </w:r>
          </w:p>
        </w:tc>
      </w:tr>
      <w:tr w:rsidR="00D56D25" w:rsidRPr="00F97827" w14:paraId="0CFF7878" w14:textId="77777777" w:rsidTr="00D56D25">
        <w:trPr>
          <w:trHeight w:val="529"/>
        </w:trPr>
        <w:tc>
          <w:tcPr>
            <w:tcW w:w="25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25B5DFD" w14:textId="77777777" w:rsidR="00D56D25" w:rsidRPr="00F97827" w:rsidRDefault="00D56D25" w:rsidP="00D76570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1.1: Унапредување на родовите механизми на централно и на локално ниво, во согласност со законската рамка за унапредување на родовата еднаквост</w:t>
            </w:r>
          </w:p>
        </w:tc>
        <w:tc>
          <w:tcPr>
            <w:tcW w:w="2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3169E8" w14:textId="77777777" w:rsidR="00D56D25" w:rsidRPr="00284F8E" w:rsidRDefault="00D56D25" w:rsidP="00D76570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284F8E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</w:p>
          <w:p w14:paraId="40B8CF8F" w14:textId="77777777" w:rsidR="00D56D25" w:rsidRPr="00284F8E" w:rsidRDefault="00D56D25" w:rsidP="00D76570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FF7FC9">
              <w:rPr>
                <w:rFonts w:ascii="StobiSerif Regular" w:hAnsi="StobiSerif Regular" w:cs="Calibri"/>
                <w:bCs/>
                <w:sz w:val="18"/>
                <w:szCs w:val="18"/>
              </w:rPr>
              <w:t>Број на усвоени и спроведени родово одговорни политики, програми или буџети на локално и централно ниво</w:t>
            </w:r>
          </w:p>
        </w:tc>
      </w:tr>
      <w:tr w:rsidR="00D56D25" w:rsidRPr="00F97827" w14:paraId="2111FF83" w14:textId="77777777" w:rsidTr="00D56D25">
        <w:trPr>
          <w:trHeight w:val="938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FBD4D10" w14:textId="77777777" w:rsidR="00D56D25" w:rsidRPr="00F97827" w:rsidRDefault="00D56D25" w:rsidP="00D76570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C4244DD" w14:textId="77777777" w:rsidR="00D56D25" w:rsidRPr="00F97827" w:rsidRDefault="00D56D25" w:rsidP="00D76570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558BB42" w14:textId="77777777" w:rsidR="00D56D25" w:rsidRPr="00F97827" w:rsidRDefault="00D56D25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  <w:r w:rsidRPr="00F97827"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  <w:t>/</w:t>
            </w:r>
          </w:p>
          <w:p w14:paraId="6814BF2C" w14:textId="77777777" w:rsidR="00D56D25" w:rsidRPr="00F97827" w:rsidRDefault="00D56D25" w:rsidP="00D76570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EF6DFE9" w14:textId="77777777" w:rsidR="00D56D25" w:rsidRPr="00F97827" w:rsidRDefault="00D56D25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5FF8E12F" w14:textId="77777777" w:rsidR="00D56D25" w:rsidRPr="00F97827" w:rsidRDefault="00D56D25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9E3A582" w14:textId="77777777" w:rsidR="00D56D25" w:rsidRPr="00F97827" w:rsidRDefault="00D56D25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5D515978" w14:textId="77777777" w:rsidR="00D56D25" w:rsidRPr="00F97827" w:rsidRDefault="00D56D25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4E24A5B" w14:textId="77777777" w:rsidR="00D56D25" w:rsidRPr="00F97827" w:rsidRDefault="00D56D25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Проценка на потребните средствата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84B3EE7" w14:textId="77777777" w:rsidR="00D56D25" w:rsidRPr="00F97827" w:rsidRDefault="00D56D25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09B90674" w14:textId="77777777" w:rsidR="00D56D25" w:rsidRPr="00F97827" w:rsidRDefault="00D56D25" w:rsidP="00D76570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1A393E26" w14:textId="77777777" w:rsidR="00D56D25" w:rsidRPr="00F97827" w:rsidRDefault="00D56D25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D56D25" w:rsidRPr="00F97827" w14:paraId="3004AA81" w14:textId="77777777" w:rsidTr="00D56D25">
        <w:trPr>
          <w:trHeight w:val="938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6A188" w14:textId="77777777" w:rsidR="00D56D25" w:rsidRPr="00F97827" w:rsidRDefault="00D56D25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1.1.2.Воспоставен механизам за континуирано градење на капацитетите на јавната администрација во однос на родовата еднаквост на централно и на локално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ниво, вклучувајќи ги и градоначалниците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D1F3" w14:textId="77777777" w:rsidR="00D56D25" w:rsidRPr="00F97827" w:rsidRDefault="00D56D25" w:rsidP="00D76570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 xml:space="preserve">Изработка на годишен план и програма за работа на Ресурсен  центар за креирање на родово одговорни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политики и буџетирање</w:t>
            </w:r>
            <w:r w:rsidRPr="00F97827">
              <w:rPr>
                <w:rFonts w:ascii="StobiSerif Regular" w:hAnsi="StobiSerif Regular" w:cs="Arial"/>
                <w:sz w:val="16"/>
                <w:szCs w:val="16"/>
              </w:rPr>
              <w:t xml:space="preserve">  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0E33" w14:textId="77777777" w:rsidR="00D56D25" w:rsidRPr="00F97827" w:rsidRDefault="00D56D25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МСПДМ / ОДУ, ЕЛС, ЗСД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9D7" w14:textId="77777777" w:rsidR="00D56D25" w:rsidRPr="00F97827" w:rsidRDefault="00D56D25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8262" w14:textId="427FB946" w:rsidR="00D56D25" w:rsidRPr="00F97827" w:rsidRDefault="00D56D25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="00532294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A2B3" w14:textId="77777777" w:rsidR="00D56D25" w:rsidRPr="00F97827" w:rsidRDefault="00D56D25" w:rsidP="00D76570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03E" w14:textId="77777777" w:rsidR="00D56D25" w:rsidRDefault="00D56D25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МСПДМ</w:t>
            </w:r>
          </w:p>
          <w:p w14:paraId="2D77AB61" w14:textId="77777777" w:rsidR="00D56D25" w:rsidRPr="00F97827" w:rsidRDefault="00D56D25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66C32" w14:textId="77777777" w:rsidR="00D56D25" w:rsidRPr="00F97827" w:rsidRDefault="00D56D25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обучени лица од јавна администрација, по пол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согласно Годишен план и Програма за работа на Ресурсен  центар за креирање на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родово одговорни политики и буџетирање</w:t>
            </w:r>
            <w:r w:rsidRPr="00F97827">
              <w:rPr>
                <w:rFonts w:ascii="StobiSerif Regular" w:hAnsi="StobiSerif Regular" w:cs="Arial"/>
                <w:sz w:val="16"/>
                <w:szCs w:val="16"/>
              </w:rPr>
              <w:t xml:space="preserve">  </w:t>
            </w:r>
          </w:p>
          <w:p w14:paraId="22A1B0B4" w14:textId="77777777" w:rsidR="00D56D25" w:rsidRPr="00F97827" w:rsidRDefault="00D56D25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</w:tbl>
    <w:p w14:paraId="6F8A407D" w14:textId="4C256D4E" w:rsidR="00D56D25" w:rsidRDefault="00D56D25" w:rsidP="009E0E1A"/>
    <w:tbl>
      <w:tblPr>
        <w:tblpPr w:leftFromText="180" w:rightFromText="180" w:vertAnchor="text" w:tblpX="-289" w:tblpY="1"/>
        <w:tblOverlap w:val="never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84"/>
        <w:gridCol w:w="707"/>
        <w:gridCol w:w="1329"/>
        <w:gridCol w:w="53"/>
        <w:gridCol w:w="1255"/>
        <w:gridCol w:w="172"/>
        <w:gridCol w:w="1106"/>
        <w:gridCol w:w="442"/>
        <w:gridCol w:w="249"/>
        <w:gridCol w:w="911"/>
        <w:gridCol w:w="937"/>
        <w:gridCol w:w="759"/>
        <w:gridCol w:w="1314"/>
        <w:gridCol w:w="587"/>
        <w:gridCol w:w="1979"/>
        <w:gridCol w:w="1548"/>
      </w:tblGrid>
      <w:tr w:rsidR="00D91FC3" w:rsidRPr="003579BC" w14:paraId="737F6739" w14:textId="77777777" w:rsidTr="00D91FC3">
        <w:trPr>
          <w:trHeight w:val="529"/>
        </w:trPr>
        <w:tc>
          <w:tcPr>
            <w:tcW w:w="22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75D8F9C" w14:textId="77777777" w:rsidR="00D91FC3" w:rsidRPr="003579BC" w:rsidRDefault="00D91FC3" w:rsidP="00D76570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3579BC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3579BC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1.2: Воспоставување функционален систем за вклучување на родовата перспектива во креирањето на политиките, на програмите и на буџетските процеси на централно и на локално ниво</w:t>
            </w:r>
          </w:p>
        </w:tc>
        <w:tc>
          <w:tcPr>
            <w:tcW w:w="27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B5B426B" w14:textId="77777777" w:rsidR="00D91FC3" w:rsidRPr="003579BC" w:rsidRDefault="00D91FC3" w:rsidP="00D76570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</w:pPr>
            <w:r w:rsidRPr="003579BC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</w:p>
          <w:p w14:paraId="370FC82E" w14:textId="77777777" w:rsidR="00D91FC3" w:rsidRPr="003579BC" w:rsidRDefault="00D91FC3" w:rsidP="00D76570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</w:pPr>
            <w:r w:rsidRPr="003579BC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 xml:space="preserve">Процент на политики, програми и буџети на централно и локално ниво што систематски вклучуваат родова анализа </w:t>
            </w:r>
          </w:p>
        </w:tc>
      </w:tr>
      <w:tr w:rsidR="00D91FC3" w:rsidRPr="00F97827" w14:paraId="53771FE9" w14:textId="77777777" w:rsidTr="00D91FC3">
        <w:trPr>
          <w:gridAfter w:val="1"/>
          <w:wAfter w:w="523" w:type="pct"/>
          <w:trHeight w:val="938"/>
        </w:trPr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9A7DFBA" w14:textId="77777777" w:rsidR="00D91FC3" w:rsidRPr="00F97827" w:rsidRDefault="00D91FC3" w:rsidP="00D76570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83EE3AC" w14:textId="77777777" w:rsidR="00D91FC3" w:rsidRPr="00F97827" w:rsidRDefault="00D91FC3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5FB1161F" w14:textId="77777777" w:rsidR="00D91FC3" w:rsidRPr="00F97827" w:rsidRDefault="00D91FC3" w:rsidP="00D76570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7AA9EE5" w14:textId="77777777" w:rsidR="00D91FC3" w:rsidRPr="00F97827" w:rsidRDefault="00D91FC3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579E85CA" w14:textId="77777777" w:rsidR="00D91FC3" w:rsidRPr="00F97827" w:rsidRDefault="00D91FC3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77F84F9" w14:textId="77777777" w:rsidR="00D91FC3" w:rsidRPr="00F97827" w:rsidRDefault="00D91FC3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721D488E" w14:textId="77777777" w:rsidR="00D91FC3" w:rsidRPr="00F97827" w:rsidRDefault="00D91FC3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6875526A" w14:textId="77777777" w:rsidR="00D91FC3" w:rsidRPr="00284F8E" w:rsidRDefault="00D91FC3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Cs/>
                <w:sz w:val="18"/>
                <w:szCs w:val="18"/>
              </w:rPr>
              <w:t>Проценка на потребните средствата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val="en-US" w:eastAsia="en-US"/>
              </w:rPr>
              <w:t xml:space="preserve"> </w:t>
            </w:r>
            <w:r w:rsidRPr="00FF7FC9">
              <w:rPr>
                <w:rFonts w:ascii="StobiSerif Regular" w:hAnsi="StobiSerif Regular" w:cs="Calibri"/>
                <w:bCs/>
                <w:sz w:val="18"/>
                <w:szCs w:val="18"/>
                <w:lang w:eastAsia="en-US"/>
              </w:rPr>
              <w:t>во денари</w:t>
            </w:r>
          </w:p>
        </w:tc>
        <w:tc>
          <w:tcPr>
            <w:tcW w:w="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7E79CD2" w14:textId="77777777" w:rsidR="00D91FC3" w:rsidRPr="00F97827" w:rsidRDefault="00D91FC3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0B782F36" w14:textId="77777777" w:rsidR="00D91FC3" w:rsidRPr="00F97827" w:rsidRDefault="00D91FC3" w:rsidP="00D76570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1CB7D51B" w14:textId="77777777" w:rsidR="00D91FC3" w:rsidRPr="00F97827" w:rsidRDefault="00D91FC3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D91FC3" w:rsidRPr="00F97827" w14:paraId="6E60ECEF" w14:textId="77777777" w:rsidTr="00D91FC3">
        <w:trPr>
          <w:trHeight w:val="938"/>
        </w:trPr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EB881" w14:textId="77777777" w:rsidR="00D91FC3" w:rsidRPr="00F97827" w:rsidRDefault="00D91FC3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1.2.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 xml:space="preserve">2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Систематско и одржливо користење на родово одговорно буџетирање 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како алатка од страна на буџетските корисници на централно и на локално ниво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8F80" w14:textId="77777777" w:rsidR="00D91FC3" w:rsidRPr="00F97827" w:rsidRDefault="00D91FC3" w:rsidP="00D76570">
            <w:pPr>
              <w:rPr>
                <w:rFonts w:ascii="StobiSerif Regular" w:hAnsi="StobiSerif Regular" w:cs="Arial"/>
                <w:sz w:val="16"/>
                <w:szCs w:val="16"/>
                <w:lang w:val="ru-RU"/>
              </w:rPr>
            </w:pPr>
          </w:p>
          <w:p w14:paraId="236927EC" w14:textId="77777777" w:rsidR="00D91FC3" w:rsidRPr="00F97827" w:rsidRDefault="00D91FC3" w:rsidP="00D76570">
            <w:pPr>
              <w:pStyle w:val="ListParagraph"/>
              <w:spacing w:after="0"/>
              <w:ind w:left="0"/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</w:pPr>
            <w:r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t xml:space="preserve">Менторски сесии за програми кои вклучуваат родова перспектива во институции на централно ниво </w:t>
            </w:r>
          </w:p>
          <w:p w14:paraId="142D5D7B" w14:textId="77777777" w:rsidR="00D91FC3" w:rsidRPr="00F97827" w:rsidRDefault="00D91FC3" w:rsidP="00D76570">
            <w:pPr>
              <w:rPr>
                <w:rFonts w:ascii="StobiSerif Regular" w:hAnsi="StobiSerif Regular" w:cs="Arial"/>
                <w:sz w:val="16"/>
                <w:szCs w:val="16"/>
                <w:lang w:val="ru-RU"/>
              </w:rPr>
            </w:pPr>
          </w:p>
          <w:p w14:paraId="5508FB3D" w14:textId="567250EE" w:rsidR="00D91FC3" w:rsidRPr="00F97827" w:rsidRDefault="00D91FC3" w:rsidP="00D76570">
            <w:pPr>
              <w:pStyle w:val="ListParagraph"/>
              <w:spacing w:after="0"/>
              <w:ind w:left="0"/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2CD9" w14:textId="4F3658BA" w:rsidR="00D91FC3" w:rsidRPr="00F97827" w:rsidRDefault="00D91FC3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 xml:space="preserve">МСПДМ 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AEE" w14:textId="7D31B89D" w:rsidR="00D91FC3" w:rsidRPr="00F97827" w:rsidRDefault="00D91FC3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0E19" w14:textId="0EFA455D" w:rsidR="00D91FC3" w:rsidRPr="00F97827" w:rsidRDefault="00D91FC3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7C32" w14:textId="74C55A95" w:rsidR="00D91FC3" w:rsidRPr="00F97827" w:rsidRDefault="00D91FC3" w:rsidP="00D76570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Нема фискални импликации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5CF6" w14:textId="3CCA0844" w:rsidR="00D91FC3" w:rsidRPr="00F97827" w:rsidRDefault="00D91FC3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МСПДМ</w:t>
            </w:r>
          </w:p>
        </w:tc>
        <w:tc>
          <w:tcPr>
            <w:tcW w:w="11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FAE7" w14:textId="77777777" w:rsidR="00D91FC3" w:rsidRDefault="00D91FC3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C8366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програми што вклучуваат родово специфични мерки и буџетски алокации</w:t>
            </w:r>
          </w:p>
          <w:p w14:paraId="0FC74617" w14:textId="77777777" w:rsidR="00D91FC3" w:rsidRDefault="00D91FC3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AD88F7C" w14:textId="77777777" w:rsidR="00D91FC3" w:rsidRDefault="00D91FC3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1056B8E" w14:textId="77777777" w:rsidR="00D91FC3" w:rsidRDefault="00D91FC3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B441831" w14:textId="17FBE275" w:rsidR="00D91FC3" w:rsidRPr="00F97827" w:rsidRDefault="00D91FC3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менторски сесии</w:t>
            </w:r>
          </w:p>
        </w:tc>
      </w:tr>
      <w:tr w:rsidR="00D91FC3" w:rsidRPr="00F97827" w14:paraId="53718C6F" w14:textId="77777777" w:rsidTr="00D91FC3">
        <w:trPr>
          <w:trHeight w:val="938"/>
        </w:trPr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8490" w14:textId="77777777" w:rsidR="00D91FC3" w:rsidRPr="00F97827" w:rsidRDefault="00D91FC3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220" w14:textId="77777777" w:rsidR="00D91FC3" w:rsidRPr="00F97827" w:rsidRDefault="00D91FC3" w:rsidP="00D76570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CECB" w14:textId="6F171DDC" w:rsidR="00D91FC3" w:rsidRPr="00F97827" w:rsidRDefault="00D91FC3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249" w14:textId="11651D06" w:rsidR="00D91FC3" w:rsidRPr="00F97827" w:rsidRDefault="00D91FC3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1420" w14:textId="751A6A18" w:rsidR="00D91FC3" w:rsidRPr="00F97827" w:rsidRDefault="00D91FC3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0843" w14:textId="65F7F90E" w:rsidR="00D91FC3" w:rsidRPr="00F97827" w:rsidRDefault="00D91FC3" w:rsidP="00D76570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B6BF" w14:textId="65EA3B76" w:rsidR="00D91FC3" w:rsidRPr="00F97827" w:rsidRDefault="00D91FC3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046C" w14:textId="758E0F34" w:rsidR="00D91FC3" w:rsidRPr="00F97827" w:rsidRDefault="00D91FC3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</w:tbl>
    <w:p w14:paraId="52DF30BC" w14:textId="5A6F23A5" w:rsidR="00D91FC3" w:rsidRDefault="00D91FC3" w:rsidP="009E0E1A"/>
    <w:p w14:paraId="74B749E1" w14:textId="369A2DE2" w:rsidR="00927780" w:rsidRDefault="00927780" w:rsidP="009E0E1A"/>
    <w:p w14:paraId="53DEF55E" w14:textId="2B77EED1" w:rsidR="00927780" w:rsidRDefault="00927780" w:rsidP="009E0E1A"/>
    <w:tbl>
      <w:tblPr>
        <w:tblpPr w:leftFromText="180" w:rightFromText="180" w:vertAnchor="text" w:tblpX="-685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32"/>
        <w:gridCol w:w="2898"/>
        <w:gridCol w:w="973"/>
        <w:gridCol w:w="1051"/>
        <w:gridCol w:w="1682"/>
        <w:gridCol w:w="1978"/>
        <w:gridCol w:w="1582"/>
        <w:gridCol w:w="3108"/>
      </w:tblGrid>
      <w:tr w:rsidR="008A0A7A" w:rsidRPr="00F97827" w14:paraId="549CC892" w14:textId="77777777" w:rsidTr="00D76570">
        <w:trPr>
          <w:trHeight w:val="512"/>
          <w:tblHeader/>
        </w:trPr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8C04ED4" w14:textId="77777777" w:rsidR="008A0A7A" w:rsidRPr="00F97827" w:rsidRDefault="008A0A7A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АКЦИСКИ ПЛАН (2025-2027) ЗА СПРОВЕДУВАЊЕ НА СТРАТЕГИЈА ЗА РОДОВА ЕДНАКВОСТ 2022-2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/>
              </w:rPr>
              <w:t>0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27</w:t>
            </w:r>
          </w:p>
        </w:tc>
      </w:tr>
      <w:tr w:rsidR="008A0A7A" w:rsidRPr="00FF7FC9" w14:paraId="7A0607A3" w14:textId="77777777" w:rsidTr="00D76570">
        <w:trPr>
          <w:trHeight w:val="845"/>
          <w:tblHeader/>
        </w:trPr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DC773AA" w14:textId="77777777" w:rsidR="008A0A7A" w:rsidRPr="00F97827" w:rsidRDefault="008A0A7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ПРИОРИТЕТНА ОБЛАСТ: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приоритетната област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</w:t>
            </w:r>
          </w:p>
          <w:p w14:paraId="07AD0672" w14:textId="77777777" w:rsidR="008A0A7A" w:rsidRPr="00F97827" w:rsidRDefault="008A0A7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Унапредување на родовата еднаквост и економско зајакнување  на жените</w:t>
            </w:r>
          </w:p>
        </w:tc>
        <w:tc>
          <w:tcPr>
            <w:tcW w:w="8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DCF40C" w14:textId="77777777" w:rsidR="008A0A7A" w:rsidRPr="008E3C35" w:rsidRDefault="008A0A7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>ПОВРЗАНОСТ СО НАЦИОНАЛНАТА  РАЗВОЈНА СТРАТЕГИЈА 2024-2044 ЗА:</w:t>
            </w:r>
          </w:p>
          <w:p w14:paraId="1E8B1F6B" w14:textId="77777777" w:rsidR="008A0A7A" w:rsidRPr="008E3C35" w:rsidRDefault="008A0A7A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Национална развојна цел: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Социјалната инклузија што подразбира подобрени социјални, здравствени и образовни услуги во насока на обезбедување корист за поединците, бизнисите и за општеството во целина.</w:t>
            </w:r>
          </w:p>
          <w:p w14:paraId="5A41020B" w14:textId="77777777" w:rsidR="008A0A7A" w:rsidRPr="008E3C35" w:rsidRDefault="008A0A7A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Област од НРС -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Владеење на правото и добро управување</w:t>
            </w:r>
          </w:p>
          <w:p w14:paraId="0AF8465A" w14:textId="77777777" w:rsidR="008A0A7A" w:rsidRPr="008E3C35" w:rsidRDefault="008A0A7A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Цели од област по НРС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- Ефикасна заштита на основните човекови слободи и права и заштита на заедниците</w:t>
            </w:r>
          </w:p>
          <w:p w14:paraId="71AFA2D0" w14:textId="77777777" w:rsidR="008A0A7A" w:rsidRPr="00FF7FC9" w:rsidRDefault="008A0A7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Приоритети од целите од област по НРС -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Држава во која владее еднаквост, недискриминација и праведност</w:t>
            </w:r>
          </w:p>
        </w:tc>
      </w:tr>
      <w:tr w:rsidR="008A0A7A" w:rsidRPr="00FF7FC9" w14:paraId="12214767" w14:textId="77777777" w:rsidTr="00D76570">
        <w:trPr>
          <w:trHeight w:val="776"/>
        </w:trPr>
        <w:tc>
          <w:tcPr>
            <w:tcW w:w="6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545FDEA4" w14:textId="77777777" w:rsidR="008A0A7A" w:rsidRPr="00F97827" w:rsidRDefault="008A0A7A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20"/>
                <w:szCs w:val="20"/>
                <w:lang w:eastAsia="en-US"/>
              </w:rPr>
            </w:pPr>
          </w:p>
          <w:p w14:paraId="7CED1F1A" w14:textId="77777777" w:rsidR="008A0A7A" w:rsidRPr="00F97827" w:rsidRDefault="008A0A7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u w:val="single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Општа цел 2</w:t>
            </w:r>
            <w:r w:rsidRPr="00F37B76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: Подобрување на положбата на жените во сите сфери на јавниот и приватниот живот</w:t>
            </w:r>
          </w:p>
        </w:tc>
        <w:tc>
          <w:tcPr>
            <w:tcW w:w="8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2FCF2D5F" w14:textId="77777777" w:rsidR="008A0A7A" w:rsidRPr="00284F8E" w:rsidRDefault="008A0A7A" w:rsidP="00D76570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284F8E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ефект: </w:t>
            </w:r>
          </w:p>
          <w:p w14:paraId="3A0C51FB" w14:textId="77777777" w:rsidR="008A0A7A" w:rsidRPr="00FF7FC9" w:rsidRDefault="008A0A7A" w:rsidP="00D76570">
            <w:pPr>
              <w:tabs>
                <w:tab w:val="left" w:pos="1110"/>
              </w:tabs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5B1D411" w14:textId="77777777" w:rsidR="008A0A7A" w:rsidRPr="00FF7FC9" w:rsidRDefault="008A0A7A" w:rsidP="00D76570">
            <w:pPr>
              <w:tabs>
                <w:tab w:val="left" w:pos="1110"/>
              </w:tabs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Процентуално зголемување на учеството на жените на пазар на труд и во одлучувачки позиции во јавниот и приватниот сектор </w:t>
            </w:r>
          </w:p>
        </w:tc>
      </w:tr>
      <w:tr w:rsidR="008A0A7A" w:rsidRPr="00F97827" w14:paraId="2D93FD55" w14:textId="77777777" w:rsidTr="00D76570">
        <w:trPr>
          <w:trHeight w:val="9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9A01" w14:textId="77777777" w:rsidR="008A0A7A" w:rsidRPr="00F97827" w:rsidRDefault="008A0A7A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2.1.2. Родовиот јаз во платите е намален преку соодветни мерки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017D" w14:textId="77777777" w:rsidR="008A0A7A" w:rsidRPr="00F97827" w:rsidRDefault="008A0A7A" w:rsidP="00D76570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bCs/>
                <w:sz w:val="18"/>
                <w:szCs w:val="18"/>
                <w:lang w:val="en-GB"/>
              </w:rPr>
            </w:pPr>
            <w:r w:rsidRPr="00F97827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>Анализа: пресметка на родов јаз во плати</w:t>
            </w:r>
          </w:p>
          <w:p w14:paraId="26B4EC2F" w14:textId="77777777" w:rsidR="008A0A7A" w:rsidRPr="00F97827" w:rsidRDefault="008A0A7A" w:rsidP="00D76570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bCs/>
                <w:sz w:val="18"/>
                <w:szCs w:val="18"/>
              </w:rPr>
              <w:t>Промоција на анализата и препораките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D67" w14:textId="77777777" w:rsidR="008A0A7A" w:rsidRPr="00F97827" w:rsidRDefault="008A0A7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МСПДМ  ДЗС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6460" w14:textId="77777777" w:rsidR="008A0A7A" w:rsidRDefault="008A0A7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  <w:p w14:paraId="6A387FFA" w14:textId="77D34C67" w:rsidR="008A0A7A" w:rsidRPr="008A0A7A" w:rsidRDefault="008A0A7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8A0A7A">
              <w:rPr>
                <w:rFonts w:ascii="StobiSerif Regular" w:hAnsi="StobiSerif Regular" w:cs="Calibri"/>
                <w:b/>
                <w:color w:val="FF0000"/>
                <w:sz w:val="18"/>
                <w:szCs w:val="18"/>
                <w:lang w:eastAsia="en-US"/>
              </w:rPr>
              <w:t>Во тек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966E" w14:textId="53E66ECD" w:rsidR="008A0A7A" w:rsidRPr="00F97827" w:rsidRDefault="008A0A7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  <w:p w14:paraId="56A1B00F" w14:textId="26B51DCB" w:rsidR="008A0A7A" w:rsidRPr="00F97827" w:rsidRDefault="008A0A7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8A0A7A">
              <w:rPr>
                <w:rFonts w:ascii="StobiSerif Regular" w:hAnsi="StobiSerif Regular" w:cs="Calibri"/>
                <w:b/>
                <w:color w:val="FF0000"/>
                <w:sz w:val="18"/>
                <w:szCs w:val="18"/>
                <w:lang w:eastAsia="en-US"/>
              </w:rPr>
              <w:t>Во тек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0ED6" w14:textId="77777777" w:rsidR="008A0A7A" w:rsidRPr="00FF7FC9" w:rsidRDefault="008A0A7A" w:rsidP="00D76570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350.000,00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E3FC" w14:textId="77777777" w:rsidR="008A0A7A" w:rsidRPr="00FF7FC9" w:rsidRDefault="008A0A7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МСПДМ </w:t>
            </w:r>
          </w:p>
          <w:p w14:paraId="7D9415E2" w14:textId="77777777" w:rsidR="008A0A7A" w:rsidRPr="00FF7FC9" w:rsidRDefault="008A0A7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Донатори</w:t>
            </w:r>
          </w:p>
          <w:p w14:paraId="3518690D" w14:textId="77777777" w:rsidR="008A0A7A" w:rsidRPr="00FF7FC9" w:rsidRDefault="008A0A7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(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val="en-GB" w:eastAsia="en-US"/>
              </w:rPr>
              <w:t>UN Women, ILO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B92" w14:textId="77777777" w:rsidR="008A0A7A" w:rsidRPr="00F97827" w:rsidRDefault="008A0A7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Изготвена анализа со пресметан процент на родов јаз во платите (неприспособен)</w:t>
            </w:r>
          </w:p>
        </w:tc>
      </w:tr>
      <w:tr w:rsidR="0008481A" w:rsidRPr="00F97827" w14:paraId="360DA4C0" w14:textId="77777777" w:rsidTr="00D76570">
        <w:trPr>
          <w:trHeight w:val="93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B5CB5" w14:textId="77777777" w:rsidR="0008481A" w:rsidRPr="00F97827" w:rsidRDefault="0008481A" w:rsidP="00D76570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2.1.5. Воспоставени мерки за усогласување на професионалниот и на приватниот живот, во согласност со Директивата на ЕУ за баланс на професионалниот и приватниот живот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66CC" w14:textId="77777777" w:rsidR="0008481A" w:rsidRPr="00F97827" w:rsidRDefault="0008481A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Зголемување на капацитетите за предучилишно образование</w:t>
            </w:r>
          </w:p>
          <w:p w14:paraId="353447D3" w14:textId="77777777" w:rsidR="0008481A" w:rsidRPr="00F97827" w:rsidRDefault="0008481A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31B42778" w14:textId="77777777" w:rsidR="0008481A" w:rsidRPr="00F97827" w:rsidRDefault="0008481A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1.Тековни активности (во реализација)</w:t>
            </w:r>
          </w:p>
          <w:p w14:paraId="675AFAD0" w14:textId="77777777" w:rsidR="0008481A" w:rsidRPr="00F97827" w:rsidRDefault="0008481A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-Изградба, доградба и/или опремување на детски градинки. Локации:</w:t>
            </w:r>
          </w:p>
          <w:p w14:paraId="2854DDB3" w14:textId="77777777" w:rsidR="0008481A" w:rsidRPr="00F97827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Свети Николе (с. Ерџелија)</w:t>
            </w:r>
          </w:p>
          <w:p w14:paraId="5AC9D13A" w14:textId="77777777" w:rsidR="0008481A" w:rsidRPr="00F97827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Чаир</w:t>
            </w:r>
          </w:p>
          <w:p w14:paraId="0B6C7690" w14:textId="77777777" w:rsidR="0008481A" w:rsidRPr="00F97827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Могила</w:t>
            </w:r>
          </w:p>
          <w:p w14:paraId="5B0D39A5" w14:textId="77777777" w:rsidR="0008481A" w:rsidRPr="00F97827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Дебар</w:t>
            </w:r>
          </w:p>
          <w:p w14:paraId="256945C9" w14:textId="77777777" w:rsidR="0008481A" w:rsidRPr="00F97827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Гевгелија</w:t>
            </w:r>
          </w:p>
          <w:p w14:paraId="52A6F780" w14:textId="77777777" w:rsidR="0008481A" w:rsidRPr="00F97827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 xml:space="preserve">Општина Карбинци (с. </w:t>
            </w:r>
            <w:proofErr w:type="spellStart"/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Таринци</w:t>
            </w:r>
            <w:proofErr w:type="spellEnd"/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)</w:t>
            </w:r>
          </w:p>
          <w:p w14:paraId="6A71CE47" w14:textId="77777777" w:rsidR="0008481A" w:rsidRPr="00F97827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Битола ( Светска банка)</w:t>
            </w:r>
          </w:p>
          <w:p w14:paraId="2B035F66" w14:textId="77777777" w:rsidR="0008481A" w:rsidRPr="00F97827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Општина Битола ( дом за доенчиња)</w:t>
            </w:r>
          </w:p>
          <w:p w14:paraId="3B6F8B38" w14:textId="77777777" w:rsidR="0008481A" w:rsidRPr="00F97827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Валандово</w:t>
            </w:r>
          </w:p>
          <w:p w14:paraId="413CC1E7" w14:textId="77777777" w:rsidR="0008481A" w:rsidRPr="00F97827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Желино</w:t>
            </w:r>
          </w:p>
          <w:p w14:paraId="52E79D99" w14:textId="77777777" w:rsidR="0008481A" w:rsidRPr="00F97827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Долнени</w:t>
            </w:r>
          </w:p>
          <w:p w14:paraId="1A95D8E4" w14:textId="77777777" w:rsidR="0008481A" w:rsidRPr="00F97827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Карпош</w:t>
            </w:r>
          </w:p>
          <w:p w14:paraId="01AE624C" w14:textId="77777777" w:rsidR="0008481A" w:rsidRPr="00F97827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Делчево</w:t>
            </w:r>
          </w:p>
          <w:p w14:paraId="19FDAB51" w14:textId="77777777" w:rsidR="0008481A" w:rsidRPr="00F97827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Зелениково</w:t>
            </w:r>
          </w:p>
          <w:p w14:paraId="33A214A0" w14:textId="77777777" w:rsidR="0008481A" w:rsidRPr="00F97827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Брвеница</w:t>
            </w:r>
          </w:p>
          <w:p w14:paraId="6BFE1291" w14:textId="77777777" w:rsidR="0008481A" w:rsidRPr="00F97827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Гази Баба (опрема)</w:t>
            </w:r>
          </w:p>
          <w:p w14:paraId="0D1B39B8" w14:textId="77777777" w:rsidR="0008481A" w:rsidRPr="00210A34" w:rsidRDefault="0008481A" w:rsidP="00D76570">
            <w:pPr>
              <w:pStyle w:val="ListParagraph"/>
              <w:numPr>
                <w:ilvl w:val="0"/>
                <w:numId w:val="33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Кочани (опрема кујна)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F0D4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МСПДМ</w:t>
            </w:r>
          </w:p>
          <w:p w14:paraId="5C00DC91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81A8191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BE957D1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1DAB2FB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E114105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6F81DA2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79587E6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E8B574C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52A0E928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889D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3C9" w14:textId="75D8DAD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  <w:p w14:paraId="46AE2B11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FBE0" w14:textId="77777777" w:rsidR="0008481A" w:rsidRPr="00FF7FC9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82.185.000,00</w:t>
            </w:r>
            <w:r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60E98BE7" w14:textId="77777777" w:rsidR="0008481A" w:rsidRPr="00FF7FC9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AA8FA5A" w14:textId="77777777" w:rsidR="0008481A" w:rsidRPr="00FF7FC9" w:rsidRDefault="0008481A" w:rsidP="00D76570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3F993BF1" w14:textId="77777777" w:rsidR="0008481A" w:rsidRPr="00FF7FC9" w:rsidRDefault="0008481A" w:rsidP="00D76570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49D6018" w14:textId="77777777" w:rsidR="0008481A" w:rsidRPr="00FF7FC9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55.224.114,00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66DD" w14:textId="77777777" w:rsidR="0008481A" w:rsidRPr="00FF7FC9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Буџет на МСПДМ   По Потпрограма </w:t>
            </w:r>
          </w:p>
          <w:p w14:paraId="438306B9" w14:textId="77777777" w:rsidR="0008481A" w:rsidRPr="00FF7FC9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4A5CA44" w14:textId="77777777" w:rsidR="0008481A" w:rsidRPr="00FF7FC9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Донатор Светска Банка</w:t>
            </w:r>
          </w:p>
        </w:tc>
        <w:tc>
          <w:tcPr>
            <w:tcW w:w="3108" w:type="dxa"/>
            <w:vMerge w:val="restart"/>
          </w:tcPr>
          <w:p w14:paraId="374D4B20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4C6D06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Зголемен број на сервиси за грижа за деца по општини</w:t>
            </w:r>
          </w:p>
          <w:p w14:paraId="2B47DBD9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EC9E9C5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231A37E2" w14:textId="77777777" w:rsidR="0008481A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3FDEA2C2" w14:textId="77777777" w:rsidR="0008481A" w:rsidRPr="00F97827" w:rsidRDefault="0008481A" w:rsidP="00D76570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Зголемување на капацитетите за згрижување на 871 дете</w:t>
            </w:r>
          </w:p>
          <w:p w14:paraId="5B16B528" w14:textId="77777777" w:rsidR="0008481A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1130A0B7" w14:textId="77777777" w:rsidR="0008481A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11925683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  <w:tr w:rsidR="0008481A" w:rsidRPr="00F97827" w14:paraId="234CB2D2" w14:textId="77777777" w:rsidTr="00D76570">
        <w:trPr>
          <w:trHeight w:val="938"/>
        </w:trPr>
        <w:tc>
          <w:tcPr>
            <w:tcW w:w="0" w:type="auto"/>
            <w:vMerge/>
          </w:tcPr>
          <w:p w14:paraId="44762654" w14:textId="77777777" w:rsidR="0008481A" w:rsidRPr="00F97827" w:rsidRDefault="0008481A" w:rsidP="00D76570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306C" w14:textId="77777777" w:rsidR="0008481A" w:rsidRPr="00F97827" w:rsidRDefault="0008481A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Планирани активности (до 2028 година)</w:t>
            </w:r>
          </w:p>
          <w:p w14:paraId="0CB352CA" w14:textId="77777777" w:rsidR="0008481A" w:rsidRPr="00F97827" w:rsidRDefault="0008481A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Отворање на нови детски градинки. Локации:</w:t>
            </w:r>
          </w:p>
          <w:p w14:paraId="567BC1A9" w14:textId="77777777" w:rsidR="0008481A" w:rsidRPr="00F97827" w:rsidRDefault="0008481A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64C145A9" w14:textId="77777777" w:rsidR="0008481A" w:rsidRPr="00F97827" w:rsidRDefault="0008481A" w:rsidP="00D76570">
            <w:pPr>
              <w:rPr>
                <w:rFonts w:ascii="StobiSerif Regular" w:hAnsi="StobiSerif Regular" w:cs="Calibri"/>
                <w:b/>
                <w:sz w:val="18"/>
                <w:szCs w:val="18"/>
              </w:rPr>
            </w:pPr>
          </w:p>
          <w:p w14:paraId="659A595B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Општина Аеродром (н. Лисиче) (одлука од Влада)</w:t>
            </w:r>
          </w:p>
          <w:p w14:paraId="6D62E6A6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 xml:space="preserve">Општина Кисела Вода (н. Расадник и н. „11 Октомври – згради“)(одлука од Влада) </w:t>
            </w:r>
          </w:p>
          <w:p w14:paraId="06377268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Карпош (н. Влае 1) (одлука од Влада)</w:t>
            </w:r>
          </w:p>
          <w:p w14:paraId="182CBC40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 xml:space="preserve">Општина Ѓорче Петров (н. </w:t>
            </w:r>
            <w:proofErr w:type="spellStart"/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Дексион</w:t>
            </w:r>
            <w:proofErr w:type="spellEnd"/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, н. Стопански двор, н. Александрија)</w:t>
            </w:r>
          </w:p>
          <w:p w14:paraId="073EAD22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Бутел (одлука од Влада)</w:t>
            </w:r>
          </w:p>
          <w:p w14:paraId="0A84A894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Општина Гази Баба (с. Инџиково и с. Трубарево)</w:t>
            </w:r>
          </w:p>
          <w:p w14:paraId="1E43E439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Петровец (потпрограма АА 2024)</w:t>
            </w:r>
          </w:p>
          <w:p w14:paraId="2D9729DD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Карпош Мајски Цвет (потпрограма АА2024)</w:t>
            </w:r>
          </w:p>
          <w:p w14:paraId="1B2DBDE2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Ѓорче Петров Авионче (потпрограма АА 2024)</w:t>
            </w:r>
          </w:p>
          <w:p w14:paraId="44DA3C3A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Гази Баба Маџари (потпрограма АА 2025)</w:t>
            </w:r>
          </w:p>
          <w:p w14:paraId="03454E99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Општина Ѓорче петров Ново село (потпрограма АА 2025)</w:t>
            </w:r>
          </w:p>
          <w:p w14:paraId="14E4E8AD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Карпош Пролет(потпрограма АА 2025)</w:t>
            </w:r>
          </w:p>
          <w:p w14:paraId="2CBEE4F5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Чашка Мелница (потпрограма АА 2025)</w:t>
            </w:r>
          </w:p>
          <w:p w14:paraId="326246A6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Кратово реконструкција (потпрограма АА 2025)</w:t>
            </w:r>
          </w:p>
          <w:p w14:paraId="7F3D1841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Струга</w:t>
            </w:r>
          </w:p>
          <w:p w14:paraId="65D88087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 xml:space="preserve">Општина Брвеница (с. Челопек и </w:t>
            </w:r>
            <w:proofErr w:type="spellStart"/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н.м</w:t>
            </w:r>
            <w:proofErr w:type="spellEnd"/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. Брвеница)</w:t>
            </w:r>
          </w:p>
          <w:p w14:paraId="3DC7B241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Општина Зелениково</w:t>
            </w:r>
          </w:p>
          <w:p w14:paraId="310E4114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Демир Капија</w:t>
            </w:r>
          </w:p>
          <w:p w14:paraId="0AE37176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Гостивар</w:t>
            </w:r>
          </w:p>
          <w:p w14:paraId="5284837F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Боговиње</w:t>
            </w:r>
          </w:p>
          <w:p w14:paraId="40B591DA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Куманово (два објекти)</w:t>
            </w:r>
          </w:p>
          <w:p w14:paraId="10A9358F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Штип</w:t>
            </w:r>
          </w:p>
          <w:p w14:paraId="46786EDD" w14:textId="77777777" w:rsidR="0008481A" w:rsidRPr="00F97827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/>
                <w:b/>
                <w:sz w:val="18"/>
                <w:szCs w:val="18"/>
              </w:rPr>
              <w:t>Општина Свети Николе</w:t>
            </w:r>
          </w:p>
          <w:p w14:paraId="1541EBCE" w14:textId="77777777" w:rsidR="0008481A" w:rsidRPr="00210A34" w:rsidRDefault="0008481A" w:rsidP="00D76570">
            <w:pPr>
              <w:pStyle w:val="ListParagraph"/>
              <w:numPr>
                <w:ilvl w:val="0"/>
                <w:numId w:val="34"/>
              </w:numPr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210A34">
              <w:rPr>
                <w:rFonts w:ascii="StobiSerif Regular" w:hAnsi="StobiSerif Regular"/>
                <w:b/>
                <w:sz w:val="18"/>
                <w:szCs w:val="18"/>
              </w:rPr>
              <w:t>Други општини според идентификувана потреба за проширување на капацитетите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F74F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164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2BF1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8263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65.000.000,00</w:t>
            </w:r>
          </w:p>
          <w:p w14:paraId="2BA2CE88" w14:textId="77777777" w:rsidR="0008481A" w:rsidRPr="00F97827" w:rsidRDefault="0008481A" w:rsidP="00D76570">
            <w:pPr>
              <w:spacing w:line="256" w:lineRule="auto"/>
              <w:jc w:val="right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0496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Буџет на МСПДМ  Донатори Потпрограма АА за 2025г.</w:t>
            </w:r>
          </w:p>
        </w:tc>
        <w:tc>
          <w:tcPr>
            <w:tcW w:w="3108" w:type="dxa"/>
            <w:vMerge/>
          </w:tcPr>
          <w:p w14:paraId="09EEA56B" w14:textId="77777777" w:rsidR="0008481A" w:rsidRPr="00F97827" w:rsidRDefault="0008481A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</w:tbl>
    <w:p w14:paraId="33118F55" w14:textId="69238F86" w:rsidR="00927780" w:rsidRDefault="00927780" w:rsidP="009E0E1A"/>
    <w:p w14:paraId="1445E844" w14:textId="58EC3159" w:rsidR="00B153A7" w:rsidRDefault="00B153A7" w:rsidP="009E0E1A"/>
    <w:tbl>
      <w:tblPr>
        <w:tblpPr w:leftFromText="180" w:rightFromText="180" w:vertAnchor="text" w:tblpX="-431" w:tblpY="1"/>
        <w:tblOverlap w:val="never"/>
        <w:tblW w:w="54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43"/>
        <w:gridCol w:w="2424"/>
        <w:gridCol w:w="1151"/>
        <w:gridCol w:w="924"/>
        <w:gridCol w:w="453"/>
        <w:gridCol w:w="1537"/>
        <w:gridCol w:w="1527"/>
        <w:gridCol w:w="1665"/>
        <w:gridCol w:w="3180"/>
      </w:tblGrid>
      <w:tr w:rsidR="00B153A7" w:rsidRPr="00F97827" w14:paraId="0D789FD2" w14:textId="77777777" w:rsidTr="00D76570">
        <w:trPr>
          <w:trHeight w:val="512"/>
          <w:tblHeader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96FD19" w14:textId="77777777" w:rsidR="00B153A7" w:rsidRPr="00F97827" w:rsidRDefault="00B153A7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lastRenderedPageBreak/>
              <w:t>АКЦИСКИ ПЛАН (2025-2027) ЗА СПРОВЕДУВАЊЕ НА СТРАТЕГИЈА ЗА РОДОВА ЕДНАКВОСТ 2022-2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/>
              </w:rPr>
              <w:t>0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27</w:t>
            </w:r>
          </w:p>
        </w:tc>
      </w:tr>
      <w:tr w:rsidR="00B153A7" w:rsidRPr="00FF7FC9" w14:paraId="05DB8B72" w14:textId="77777777" w:rsidTr="00D76570">
        <w:trPr>
          <w:trHeight w:val="845"/>
          <w:tblHeader/>
        </w:trPr>
        <w:tc>
          <w:tcPr>
            <w:tcW w:w="2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797F8F4" w14:textId="77777777" w:rsidR="00B153A7" w:rsidRPr="00F97827" w:rsidRDefault="00B153A7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ПРИОРИТЕТНА ОБЛАСТ: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приоритетната област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 </w:t>
            </w:r>
          </w:p>
          <w:p w14:paraId="4C369549" w14:textId="77777777" w:rsidR="00B153A7" w:rsidRPr="00F97827" w:rsidRDefault="00B153A7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509F9E5" w14:textId="77777777" w:rsidR="00B153A7" w:rsidRPr="00F97827" w:rsidRDefault="00B153A7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4AC4A101" w14:textId="77777777" w:rsidR="00B153A7" w:rsidRPr="00F97827" w:rsidRDefault="00B153A7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Изградба на култура на почитување на човековите права на жените и мажите со сите нивни различности </w:t>
            </w:r>
          </w:p>
        </w:tc>
        <w:tc>
          <w:tcPr>
            <w:tcW w:w="2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46182E5" w14:textId="77777777" w:rsidR="00B153A7" w:rsidRPr="008E3C35" w:rsidRDefault="00B153A7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>ПОВРЗАНОСТ СО НАЦИОНАЛНАТА  РАЗВОЈНА СТРАТЕГИЈА 2024-2044 ЗА:</w:t>
            </w:r>
          </w:p>
          <w:p w14:paraId="5BE77BBB" w14:textId="77777777" w:rsidR="00B153A7" w:rsidRPr="008E3C35" w:rsidRDefault="00B153A7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Национална развојна цел: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Социјалната инклузија што подразбира подобрени социјални, здравствени и образовни услуги во насока на обезбедување корист за поединците, бизнисите и за општеството во целина</w:t>
            </w: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>.</w:t>
            </w:r>
          </w:p>
          <w:p w14:paraId="5A82AE8A" w14:textId="77777777" w:rsidR="00B153A7" w:rsidRPr="008E3C35" w:rsidRDefault="00B153A7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Област од НРС -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Владеење на правото и добро управување</w:t>
            </w:r>
          </w:p>
          <w:p w14:paraId="626EDCC4" w14:textId="77777777" w:rsidR="00B153A7" w:rsidRPr="008E3C35" w:rsidRDefault="00B153A7" w:rsidP="00D76570">
            <w:pPr>
              <w:spacing w:line="256" w:lineRule="auto"/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Цели од област по НРС -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Ефикасна заштита на основните човекови слободи и права и заштита на заедниците</w:t>
            </w:r>
          </w:p>
          <w:p w14:paraId="521835FA" w14:textId="77777777" w:rsidR="00B153A7" w:rsidRPr="00FF7FC9" w:rsidRDefault="00B153A7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8E3C35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Приоритети од целите од област по НРС - </w:t>
            </w:r>
            <w:r w:rsidRPr="008E3C35">
              <w:rPr>
                <w:rFonts w:ascii="StobiSerif Regular" w:hAnsi="StobiSerif Regular" w:cs="Calibri"/>
                <w:bCs/>
                <w:sz w:val="18"/>
                <w:szCs w:val="18"/>
              </w:rPr>
              <w:t>Држава во која владее еднаквост, недискриминација и праведност</w:t>
            </w:r>
          </w:p>
        </w:tc>
      </w:tr>
      <w:tr w:rsidR="00B153A7" w:rsidRPr="00B74208" w14:paraId="15B04502" w14:textId="77777777" w:rsidTr="00D76570">
        <w:trPr>
          <w:trHeight w:val="776"/>
        </w:trPr>
        <w:tc>
          <w:tcPr>
            <w:tcW w:w="2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52813CCD" w14:textId="77777777" w:rsidR="00B153A7" w:rsidRPr="00B74208" w:rsidRDefault="00B153A7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20"/>
                <w:szCs w:val="20"/>
                <w:lang w:eastAsia="en-US"/>
              </w:rPr>
            </w:pPr>
          </w:p>
          <w:p w14:paraId="43065AA4" w14:textId="77777777" w:rsidR="00B153A7" w:rsidRPr="00B74208" w:rsidRDefault="00B153A7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u w:val="single"/>
                <w:lang w:eastAsia="en-US"/>
              </w:rPr>
            </w:pPr>
            <w:r w:rsidRPr="00B74208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 xml:space="preserve">Општа цел 3: </w:t>
            </w:r>
            <w:bookmarkStart w:id="0" w:name="_Hlk203648692"/>
            <w:r w:rsidRPr="00B74208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Сузбивање на родовите стереотипи и градење на култура на ненасилство и недискриминација врз основа на пол, род и родов идентитет</w:t>
            </w:r>
            <w:bookmarkEnd w:id="0"/>
          </w:p>
        </w:tc>
        <w:tc>
          <w:tcPr>
            <w:tcW w:w="2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65D01B12" w14:textId="77777777" w:rsidR="00B153A7" w:rsidRPr="00B74208" w:rsidRDefault="00B153A7" w:rsidP="00D76570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B74208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ефект: </w:t>
            </w:r>
            <w:r w:rsidRPr="00B74208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општата цел</w:t>
            </w:r>
          </w:p>
          <w:p w14:paraId="7BAB650A" w14:textId="77777777" w:rsidR="00B153A7" w:rsidRPr="00B74208" w:rsidRDefault="00B153A7" w:rsidP="00D76570">
            <w:pPr>
              <w:tabs>
                <w:tab w:val="left" w:pos="1110"/>
              </w:tabs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79503939" w14:textId="77777777" w:rsidR="00B153A7" w:rsidRPr="00B74208" w:rsidRDefault="00B153A7" w:rsidP="00D76570">
            <w:pPr>
              <w:tabs>
                <w:tab w:val="left" w:pos="1110"/>
              </w:tabs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B74208">
              <w:rPr>
                <w:rStyle w:val="Strong"/>
                <w:rFonts w:ascii="StobiSerif Regular" w:hAnsi="StobiSerif Regular"/>
                <w:sz w:val="20"/>
                <w:szCs w:val="20"/>
              </w:rPr>
              <w:t>Намалување на родовите стереотипи</w:t>
            </w:r>
            <w:r w:rsidRPr="00B74208">
              <w:rPr>
                <w:rFonts w:ascii="StobiSerif Regular" w:hAnsi="StobiSerif Regular"/>
                <w:sz w:val="20"/>
                <w:szCs w:val="20"/>
              </w:rPr>
              <w:t xml:space="preserve">, </w:t>
            </w:r>
            <w:r w:rsidRPr="00B74208">
              <w:rPr>
                <w:rStyle w:val="Strong"/>
                <w:rFonts w:ascii="StobiSerif Regular" w:hAnsi="StobiSerif Regular"/>
                <w:sz w:val="20"/>
                <w:szCs w:val="20"/>
              </w:rPr>
              <w:t>поголема сигурност и поквалитетен живот за граѓаните</w:t>
            </w:r>
          </w:p>
        </w:tc>
      </w:tr>
      <w:tr w:rsidR="00B153A7" w:rsidRPr="007F7292" w14:paraId="4E94C037" w14:textId="77777777" w:rsidTr="00D76570">
        <w:trPr>
          <w:trHeight w:val="529"/>
        </w:trPr>
        <w:tc>
          <w:tcPr>
            <w:tcW w:w="2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6541699" w14:textId="77777777" w:rsidR="00B153A7" w:rsidRPr="00F97827" w:rsidRDefault="00B153A7" w:rsidP="00D76570">
            <w:pPr>
              <w:spacing w:line="256" w:lineRule="auto"/>
              <w:rPr>
                <w:rFonts w:ascii="StobiSerif Regular" w:hAnsi="StobiSerif Regular" w:cs="Calibri"/>
                <w:b/>
                <w:sz w:val="20"/>
                <w:szCs w:val="20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20"/>
                <w:szCs w:val="20"/>
                <w:u w:val="single"/>
              </w:rPr>
              <w:t>Посебна цел:</w:t>
            </w:r>
            <w:r w:rsidRPr="00F97827">
              <w:rPr>
                <w:rFonts w:ascii="StobiSerif Regular" w:hAnsi="StobiSerif Regular" w:cs="Calibri"/>
                <w:b/>
                <w:sz w:val="20"/>
                <w:szCs w:val="20"/>
              </w:rPr>
              <w:t xml:space="preserve"> Специфична цел 3.1: Спречување и борба против родово базирано насилство</w:t>
            </w:r>
          </w:p>
        </w:tc>
        <w:tc>
          <w:tcPr>
            <w:tcW w:w="2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2F3C041" w14:textId="77777777" w:rsidR="00B153A7" w:rsidRPr="007F7292" w:rsidRDefault="00B153A7" w:rsidP="00D76570">
            <w:pPr>
              <w:rPr>
                <w:rFonts w:ascii="StobiSerif Regular" w:hAnsi="StobiSerif Regular" w:cs="Calibri"/>
                <w:bCs/>
                <w:sz w:val="18"/>
                <w:szCs w:val="18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исход: </w:t>
            </w:r>
            <w:r w:rsidRPr="007F7292">
              <w:rPr>
                <w:rFonts w:ascii="StobiSerif Regular" w:hAnsi="StobiSerif Regular" w:cs="Calibri"/>
                <w:bCs/>
                <w:sz w:val="18"/>
                <w:szCs w:val="18"/>
              </w:rPr>
              <w:t>Назив на показателот поврзан со посебната цел</w:t>
            </w:r>
          </w:p>
          <w:p w14:paraId="5C233AD4" w14:textId="77777777" w:rsidR="00B153A7" w:rsidRPr="007F7292" w:rsidRDefault="00B153A7" w:rsidP="00D76570">
            <w:pPr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eastAsiaTheme="minorHAnsi" w:hAnsi="StobiSerif Regular" w:cs="Calibri"/>
                <w:bCs/>
                <w:sz w:val="18"/>
                <w:szCs w:val="18"/>
              </w:rPr>
              <w:t>Процент на жени жртви на родово базирано насилство кои пристапиле до поддршка и услуги (правна, психосоцијална, здравствена), и намалување на бројот на пријавени случаи на родово базирано насилство</w:t>
            </w:r>
          </w:p>
        </w:tc>
      </w:tr>
      <w:tr w:rsidR="00B153A7" w:rsidRPr="00F97827" w14:paraId="739779E8" w14:textId="77777777" w:rsidTr="00D76570">
        <w:trPr>
          <w:trHeight w:val="938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3B9EEFB9" w14:textId="77777777" w:rsidR="00B153A7" w:rsidRPr="00F97827" w:rsidRDefault="00B153A7" w:rsidP="00D76570">
            <w:pPr>
              <w:spacing w:after="160" w:line="256" w:lineRule="auto"/>
              <w:jc w:val="center"/>
              <w:rPr>
                <w:rFonts w:ascii="StobiSerif Regular" w:hAnsi="StobiSerif Regular" w:cs="Calibri"/>
                <w:b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Мерки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B5F5BB4" w14:textId="77777777" w:rsidR="00B153A7" w:rsidRPr="00F97827" w:rsidRDefault="00B153A7" w:rsidP="00D76570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Активности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44DFDE0" w14:textId="77777777" w:rsidR="00B153A7" w:rsidRPr="00F97827" w:rsidRDefault="00B153A7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Водечки орган</w:t>
            </w:r>
          </w:p>
          <w:p w14:paraId="6F117362" w14:textId="77777777" w:rsidR="00B153A7" w:rsidRPr="00F97827" w:rsidRDefault="00B153A7" w:rsidP="00D76570">
            <w:pPr>
              <w:pStyle w:val="ListParagraph"/>
              <w:spacing w:after="0"/>
              <w:ind w:left="0"/>
              <w:jc w:val="center"/>
              <w:rPr>
                <w:rFonts w:ascii="StobiSerif Regular" w:hAnsi="StobiSerif Regular" w:cs="Calibri"/>
                <w:sz w:val="16"/>
                <w:szCs w:val="16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Други органи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B845DEE" w14:textId="77777777" w:rsidR="00B153A7" w:rsidRPr="00F97827" w:rsidRDefault="00B153A7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Почетен датум</w:t>
            </w:r>
          </w:p>
          <w:p w14:paraId="70143984" w14:textId="77777777" w:rsidR="00B153A7" w:rsidRPr="00F97827" w:rsidRDefault="00B153A7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2EF76C9" w14:textId="77777777" w:rsidR="00B153A7" w:rsidRPr="00F97827" w:rsidRDefault="00B153A7" w:rsidP="00D76570">
            <w:pPr>
              <w:jc w:val="center"/>
              <w:rPr>
                <w:rFonts w:ascii="StobiSerif Regular" w:eastAsiaTheme="minorHAnsi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Планиран датум на извршување</w:t>
            </w:r>
          </w:p>
          <w:p w14:paraId="47ACE458" w14:textId="77777777" w:rsidR="00B153A7" w:rsidRPr="00F97827" w:rsidRDefault="00B153A7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(квартал)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4EC0F051" w14:textId="77777777" w:rsidR="00B153A7" w:rsidRPr="007F7292" w:rsidRDefault="00B153A7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</w:rPr>
              <w:t>Проценка на потребните средствата</w:t>
            </w:r>
            <w:r w:rsidRPr="007F7292">
              <w:rPr>
                <w:rFonts w:ascii="StobiSerif Regular" w:hAnsi="StobiSerif Regular" w:cs="Calibri"/>
                <w:sz w:val="16"/>
                <w:szCs w:val="16"/>
                <w:lang w:val="en-US" w:eastAsia="en-US"/>
              </w:rPr>
              <w:t xml:space="preserve"> </w:t>
            </w:r>
            <w:r w:rsidRPr="00FF7FC9">
              <w:rPr>
                <w:rFonts w:ascii="StobiSerif Regular" w:hAnsi="StobiSerif Regular" w:cs="Calibri"/>
                <w:b/>
                <w:bCs/>
                <w:sz w:val="16"/>
                <w:szCs w:val="16"/>
                <w:lang w:eastAsia="en-US"/>
              </w:rPr>
              <w:t>во денари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5AD01FED" w14:textId="77777777" w:rsidR="00B153A7" w:rsidRPr="00F97827" w:rsidRDefault="00B153A7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>Извор на финансирање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7D65B264" w14:textId="77777777" w:rsidR="00B153A7" w:rsidRPr="00F97827" w:rsidRDefault="00B153A7" w:rsidP="00D76570">
            <w:pPr>
              <w:jc w:val="center"/>
              <w:rPr>
                <w:rFonts w:ascii="StobiSerif Regular" w:eastAsiaTheme="minorHAnsi" w:hAnsi="StobiSerif Regular" w:cs="Calibri"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</w:rPr>
              <w:t xml:space="preserve">Показател на резултат </w:t>
            </w:r>
            <w:r w:rsidRPr="00F97827">
              <w:rPr>
                <w:rFonts w:ascii="StobiSerif Regular" w:hAnsi="StobiSerif Regular" w:cs="Calibri"/>
                <w:bCs/>
                <w:sz w:val="18"/>
                <w:szCs w:val="18"/>
              </w:rPr>
              <w:t>(поврзан со мерката/активноста)</w:t>
            </w:r>
          </w:p>
          <w:p w14:paraId="4179AABA" w14:textId="77777777" w:rsidR="00B153A7" w:rsidRPr="00F97827" w:rsidRDefault="00B153A7" w:rsidP="00D76570">
            <w:pPr>
              <w:spacing w:line="256" w:lineRule="auto"/>
              <w:jc w:val="center"/>
              <w:rPr>
                <w:rFonts w:ascii="StobiSerif Regular" w:hAnsi="StobiSerif Regular" w:cs="Calibri"/>
                <w:sz w:val="16"/>
                <w:szCs w:val="16"/>
                <w:lang w:eastAsia="en-US"/>
              </w:rPr>
            </w:pPr>
          </w:p>
        </w:tc>
      </w:tr>
      <w:tr w:rsidR="00B153A7" w:rsidRPr="00F97827" w14:paraId="5BC57323" w14:textId="77777777" w:rsidTr="00D76570">
        <w:trPr>
          <w:trHeight w:val="938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770C" w14:textId="77777777" w:rsidR="00B153A7" w:rsidRPr="00F97827" w:rsidRDefault="00B153A7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3.1.1 Усогласена законска регулатива со стандардите воспоставени со Истанбулската конвенција, преку вклучување на сите облици на РБН и</w:t>
            </w:r>
          </w:p>
          <w:p w14:paraId="5FF6EC96" w14:textId="77777777" w:rsidR="00B153A7" w:rsidRPr="00F97827" w:rsidRDefault="00B153A7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сексуално вознемирување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1F8B" w14:textId="69A0E80D" w:rsidR="00B153A7" w:rsidRPr="00F97827" w:rsidRDefault="00B153A7" w:rsidP="00D76570">
            <w:pPr>
              <w:pStyle w:val="ListParagraph"/>
              <w:spacing w:after="0"/>
              <w:ind w:left="0"/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</w:pPr>
            <w:r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lastRenderedPageBreak/>
              <w:t>Донесување</w:t>
            </w: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t xml:space="preserve"> на Национална стратегија за превенција и заштита од родово базирано насилство врз жени и семејно насилство 2026-2033 со Акциски план за </w:t>
            </w: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lastRenderedPageBreak/>
              <w:t>спроведување 2026-2029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44C" w14:textId="77777777" w:rsidR="00B153A7" w:rsidRPr="00F97827" w:rsidRDefault="00B153A7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НКТ / МСПДМ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186C" w14:textId="77777777" w:rsidR="00B153A7" w:rsidRPr="00F97827" w:rsidRDefault="00B153A7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5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8E6C" w14:textId="77777777" w:rsidR="00B153A7" w:rsidRPr="00F97827" w:rsidRDefault="00B153A7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val="en-US" w:eastAsia="en-US"/>
              </w:rPr>
              <w:t>7</w:t>
            </w: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 xml:space="preserve"> К4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F01" w14:textId="77777777" w:rsidR="00B153A7" w:rsidRPr="007F7292" w:rsidRDefault="00B153A7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300.000,00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8DB4" w14:textId="77777777" w:rsidR="00B153A7" w:rsidRPr="00F97827" w:rsidRDefault="00B153A7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Меѓународни организации УНФПА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E0FE7" w14:textId="77777777" w:rsidR="00B153A7" w:rsidRPr="00F97827" w:rsidRDefault="00B153A7" w:rsidP="00D76570">
            <w:pPr>
              <w:spacing w:line="256" w:lineRule="auto"/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</w:pPr>
          </w:p>
          <w:p w14:paraId="0534F5C6" w14:textId="77777777" w:rsidR="00B153A7" w:rsidRPr="00F97827" w:rsidRDefault="00B153A7" w:rsidP="00D76570">
            <w:pPr>
              <w:spacing w:line="256" w:lineRule="auto"/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  <w:t xml:space="preserve">Донесена </w:t>
            </w: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</w:rPr>
              <w:t xml:space="preserve"> Национална стратегија за превенција и заштита од родово базирано насилство врз жени и семејно насилство 2026-2033 со Акциски план за спроведување 2026-2029 со активности за   </w:t>
            </w: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  <w:t xml:space="preserve">усогласување на националното законодавство </w:t>
            </w:r>
            <w:r w:rsidRPr="00F97827">
              <w:rPr>
                <w:rFonts w:ascii="StobiSerif Regular" w:hAnsi="StobiSerif Regular" w:cstheme="minorHAnsi"/>
                <w:b/>
                <w:bCs/>
                <w:sz w:val="18"/>
                <w:szCs w:val="18"/>
                <w:lang w:eastAsia="en-US"/>
              </w:rPr>
              <w:lastRenderedPageBreak/>
              <w:t>со ИК и Препораката бр.1 од ГРЕВИО за дигиталното РБН</w:t>
            </w:r>
          </w:p>
        </w:tc>
      </w:tr>
      <w:tr w:rsidR="00D97BEE" w:rsidRPr="00F97827" w14:paraId="2089754D" w14:textId="77777777" w:rsidTr="00D76570">
        <w:trPr>
          <w:trHeight w:val="938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DB623" w14:textId="77777777" w:rsidR="00D97BEE" w:rsidRPr="00F97827" w:rsidRDefault="00D97BEE" w:rsidP="00D76570">
            <w:pPr>
              <w:spacing w:after="160"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lastRenderedPageBreak/>
              <w:t>3.1.5 Зајакнат систем за идентификација и поддршка на жртви на трговија со луѓе, со акцент на мигрантски текови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23AC" w14:textId="77777777" w:rsidR="00D97BEE" w:rsidRPr="00F97827" w:rsidRDefault="00D97BEE" w:rsidP="00D76570">
            <w:pPr>
              <w:pStyle w:val="ListParagraph"/>
              <w:spacing w:after="0"/>
              <w:ind w:left="0"/>
              <w:rPr>
                <w:rFonts w:ascii="StobiSerif Regular" w:hAnsi="StobiSerif Regular" w:cs="Calibri"/>
                <w:b/>
                <w:sz w:val="18"/>
                <w:szCs w:val="18"/>
              </w:rPr>
            </w:pPr>
            <w:r w:rsidRPr="00F97827">
              <w:rPr>
                <w:rFonts w:ascii="StobiSerif Regular" w:eastAsia="Times New Roman" w:hAnsi="StobiSerif Regular" w:cs="Calibri"/>
                <w:b/>
                <w:sz w:val="18"/>
                <w:szCs w:val="18"/>
                <w:lang w:eastAsia="en-GB"/>
              </w:rPr>
              <w:t>Спроведување на обуки за борба против трговија со луѓе за мобилните тимови, стручните лица од ЦСР, полиција, социјални работници, здруженија на граѓани  и мобилните тимови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57DA" w14:textId="77777777" w:rsidR="00D97BEE" w:rsidRPr="00F97827" w:rsidRDefault="00D97BEE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МСПДМ /МВР / НКТ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FBEA" w14:textId="77777777" w:rsidR="00D97BEE" w:rsidRPr="00F97827" w:rsidRDefault="00D97BEE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2025 К1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4946" w14:textId="77777777" w:rsidR="00D97BEE" w:rsidRPr="00F97827" w:rsidRDefault="00D97BEE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2027 К4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F9A4" w14:textId="77777777" w:rsidR="00D97BEE" w:rsidRPr="007F7292" w:rsidRDefault="00D97BEE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7F7292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300.</w:t>
            </w: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000,00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E21F" w14:textId="77777777" w:rsidR="00D97BEE" w:rsidRPr="00FF7FC9" w:rsidRDefault="00D97BEE" w:rsidP="00D76570">
            <w:pPr>
              <w:spacing w:line="256" w:lineRule="auto"/>
              <w:jc w:val="center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F7FC9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Донации ИОМ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07510" w14:textId="77777777" w:rsidR="00D97BEE" w:rsidRPr="00F97827" w:rsidRDefault="00D97BEE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227AA53" w14:textId="77777777" w:rsidR="00D97BEE" w:rsidRPr="00F97827" w:rsidRDefault="00D97BEE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  <w:r w:rsidRPr="00F97827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Број на спроведени обуки и број на обучени лица</w:t>
            </w:r>
            <w:r>
              <w:t xml:space="preserve"> </w:t>
            </w:r>
            <w:r w:rsidRPr="00CE1EE4"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  <w:t>за борба против трговија со луѓе</w:t>
            </w:r>
          </w:p>
          <w:p w14:paraId="16BDFEE2" w14:textId="77777777" w:rsidR="00D97BEE" w:rsidRPr="00F97827" w:rsidRDefault="00D97BEE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1E7EE95" w14:textId="77777777" w:rsidR="00D97BEE" w:rsidRPr="00F97827" w:rsidRDefault="00D97BEE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9B892BD" w14:textId="77777777" w:rsidR="00D97BEE" w:rsidRPr="00F97827" w:rsidRDefault="00D97BEE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08E21084" w14:textId="77777777" w:rsidR="00D97BEE" w:rsidRPr="00F97827" w:rsidRDefault="00D97BEE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63A03FBD" w14:textId="77777777" w:rsidR="00D97BEE" w:rsidRPr="00F97827" w:rsidRDefault="00D97BEE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  <w:p w14:paraId="15BA20CF" w14:textId="77777777" w:rsidR="00D97BEE" w:rsidRPr="00F97827" w:rsidRDefault="00D97BEE" w:rsidP="00D76570">
            <w:pPr>
              <w:spacing w:line="256" w:lineRule="auto"/>
              <w:rPr>
                <w:rFonts w:ascii="StobiSerif Regular" w:hAnsi="StobiSerif Regular" w:cs="Calibri"/>
                <w:b/>
                <w:sz w:val="18"/>
                <w:szCs w:val="18"/>
                <w:lang w:eastAsia="en-US"/>
              </w:rPr>
            </w:pPr>
          </w:p>
        </w:tc>
      </w:tr>
    </w:tbl>
    <w:p w14:paraId="782E0975" w14:textId="77777777" w:rsidR="00B153A7" w:rsidRPr="009E0E1A" w:rsidRDefault="00B153A7" w:rsidP="009E0E1A"/>
    <w:sectPr w:rsidR="00B153A7" w:rsidRPr="009E0E1A" w:rsidSect="003C7F1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1440" w:right="1440" w:bottom="1440" w:left="1440" w:header="141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7FB7" w14:textId="77777777" w:rsidR="00995ECC" w:rsidRDefault="00995ECC" w:rsidP="00DC5C24">
      <w:r>
        <w:separator/>
      </w:r>
    </w:p>
  </w:endnote>
  <w:endnote w:type="continuationSeparator" w:id="0">
    <w:p w14:paraId="196731EC" w14:textId="77777777" w:rsidR="00995ECC" w:rsidRDefault="00995ECC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Bold">
    <w:altName w:val="Calibri"/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17F8" w14:textId="5B70EAA4" w:rsidR="006C42D1" w:rsidRPr="000F2E5D" w:rsidRDefault="008F7C72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18DA0F" wp14:editId="020D8340">
              <wp:simplePos x="0" y="0"/>
              <wp:positionH relativeFrom="column">
                <wp:posOffset>-320040</wp:posOffset>
              </wp:positionH>
              <wp:positionV relativeFrom="paragraph">
                <wp:posOffset>-187325</wp:posOffset>
              </wp:positionV>
              <wp:extent cx="491490" cy="304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9DEDE6" w14:textId="77777777" w:rsidR="0059655D" w:rsidRPr="000E5E2F" w:rsidRDefault="009E55A4" w:rsidP="00F23FCF">
                          <w:pPr>
                            <w:jc w:val="right"/>
                            <w:rPr>
                              <w:rFonts w:ascii="StobiSerif Medium" w:hAnsi="StobiSerif Medium"/>
                              <w:bCs/>
                              <w:sz w:val="20"/>
                              <w:szCs w:val="20"/>
                            </w:rPr>
                          </w:pPr>
                          <w:r w:rsidRPr="000E5E2F">
                            <w:rPr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="0059655D" w:rsidRPr="000E5E2F">
                            <w:rPr>
                              <w:bCs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E5E2F">
                            <w:rPr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75A3A">
                            <w:rPr>
                              <w:bCs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0E5E2F">
                            <w:rPr>
                              <w:bCs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8DA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25.2pt;margin-top:-14.75pt;width:38.7pt;height:2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" filled="f" stroked="f" strokeweight=".5pt">
              <v:textbox>
                <w:txbxContent>
                  <w:p w14:paraId="749DEDE6" w14:textId="77777777" w:rsidR="0059655D" w:rsidRPr="000E5E2F" w:rsidRDefault="009E55A4" w:rsidP="00F23FCF">
                    <w:pPr>
                      <w:jc w:val="right"/>
                      <w:rPr>
                        <w:rFonts w:ascii="StobiSerif Medium" w:hAnsi="StobiSerif Medium"/>
                        <w:bCs/>
                        <w:sz w:val="20"/>
                        <w:szCs w:val="20"/>
                      </w:rPr>
                    </w:pPr>
                    <w:r w:rsidRPr="000E5E2F">
                      <w:rPr>
                        <w:bCs/>
                        <w:sz w:val="20"/>
                        <w:szCs w:val="20"/>
                      </w:rPr>
                      <w:fldChar w:fldCharType="begin"/>
                    </w:r>
                    <w:r w:rsidR="0059655D" w:rsidRPr="000E5E2F">
                      <w:rPr>
                        <w:bCs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E5E2F">
                      <w:rPr>
                        <w:bCs/>
                        <w:sz w:val="20"/>
                        <w:szCs w:val="20"/>
                      </w:rPr>
                      <w:fldChar w:fldCharType="separate"/>
                    </w:r>
                    <w:r w:rsidR="00B75A3A">
                      <w:rPr>
                        <w:bCs/>
                        <w:noProof/>
                        <w:sz w:val="20"/>
                        <w:szCs w:val="20"/>
                      </w:rPr>
                      <w:t>2</w:t>
                    </w:r>
                    <w:r w:rsidRPr="000E5E2F">
                      <w:rPr>
                        <w:bCs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7" distR="114297" simplePos="0" relativeHeight="251658243" behindDoc="0" locked="0" layoutInCell="1" allowOverlap="1" wp14:anchorId="10725029" wp14:editId="003E4B55">
              <wp:simplePos x="0" y="0"/>
              <wp:positionH relativeFrom="column">
                <wp:posOffset>190499</wp:posOffset>
              </wp:positionH>
              <wp:positionV relativeFrom="paragraph">
                <wp:posOffset>-336550</wp:posOffset>
              </wp:positionV>
              <wp:extent cx="0" cy="596900"/>
              <wp:effectExtent l="0" t="0" r="19050" b="1270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969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DE04088" id="Straight Connector 6" o:spid="_x0000_s1026" style="position:absolute;z-index:251658243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15pt,-26.5pt" to="1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" strokecolor="#ac162c" strokeweight="1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14FA" w14:textId="14EFD1C4" w:rsidR="00B00B6C" w:rsidRDefault="008F7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9DF4C82" wp14:editId="372B5886">
              <wp:simplePos x="0" y="0"/>
              <wp:positionH relativeFrom="column">
                <wp:posOffset>434340</wp:posOffset>
              </wp:positionH>
              <wp:positionV relativeFrom="paragraph">
                <wp:posOffset>-261620</wp:posOffset>
              </wp:positionV>
              <wp:extent cx="2171700" cy="64008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304081" w14:textId="77777777" w:rsidR="00997A9E" w:rsidRPr="00245ED4" w:rsidRDefault="00997A9E" w:rsidP="00245ED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F4C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4.2pt;margin-top:-20.6pt;width:171pt;height:50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" filled="f" stroked="f" strokeweight=".5pt">
              <v:textbox>
                <w:txbxContent>
                  <w:p w14:paraId="7E304081" w14:textId="77777777" w:rsidR="00997A9E" w:rsidRPr="00245ED4" w:rsidRDefault="00997A9E" w:rsidP="00245ED4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687187B" wp14:editId="35716DD3">
              <wp:simplePos x="0" y="0"/>
              <wp:positionH relativeFrom="column">
                <wp:posOffset>2750820</wp:posOffset>
              </wp:positionH>
              <wp:positionV relativeFrom="paragraph">
                <wp:posOffset>-261620</wp:posOffset>
              </wp:positionV>
              <wp:extent cx="1813560" cy="6337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3560" cy="633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9A29FE" w14:textId="77777777" w:rsidR="00997A9E" w:rsidRPr="00245ED4" w:rsidRDefault="00245ED4" w:rsidP="00245ED4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87187B" id="Text Box 2" o:spid="_x0000_s1028" type="#_x0000_t202" style="position:absolute;left:0;text-align:left;margin-left:216.6pt;margin-top:-20.6pt;width:142.8pt;height:49.9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" filled="f" stroked="f" strokeweight=".5pt">
              <v:textbox>
                <w:txbxContent>
                  <w:p w14:paraId="349A29FE" w14:textId="77777777" w:rsidR="00997A9E" w:rsidRPr="00245ED4" w:rsidRDefault="00245ED4" w:rsidP="00245ED4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07C2E6E7" wp14:editId="5A9B73C9">
              <wp:simplePos x="0" y="0"/>
              <wp:positionH relativeFrom="column">
                <wp:posOffset>4707890</wp:posOffset>
              </wp:positionH>
              <wp:positionV relativeFrom="paragraph">
                <wp:posOffset>-335915</wp:posOffset>
              </wp:positionV>
              <wp:extent cx="1215390" cy="6337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633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A19F7B" w14:textId="77777777" w:rsidR="00245ED4" w:rsidRPr="00245ED4" w:rsidRDefault="00245ED4" w:rsidP="00245ED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2E6E7" id="Text Box 1" o:spid="_x0000_s1029" type="#_x0000_t202" style="position:absolute;left:0;text-align:left;margin-left:370.7pt;margin-top:-26.45pt;width:95.7pt;height:49.9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" filled="f" stroked="f" strokeweight=".5pt">
              <v:textbox>
                <w:txbxContent>
                  <w:p w14:paraId="3CA19F7B" w14:textId="77777777" w:rsidR="00245ED4" w:rsidRPr="00245ED4" w:rsidRDefault="00245ED4" w:rsidP="00245ED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16D3" w14:textId="77777777" w:rsidR="00995ECC" w:rsidRDefault="00995ECC" w:rsidP="00DC5C24">
      <w:r>
        <w:separator/>
      </w:r>
    </w:p>
  </w:footnote>
  <w:footnote w:type="continuationSeparator" w:id="0">
    <w:p w14:paraId="530708DB" w14:textId="77777777" w:rsidR="00995ECC" w:rsidRDefault="00995ECC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7DF5" w14:textId="77777777" w:rsidR="00FE7404" w:rsidRPr="000F2E5D" w:rsidRDefault="00000000" w:rsidP="00DC5C24">
    <w:r>
      <w:rPr>
        <w:noProof/>
        <w:lang w:val="en-GB"/>
      </w:rPr>
      <w:pict w14:anchorId="52C360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58235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BE08" w14:textId="77777777" w:rsidR="00906251" w:rsidRDefault="00000000" w:rsidP="003413E5">
    <w:r>
      <w:rPr>
        <w:noProof/>
        <w:lang w:val="en-GB"/>
      </w:rPr>
      <w:pict w14:anchorId="2C665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79.1pt;width:457.3pt;height:482.4pt;z-index:-25165823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tblpXSpec="center" w:tblpY="68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59"/>
      <w:gridCol w:w="1303"/>
      <w:gridCol w:w="3785"/>
      <w:gridCol w:w="142"/>
    </w:tblGrid>
    <w:tr w:rsidR="00997A9E" w14:paraId="63ED248D" w14:textId="77777777" w:rsidTr="000211C9">
      <w:trPr>
        <w:gridAfter w:val="1"/>
        <w:wAfter w:w="142" w:type="dxa"/>
        <w:trHeight w:val="501"/>
      </w:trPr>
      <w:tc>
        <w:tcPr>
          <w:tcW w:w="3559" w:type="dxa"/>
          <w:vAlign w:val="bottom"/>
        </w:tcPr>
        <w:p w14:paraId="56E341FA" w14:textId="17E64CD4" w:rsidR="00997A9E" w:rsidRPr="00FD03C5" w:rsidRDefault="00997A9E" w:rsidP="000211C9">
          <w:pPr>
            <w:pStyle w:val="NazivRM"/>
          </w:pPr>
        </w:p>
      </w:tc>
      <w:tc>
        <w:tcPr>
          <w:tcW w:w="1303" w:type="dxa"/>
          <w:vMerge w:val="restart"/>
        </w:tcPr>
        <w:p w14:paraId="6766F693" w14:textId="3E99FC98" w:rsidR="00997A9E" w:rsidRPr="00FD03C5" w:rsidRDefault="00997A9E" w:rsidP="00997A9E">
          <w:pPr>
            <w:pStyle w:val="NazivRM"/>
            <w:jc w:val="center"/>
            <w:rPr>
              <w:u w:val="thick" w:color="984807"/>
            </w:rPr>
          </w:pPr>
        </w:p>
      </w:tc>
      <w:tc>
        <w:tcPr>
          <w:tcW w:w="3785" w:type="dxa"/>
          <w:vAlign w:val="bottom"/>
        </w:tcPr>
        <w:p w14:paraId="740E4EAC" w14:textId="3F51C25B" w:rsidR="00997A9E" w:rsidRPr="00FD03C5" w:rsidRDefault="00997A9E" w:rsidP="00997A9E">
          <w:pPr>
            <w:pStyle w:val="NazivRM"/>
            <w:rPr>
              <w:u w:color="984807"/>
            </w:rPr>
          </w:pPr>
        </w:p>
      </w:tc>
    </w:tr>
    <w:tr w:rsidR="00997A9E" w:rsidRPr="000211C9" w14:paraId="416BE034" w14:textId="77777777" w:rsidTr="008623BB">
      <w:trPr>
        <w:trHeight w:val="464"/>
      </w:trPr>
      <w:tc>
        <w:tcPr>
          <w:tcW w:w="3559" w:type="dxa"/>
        </w:tcPr>
        <w:p w14:paraId="1BA03008" w14:textId="1169BE6F" w:rsidR="00997A9E" w:rsidRPr="000211C9" w:rsidRDefault="00997A9E" w:rsidP="001229C7">
          <w:pPr>
            <w:pStyle w:val="NazivFirma"/>
            <w:spacing w:before="0"/>
            <w:jc w:val="center"/>
            <w:rPr>
              <w:rFonts w:ascii="StobiSerif Regular" w:hAnsi="StobiSerif Regular"/>
              <w:b/>
              <w:bCs/>
              <w:sz w:val="16"/>
              <w:szCs w:val="16"/>
              <w:u w:val="thick" w:color="984807"/>
            </w:rPr>
          </w:pPr>
        </w:p>
      </w:tc>
      <w:tc>
        <w:tcPr>
          <w:tcW w:w="1303" w:type="dxa"/>
          <w:vMerge/>
        </w:tcPr>
        <w:p w14:paraId="6B5F7194" w14:textId="77777777" w:rsidR="00997A9E" w:rsidRPr="00FD03C5" w:rsidRDefault="00997A9E" w:rsidP="00997A9E">
          <w:pPr>
            <w:pStyle w:val="NazivRM"/>
            <w:rPr>
              <w:u w:color="984807"/>
            </w:rPr>
          </w:pPr>
        </w:p>
      </w:tc>
      <w:tc>
        <w:tcPr>
          <w:tcW w:w="3927" w:type="dxa"/>
          <w:gridSpan w:val="2"/>
        </w:tcPr>
        <w:p w14:paraId="47953054" w14:textId="791E1071" w:rsidR="00997A9E" w:rsidRPr="000211C9" w:rsidRDefault="00997A9E" w:rsidP="001229C7">
          <w:pPr>
            <w:pStyle w:val="NazivFirma"/>
            <w:spacing w:before="0"/>
            <w:jc w:val="center"/>
            <w:rPr>
              <w:rFonts w:ascii="StobiSerif Regular" w:hAnsi="StobiSerif Regular"/>
              <w:b/>
              <w:bCs/>
              <w:sz w:val="16"/>
              <w:szCs w:val="16"/>
            </w:rPr>
          </w:pPr>
        </w:p>
      </w:tc>
    </w:tr>
  </w:tbl>
  <w:p w14:paraId="628514FD" w14:textId="77777777" w:rsidR="00FE7404" w:rsidRPr="000F2E5D" w:rsidRDefault="00000000" w:rsidP="001229C7">
    <w:pPr>
      <w:pStyle w:val="BodyText"/>
    </w:pPr>
    <w:r>
      <w:rPr>
        <w:noProof/>
        <w:lang w:val="en-GB"/>
      </w:rPr>
      <w:pict w14:anchorId="5EB8FD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58236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11CD4"/>
    <w:multiLevelType w:val="hybridMultilevel"/>
    <w:tmpl w:val="3E8E1B92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524061"/>
    <w:multiLevelType w:val="hybridMultilevel"/>
    <w:tmpl w:val="873C8C12"/>
    <w:lvl w:ilvl="0" w:tplc="314A37E6">
      <w:start w:val="1"/>
      <w:numFmt w:val="decimal"/>
      <w:lvlText w:val="%1."/>
      <w:lvlJc w:val="left"/>
      <w:pPr>
        <w:ind w:left="127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CB7958"/>
    <w:multiLevelType w:val="hybridMultilevel"/>
    <w:tmpl w:val="D98C6784"/>
    <w:lvl w:ilvl="0" w:tplc="59D476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D057C8"/>
    <w:multiLevelType w:val="hybridMultilevel"/>
    <w:tmpl w:val="D76A8D22"/>
    <w:lvl w:ilvl="0" w:tplc="80A24D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2D6873"/>
    <w:multiLevelType w:val="hybridMultilevel"/>
    <w:tmpl w:val="0E58B23A"/>
    <w:lvl w:ilvl="0" w:tplc="593819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C6718C"/>
    <w:multiLevelType w:val="hybridMultilevel"/>
    <w:tmpl w:val="D29E9EA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F73CF"/>
    <w:multiLevelType w:val="multilevel"/>
    <w:tmpl w:val="44D61C9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D2405E"/>
    <w:multiLevelType w:val="hybridMultilevel"/>
    <w:tmpl w:val="D4845F7E"/>
    <w:lvl w:ilvl="0" w:tplc="E4A067F0">
      <w:numFmt w:val="bullet"/>
      <w:pStyle w:val="PrilogLista"/>
      <w:lvlText w:val="-"/>
      <w:lvlJc w:val="left"/>
      <w:pPr>
        <w:ind w:left="720" w:hanging="360"/>
      </w:pPr>
      <w:rPr>
        <w:rFonts w:ascii="StobiSerif Regular" w:eastAsia="Calibri" w:hAnsi="StobiSerif Regular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82946"/>
    <w:multiLevelType w:val="hybridMultilevel"/>
    <w:tmpl w:val="CE96FF5E"/>
    <w:lvl w:ilvl="0" w:tplc="191C9494">
      <w:start w:val="6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866978"/>
    <w:multiLevelType w:val="hybridMultilevel"/>
    <w:tmpl w:val="92A8E54E"/>
    <w:lvl w:ilvl="0" w:tplc="191C9494">
      <w:start w:val="6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126A4D"/>
    <w:multiLevelType w:val="hybridMultilevel"/>
    <w:tmpl w:val="9A1A4D6A"/>
    <w:lvl w:ilvl="0" w:tplc="593819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CC1605"/>
    <w:multiLevelType w:val="hybridMultilevel"/>
    <w:tmpl w:val="C85271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D0C"/>
    <w:multiLevelType w:val="multilevel"/>
    <w:tmpl w:val="4F8ADF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FA14C6"/>
    <w:multiLevelType w:val="multilevel"/>
    <w:tmpl w:val="2C7C0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3D22E7"/>
    <w:multiLevelType w:val="hybridMultilevel"/>
    <w:tmpl w:val="4B64D422"/>
    <w:lvl w:ilvl="0" w:tplc="593819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93014"/>
    <w:multiLevelType w:val="hybridMultilevel"/>
    <w:tmpl w:val="41BC13EC"/>
    <w:lvl w:ilvl="0" w:tplc="9FE6C4F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1099A"/>
    <w:multiLevelType w:val="multilevel"/>
    <w:tmpl w:val="06B6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592D53"/>
    <w:multiLevelType w:val="hybridMultilevel"/>
    <w:tmpl w:val="1BD2BD10"/>
    <w:lvl w:ilvl="0" w:tplc="7A9E8894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C191C"/>
    <w:multiLevelType w:val="hybridMultilevel"/>
    <w:tmpl w:val="BA48CB04"/>
    <w:lvl w:ilvl="0" w:tplc="6F881D9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12192"/>
    <w:multiLevelType w:val="hybridMultilevel"/>
    <w:tmpl w:val="C1CA0BC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894094">
    <w:abstractNumId w:val="9"/>
  </w:num>
  <w:num w:numId="2" w16cid:durableId="1805461622">
    <w:abstractNumId w:val="7"/>
  </w:num>
  <w:num w:numId="3" w16cid:durableId="1128667582">
    <w:abstractNumId w:val="6"/>
  </w:num>
  <w:num w:numId="4" w16cid:durableId="140736265">
    <w:abstractNumId w:val="5"/>
  </w:num>
  <w:num w:numId="5" w16cid:durableId="872111215">
    <w:abstractNumId w:val="4"/>
  </w:num>
  <w:num w:numId="6" w16cid:durableId="1170830933">
    <w:abstractNumId w:val="8"/>
  </w:num>
  <w:num w:numId="7" w16cid:durableId="1897547022">
    <w:abstractNumId w:val="3"/>
  </w:num>
  <w:num w:numId="8" w16cid:durableId="1914467737">
    <w:abstractNumId w:val="2"/>
  </w:num>
  <w:num w:numId="9" w16cid:durableId="1552695667">
    <w:abstractNumId w:val="1"/>
  </w:num>
  <w:num w:numId="10" w16cid:durableId="1945578369">
    <w:abstractNumId w:val="0"/>
  </w:num>
  <w:num w:numId="11" w16cid:durableId="1061947430">
    <w:abstractNumId w:val="29"/>
  </w:num>
  <w:num w:numId="12" w16cid:durableId="1675181982">
    <w:abstractNumId w:val="15"/>
  </w:num>
  <w:num w:numId="13" w16cid:durableId="389962859">
    <w:abstractNumId w:val="30"/>
  </w:num>
  <w:num w:numId="14" w16cid:durableId="2023163938">
    <w:abstractNumId w:val="32"/>
  </w:num>
  <w:num w:numId="15" w16cid:durableId="1138036787">
    <w:abstractNumId w:val="18"/>
  </w:num>
  <w:num w:numId="16" w16cid:durableId="731924124">
    <w:abstractNumId w:val="28"/>
  </w:num>
  <w:num w:numId="17" w16cid:durableId="813713485">
    <w:abstractNumId w:val="26"/>
  </w:num>
  <w:num w:numId="18" w16cid:durableId="2110616924">
    <w:abstractNumId w:val="31"/>
  </w:num>
  <w:num w:numId="19" w16cid:durableId="4124343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751380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17444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8589331">
    <w:abstractNumId w:val="10"/>
  </w:num>
  <w:num w:numId="23" w16cid:durableId="16937630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98108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78191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75407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69844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9915646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6961959">
    <w:abstractNumId w:val="17"/>
  </w:num>
  <w:num w:numId="30" w16cid:durableId="338627693">
    <w:abstractNumId w:val="23"/>
  </w:num>
  <w:num w:numId="31" w16cid:durableId="146287417">
    <w:abstractNumId w:val="24"/>
  </w:num>
  <w:num w:numId="32" w16cid:durableId="1541936638">
    <w:abstractNumId w:val="33"/>
  </w:num>
  <w:num w:numId="33" w16cid:durableId="1288660318">
    <w:abstractNumId w:val="22"/>
  </w:num>
  <w:num w:numId="34" w16cid:durableId="2012247314">
    <w:abstractNumId w:val="16"/>
  </w:num>
  <w:num w:numId="35" w16cid:durableId="6996215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042C7"/>
    <w:rsid w:val="000048EA"/>
    <w:rsid w:val="00004972"/>
    <w:rsid w:val="000049E5"/>
    <w:rsid w:val="00011A61"/>
    <w:rsid w:val="00011F23"/>
    <w:rsid w:val="0001539F"/>
    <w:rsid w:val="00015557"/>
    <w:rsid w:val="00015F9C"/>
    <w:rsid w:val="00016536"/>
    <w:rsid w:val="000211C9"/>
    <w:rsid w:val="00021B2A"/>
    <w:rsid w:val="0002387C"/>
    <w:rsid w:val="0002393D"/>
    <w:rsid w:val="0002497C"/>
    <w:rsid w:val="000259DB"/>
    <w:rsid w:val="00027E09"/>
    <w:rsid w:val="00031A50"/>
    <w:rsid w:val="0003438F"/>
    <w:rsid w:val="000349E8"/>
    <w:rsid w:val="00035379"/>
    <w:rsid w:val="0003569F"/>
    <w:rsid w:val="00035845"/>
    <w:rsid w:val="0003592F"/>
    <w:rsid w:val="00035E03"/>
    <w:rsid w:val="00036F9A"/>
    <w:rsid w:val="00040168"/>
    <w:rsid w:val="000413E7"/>
    <w:rsid w:val="000414DD"/>
    <w:rsid w:val="00042989"/>
    <w:rsid w:val="00043218"/>
    <w:rsid w:val="00044ED8"/>
    <w:rsid w:val="00045813"/>
    <w:rsid w:val="00045F10"/>
    <w:rsid w:val="00047565"/>
    <w:rsid w:val="00047722"/>
    <w:rsid w:val="00050210"/>
    <w:rsid w:val="000520EC"/>
    <w:rsid w:val="0005260B"/>
    <w:rsid w:val="00052EFE"/>
    <w:rsid w:val="00053569"/>
    <w:rsid w:val="00054529"/>
    <w:rsid w:val="000573F0"/>
    <w:rsid w:val="0005789E"/>
    <w:rsid w:val="00061897"/>
    <w:rsid w:val="00063048"/>
    <w:rsid w:val="000633DE"/>
    <w:rsid w:val="0006367A"/>
    <w:rsid w:val="00064056"/>
    <w:rsid w:val="000660DB"/>
    <w:rsid w:val="000664ED"/>
    <w:rsid w:val="000675A9"/>
    <w:rsid w:val="00067F9E"/>
    <w:rsid w:val="0007053E"/>
    <w:rsid w:val="00071E10"/>
    <w:rsid w:val="0007467F"/>
    <w:rsid w:val="000803E1"/>
    <w:rsid w:val="0008081A"/>
    <w:rsid w:val="00080AE6"/>
    <w:rsid w:val="0008191E"/>
    <w:rsid w:val="00082B31"/>
    <w:rsid w:val="00082E53"/>
    <w:rsid w:val="000830C2"/>
    <w:rsid w:val="00083FFA"/>
    <w:rsid w:val="0008481A"/>
    <w:rsid w:val="00085E96"/>
    <w:rsid w:val="00087B76"/>
    <w:rsid w:val="000902E1"/>
    <w:rsid w:val="00091D18"/>
    <w:rsid w:val="0009377E"/>
    <w:rsid w:val="00093E82"/>
    <w:rsid w:val="00094522"/>
    <w:rsid w:val="00096229"/>
    <w:rsid w:val="000A1FA0"/>
    <w:rsid w:val="000A6066"/>
    <w:rsid w:val="000A66D7"/>
    <w:rsid w:val="000C07EB"/>
    <w:rsid w:val="000C2208"/>
    <w:rsid w:val="000C28D5"/>
    <w:rsid w:val="000C5B4A"/>
    <w:rsid w:val="000C787E"/>
    <w:rsid w:val="000C7C2C"/>
    <w:rsid w:val="000D0A80"/>
    <w:rsid w:val="000D0BC8"/>
    <w:rsid w:val="000D124E"/>
    <w:rsid w:val="000D27A1"/>
    <w:rsid w:val="000D361B"/>
    <w:rsid w:val="000D7132"/>
    <w:rsid w:val="000E0324"/>
    <w:rsid w:val="000E5E2F"/>
    <w:rsid w:val="000F01C0"/>
    <w:rsid w:val="000F1CA4"/>
    <w:rsid w:val="000F1EC7"/>
    <w:rsid w:val="000F2A96"/>
    <w:rsid w:val="000F2E5D"/>
    <w:rsid w:val="000F43FA"/>
    <w:rsid w:val="000F4BDA"/>
    <w:rsid w:val="000F7D15"/>
    <w:rsid w:val="001004FF"/>
    <w:rsid w:val="0010267F"/>
    <w:rsid w:val="001042B5"/>
    <w:rsid w:val="00106CD6"/>
    <w:rsid w:val="00106EB2"/>
    <w:rsid w:val="00106FEB"/>
    <w:rsid w:val="0010778B"/>
    <w:rsid w:val="001078A2"/>
    <w:rsid w:val="00110F55"/>
    <w:rsid w:val="00111426"/>
    <w:rsid w:val="0011182E"/>
    <w:rsid w:val="00112038"/>
    <w:rsid w:val="0011209E"/>
    <w:rsid w:val="00112F2F"/>
    <w:rsid w:val="00113B68"/>
    <w:rsid w:val="001142F8"/>
    <w:rsid w:val="001159BC"/>
    <w:rsid w:val="00115E6B"/>
    <w:rsid w:val="001167B7"/>
    <w:rsid w:val="00117490"/>
    <w:rsid w:val="001229C7"/>
    <w:rsid w:val="0012312C"/>
    <w:rsid w:val="00127736"/>
    <w:rsid w:val="00127A9B"/>
    <w:rsid w:val="00127ADA"/>
    <w:rsid w:val="001317FD"/>
    <w:rsid w:val="0013265E"/>
    <w:rsid w:val="00132B65"/>
    <w:rsid w:val="001337FE"/>
    <w:rsid w:val="0013530D"/>
    <w:rsid w:val="00136579"/>
    <w:rsid w:val="00140D4C"/>
    <w:rsid w:val="001413DA"/>
    <w:rsid w:val="001425EE"/>
    <w:rsid w:val="00142772"/>
    <w:rsid w:val="00142907"/>
    <w:rsid w:val="00144EC7"/>
    <w:rsid w:val="001457AB"/>
    <w:rsid w:val="00147B44"/>
    <w:rsid w:val="00150FC3"/>
    <w:rsid w:val="00153ABF"/>
    <w:rsid w:val="00153CBE"/>
    <w:rsid w:val="00155786"/>
    <w:rsid w:val="001565F6"/>
    <w:rsid w:val="00157487"/>
    <w:rsid w:val="0015755C"/>
    <w:rsid w:val="001604F2"/>
    <w:rsid w:val="0016108F"/>
    <w:rsid w:val="001617CA"/>
    <w:rsid w:val="00161B63"/>
    <w:rsid w:val="00163B21"/>
    <w:rsid w:val="00164D7F"/>
    <w:rsid w:val="00166A70"/>
    <w:rsid w:val="00171602"/>
    <w:rsid w:val="00174FCA"/>
    <w:rsid w:val="001760C7"/>
    <w:rsid w:val="0017686B"/>
    <w:rsid w:val="001807F7"/>
    <w:rsid w:val="00180B7B"/>
    <w:rsid w:val="00181AF0"/>
    <w:rsid w:val="00182584"/>
    <w:rsid w:val="00182C6F"/>
    <w:rsid w:val="00183A44"/>
    <w:rsid w:val="00183C3B"/>
    <w:rsid w:val="00184381"/>
    <w:rsid w:val="00184BAA"/>
    <w:rsid w:val="00185054"/>
    <w:rsid w:val="00185218"/>
    <w:rsid w:val="00186546"/>
    <w:rsid w:val="00186DF1"/>
    <w:rsid w:val="00187E40"/>
    <w:rsid w:val="001908F2"/>
    <w:rsid w:val="00190C4D"/>
    <w:rsid w:val="001927A6"/>
    <w:rsid w:val="00193B6F"/>
    <w:rsid w:val="0019449A"/>
    <w:rsid w:val="00194D71"/>
    <w:rsid w:val="001959F1"/>
    <w:rsid w:val="001A05C4"/>
    <w:rsid w:val="001A1949"/>
    <w:rsid w:val="001A1EE7"/>
    <w:rsid w:val="001A2DD6"/>
    <w:rsid w:val="001A41B5"/>
    <w:rsid w:val="001A42B7"/>
    <w:rsid w:val="001A4D26"/>
    <w:rsid w:val="001A5445"/>
    <w:rsid w:val="001A60E6"/>
    <w:rsid w:val="001B0B35"/>
    <w:rsid w:val="001B0C65"/>
    <w:rsid w:val="001B137F"/>
    <w:rsid w:val="001B4B6E"/>
    <w:rsid w:val="001C063C"/>
    <w:rsid w:val="001C4CA2"/>
    <w:rsid w:val="001C52BF"/>
    <w:rsid w:val="001C6850"/>
    <w:rsid w:val="001C69B0"/>
    <w:rsid w:val="001D098C"/>
    <w:rsid w:val="001D0E60"/>
    <w:rsid w:val="001D27D5"/>
    <w:rsid w:val="001D325E"/>
    <w:rsid w:val="001D42CC"/>
    <w:rsid w:val="001D4974"/>
    <w:rsid w:val="001D667C"/>
    <w:rsid w:val="001D68B1"/>
    <w:rsid w:val="001D6916"/>
    <w:rsid w:val="001D73D8"/>
    <w:rsid w:val="001E02C6"/>
    <w:rsid w:val="001E09C3"/>
    <w:rsid w:val="001E0B7F"/>
    <w:rsid w:val="001E0DB5"/>
    <w:rsid w:val="001E2568"/>
    <w:rsid w:val="001E310D"/>
    <w:rsid w:val="001E3AAC"/>
    <w:rsid w:val="001E3EF5"/>
    <w:rsid w:val="001E4948"/>
    <w:rsid w:val="001E5B22"/>
    <w:rsid w:val="001E6E72"/>
    <w:rsid w:val="001F047A"/>
    <w:rsid w:val="001F0EDA"/>
    <w:rsid w:val="001F1035"/>
    <w:rsid w:val="001F1B7B"/>
    <w:rsid w:val="001F1F11"/>
    <w:rsid w:val="001F3856"/>
    <w:rsid w:val="001F3BC7"/>
    <w:rsid w:val="001F4CAC"/>
    <w:rsid w:val="001F61E0"/>
    <w:rsid w:val="001F6507"/>
    <w:rsid w:val="001F7A37"/>
    <w:rsid w:val="001F7B56"/>
    <w:rsid w:val="002009BB"/>
    <w:rsid w:val="00201379"/>
    <w:rsid w:val="00204192"/>
    <w:rsid w:val="00204561"/>
    <w:rsid w:val="002061E0"/>
    <w:rsid w:val="0020682E"/>
    <w:rsid w:val="00206AC8"/>
    <w:rsid w:val="00206E2E"/>
    <w:rsid w:val="0020754D"/>
    <w:rsid w:val="00207FE6"/>
    <w:rsid w:val="00210071"/>
    <w:rsid w:val="00210389"/>
    <w:rsid w:val="00210A34"/>
    <w:rsid w:val="00212A62"/>
    <w:rsid w:val="00214B23"/>
    <w:rsid w:val="00215776"/>
    <w:rsid w:val="002200EE"/>
    <w:rsid w:val="00220BF1"/>
    <w:rsid w:val="002221F3"/>
    <w:rsid w:val="0022703A"/>
    <w:rsid w:val="002328E0"/>
    <w:rsid w:val="00235514"/>
    <w:rsid w:val="00235B2D"/>
    <w:rsid w:val="00235EB7"/>
    <w:rsid w:val="00236FCC"/>
    <w:rsid w:val="00237F58"/>
    <w:rsid w:val="00240703"/>
    <w:rsid w:val="00240E20"/>
    <w:rsid w:val="0024255E"/>
    <w:rsid w:val="00244ACD"/>
    <w:rsid w:val="00245ED4"/>
    <w:rsid w:val="0024602F"/>
    <w:rsid w:val="00247FAF"/>
    <w:rsid w:val="00251D83"/>
    <w:rsid w:val="00252864"/>
    <w:rsid w:val="00254DFC"/>
    <w:rsid w:val="002609C0"/>
    <w:rsid w:val="002651CC"/>
    <w:rsid w:val="002714F2"/>
    <w:rsid w:val="00271C6D"/>
    <w:rsid w:val="00272403"/>
    <w:rsid w:val="00272ACA"/>
    <w:rsid w:val="00273D0C"/>
    <w:rsid w:val="002748F6"/>
    <w:rsid w:val="00275A53"/>
    <w:rsid w:val="00276661"/>
    <w:rsid w:val="00277018"/>
    <w:rsid w:val="00277A97"/>
    <w:rsid w:val="00282F4C"/>
    <w:rsid w:val="0028317D"/>
    <w:rsid w:val="00284F8E"/>
    <w:rsid w:val="00293A36"/>
    <w:rsid w:val="00293CD0"/>
    <w:rsid w:val="0029705F"/>
    <w:rsid w:val="002A210F"/>
    <w:rsid w:val="002A3141"/>
    <w:rsid w:val="002A366F"/>
    <w:rsid w:val="002A3AD5"/>
    <w:rsid w:val="002A6D32"/>
    <w:rsid w:val="002A6EA0"/>
    <w:rsid w:val="002A6ED3"/>
    <w:rsid w:val="002A754A"/>
    <w:rsid w:val="002B0DCF"/>
    <w:rsid w:val="002B11CC"/>
    <w:rsid w:val="002B13AE"/>
    <w:rsid w:val="002B246C"/>
    <w:rsid w:val="002B32CA"/>
    <w:rsid w:val="002B388E"/>
    <w:rsid w:val="002B45A3"/>
    <w:rsid w:val="002B6946"/>
    <w:rsid w:val="002C0B61"/>
    <w:rsid w:val="002C32F3"/>
    <w:rsid w:val="002C533E"/>
    <w:rsid w:val="002C7659"/>
    <w:rsid w:val="002D055A"/>
    <w:rsid w:val="002D2CD1"/>
    <w:rsid w:val="002D2FAE"/>
    <w:rsid w:val="002D2FC2"/>
    <w:rsid w:val="002D41E3"/>
    <w:rsid w:val="002D5041"/>
    <w:rsid w:val="002D6B9E"/>
    <w:rsid w:val="002D73BD"/>
    <w:rsid w:val="002D7681"/>
    <w:rsid w:val="002D7E03"/>
    <w:rsid w:val="002E0A73"/>
    <w:rsid w:val="002E0A88"/>
    <w:rsid w:val="002E125F"/>
    <w:rsid w:val="002E1613"/>
    <w:rsid w:val="002E2998"/>
    <w:rsid w:val="002E3011"/>
    <w:rsid w:val="002E32CE"/>
    <w:rsid w:val="002E44CB"/>
    <w:rsid w:val="002E56BB"/>
    <w:rsid w:val="002E5890"/>
    <w:rsid w:val="002E6E53"/>
    <w:rsid w:val="002E7536"/>
    <w:rsid w:val="002F40D3"/>
    <w:rsid w:val="002F4EEA"/>
    <w:rsid w:val="002F5D9B"/>
    <w:rsid w:val="002F68E8"/>
    <w:rsid w:val="002F6BDA"/>
    <w:rsid w:val="002F6C1E"/>
    <w:rsid w:val="002F6CA3"/>
    <w:rsid w:val="002F7F4F"/>
    <w:rsid w:val="0030070A"/>
    <w:rsid w:val="003011A4"/>
    <w:rsid w:val="00301685"/>
    <w:rsid w:val="00303494"/>
    <w:rsid w:val="003037E4"/>
    <w:rsid w:val="00305007"/>
    <w:rsid w:val="003061F5"/>
    <w:rsid w:val="00306859"/>
    <w:rsid w:val="00306C9B"/>
    <w:rsid w:val="00307E92"/>
    <w:rsid w:val="00313E04"/>
    <w:rsid w:val="00314281"/>
    <w:rsid w:val="00315E5A"/>
    <w:rsid w:val="003163F4"/>
    <w:rsid w:val="00317E9C"/>
    <w:rsid w:val="00320637"/>
    <w:rsid w:val="00321256"/>
    <w:rsid w:val="00321E20"/>
    <w:rsid w:val="00322801"/>
    <w:rsid w:val="00323652"/>
    <w:rsid w:val="003242A9"/>
    <w:rsid w:val="00325008"/>
    <w:rsid w:val="00325EA7"/>
    <w:rsid w:val="003262F2"/>
    <w:rsid w:val="00327AB3"/>
    <w:rsid w:val="00327C8A"/>
    <w:rsid w:val="00327D4A"/>
    <w:rsid w:val="00330366"/>
    <w:rsid w:val="00335DE2"/>
    <w:rsid w:val="003364B5"/>
    <w:rsid w:val="003365EA"/>
    <w:rsid w:val="003377A9"/>
    <w:rsid w:val="003378CF"/>
    <w:rsid w:val="003413E5"/>
    <w:rsid w:val="00341461"/>
    <w:rsid w:val="00341AC8"/>
    <w:rsid w:val="00341D02"/>
    <w:rsid w:val="00342063"/>
    <w:rsid w:val="0034256A"/>
    <w:rsid w:val="00344B89"/>
    <w:rsid w:val="00345BCC"/>
    <w:rsid w:val="0034645A"/>
    <w:rsid w:val="00347D47"/>
    <w:rsid w:val="0035213E"/>
    <w:rsid w:val="003522AA"/>
    <w:rsid w:val="00352E94"/>
    <w:rsid w:val="003535C3"/>
    <w:rsid w:val="00353EA2"/>
    <w:rsid w:val="00356024"/>
    <w:rsid w:val="003565FD"/>
    <w:rsid w:val="003579BC"/>
    <w:rsid w:val="00360743"/>
    <w:rsid w:val="00361B75"/>
    <w:rsid w:val="00362F3A"/>
    <w:rsid w:val="00365ADE"/>
    <w:rsid w:val="00370911"/>
    <w:rsid w:val="00370ACF"/>
    <w:rsid w:val="00372AF5"/>
    <w:rsid w:val="0037394C"/>
    <w:rsid w:val="00376AD4"/>
    <w:rsid w:val="003843F3"/>
    <w:rsid w:val="0038599F"/>
    <w:rsid w:val="00386382"/>
    <w:rsid w:val="0038648B"/>
    <w:rsid w:val="00387CF7"/>
    <w:rsid w:val="003906C3"/>
    <w:rsid w:val="00393D21"/>
    <w:rsid w:val="003942BB"/>
    <w:rsid w:val="00394857"/>
    <w:rsid w:val="003952E4"/>
    <w:rsid w:val="00395985"/>
    <w:rsid w:val="00396B65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6CF9"/>
    <w:rsid w:val="003B738F"/>
    <w:rsid w:val="003C076A"/>
    <w:rsid w:val="003C171F"/>
    <w:rsid w:val="003C19A3"/>
    <w:rsid w:val="003C2C83"/>
    <w:rsid w:val="003C3A9D"/>
    <w:rsid w:val="003C3AC5"/>
    <w:rsid w:val="003C478A"/>
    <w:rsid w:val="003C6479"/>
    <w:rsid w:val="003C665A"/>
    <w:rsid w:val="003C7F1A"/>
    <w:rsid w:val="003D0738"/>
    <w:rsid w:val="003D0DE0"/>
    <w:rsid w:val="003D16E4"/>
    <w:rsid w:val="003D1E48"/>
    <w:rsid w:val="003D4B2F"/>
    <w:rsid w:val="003D5009"/>
    <w:rsid w:val="003D5445"/>
    <w:rsid w:val="003D5DE9"/>
    <w:rsid w:val="003D653C"/>
    <w:rsid w:val="003D749F"/>
    <w:rsid w:val="003D774B"/>
    <w:rsid w:val="003E08DD"/>
    <w:rsid w:val="003E0E75"/>
    <w:rsid w:val="003E50DE"/>
    <w:rsid w:val="003E5360"/>
    <w:rsid w:val="003E53F0"/>
    <w:rsid w:val="003E7AA9"/>
    <w:rsid w:val="003E7B8C"/>
    <w:rsid w:val="003F1CED"/>
    <w:rsid w:val="003F2152"/>
    <w:rsid w:val="003F3433"/>
    <w:rsid w:val="003F5FB2"/>
    <w:rsid w:val="003F652E"/>
    <w:rsid w:val="003F7CC2"/>
    <w:rsid w:val="003F7F9D"/>
    <w:rsid w:val="00400713"/>
    <w:rsid w:val="00400970"/>
    <w:rsid w:val="00400ABB"/>
    <w:rsid w:val="0040334B"/>
    <w:rsid w:val="0040447B"/>
    <w:rsid w:val="00404D20"/>
    <w:rsid w:val="00405269"/>
    <w:rsid w:val="00405D6C"/>
    <w:rsid w:val="00405ECF"/>
    <w:rsid w:val="00406209"/>
    <w:rsid w:val="004065CB"/>
    <w:rsid w:val="0040661A"/>
    <w:rsid w:val="0041105D"/>
    <w:rsid w:val="00412EFA"/>
    <w:rsid w:val="00414062"/>
    <w:rsid w:val="004208C5"/>
    <w:rsid w:val="00423F3D"/>
    <w:rsid w:val="00424109"/>
    <w:rsid w:val="004252B8"/>
    <w:rsid w:val="0042743A"/>
    <w:rsid w:val="00427C21"/>
    <w:rsid w:val="00430B22"/>
    <w:rsid w:val="00432203"/>
    <w:rsid w:val="00434FA3"/>
    <w:rsid w:val="00436EBF"/>
    <w:rsid w:val="004408E6"/>
    <w:rsid w:val="004436BA"/>
    <w:rsid w:val="0044607B"/>
    <w:rsid w:val="00446B71"/>
    <w:rsid w:val="00450DCC"/>
    <w:rsid w:val="004510C2"/>
    <w:rsid w:val="0045112C"/>
    <w:rsid w:val="004520FB"/>
    <w:rsid w:val="00452C78"/>
    <w:rsid w:val="00453021"/>
    <w:rsid w:val="004539C1"/>
    <w:rsid w:val="0045689F"/>
    <w:rsid w:val="00460846"/>
    <w:rsid w:val="00460BF9"/>
    <w:rsid w:val="0046135C"/>
    <w:rsid w:val="004627B8"/>
    <w:rsid w:val="00463381"/>
    <w:rsid w:val="004643C1"/>
    <w:rsid w:val="00467534"/>
    <w:rsid w:val="00467549"/>
    <w:rsid w:val="00467665"/>
    <w:rsid w:val="00467A80"/>
    <w:rsid w:val="00467C03"/>
    <w:rsid w:val="00470B40"/>
    <w:rsid w:val="00471231"/>
    <w:rsid w:val="004729EC"/>
    <w:rsid w:val="00473E8A"/>
    <w:rsid w:val="00474938"/>
    <w:rsid w:val="00474D0D"/>
    <w:rsid w:val="00475021"/>
    <w:rsid w:val="00475094"/>
    <w:rsid w:val="00477358"/>
    <w:rsid w:val="00480345"/>
    <w:rsid w:val="004805A6"/>
    <w:rsid w:val="004818C9"/>
    <w:rsid w:val="00481EBE"/>
    <w:rsid w:val="004824C8"/>
    <w:rsid w:val="004868DB"/>
    <w:rsid w:val="00487AD1"/>
    <w:rsid w:val="00490EA7"/>
    <w:rsid w:val="00491FEE"/>
    <w:rsid w:val="004A0D51"/>
    <w:rsid w:val="004A4A61"/>
    <w:rsid w:val="004A67D2"/>
    <w:rsid w:val="004A69A5"/>
    <w:rsid w:val="004A7226"/>
    <w:rsid w:val="004B0595"/>
    <w:rsid w:val="004B0C61"/>
    <w:rsid w:val="004B0D4C"/>
    <w:rsid w:val="004B12A5"/>
    <w:rsid w:val="004B16EE"/>
    <w:rsid w:val="004B2492"/>
    <w:rsid w:val="004B2E41"/>
    <w:rsid w:val="004B692A"/>
    <w:rsid w:val="004B7BDF"/>
    <w:rsid w:val="004B7FF8"/>
    <w:rsid w:val="004C009D"/>
    <w:rsid w:val="004C084B"/>
    <w:rsid w:val="004C0BF1"/>
    <w:rsid w:val="004C1362"/>
    <w:rsid w:val="004C1DFF"/>
    <w:rsid w:val="004C3671"/>
    <w:rsid w:val="004C4206"/>
    <w:rsid w:val="004C6D06"/>
    <w:rsid w:val="004C73C8"/>
    <w:rsid w:val="004D2DDA"/>
    <w:rsid w:val="004D55DF"/>
    <w:rsid w:val="004D5837"/>
    <w:rsid w:val="004E2523"/>
    <w:rsid w:val="004E46E4"/>
    <w:rsid w:val="004E4D0D"/>
    <w:rsid w:val="004E5C65"/>
    <w:rsid w:val="004E6397"/>
    <w:rsid w:val="004E712E"/>
    <w:rsid w:val="004F4B44"/>
    <w:rsid w:val="004F4F97"/>
    <w:rsid w:val="004F6133"/>
    <w:rsid w:val="004F754C"/>
    <w:rsid w:val="004F7B2B"/>
    <w:rsid w:val="00500FE9"/>
    <w:rsid w:val="00501093"/>
    <w:rsid w:val="00503DFD"/>
    <w:rsid w:val="0050516B"/>
    <w:rsid w:val="00505491"/>
    <w:rsid w:val="00506771"/>
    <w:rsid w:val="0051380D"/>
    <w:rsid w:val="005146C7"/>
    <w:rsid w:val="0051482A"/>
    <w:rsid w:val="00514E5D"/>
    <w:rsid w:val="005158CB"/>
    <w:rsid w:val="00515C0D"/>
    <w:rsid w:val="0051643A"/>
    <w:rsid w:val="00516B54"/>
    <w:rsid w:val="00516ECB"/>
    <w:rsid w:val="005170F3"/>
    <w:rsid w:val="00520035"/>
    <w:rsid w:val="00520B95"/>
    <w:rsid w:val="0052153E"/>
    <w:rsid w:val="0052401D"/>
    <w:rsid w:val="00527973"/>
    <w:rsid w:val="0053015E"/>
    <w:rsid w:val="00532060"/>
    <w:rsid w:val="00532294"/>
    <w:rsid w:val="0054019F"/>
    <w:rsid w:val="0054141A"/>
    <w:rsid w:val="00541C92"/>
    <w:rsid w:val="005440D1"/>
    <w:rsid w:val="005445DF"/>
    <w:rsid w:val="00546073"/>
    <w:rsid w:val="00546474"/>
    <w:rsid w:val="00547F59"/>
    <w:rsid w:val="00550992"/>
    <w:rsid w:val="00552475"/>
    <w:rsid w:val="0055550B"/>
    <w:rsid w:val="00556C7A"/>
    <w:rsid w:val="00557EDB"/>
    <w:rsid w:val="005601C0"/>
    <w:rsid w:val="00561DE9"/>
    <w:rsid w:val="00562680"/>
    <w:rsid w:val="00566FD3"/>
    <w:rsid w:val="00570E29"/>
    <w:rsid w:val="00571F34"/>
    <w:rsid w:val="00572C8C"/>
    <w:rsid w:val="00575BD1"/>
    <w:rsid w:val="00575C0B"/>
    <w:rsid w:val="005778C0"/>
    <w:rsid w:val="005807B1"/>
    <w:rsid w:val="0058107C"/>
    <w:rsid w:val="005814F7"/>
    <w:rsid w:val="0058220A"/>
    <w:rsid w:val="00584F9A"/>
    <w:rsid w:val="00585462"/>
    <w:rsid w:val="0058672F"/>
    <w:rsid w:val="00586E47"/>
    <w:rsid w:val="005906B1"/>
    <w:rsid w:val="005941AE"/>
    <w:rsid w:val="0059534B"/>
    <w:rsid w:val="0059655D"/>
    <w:rsid w:val="00596DD5"/>
    <w:rsid w:val="00597268"/>
    <w:rsid w:val="005A10C0"/>
    <w:rsid w:val="005A44D7"/>
    <w:rsid w:val="005A45EF"/>
    <w:rsid w:val="005A6822"/>
    <w:rsid w:val="005B12F5"/>
    <w:rsid w:val="005B53AA"/>
    <w:rsid w:val="005B5742"/>
    <w:rsid w:val="005B58D0"/>
    <w:rsid w:val="005B74AA"/>
    <w:rsid w:val="005B7648"/>
    <w:rsid w:val="005C2488"/>
    <w:rsid w:val="005C2739"/>
    <w:rsid w:val="005C2CBE"/>
    <w:rsid w:val="005C4BFE"/>
    <w:rsid w:val="005C5D87"/>
    <w:rsid w:val="005C6CF4"/>
    <w:rsid w:val="005C7D08"/>
    <w:rsid w:val="005D2528"/>
    <w:rsid w:val="005D29ED"/>
    <w:rsid w:val="005D4797"/>
    <w:rsid w:val="005D5E28"/>
    <w:rsid w:val="005E0634"/>
    <w:rsid w:val="005E3EE0"/>
    <w:rsid w:val="005E45A8"/>
    <w:rsid w:val="005E4B38"/>
    <w:rsid w:val="005E51BC"/>
    <w:rsid w:val="005E772C"/>
    <w:rsid w:val="005F26BB"/>
    <w:rsid w:val="005F3519"/>
    <w:rsid w:val="005F7C3A"/>
    <w:rsid w:val="0060076A"/>
    <w:rsid w:val="0060132E"/>
    <w:rsid w:val="00604BD2"/>
    <w:rsid w:val="006055A6"/>
    <w:rsid w:val="0060715B"/>
    <w:rsid w:val="00607517"/>
    <w:rsid w:val="00610666"/>
    <w:rsid w:val="0061070F"/>
    <w:rsid w:val="00611FCB"/>
    <w:rsid w:val="00612FF0"/>
    <w:rsid w:val="006148CF"/>
    <w:rsid w:val="00614EC8"/>
    <w:rsid w:val="0061657F"/>
    <w:rsid w:val="0062089E"/>
    <w:rsid w:val="00621108"/>
    <w:rsid w:val="00622765"/>
    <w:rsid w:val="00622833"/>
    <w:rsid w:val="00622E56"/>
    <w:rsid w:val="00624371"/>
    <w:rsid w:val="006250F6"/>
    <w:rsid w:val="00627F98"/>
    <w:rsid w:val="0063013A"/>
    <w:rsid w:val="00630CF4"/>
    <w:rsid w:val="00632C52"/>
    <w:rsid w:val="006337B9"/>
    <w:rsid w:val="00633D01"/>
    <w:rsid w:val="006342D6"/>
    <w:rsid w:val="00634434"/>
    <w:rsid w:val="00634931"/>
    <w:rsid w:val="00634D3C"/>
    <w:rsid w:val="0063559E"/>
    <w:rsid w:val="00635F22"/>
    <w:rsid w:val="00635F8F"/>
    <w:rsid w:val="00637F0F"/>
    <w:rsid w:val="0064237F"/>
    <w:rsid w:val="0064344D"/>
    <w:rsid w:val="00643617"/>
    <w:rsid w:val="006448FC"/>
    <w:rsid w:val="00650646"/>
    <w:rsid w:val="00651BED"/>
    <w:rsid w:val="00654330"/>
    <w:rsid w:val="00655D23"/>
    <w:rsid w:val="00657BAC"/>
    <w:rsid w:val="00660B38"/>
    <w:rsid w:val="00661E32"/>
    <w:rsid w:val="0066259C"/>
    <w:rsid w:val="00662880"/>
    <w:rsid w:val="00663FC9"/>
    <w:rsid w:val="00664C6A"/>
    <w:rsid w:val="00665FA3"/>
    <w:rsid w:val="006660A4"/>
    <w:rsid w:val="006666AE"/>
    <w:rsid w:val="00666DD7"/>
    <w:rsid w:val="0067017C"/>
    <w:rsid w:val="0067096C"/>
    <w:rsid w:val="006714CC"/>
    <w:rsid w:val="00676AFD"/>
    <w:rsid w:val="00677410"/>
    <w:rsid w:val="00677993"/>
    <w:rsid w:val="0068022C"/>
    <w:rsid w:val="006818B4"/>
    <w:rsid w:val="0068325F"/>
    <w:rsid w:val="006838E4"/>
    <w:rsid w:val="006838F8"/>
    <w:rsid w:val="0068482B"/>
    <w:rsid w:val="006865CF"/>
    <w:rsid w:val="00687367"/>
    <w:rsid w:val="006879DF"/>
    <w:rsid w:val="006879FF"/>
    <w:rsid w:val="00692171"/>
    <w:rsid w:val="00692AC1"/>
    <w:rsid w:val="00693A97"/>
    <w:rsid w:val="00693C9C"/>
    <w:rsid w:val="00693DEE"/>
    <w:rsid w:val="00696686"/>
    <w:rsid w:val="00696755"/>
    <w:rsid w:val="00697173"/>
    <w:rsid w:val="00697A3A"/>
    <w:rsid w:val="006A1AD2"/>
    <w:rsid w:val="006A248D"/>
    <w:rsid w:val="006A2D67"/>
    <w:rsid w:val="006A46AE"/>
    <w:rsid w:val="006A5FD9"/>
    <w:rsid w:val="006B1580"/>
    <w:rsid w:val="006B1E2E"/>
    <w:rsid w:val="006B2357"/>
    <w:rsid w:val="006B4AB3"/>
    <w:rsid w:val="006B4BC6"/>
    <w:rsid w:val="006B5EC1"/>
    <w:rsid w:val="006C23E4"/>
    <w:rsid w:val="006C35E9"/>
    <w:rsid w:val="006C42D1"/>
    <w:rsid w:val="006C4ACE"/>
    <w:rsid w:val="006D030C"/>
    <w:rsid w:val="006D1F64"/>
    <w:rsid w:val="006D3724"/>
    <w:rsid w:val="006D479E"/>
    <w:rsid w:val="006D61CB"/>
    <w:rsid w:val="006D7BEC"/>
    <w:rsid w:val="006E0438"/>
    <w:rsid w:val="006E2764"/>
    <w:rsid w:val="006E2A27"/>
    <w:rsid w:val="006E42AD"/>
    <w:rsid w:val="006F220C"/>
    <w:rsid w:val="006F23B7"/>
    <w:rsid w:val="006F287A"/>
    <w:rsid w:val="006F41B6"/>
    <w:rsid w:val="006F55D2"/>
    <w:rsid w:val="006F5C2E"/>
    <w:rsid w:val="006F5CB5"/>
    <w:rsid w:val="006F6E91"/>
    <w:rsid w:val="006F7D3F"/>
    <w:rsid w:val="00703F05"/>
    <w:rsid w:val="007045D2"/>
    <w:rsid w:val="00705D55"/>
    <w:rsid w:val="007063F0"/>
    <w:rsid w:val="00707EA7"/>
    <w:rsid w:val="00707F53"/>
    <w:rsid w:val="00710072"/>
    <w:rsid w:val="00711636"/>
    <w:rsid w:val="0071202C"/>
    <w:rsid w:val="007122C6"/>
    <w:rsid w:val="007128B4"/>
    <w:rsid w:val="00712B4B"/>
    <w:rsid w:val="00714547"/>
    <w:rsid w:val="007151FB"/>
    <w:rsid w:val="0071528D"/>
    <w:rsid w:val="00715398"/>
    <w:rsid w:val="00717063"/>
    <w:rsid w:val="00717B20"/>
    <w:rsid w:val="00722961"/>
    <w:rsid w:val="00723F81"/>
    <w:rsid w:val="0072484C"/>
    <w:rsid w:val="00724FF7"/>
    <w:rsid w:val="007253A0"/>
    <w:rsid w:val="00726F93"/>
    <w:rsid w:val="00727603"/>
    <w:rsid w:val="007276AE"/>
    <w:rsid w:val="00730D24"/>
    <w:rsid w:val="00731720"/>
    <w:rsid w:val="00732BA3"/>
    <w:rsid w:val="00732C6F"/>
    <w:rsid w:val="00733A56"/>
    <w:rsid w:val="00734BDF"/>
    <w:rsid w:val="00737721"/>
    <w:rsid w:val="007410D9"/>
    <w:rsid w:val="00744075"/>
    <w:rsid w:val="0074451D"/>
    <w:rsid w:val="00745C50"/>
    <w:rsid w:val="007463D3"/>
    <w:rsid w:val="00750298"/>
    <w:rsid w:val="0075102B"/>
    <w:rsid w:val="0075103D"/>
    <w:rsid w:val="007511E4"/>
    <w:rsid w:val="00751FCC"/>
    <w:rsid w:val="0075212D"/>
    <w:rsid w:val="007523BB"/>
    <w:rsid w:val="00752626"/>
    <w:rsid w:val="00753155"/>
    <w:rsid w:val="00753567"/>
    <w:rsid w:val="00754AF1"/>
    <w:rsid w:val="00755920"/>
    <w:rsid w:val="007564DF"/>
    <w:rsid w:val="00756D5B"/>
    <w:rsid w:val="00764126"/>
    <w:rsid w:val="00766927"/>
    <w:rsid w:val="00774C76"/>
    <w:rsid w:val="00775229"/>
    <w:rsid w:val="00776925"/>
    <w:rsid w:val="007809AD"/>
    <w:rsid w:val="00782171"/>
    <w:rsid w:val="00782611"/>
    <w:rsid w:val="007838AD"/>
    <w:rsid w:val="00784DC5"/>
    <w:rsid w:val="0079324C"/>
    <w:rsid w:val="00793DF8"/>
    <w:rsid w:val="007969BE"/>
    <w:rsid w:val="00797B18"/>
    <w:rsid w:val="007A0BFE"/>
    <w:rsid w:val="007A704D"/>
    <w:rsid w:val="007A7102"/>
    <w:rsid w:val="007B0E6E"/>
    <w:rsid w:val="007B115F"/>
    <w:rsid w:val="007B1EB3"/>
    <w:rsid w:val="007B29EB"/>
    <w:rsid w:val="007B3E13"/>
    <w:rsid w:val="007C05BC"/>
    <w:rsid w:val="007C1E57"/>
    <w:rsid w:val="007C55FF"/>
    <w:rsid w:val="007C7988"/>
    <w:rsid w:val="007C7EFE"/>
    <w:rsid w:val="007D1053"/>
    <w:rsid w:val="007D1F55"/>
    <w:rsid w:val="007D28EC"/>
    <w:rsid w:val="007D49CF"/>
    <w:rsid w:val="007D6778"/>
    <w:rsid w:val="007D6976"/>
    <w:rsid w:val="007D6E64"/>
    <w:rsid w:val="007D74D5"/>
    <w:rsid w:val="007E0A69"/>
    <w:rsid w:val="007E0B95"/>
    <w:rsid w:val="007E0B98"/>
    <w:rsid w:val="007E0DCD"/>
    <w:rsid w:val="007E16DC"/>
    <w:rsid w:val="007E2D54"/>
    <w:rsid w:val="007E3DB9"/>
    <w:rsid w:val="007E5C9C"/>
    <w:rsid w:val="007E6C25"/>
    <w:rsid w:val="007F056D"/>
    <w:rsid w:val="007F0D93"/>
    <w:rsid w:val="007F0D9D"/>
    <w:rsid w:val="007F24AB"/>
    <w:rsid w:val="007F2DFD"/>
    <w:rsid w:val="007F3DDB"/>
    <w:rsid w:val="007F43E3"/>
    <w:rsid w:val="007F7292"/>
    <w:rsid w:val="007F7EDE"/>
    <w:rsid w:val="0080056B"/>
    <w:rsid w:val="0080154A"/>
    <w:rsid w:val="008027FE"/>
    <w:rsid w:val="00802916"/>
    <w:rsid w:val="008052DE"/>
    <w:rsid w:val="00805783"/>
    <w:rsid w:val="008065CD"/>
    <w:rsid w:val="00807135"/>
    <w:rsid w:val="00812E4A"/>
    <w:rsid w:val="0081320D"/>
    <w:rsid w:val="00813D14"/>
    <w:rsid w:val="00815C80"/>
    <w:rsid w:val="008169D8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38C9"/>
    <w:rsid w:val="00833B8E"/>
    <w:rsid w:val="00833F06"/>
    <w:rsid w:val="00834141"/>
    <w:rsid w:val="00835EE2"/>
    <w:rsid w:val="008379C2"/>
    <w:rsid w:val="00842858"/>
    <w:rsid w:val="008434A0"/>
    <w:rsid w:val="00843D31"/>
    <w:rsid w:val="00844191"/>
    <w:rsid w:val="00844FF4"/>
    <w:rsid w:val="0084686B"/>
    <w:rsid w:val="00846902"/>
    <w:rsid w:val="00847D2C"/>
    <w:rsid w:val="00850723"/>
    <w:rsid w:val="00850F6A"/>
    <w:rsid w:val="008515D0"/>
    <w:rsid w:val="00851A5C"/>
    <w:rsid w:val="00853FAE"/>
    <w:rsid w:val="00854245"/>
    <w:rsid w:val="00854E27"/>
    <w:rsid w:val="008551CF"/>
    <w:rsid w:val="0085670E"/>
    <w:rsid w:val="008620A1"/>
    <w:rsid w:val="008623BB"/>
    <w:rsid w:val="00863EEB"/>
    <w:rsid w:val="00867CE5"/>
    <w:rsid w:val="00871EA9"/>
    <w:rsid w:val="008750C9"/>
    <w:rsid w:val="00875597"/>
    <w:rsid w:val="00876B6A"/>
    <w:rsid w:val="00876F0E"/>
    <w:rsid w:val="0087715B"/>
    <w:rsid w:val="00884524"/>
    <w:rsid w:val="008857B1"/>
    <w:rsid w:val="00885B97"/>
    <w:rsid w:val="0089103A"/>
    <w:rsid w:val="00891511"/>
    <w:rsid w:val="00891824"/>
    <w:rsid w:val="00892100"/>
    <w:rsid w:val="0089326A"/>
    <w:rsid w:val="00893496"/>
    <w:rsid w:val="00893565"/>
    <w:rsid w:val="00893636"/>
    <w:rsid w:val="008945F9"/>
    <w:rsid w:val="00896016"/>
    <w:rsid w:val="00897700"/>
    <w:rsid w:val="008A0A7A"/>
    <w:rsid w:val="008A0AA2"/>
    <w:rsid w:val="008A1840"/>
    <w:rsid w:val="008A353C"/>
    <w:rsid w:val="008A48BD"/>
    <w:rsid w:val="008A6886"/>
    <w:rsid w:val="008B00E8"/>
    <w:rsid w:val="008B15B9"/>
    <w:rsid w:val="008B2B1A"/>
    <w:rsid w:val="008B375D"/>
    <w:rsid w:val="008B5CE9"/>
    <w:rsid w:val="008C0799"/>
    <w:rsid w:val="008C1357"/>
    <w:rsid w:val="008C27F1"/>
    <w:rsid w:val="008C38E0"/>
    <w:rsid w:val="008C3EB6"/>
    <w:rsid w:val="008C509D"/>
    <w:rsid w:val="008C67AB"/>
    <w:rsid w:val="008D06A4"/>
    <w:rsid w:val="008D171C"/>
    <w:rsid w:val="008D1A54"/>
    <w:rsid w:val="008D1FA9"/>
    <w:rsid w:val="008D3D09"/>
    <w:rsid w:val="008D3DAD"/>
    <w:rsid w:val="008D4B79"/>
    <w:rsid w:val="008D4C64"/>
    <w:rsid w:val="008D4D5D"/>
    <w:rsid w:val="008D5991"/>
    <w:rsid w:val="008D63FE"/>
    <w:rsid w:val="008D64ED"/>
    <w:rsid w:val="008D6B70"/>
    <w:rsid w:val="008E1BB9"/>
    <w:rsid w:val="008E24E9"/>
    <w:rsid w:val="008E29C1"/>
    <w:rsid w:val="008E3C35"/>
    <w:rsid w:val="008E552D"/>
    <w:rsid w:val="008E596A"/>
    <w:rsid w:val="008E6F84"/>
    <w:rsid w:val="008F0D9A"/>
    <w:rsid w:val="008F135E"/>
    <w:rsid w:val="008F1594"/>
    <w:rsid w:val="008F29B9"/>
    <w:rsid w:val="008F425F"/>
    <w:rsid w:val="008F4449"/>
    <w:rsid w:val="008F45E6"/>
    <w:rsid w:val="008F4E44"/>
    <w:rsid w:val="008F5381"/>
    <w:rsid w:val="008F7C72"/>
    <w:rsid w:val="008F7CBC"/>
    <w:rsid w:val="00902A73"/>
    <w:rsid w:val="009037B1"/>
    <w:rsid w:val="00904B31"/>
    <w:rsid w:val="00906251"/>
    <w:rsid w:val="00913CAC"/>
    <w:rsid w:val="0091424E"/>
    <w:rsid w:val="00920165"/>
    <w:rsid w:val="00920FE1"/>
    <w:rsid w:val="00922952"/>
    <w:rsid w:val="00923914"/>
    <w:rsid w:val="00923CCD"/>
    <w:rsid w:val="009248C8"/>
    <w:rsid w:val="009266B9"/>
    <w:rsid w:val="00926883"/>
    <w:rsid w:val="00927246"/>
    <w:rsid w:val="00927780"/>
    <w:rsid w:val="009278F5"/>
    <w:rsid w:val="00930319"/>
    <w:rsid w:val="009312A2"/>
    <w:rsid w:val="00932082"/>
    <w:rsid w:val="00932D12"/>
    <w:rsid w:val="009343C1"/>
    <w:rsid w:val="009377ED"/>
    <w:rsid w:val="00937E74"/>
    <w:rsid w:val="00937F75"/>
    <w:rsid w:val="00937FD3"/>
    <w:rsid w:val="00940979"/>
    <w:rsid w:val="009411FF"/>
    <w:rsid w:val="009413D0"/>
    <w:rsid w:val="00942ACD"/>
    <w:rsid w:val="00942BCB"/>
    <w:rsid w:val="00944016"/>
    <w:rsid w:val="00944312"/>
    <w:rsid w:val="009451A8"/>
    <w:rsid w:val="00945910"/>
    <w:rsid w:val="0094725D"/>
    <w:rsid w:val="00947C74"/>
    <w:rsid w:val="00950830"/>
    <w:rsid w:val="009517BF"/>
    <w:rsid w:val="00951A51"/>
    <w:rsid w:val="00951E5C"/>
    <w:rsid w:val="00952D9C"/>
    <w:rsid w:val="009534B1"/>
    <w:rsid w:val="009540E4"/>
    <w:rsid w:val="00954388"/>
    <w:rsid w:val="00955363"/>
    <w:rsid w:val="00955524"/>
    <w:rsid w:val="009561ED"/>
    <w:rsid w:val="00956A9B"/>
    <w:rsid w:val="009603DE"/>
    <w:rsid w:val="00960B95"/>
    <w:rsid w:val="009614CD"/>
    <w:rsid w:val="0096267C"/>
    <w:rsid w:val="00962AB2"/>
    <w:rsid w:val="00962B2B"/>
    <w:rsid w:val="00964FE0"/>
    <w:rsid w:val="009655BB"/>
    <w:rsid w:val="00970C2E"/>
    <w:rsid w:val="009714F9"/>
    <w:rsid w:val="0097203B"/>
    <w:rsid w:val="00972161"/>
    <w:rsid w:val="00974007"/>
    <w:rsid w:val="00974A48"/>
    <w:rsid w:val="009752D7"/>
    <w:rsid w:val="009771A9"/>
    <w:rsid w:val="00977793"/>
    <w:rsid w:val="0098169B"/>
    <w:rsid w:val="00981BB7"/>
    <w:rsid w:val="009855EF"/>
    <w:rsid w:val="00990CAA"/>
    <w:rsid w:val="0099305E"/>
    <w:rsid w:val="00993848"/>
    <w:rsid w:val="00993CB2"/>
    <w:rsid w:val="00994C54"/>
    <w:rsid w:val="009956C6"/>
    <w:rsid w:val="009958D7"/>
    <w:rsid w:val="00995ECC"/>
    <w:rsid w:val="0099611D"/>
    <w:rsid w:val="009970F9"/>
    <w:rsid w:val="0099724B"/>
    <w:rsid w:val="00997A9E"/>
    <w:rsid w:val="009A1B8B"/>
    <w:rsid w:val="009A1E86"/>
    <w:rsid w:val="009A370B"/>
    <w:rsid w:val="009A42EE"/>
    <w:rsid w:val="009A456F"/>
    <w:rsid w:val="009A59AB"/>
    <w:rsid w:val="009A6256"/>
    <w:rsid w:val="009A78D2"/>
    <w:rsid w:val="009B0988"/>
    <w:rsid w:val="009B1B01"/>
    <w:rsid w:val="009B299F"/>
    <w:rsid w:val="009B3046"/>
    <w:rsid w:val="009B4F7A"/>
    <w:rsid w:val="009C0127"/>
    <w:rsid w:val="009C0306"/>
    <w:rsid w:val="009C09E1"/>
    <w:rsid w:val="009C109D"/>
    <w:rsid w:val="009C25CD"/>
    <w:rsid w:val="009C288E"/>
    <w:rsid w:val="009C2B95"/>
    <w:rsid w:val="009C3452"/>
    <w:rsid w:val="009C6944"/>
    <w:rsid w:val="009D0158"/>
    <w:rsid w:val="009D1CF8"/>
    <w:rsid w:val="009D2757"/>
    <w:rsid w:val="009D37A0"/>
    <w:rsid w:val="009D4D53"/>
    <w:rsid w:val="009E08F2"/>
    <w:rsid w:val="009E0E1A"/>
    <w:rsid w:val="009E1347"/>
    <w:rsid w:val="009E55A4"/>
    <w:rsid w:val="009E7DB0"/>
    <w:rsid w:val="009F127F"/>
    <w:rsid w:val="009F39D2"/>
    <w:rsid w:val="009F3AC5"/>
    <w:rsid w:val="009F4058"/>
    <w:rsid w:val="009F45DD"/>
    <w:rsid w:val="009F4744"/>
    <w:rsid w:val="009F7736"/>
    <w:rsid w:val="00A00047"/>
    <w:rsid w:val="00A00E7E"/>
    <w:rsid w:val="00A03142"/>
    <w:rsid w:val="00A0330F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1635A"/>
    <w:rsid w:val="00A2023D"/>
    <w:rsid w:val="00A210CD"/>
    <w:rsid w:val="00A22374"/>
    <w:rsid w:val="00A22B0A"/>
    <w:rsid w:val="00A2304D"/>
    <w:rsid w:val="00A25EA0"/>
    <w:rsid w:val="00A3022A"/>
    <w:rsid w:val="00A322CD"/>
    <w:rsid w:val="00A323AB"/>
    <w:rsid w:val="00A33BAF"/>
    <w:rsid w:val="00A354E4"/>
    <w:rsid w:val="00A35E73"/>
    <w:rsid w:val="00A36FD9"/>
    <w:rsid w:val="00A375B1"/>
    <w:rsid w:val="00A40644"/>
    <w:rsid w:val="00A40D17"/>
    <w:rsid w:val="00A43CBC"/>
    <w:rsid w:val="00A45253"/>
    <w:rsid w:val="00A453D7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B68"/>
    <w:rsid w:val="00A66B9D"/>
    <w:rsid w:val="00A67FEA"/>
    <w:rsid w:val="00A700AB"/>
    <w:rsid w:val="00A70AF9"/>
    <w:rsid w:val="00A716F4"/>
    <w:rsid w:val="00A720C3"/>
    <w:rsid w:val="00A748D5"/>
    <w:rsid w:val="00A7496A"/>
    <w:rsid w:val="00A7513F"/>
    <w:rsid w:val="00A75318"/>
    <w:rsid w:val="00A75646"/>
    <w:rsid w:val="00A7570F"/>
    <w:rsid w:val="00A77116"/>
    <w:rsid w:val="00A813F6"/>
    <w:rsid w:val="00A85DAD"/>
    <w:rsid w:val="00A870D1"/>
    <w:rsid w:val="00A87A9C"/>
    <w:rsid w:val="00A90965"/>
    <w:rsid w:val="00A91791"/>
    <w:rsid w:val="00A93897"/>
    <w:rsid w:val="00A93D53"/>
    <w:rsid w:val="00A9460A"/>
    <w:rsid w:val="00A97CFD"/>
    <w:rsid w:val="00AA11B7"/>
    <w:rsid w:val="00AA2114"/>
    <w:rsid w:val="00AA367D"/>
    <w:rsid w:val="00AA4286"/>
    <w:rsid w:val="00AA5FE7"/>
    <w:rsid w:val="00AA61D0"/>
    <w:rsid w:val="00AB696E"/>
    <w:rsid w:val="00AB6F09"/>
    <w:rsid w:val="00AB7465"/>
    <w:rsid w:val="00AB7A64"/>
    <w:rsid w:val="00AC06F7"/>
    <w:rsid w:val="00AC19E4"/>
    <w:rsid w:val="00AC2A3A"/>
    <w:rsid w:val="00AC316F"/>
    <w:rsid w:val="00AC3BE9"/>
    <w:rsid w:val="00AC490B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3890"/>
    <w:rsid w:val="00AE4449"/>
    <w:rsid w:val="00AE48DC"/>
    <w:rsid w:val="00AE6519"/>
    <w:rsid w:val="00AE65F7"/>
    <w:rsid w:val="00AF13BC"/>
    <w:rsid w:val="00AF2284"/>
    <w:rsid w:val="00AF391B"/>
    <w:rsid w:val="00AF3DA7"/>
    <w:rsid w:val="00AF47FC"/>
    <w:rsid w:val="00AF6BBF"/>
    <w:rsid w:val="00B00B6C"/>
    <w:rsid w:val="00B00EFD"/>
    <w:rsid w:val="00B03014"/>
    <w:rsid w:val="00B033A5"/>
    <w:rsid w:val="00B03FB7"/>
    <w:rsid w:val="00B0709D"/>
    <w:rsid w:val="00B07FD5"/>
    <w:rsid w:val="00B10127"/>
    <w:rsid w:val="00B108B5"/>
    <w:rsid w:val="00B11A29"/>
    <w:rsid w:val="00B12382"/>
    <w:rsid w:val="00B12F12"/>
    <w:rsid w:val="00B14426"/>
    <w:rsid w:val="00B153A7"/>
    <w:rsid w:val="00B16751"/>
    <w:rsid w:val="00B179A3"/>
    <w:rsid w:val="00B17D37"/>
    <w:rsid w:val="00B2025B"/>
    <w:rsid w:val="00B21494"/>
    <w:rsid w:val="00B239BE"/>
    <w:rsid w:val="00B2490F"/>
    <w:rsid w:val="00B27E3A"/>
    <w:rsid w:val="00B31402"/>
    <w:rsid w:val="00B32D31"/>
    <w:rsid w:val="00B32F3E"/>
    <w:rsid w:val="00B3334D"/>
    <w:rsid w:val="00B3551D"/>
    <w:rsid w:val="00B36317"/>
    <w:rsid w:val="00B364D3"/>
    <w:rsid w:val="00B40B81"/>
    <w:rsid w:val="00B41494"/>
    <w:rsid w:val="00B41554"/>
    <w:rsid w:val="00B43B24"/>
    <w:rsid w:val="00B46778"/>
    <w:rsid w:val="00B46B34"/>
    <w:rsid w:val="00B51321"/>
    <w:rsid w:val="00B52BEE"/>
    <w:rsid w:val="00B539DD"/>
    <w:rsid w:val="00B53DB5"/>
    <w:rsid w:val="00B543EE"/>
    <w:rsid w:val="00B5467D"/>
    <w:rsid w:val="00B5562C"/>
    <w:rsid w:val="00B63776"/>
    <w:rsid w:val="00B65A2E"/>
    <w:rsid w:val="00B6709F"/>
    <w:rsid w:val="00B7156D"/>
    <w:rsid w:val="00B72EE0"/>
    <w:rsid w:val="00B73958"/>
    <w:rsid w:val="00B74208"/>
    <w:rsid w:val="00B75A3A"/>
    <w:rsid w:val="00B762E8"/>
    <w:rsid w:val="00B765C2"/>
    <w:rsid w:val="00B766CE"/>
    <w:rsid w:val="00B76DB9"/>
    <w:rsid w:val="00B80999"/>
    <w:rsid w:val="00B814F0"/>
    <w:rsid w:val="00B82AE7"/>
    <w:rsid w:val="00B83740"/>
    <w:rsid w:val="00B84654"/>
    <w:rsid w:val="00B85453"/>
    <w:rsid w:val="00B8628B"/>
    <w:rsid w:val="00B86B32"/>
    <w:rsid w:val="00B87A4F"/>
    <w:rsid w:val="00B91B04"/>
    <w:rsid w:val="00B923DC"/>
    <w:rsid w:val="00B925BA"/>
    <w:rsid w:val="00B93BF5"/>
    <w:rsid w:val="00B948CA"/>
    <w:rsid w:val="00B94A82"/>
    <w:rsid w:val="00B94FA4"/>
    <w:rsid w:val="00B95B6A"/>
    <w:rsid w:val="00B964FA"/>
    <w:rsid w:val="00B96977"/>
    <w:rsid w:val="00B96E14"/>
    <w:rsid w:val="00BA425B"/>
    <w:rsid w:val="00BA475B"/>
    <w:rsid w:val="00BA4B83"/>
    <w:rsid w:val="00BA4D55"/>
    <w:rsid w:val="00BA5404"/>
    <w:rsid w:val="00BA6C59"/>
    <w:rsid w:val="00BA6D12"/>
    <w:rsid w:val="00BB1374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5A11"/>
    <w:rsid w:val="00BD67A1"/>
    <w:rsid w:val="00BE0AA3"/>
    <w:rsid w:val="00BE0FC1"/>
    <w:rsid w:val="00BE32AB"/>
    <w:rsid w:val="00BE54F9"/>
    <w:rsid w:val="00BE60E3"/>
    <w:rsid w:val="00BE6DAC"/>
    <w:rsid w:val="00BF2540"/>
    <w:rsid w:val="00BF2BB2"/>
    <w:rsid w:val="00BF3C1C"/>
    <w:rsid w:val="00BF3F59"/>
    <w:rsid w:val="00BF56ED"/>
    <w:rsid w:val="00BF59F6"/>
    <w:rsid w:val="00C025C7"/>
    <w:rsid w:val="00C05E7A"/>
    <w:rsid w:val="00C0669D"/>
    <w:rsid w:val="00C07A38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4DF0"/>
    <w:rsid w:val="00C26BD1"/>
    <w:rsid w:val="00C26D30"/>
    <w:rsid w:val="00C3009B"/>
    <w:rsid w:val="00C3148C"/>
    <w:rsid w:val="00C3418D"/>
    <w:rsid w:val="00C34453"/>
    <w:rsid w:val="00C3722B"/>
    <w:rsid w:val="00C37292"/>
    <w:rsid w:val="00C3754F"/>
    <w:rsid w:val="00C41F63"/>
    <w:rsid w:val="00C44C29"/>
    <w:rsid w:val="00C46162"/>
    <w:rsid w:val="00C461E5"/>
    <w:rsid w:val="00C52B1D"/>
    <w:rsid w:val="00C54502"/>
    <w:rsid w:val="00C54C52"/>
    <w:rsid w:val="00C55D91"/>
    <w:rsid w:val="00C56F1F"/>
    <w:rsid w:val="00C60F81"/>
    <w:rsid w:val="00C61B1E"/>
    <w:rsid w:val="00C61B29"/>
    <w:rsid w:val="00C61FB2"/>
    <w:rsid w:val="00C642F6"/>
    <w:rsid w:val="00C6631B"/>
    <w:rsid w:val="00C67AE2"/>
    <w:rsid w:val="00C67F6E"/>
    <w:rsid w:val="00C700E4"/>
    <w:rsid w:val="00C70279"/>
    <w:rsid w:val="00C7155F"/>
    <w:rsid w:val="00C716B0"/>
    <w:rsid w:val="00C71DE9"/>
    <w:rsid w:val="00C736A3"/>
    <w:rsid w:val="00C75391"/>
    <w:rsid w:val="00C76755"/>
    <w:rsid w:val="00C76A3F"/>
    <w:rsid w:val="00C77BE7"/>
    <w:rsid w:val="00C80810"/>
    <w:rsid w:val="00C808CF"/>
    <w:rsid w:val="00C82095"/>
    <w:rsid w:val="00C83669"/>
    <w:rsid w:val="00C842EE"/>
    <w:rsid w:val="00C8435B"/>
    <w:rsid w:val="00C8437C"/>
    <w:rsid w:val="00C84701"/>
    <w:rsid w:val="00C8571D"/>
    <w:rsid w:val="00C859BA"/>
    <w:rsid w:val="00C85A89"/>
    <w:rsid w:val="00C85B2C"/>
    <w:rsid w:val="00C8616F"/>
    <w:rsid w:val="00C87C6B"/>
    <w:rsid w:val="00C91DED"/>
    <w:rsid w:val="00C92625"/>
    <w:rsid w:val="00C9360A"/>
    <w:rsid w:val="00C952E4"/>
    <w:rsid w:val="00C96792"/>
    <w:rsid w:val="00C97143"/>
    <w:rsid w:val="00C97826"/>
    <w:rsid w:val="00CA00F6"/>
    <w:rsid w:val="00CA037A"/>
    <w:rsid w:val="00CA19B9"/>
    <w:rsid w:val="00CA3EB3"/>
    <w:rsid w:val="00CA3EE8"/>
    <w:rsid w:val="00CA47F9"/>
    <w:rsid w:val="00CA4EA1"/>
    <w:rsid w:val="00CA4EE5"/>
    <w:rsid w:val="00CB2296"/>
    <w:rsid w:val="00CB6B68"/>
    <w:rsid w:val="00CB6C18"/>
    <w:rsid w:val="00CC062A"/>
    <w:rsid w:val="00CC096F"/>
    <w:rsid w:val="00CC19EB"/>
    <w:rsid w:val="00CC29F3"/>
    <w:rsid w:val="00CC3F67"/>
    <w:rsid w:val="00CC763D"/>
    <w:rsid w:val="00CC7CB2"/>
    <w:rsid w:val="00CD0363"/>
    <w:rsid w:val="00CD0834"/>
    <w:rsid w:val="00CD47B6"/>
    <w:rsid w:val="00CD4917"/>
    <w:rsid w:val="00CD5537"/>
    <w:rsid w:val="00CE0BA6"/>
    <w:rsid w:val="00CE0DB7"/>
    <w:rsid w:val="00CE0E4E"/>
    <w:rsid w:val="00CE1EE4"/>
    <w:rsid w:val="00CE1F2C"/>
    <w:rsid w:val="00CE28F2"/>
    <w:rsid w:val="00CE312C"/>
    <w:rsid w:val="00CE32B4"/>
    <w:rsid w:val="00CE3E8E"/>
    <w:rsid w:val="00CE44D9"/>
    <w:rsid w:val="00CF032E"/>
    <w:rsid w:val="00CF3E8D"/>
    <w:rsid w:val="00CF4A67"/>
    <w:rsid w:val="00CF5ED5"/>
    <w:rsid w:val="00CF76EE"/>
    <w:rsid w:val="00CF7777"/>
    <w:rsid w:val="00D000AE"/>
    <w:rsid w:val="00D024D8"/>
    <w:rsid w:val="00D04A36"/>
    <w:rsid w:val="00D05983"/>
    <w:rsid w:val="00D05AEA"/>
    <w:rsid w:val="00D05BD1"/>
    <w:rsid w:val="00D067EA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047"/>
    <w:rsid w:val="00D233E2"/>
    <w:rsid w:val="00D23A8F"/>
    <w:rsid w:val="00D24C54"/>
    <w:rsid w:val="00D24DCF"/>
    <w:rsid w:val="00D27516"/>
    <w:rsid w:val="00D2759C"/>
    <w:rsid w:val="00D2792D"/>
    <w:rsid w:val="00D307F2"/>
    <w:rsid w:val="00D308EA"/>
    <w:rsid w:val="00D34130"/>
    <w:rsid w:val="00D341A2"/>
    <w:rsid w:val="00D36063"/>
    <w:rsid w:val="00D4018D"/>
    <w:rsid w:val="00D41D16"/>
    <w:rsid w:val="00D436D9"/>
    <w:rsid w:val="00D44BC1"/>
    <w:rsid w:val="00D45205"/>
    <w:rsid w:val="00D460FE"/>
    <w:rsid w:val="00D47481"/>
    <w:rsid w:val="00D474F6"/>
    <w:rsid w:val="00D476F2"/>
    <w:rsid w:val="00D479C3"/>
    <w:rsid w:val="00D517F8"/>
    <w:rsid w:val="00D51EF3"/>
    <w:rsid w:val="00D521A7"/>
    <w:rsid w:val="00D54275"/>
    <w:rsid w:val="00D5452F"/>
    <w:rsid w:val="00D55208"/>
    <w:rsid w:val="00D56D25"/>
    <w:rsid w:val="00D57531"/>
    <w:rsid w:val="00D613A5"/>
    <w:rsid w:val="00D6337F"/>
    <w:rsid w:val="00D64C79"/>
    <w:rsid w:val="00D64E72"/>
    <w:rsid w:val="00D652AD"/>
    <w:rsid w:val="00D66085"/>
    <w:rsid w:val="00D67F4F"/>
    <w:rsid w:val="00D712A7"/>
    <w:rsid w:val="00D7439B"/>
    <w:rsid w:val="00D75D63"/>
    <w:rsid w:val="00D76B12"/>
    <w:rsid w:val="00D80CF2"/>
    <w:rsid w:val="00D8273B"/>
    <w:rsid w:val="00D9019C"/>
    <w:rsid w:val="00D914C1"/>
    <w:rsid w:val="00D91FC3"/>
    <w:rsid w:val="00D93257"/>
    <w:rsid w:val="00D94677"/>
    <w:rsid w:val="00D9488A"/>
    <w:rsid w:val="00D9554B"/>
    <w:rsid w:val="00D95D26"/>
    <w:rsid w:val="00D97BEE"/>
    <w:rsid w:val="00DA030F"/>
    <w:rsid w:val="00DA035D"/>
    <w:rsid w:val="00DA4253"/>
    <w:rsid w:val="00DA499B"/>
    <w:rsid w:val="00DA5E38"/>
    <w:rsid w:val="00DB0660"/>
    <w:rsid w:val="00DB19F9"/>
    <w:rsid w:val="00DB2934"/>
    <w:rsid w:val="00DB473F"/>
    <w:rsid w:val="00DB4DB1"/>
    <w:rsid w:val="00DB6B51"/>
    <w:rsid w:val="00DB6DB4"/>
    <w:rsid w:val="00DB794B"/>
    <w:rsid w:val="00DC048F"/>
    <w:rsid w:val="00DC0847"/>
    <w:rsid w:val="00DC34A9"/>
    <w:rsid w:val="00DC4404"/>
    <w:rsid w:val="00DC5C24"/>
    <w:rsid w:val="00DC5E13"/>
    <w:rsid w:val="00DC6ACB"/>
    <w:rsid w:val="00DC7446"/>
    <w:rsid w:val="00DD0FF9"/>
    <w:rsid w:val="00DD15BA"/>
    <w:rsid w:val="00DD26E4"/>
    <w:rsid w:val="00DD56C2"/>
    <w:rsid w:val="00DE3CF1"/>
    <w:rsid w:val="00DE7347"/>
    <w:rsid w:val="00DF12C2"/>
    <w:rsid w:val="00DF199D"/>
    <w:rsid w:val="00DF1E02"/>
    <w:rsid w:val="00DF4294"/>
    <w:rsid w:val="00DF4611"/>
    <w:rsid w:val="00DF4BB0"/>
    <w:rsid w:val="00DF4EEA"/>
    <w:rsid w:val="00DF6549"/>
    <w:rsid w:val="00DF68E5"/>
    <w:rsid w:val="00DF74CB"/>
    <w:rsid w:val="00E00000"/>
    <w:rsid w:val="00E03CBB"/>
    <w:rsid w:val="00E04729"/>
    <w:rsid w:val="00E06EA5"/>
    <w:rsid w:val="00E11DF9"/>
    <w:rsid w:val="00E11EC6"/>
    <w:rsid w:val="00E11F42"/>
    <w:rsid w:val="00E128D2"/>
    <w:rsid w:val="00E14131"/>
    <w:rsid w:val="00E143F9"/>
    <w:rsid w:val="00E15BBA"/>
    <w:rsid w:val="00E15CEB"/>
    <w:rsid w:val="00E1749F"/>
    <w:rsid w:val="00E200A4"/>
    <w:rsid w:val="00E214BA"/>
    <w:rsid w:val="00E234B6"/>
    <w:rsid w:val="00E2502D"/>
    <w:rsid w:val="00E25D83"/>
    <w:rsid w:val="00E27D94"/>
    <w:rsid w:val="00E30C1C"/>
    <w:rsid w:val="00E32268"/>
    <w:rsid w:val="00E334EC"/>
    <w:rsid w:val="00E33A10"/>
    <w:rsid w:val="00E351D3"/>
    <w:rsid w:val="00E3522F"/>
    <w:rsid w:val="00E3682F"/>
    <w:rsid w:val="00E36972"/>
    <w:rsid w:val="00E4186C"/>
    <w:rsid w:val="00E43441"/>
    <w:rsid w:val="00E437E7"/>
    <w:rsid w:val="00E445BB"/>
    <w:rsid w:val="00E44FE2"/>
    <w:rsid w:val="00E507A2"/>
    <w:rsid w:val="00E5249D"/>
    <w:rsid w:val="00E552EF"/>
    <w:rsid w:val="00E60042"/>
    <w:rsid w:val="00E6188A"/>
    <w:rsid w:val="00E61C6F"/>
    <w:rsid w:val="00E6338E"/>
    <w:rsid w:val="00E63F58"/>
    <w:rsid w:val="00E66A6A"/>
    <w:rsid w:val="00E66F9F"/>
    <w:rsid w:val="00E71F6D"/>
    <w:rsid w:val="00E724AA"/>
    <w:rsid w:val="00E75580"/>
    <w:rsid w:val="00E75B61"/>
    <w:rsid w:val="00E774DC"/>
    <w:rsid w:val="00E80D63"/>
    <w:rsid w:val="00E82267"/>
    <w:rsid w:val="00E86482"/>
    <w:rsid w:val="00E87DF0"/>
    <w:rsid w:val="00E87F53"/>
    <w:rsid w:val="00E90216"/>
    <w:rsid w:val="00E9032E"/>
    <w:rsid w:val="00E91E0F"/>
    <w:rsid w:val="00E91E93"/>
    <w:rsid w:val="00E92D7D"/>
    <w:rsid w:val="00E939E6"/>
    <w:rsid w:val="00E93C17"/>
    <w:rsid w:val="00E96D5B"/>
    <w:rsid w:val="00E97B82"/>
    <w:rsid w:val="00EA0111"/>
    <w:rsid w:val="00EA012A"/>
    <w:rsid w:val="00EA029A"/>
    <w:rsid w:val="00EA02EA"/>
    <w:rsid w:val="00EA057B"/>
    <w:rsid w:val="00EA3E1B"/>
    <w:rsid w:val="00EA4324"/>
    <w:rsid w:val="00EA4D67"/>
    <w:rsid w:val="00EA517A"/>
    <w:rsid w:val="00EA78B4"/>
    <w:rsid w:val="00EA7B48"/>
    <w:rsid w:val="00EA7EAF"/>
    <w:rsid w:val="00EB0424"/>
    <w:rsid w:val="00EB0C45"/>
    <w:rsid w:val="00EB0ECC"/>
    <w:rsid w:val="00EB10DA"/>
    <w:rsid w:val="00EB1AD0"/>
    <w:rsid w:val="00EB316E"/>
    <w:rsid w:val="00EB591B"/>
    <w:rsid w:val="00EB5C36"/>
    <w:rsid w:val="00EB5E48"/>
    <w:rsid w:val="00EB68DC"/>
    <w:rsid w:val="00EB7DA4"/>
    <w:rsid w:val="00EC0B74"/>
    <w:rsid w:val="00EC199E"/>
    <w:rsid w:val="00EC4202"/>
    <w:rsid w:val="00EC4965"/>
    <w:rsid w:val="00EC5337"/>
    <w:rsid w:val="00EC7194"/>
    <w:rsid w:val="00EC734A"/>
    <w:rsid w:val="00EC75A4"/>
    <w:rsid w:val="00ED1CCB"/>
    <w:rsid w:val="00ED2658"/>
    <w:rsid w:val="00ED3C8C"/>
    <w:rsid w:val="00ED4E7A"/>
    <w:rsid w:val="00ED56CE"/>
    <w:rsid w:val="00ED619B"/>
    <w:rsid w:val="00ED78C8"/>
    <w:rsid w:val="00EE0688"/>
    <w:rsid w:val="00EE2761"/>
    <w:rsid w:val="00EE2F94"/>
    <w:rsid w:val="00EE5A11"/>
    <w:rsid w:val="00EE6082"/>
    <w:rsid w:val="00EE6946"/>
    <w:rsid w:val="00EE793A"/>
    <w:rsid w:val="00EF1922"/>
    <w:rsid w:val="00EF1C4C"/>
    <w:rsid w:val="00EF4519"/>
    <w:rsid w:val="00EF6069"/>
    <w:rsid w:val="00F01896"/>
    <w:rsid w:val="00F02EA1"/>
    <w:rsid w:val="00F03B51"/>
    <w:rsid w:val="00F040AE"/>
    <w:rsid w:val="00F0501B"/>
    <w:rsid w:val="00F05287"/>
    <w:rsid w:val="00F068F1"/>
    <w:rsid w:val="00F11C55"/>
    <w:rsid w:val="00F11D4A"/>
    <w:rsid w:val="00F131B7"/>
    <w:rsid w:val="00F13D4E"/>
    <w:rsid w:val="00F1639E"/>
    <w:rsid w:val="00F211BA"/>
    <w:rsid w:val="00F22085"/>
    <w:rsid w:val="00F22720"/>
    <w:rsid w:val="00F2273D"/>
    <w:rsid w:val="00F232F3"/>
    <w:rsid w:val="00F23A64"/>
    <w:rsid w:val="00F23A9B"/>
    <w:rsid w:val="00F23FCF"/>
    <w:rsid w:val="00F25214"/>
    <w:rsid w:val="00F26701"/>
    <w:rsid w:val="00F27833"/>
    <w:rsid w:val="00F312C2"/>
    <w:rsid w:val="00F31702"/>
    <w:rsid w:val="00F33EA1"/>
    <w:rsid w:val="00F3418B"/>
    <w:rsid w:val="00F36047"/>
    <w:rsid w:val="00F37B76"/>
    <w:rsid w:val="00F4089C"/>
    <w:rsid w:val="00F410FB"/>
    <w:rsid w:val="00F4314E"/>
    <w:rsid w:val="00F435BD"/>
    <w:rsid w:val="00F43DD4"/>
    <w:rsid w:val="00F518B0"/>
    <w:rsid w:val="00F51AB9"/>
    <w:rsid w:val="00F5273D"/>
    <w:rsid w:val="00F52933"/>
    <w:rsid w:val="00F530E7"/>
    <w:rsid w:val="00F532CD"/>
    <w:rsid w:val="00F53970"/>
    <w:rsid w:val="00F53B1D"/>
    <w:rsid w:val="00F550A7"/>
    <w:rsid w:val="00F55F64"/>
    <w:rsid w:val="00F575C9"/>
    <w:rsid w:val="00F62E6E"/>
    <w:rsid w:val="00F65D2D"/>
    <w:rsid w:val="00F65F27"/>
    <w:rsid w:val="00F6744C"/>
    <w:rsid w:val="00F70241"/>
    <w:rsid w:val="00F70255"/>
    <w:rsid w:val="00F72063"/>
    <w:rsid w:val="00F7361B"/>
    <w:rsid w:val="00F73C41"/>
    <w:rsid w:val="00F73D16"/>
    <w:rsid w:val="00F7563C"/>
    <w:rsid w:val="00F77613"/>
    <w:rsid w:val="00F82FD1"/>
    <w:rsid w:val="00F85438"/>
    <w:rsid w:val="00F857DB"/>
    <w:rsid w:val="00F90858"/>
    <w:rsid w:val="00F90BB0"/>
    <w:rsid w:val="00F90C9A"/>
    <w:rsid w:val="00F9180B"/>
    <w:rsid w:val="00F95079"/>
    <w:rsid w:val="00F97827"/>
    <w:rsid w:val="00FA68CB"/>
    <w:rsid w:val="00FA6BFE"/>
    <w:rsid w:val="00FB0189"/>
    <w:rsid w:val="00FB06DC"/>
    <w:rsid w:val="00FB4DF7"/>
    <w:rsid w:val="00FB5301"/>
    <w:rsid w:val="00FB6349"/>
    <w:rsid w:val="00FB692D"/>
    <w:rsid w:val="00FB6C96"/>
    <w:rsid w:val="00FB7D42"/>
    <w:rsid w:val="00FC01C6"/>
    <w:rsid w:val="00FC093E"/>
    <w:rsid w:val="00FC0C33"/>
    <w:rsid w:val="00FC1345"/>
    <w:rsid w:val="00FC32FC"/>
    <w:rsid w:val="00FC3E49"/>
    <w:rsid w:val="00FC6818"/>
    <w:rsid w:val="00FD03C5"/>
    <w:rsid w:val="00FD2084"/>
    <w:rsid w:val="00FD457F"/>
    <w:rsid w:val="00FD7B2A"/>
    <w:rsid w:val="00FD7C03"/>
    <w:rsid w:val="00FD7FE8"/>
    <w:rsid w:val="00FE070E"/>
    <w:rsid w:val="00FE2414"/>
    <w:rsid w:val="00FE2C38"/>
    <w:rsid w:val="00FE362C"/>
    <w:rsid w:val="00FE4BF7"/>
    <w:rsid w:val="00FE690B"/>
    <w:rsid w:val="00FE7404"/>
    <w:rsid w:val="00FF1FC5"/>
    <w:rsid w:val="00FF248E"/>
    <w:rsid w:val="00FF58A2"/>
    <w:rsid w:val="00FF6306"/>
    <w:rsid w:val="00FF7FC9"/>
    <w:rsid w:val="0E0218E7"/>
    <w:rsid w:val="1F191674"/>
    <w:rsid w:val="239A8644"/>
    <w:rsid w:val="24103247"/>
    <w:rsid w:val="62F3025B"/>
    <w:rsid w:val="64D31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,"/>
  <w:listSeparator w:val=";"/>
  <w14:docId w14:val="2BA4BCA6"/>
  <w15:docId w15:val="{1C006950-6E65-4A5D-A9B1-B1A1DC83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 w:qFormat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uiPriority w:val="99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aliases w:val="Bullet OFM,List Paragraph (numbered (a)),WB Para,List Paragraph2,Dot pt,F5 List Paragraph,List Paragraph1,No Spacing1,List Paragraph Char Char Char,Indicator Text,Colorful List - Accent 11,Numbered Para 1,Bullet 1,Bullet Points"/>
    <w:basedOn w:val="Normal"/>
    <w:link w:val="ListParagraphChar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customStyle="1" w:styleId="NazivRM">
    <w:name w:val="NazivRM"/>
    <w:basedOn w:val="NazivFirma"/>
    <w:qFormat/>
    <w:rsid w:val="000E5E2F"/>
    <w:pPr>
      <w:spacing w:before="0"/>
    </w:pPr>
    <w:rPr>
      <w:rFonts w:ascii="StobiSerif Regular" w:hAnsi="StobiSerif Regular"/>
      <w:sz w:val="16"/>
    </w:rPr>
  </w:style>
  <w:style w:type="paragraph" w:customStyle="1" w:styleId="NazivFirma">
    <w:name w:val="NazivFirma"/>
    <w:basedOn w:val="Header"/>
    <w:qFormat/>
    <w:rsid w:val="000E5E2F"/>
    <w:pPr>
      <w:tabs>
        <w:tab w:val="clear" w:pos="4153"/>
        <w:tab w:val="clear" w:pos="8306"/>
      </w:tabs>
      <w:suppressAutoHyphens w:val="0"/>
      <w:spacing w:before="120"/>
      <w:jc w:val="left"/>
    </w:pPr>
    <w:rPr>
      <w:rFonts w:ascii="StobiSerif Bold" w:hAnsi="StobiSerif Bold" w:cs="Arial"/>
      <w:noProof/>
      <w:lang w:val="en-US" w:eastAsia="mk-MK"/>
    </w:rPr>
  </w:style>
  <w:style w:type="paragraph" w:customStyle="1" w:styleId="BrojDatum">
    <w:name w:val="BrojDatum"/>
    <w:basedOn w:val="Normal"/>
    <w:qFormat/>
    <w:rsid w:val="000E5E2F"/>
    <w:pPr>
      <w:suppressAutoHyphens w:val="0"/>
      <w:spacing w:after="60"/>
      <w:jc w:val="center"/>
    </w:pPr>
    <w:rPr>
      <w:rFonts w:ascii="StobiSerif Medium" w:hAnsi="StobiSerif Medium"/>
      <w:sz w:val="18"/>
      <w:szCs w:val="18"/>
      <w:lang w:eastAsia="mk-MK"/>
    </w:rPr>
  </w:style>
  <w:style w:type="paragraph" w:styleId="BodyText">
    <w:name w:val="Body Text"/>
    <w:basedOn w:val="Normal"/>
    <w:link w:val="BodyTextChar"/>
    <w:qFormat/>
    <w:locked/>
    <w:rsid w:val="000E5E2F"/>
    <w:pPr>
      <w:suppressAutoHyphens w:val="0"/>
      <w:spacing w:after="200"/>
    </w:pPr>
    <w:rPr>
      <w:rFonts w:ascii="StobiSerif Regular" w:hAnsi="StobiSerif Regular"/>
      <w:sz w:val="22"/>
      <w:szCs w:val="20"/>
      <w:lang w:eastAsia="mk-MK"/>
    </w:rPr>
  </w:style>
  <w:style w:type="character" w:customStyle="1" w:styleId="BodyTextChar">
    <w:name w:val="Body Text Char"/>
    <w:basedOn w:val="DefaultParagraphFont"/>
    <w:link w:val="BodyText"/>
    <w:rsid w:val="000E5E2F"/>
    <w:rPr>
      <w:rFonts w:ascii="StobiSerif Regular" w:hAnsi="StobiSerif Regular"/>
      <w:sz w:val="22"/>
      <w:lang w:val="mk-MK" w:eastAsia="mk-MK"/>
    </w:rPr>
  </w:style>
  <w:style w:type="paragraph" w:styleId="EnvelopeAddress">
    <w:name w:val="envelope address"/>
    <w:basedOn w:val="BodyText"/>
    <w:unhideWhenUsed/>
    <w:locked/>
    <w:rsid w:val="000E5E2F"/>
    <w:pPr>
      <w:contextualSpacing/>
      <w:jc w:val="left"/>
    </w:pPr>
    <w:rPr>
      <w:rFonts w:ascii="StobiSerif Medium" w:hAnsi="StobiSerif Medium"/>
    </w:rPr>
  </w:style>
  <w:style w:type="paragraph" w:styleId="BlockText">
    <w:name w:val="Block Text"/>
    <w:basedOn w:val="BodyText"/>
    <w:unhideWhenUsed/>
    <w:locked/>
    <w:rsid w:val="000E5E2F"/>
    <w:pPr>
      <w:spacing w:after="0"/>
      <w:jc w:val="left"/>
    </w:pPr>
    <w:rPr>
      <w:rFonts w:ascii="StobiSerif Medium" w:hAnsi="StobiSerif Medium"/>
      <w:szCs w:val="22"/>
    </w:rPr>
  </w:style>
  <w:style w:type="paragraph" w:customStyle="1" w:styleId="SoPocit">
    <w:name w:val="SoPocit"/>
    <w:basedOn w:val="BodyText"/>
    <w:qFormat/>
    <w:rsid w:val="000E5E2F"/>
    <w:pPr>
      <w:spacing w:before="300"/>
      <w:jc w:val="left"/>
    </w:pPr>
  </w:style>
  <w:style w:type="paragraph" w:styleId="Signature">
    <w:name w:val="Signature"/>
    <w:basedOn w:val="BodyText"/>
    <w:link w:val="SignatureChar"/>
    <w:unhideWhenUsed/>
    <w:locked/>
    <w:rsid w:val="000E5E2F"/>
    <w:pPr>
      <w:spacing w:after="600"/>
      <w:contextualSpacing/>
      <w:jc w:val="left"/>
    </w:pPr>
  </w:style>
  <w:style w:type="character" w:customStyle="1" w:styleId="SignatureChar">
    <w:name w:val="Signature Char"/>
    <w:basedOn w:val="DefaultParagraphFont"/>
    <w:link w:val="Signature"/>
    <w:rsid w:val="000E5E2F"/>
    <w:rPr>
      <w:rFonts w:ascii="StobiSerif Regular" w:hAnsi="StobiSerif Regular"/>
      <w:sz w:val="22"/>
      <w:lang w:val="mk-MK" w:eastAsia="mk-MK"/>
    </w:rPr>
  </w:style>
  <w:style w:type="paragraph" w:customStyle="1" w:styleId="Prilog">
    <w:name w:val="Prilog"/>
    <w:basedOn w:val="BodyText"/>
    <w:rsid w:val="000E5E2F"/>
    <w:pPr>
      <w:spacing w:before="300" w:after="100"/>
      <w:jc w:val="left"/>
    </w:pPr>
    <w:rPr>
      <w:sz w:val="18"/>
    </w:rPr>
  </w:style>
  <w:style w:type="paragraph" w:customStyle="1" w:styleId="PrilogLista">
    <w:name w:val="PrilogLista"/>
    <w:basedOn w:val="Prilog"/>
    <w:rsid w:val="000E5E2F"/>
    <w:pPr>
      <w:numPr>
        <w:numId w:val="15"/>
      </w:numPr>
      <w:spacing w:after="0"/>
      <w:ind w:left="142" w:hanging="142"/>
    </w:pPr>
    <w:rPr>
      <w:sz w:val="16"/>
    </w:rPr>
  </w:style>
  <w:style w:type="paragraph" w:customStyle="1" w:styleId="Odobril">
    <w:name w:val="Odobril"/>
    <w:basedOn w:val="BodyText"/>
    <w:rsid w:val="00A22374"/>
    <w:pPr>
      <w:spacing w:after="100"/>
      <w:jc w:val="left"/>
    </w:pPr>
    <w:rPr>
      <w:sz w:val="16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B7156D"/>
    <w:pPr>
      <w:suppressAutoHyphens w:val="0"/>
      <w:spacing w:after="120" w:line="480" w:lineRule="auto"/>
      <w:ind w:firstLine="720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156D"/>
    <w:rPr>
      <w:sz w:val="24"/>
      <w:szCs w:val="24"/>
    </w:rPr>
  </w:style>
  <w:style w:type="character" w:customStyle="1" w:styleId="ListParagraphChar">
    <w:name w:val="List Paragraph Char"/>
    <w:aliases w:val="Bullet OFM Char,List Paragraph (numbered (a)) Char,WB Para Char,List Paragraph2 Char,Dot pt Char,F5 List Paragraph Char,List Paragraph1 Char,No Spacing1 Char,List Paragraph Char Char Char Char,Indicator Text Char,Numbered Para 1 Char"/>
    <w:link w:val="ListParagraph"/>
    <w:uiPriority w:val="34"/>
    <w:qFormat/>
    <w:locked/>
    <w:rsid w:val="00B7156D"/>
    <w:rPr>
      <w:rFonts w:ascii="Calibri" w:eastAsia="Calibri" w:hAnsi="Calibri"/>
      <w:sz w:val="22"/>
      <w:szCs w:val="22"/>
      <w:lang w:val="mk-MK" w:eastAsia="en-US"/>
    </w:rPr>
  </w:style>
  <w:style w:type="paragraph" w:styleId="Revision">
    <w:name w:val="Revision"/>
    <w:hidden/>
    <w:uiPriority w:val="99"/>
    <w:semiHidden/>
    <w:rsid w:val="004B692A"/>
    <w:rPr>
      <w:rFonts w:ascii="StobiSans Regular" w:hAnsi="StobiSans Regular"/>
      <w:sz w:val="24"/>
      <w:szCs w:val="24"/>
      <w:lang w:val="mk-MK"/>
    </w:rPr>
  </w:style>
  <w:style w:type="character" w:customStyle="1" w:styleId="FootnoteTextChar2">
    <w:name w:val="Footnote Text Char2"/>
    <w:uiPriority w:val="99"/>
    <w:semiHidden/>
    <w:locked/>
    <w:rsid w:val="00557EDB"/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1413DA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3DA"/>
    <w:rPr>
      <w:rFonts w:asciiTheme="minorHAnsi" w:eastAsiaTheme="minorHAnsi" w:hAnsiTheme="minorHAnsi" w:cstheme="minorBidi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F474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4744"/>
    <w:pPr>
      <w:suppressAutoHyphens/>
      <w:spacing w:after="0"/>
      <w:jc w:val="both"/>
    </w:pPr>
    <w:rPr>
      <w:rFonts w:ascii="StobiSans Regular" w:eastAsia="Times New Roman" w:hAnsi="StobiSans Regular" w:cs="Times New Roman"/>
      <w:b/>
      <w:bCs/>
      <w:lang w:val="mk-MK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F4744"/>
    <w:rPr>
      <w:rFonts w:ascii="StobiSans Regular" w:eastAsiaTheme="minorHAnsi" w:hAnsi="StobiSans Regular" w:cstheme="minorBidi"/>
      <w:b/>
      <w:bCs/>
      <w:lang w:val="mk-MK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1C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E312C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C842EE"/>
    <w:pPr>
      <w:keepNext/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C842EE"/>
    <w:pPr>
      <w:suppressAutoHyphens w:val="0"/>
      <w:spacing w:after="100" w:line="276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C842EE"/>
    <w:pPr>
      <w:suppressAutoHyphens w:val="0"/>
      <w:spacing w:after="100" w:line="276" w:lineRule="auto"/>
      <w:ind w:left="22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ormaltextrun">
    <w:name w:val="normaltextrun"/>
    <w:basedOn w:val="DefaultParagraphFont"/>
    <w:rsid w:val="007F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86FCDBBC86574C7ABFC9FD714B80DE6C007F9F8BD434F55842A659D65E3D244ECF" ma:contentTypeVersion="" ma:contentTypeDescription="" ma:contentTypeScope="" ma:versionID="7b64072fff6fa1949f0c8a55e5c344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320286d5c7e03d319bc1f80b16b21f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  <xsd:element ref="ns1:ProtocolNumberInArchiveDate" minOccurs="0"/>
                <xsd:element ref="ns1:ProtocolNumberOutArch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Template Link" ma:hidden="true" ma:internalName="TemplateUrl">
      <xsd:simpleType>
        <xsd:restriction base="dms:Text"/>
      </xsd:simpleType>
    </xsd:element>
    <xsd:element name="xd_ProgID" ma:index="2" nillable="true" ma:displayName="HTML File Link" ma:hidden="true" ma:internalName="xd_ProgID">
      <xsd:simpleType>
        <xsd:restriction base="dms:Text"/>
      </xsd:simpleType>
    </xsd:element>
    <xsd:element name="xd_Signature" ma:index="3" nillable="true" ma:displayName="Is Signed" ma:hidden="true" ma:internalName="xd_Signature" ma:readOnly="true">
      <xsd:simpleType>
        <xsd:restriction base="dms:Boolean"/>
      </xsd:simpleType>
    </xsd:element>
    <xsd:element name="DocumentTypeId" ma:index="6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8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  <xsd:element name="ProtocolNumberInArchiveDate" ma:index="9" nillable="true" ma:displayName="ProtocolNumberInArchiveDate" ma:hidden="true" ma:internalName="ProtocolNumberInArchiveDate">
      <xsd:simpleType>
        <xsd:restriction base="dms:DateTime"/>
      </xsd:simpleType>
    </xsd:element>
    <xsd:element name="ProtocolNumberOutArchiveDate" ma:index="10" nillable="true" ma:displayName="ProtocolNumberOutArchiveDate" ma:hidden="true" ma:internalName="ProtocolNumberOutArch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ProtocolNumberInArchiveDate xmlns="http://schemas.microsoft.com/sharepoint/v3" xsi:nil="true"/>
    <ProtocolNumberOutArchiveDate xmlns="http://schemas.microsoft.com/sharepoint/v3" xsi:nil="true"/>
    <xd_ProgID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C827A-F422-426B-9B50-C6B0699AF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6A8CCC-E4C3-4A49-A1E5-6DE8913218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9A72CAE-E285-4E47-888B-2100289E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1</TotalTime>
  <Pages>12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Национелен акциски план за родова еднаквост 2025-2027 - усогласен со СЗ</dc:title>
  <dc:subject/>
  <dc:creator>Влада на Република Македонија</dc:creator>
  <cp:keywords/>
  <dc:description/>
  <cp:lastModifiedBy>Makedonka Angjelova</cp:lastModifiedBy>
  <cp:revision>2</cp:revision>
  <cp:lastPrinted>2022-04-28T21:23:00Z</cp:lastPrinted>
  <dcterms:created xsi:type="dcterms:W3CDTF">2026-01-15T07:45:00Z</dcterms:created>
  <dcterms:modified xsi:type="dcterms:W3CDTF">2026-01-15T07:45:00Z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002ed348-033b-4b85-a8dc-e6b8820c3e33</vt:lpwstr>
  </property>
  <property fmtid="{D5CDD505-2E9C-101B-9397-08002B2CF9AE}" pid="3" name="ContentTypeId">
    <vt:lpwstr>0x01010086FCDBBC86574C7ABFC9FD714B80DE6C007F9F8BD434F55842A659D65E3D244ECF</vt:lpwstr>
  </property>
</Properties>
</file>