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7624" w14:textId="77777777" w:rsidR="00712C76" w:rsidRDefault="00712C76" w:rsidP="00B52C1E">
      <w:pPr>
        <w:jc w:val="center"/>
        <w:rPr>
          <w:rFonts w:ascii="StobiSerif Regular" w:hAnsi="StobiSerif Regular"/>
          <w:sz w:val="28"/>
          <w:szCs w:val="28"/>
        </w:rPr>
      </w:pPr>
    </w:p>
    <w:p w14:paraId="2FE217F6" w14:textId="77777777" w:rsidR="00712C76" w:rsidRDefault="00712C76" w:rsidP="00B52C1E">
      <w:pPr>
        <w:jc w:val="center"/>
        <w:rPr>
          <w:rFonts w:ascii="StobiSerif Regular" w:hAnsi="StobiSerif Regular"/>
          <w:sz w:val="28"/>
          <w:szCs w:val="28"/>
        </w:rPr>
      </w:pPr>
    </w:p>
    <w:p w14:paraId="57C09BFA" w14:textId="192808B0" w:rsidR="00B52C1E" w:rsidRPr="009B3046" w:rsidRDefault="00B52C1E" w:rsidP="00B52C1E">
      <w:pPr>
        <w:jc w:val="center"/>
        <w:rPr>
          <w:rFonts w:ascii="StobiSerif Regular" w:hAnsi="StobiSerif Regular"/>
          <w:sz w:val="28"/>
          <w:szCs w:val="28"/>
        </w:rPr>
      </w:pPr>
      <w:r w:rsidRPr="009B3046">
        <w:rPr>
          <w:rFonts w:ascii="StobiSerif Regular" w:hAnsi="StobiSerif Regular"/>
          <w:sz w:val="28"/>
          <w:szCs w:val="28"/>
        </w:rPr>
        <w:t xml:space="preserve">Оперативен план за спроведување на активностите во надлежност на МСПДМ од НАПРЕ </w:t>
      </w:r>
    </w:p>
    <w:p w14:paraId="132CA73B" w14:textId="3146A860" w:rsidR="00B52C1E" w:rsidRPr="009B3046" w:rsidRDefault="00B52C1E" w:rsidP="00B52C1E">
      <w:pPr>
        <w:jc w:val="center"/>
        <w:rPr>
          <w:rFonts w:ascii="StobiSerif Regular" w:hAnsi="StobiSerif Regular"/>
          <w:sz w:val="28"/>
          <w:szCs w:val="28"/>
        </w:rPr>
      </w:pPr>
      <w:r w:rsidRPr="009B3046">
        <w:rPr>
          <w:rFonts w:ascii="StobiSerif Regular" w:hAnsi="StobiSerif Regular"/>
          <w:sz w:val="28"/>
          <w:szCs w:val="28"/>
        </w:rPr>
        <w:t>за 202</w:t>
      </w:r>
      <w:r>
        <w:rPr>
          <w:rFonts w:ascii="StobiSerif Regular" w:hAnsi="StobiSerif Regular"/>
          <w:sz w:val="28"/>
          <w:szCs w:val="28"/>
        </w:rPr>
        <w:t>6</w:t>
      </w:r>
      <w:r w:rsidRPr="009B3046">
        <w:rPr>
          <w:rFonts w:ascii="StobiSerif Regular" w:hAnsi="StobiSerif Regular"/>
          <w:sz w:val="28"/>
          <w:szCs w:val="28"/>
        </w:rPr>
        <w:t xml:space="preserve"> година</w:t>
      </w:r>
    </w:p>
    <w:p w14:paraId="4260F5FD" w14:textId="015AF1C3" w:rsidR="002E56BB" w:rsidRDefault="002E56BB" w:rsidP="000F70B6"/>
    <w:p w14:paraId="18F96F47" w14:textId="342EBB6E" w:rsidR="00A31AD5" w:rsidRDefault="00A31AD5" w:rsidP="000F70B6"/>
    <w:p w14:paraId="7FD9389F" w14:textId="4B5E2329" w:rsidR="00A31AD5" w:rsidRDefault="00A31AD5" w:rsidP="000F70B6"/>
    <w:p w14:paraId="7577B3A2" w14:textId="0C334298" w:rsidR="00A31AD5" w:rsidRDefault="00A31AD5" w:rsidP="000F70B6"/>
    <w:p w14:paraId="258E74B2" w14:textId="651FA255" w:rsidR="00A31AD5" w:rsidRDefault="00A31AD5" w:rsidP="000F70B6"/>
    <w:p w14:paraId="09A396A3" w14:textId="63D69313" w:rsidR="00A31AD5" w:rsidRDefault="00A31AD5" w:rsidP="000F70B6"/>
    <w:p w14:paraId="39D53205" w14:textId="42ECB5CB" w:rsidR="00A31AD5" w:rsidRDefault="00A31AD5" w:rsidP="000F70B6"/>
    <w:p w14:paraId="0E070DA2" w14:textId="3FA2AE02" w:rsidR="00A31AD5" w:rsidRDefault="00A31AD5" w:rsidP="000F70B6"/>
    <w:p w14:paraId="5EFA585E" w14:textId="451CFF97" w:rsidR="00A31AD5" w:rsidRDefault="00A31AD5" w:rsidP="000F70B6"/>
    <w:p w14:paraId="04861DD9" w14:textId="2833C714" w:rsidR="00A31AD5" w:rsidRDefault="00A31AD5" w:rsidP="000F70B6"/>
    <w:p w14:paraId="65691B69" w14:textId="0C4D807C" w:rsidR="00A31AD5" w:rsidRDefault="00A31AD5" w:rsidP="000F70B6"/>
    <w:p w14:paraId="1446D9C2" w14:textId="7D1CB09A" w:rsidR="00A31AD5" w:rsidRDefault="00A31AD5" w:rsidP="000F70B6"/>
    <w:p w14:paraId="50B00EF0" w14:textId="0D39E4EF" w:rsidR="00A31AD5" w:rsidRDefault="00A31AD5" w:rsidP="000F70B6"/>
    <w:p w14:paraId="01104CD7" w14:textId="6960876E" w:rsidR="00A31AD5" w:rsidRDefault="00A31AD5" w:rsidP="000F70B6"/>
    <w:p w14:paraId="37387110" w14:textId="0B56398C" w:rsidR="00A31AD5" w:rsidRDefault="00A31AD5" w:rsidP="000F70B6"/>
    <w:p w14:paraId="05EA7552" w14:textId="0EA38CE1" w:rsidR="00A31AD5" w:rsidRDefault="00A31AD5" w:rsidP="000F70B6"/>
    <w:p w14:paraId="33604F28" w14:textId="10C98CF2" w:rsidR="00A31AD5" w:rsidRDefault="00A31AD5" w:rsidP="000F70B6"/>
    <w:p w14:paraId="1F30EA78" w14:textId="329FCD2B" w:rsidR="00A31AD5" w:rsidRDefault="00A31AD5" w:rsidP="000F70B6"/>
    <w:p w14:paraId="378EC0B7" w14:textId="7A83FB01" w:rsidR="00A31AD5" w:rsidRDefault="00A31AD5" w:rsidP="000F70B6"/>
    <w:p w14:paraId="34413CFD" w14:textId="45CD97D7" w:rsidR="00A31AD5" w:rsidRDefault="00A31AD5" w:rsidP="000F70B6"/>
    <w:tbl>
      <w:tblPr>
        <w:tblpPr w:leftFromText="180" w:rightFromText="180" w:vertAnchor="text" w:tblpX="-289" w:tblpY="1"/>
        <w:tblOverlap w:val="never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149"/>
        <w:gridCol w:w="6683"/>
      </w:tblGrid>
      <w:tr w:rsidR="009C758F" w:rsidRPr="00F97827" w14:paraId="3A79DE4D" w14:textId="77777777" w:rsidTr="00D76570">
        <w:trPr>
          <w:trHeight w:val="512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78D27FA" w14:textId="77777777" w:rsidR="009C758F" w:rsidRPr="00C8616F" w:rsidRDefault="009C758F" w:rsidP="00D76570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</w:rPr>
            </w:pPr>
            <w:r w:rsidRPr="00C8616F">
              <w:rPr>
                <w:rFonts w:ascii="StobiSerif Regular" w:hAnsi="StobiSerif Regular" w:cs="Arial"/>
                <w:b/>
                <w:sz w:val="20"/>
                <w:szCs w:val="20"/>
              </w:rPr>
              <w:lastRenderedPageBreak/>
              <w:t>НАЦИОНАЛЕН АКЦИСКИ ПЛАН ЗА РОДОВА ЕДНАКВОСТ</w:t>
            </w:r>
            <w:r>
              <w:rPr>
                <w:rFonts w:ascii="StobiSerif Regular" w:hAnsi="StobiSerif Regular" w:cs="Arial"/>
                <w:b/>
                <w:sz w:val="20"/>
                <w:szCs w:val="20"/>
              </w:rPr>
              <w:t xml:space="preserve"> </w:t>
            </w:r>
            <w:r w:rsidRPr="00C8616F">
              <w:rPr>
                <w:rFonts w:ascii="StobiSerif Regular" w:hAnsi="StobiSerif Regular" w:cs="Arial"/>
                <w:b/>
                <w:sz w:val="20"/>
                <w:szCs w:val="20"/>
              </w:rPr>
              <w:t>2025-2027</w:t>
            </w:r>
          </w:p>
          <w:p w14:paraId="1D4350A7" w14:textId="77777777" w:rsidR="009C758F" w:rsidRPr="00F97827" w:rsidRDefault="009C758F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9C758F" w:rsidRPr="00FF7FC9" w14:paraId="45540BAD" w14:textId="77777777" w:rsidTr="00D76570">
        <w:trPr>
          <w:trHeight w:val="845"/>
          <w:tblHeader/>
        </w:trPr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051FC52" w14:textId="77777777" w:rsidR="009C758F" w:rsidRPr="00F97827" w:rsidRDefault="009C758F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ПРИОРИТЕТНА ОБЛАСТ: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приоритетната област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</w:t>
            </w:r>
          </w:p>
          <w:p w14:paraId="1449D984" w14:textId="77777777" w:rsidR="009C758F" w:rsidRPr="00F97827" w:rsidRDefault="009C758F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02A5D04" w14:textId="77777777" w:rsidR="009C758F" w:rsidRPr="00F97827" w:rsidRDefault="009C758F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Унапредување на родовата еднаквост на централно и локално ниво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43F47E8" w14:textId="77777777" w:rsidR="009C758F" w:rsidRPr="00E32268" w:rsidRDefault="009C758F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E32268">
              <w:rPr>
                <w:rFonts w:ascii="StobiSerif Regular" w:hAnsi="StobiSerif Regular" w:cs="Calibri"/>
                <w:b/>
                <w:sz w:val="18"/>
                <w:szCs w:val="18"/>
              </w:rPr>
              <w:t>ПОВРЗАНОСТ СО НАЦИОНАЛНАТА  РАЗВОЈНА СТРАТЕГИЈА 2024-2044 ЗА:</w:t>
            </w:r>
          </w:p>
          <w:p w14:paraId="2AB66706" w14:textId="77777777" w:rsidR="009C758F" w:rsidRPr="00E32268" w:rsidRDefault="009C758F" w:rsidP="00D76570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E32268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Национална развојна цел: </w:t>
            </w:r>
            <w:r w:rsidRPr="00E32268">
              <w:rPr>
                <w:rFonts w:ascii="StobiSerif Regular" w:hAnsi="StobiSerif Regular" w:cs="Calibri"/>
                <w:bCs/>
                <w:sz w:val="18"/>
                <w:szCs w:val="18"/>
              </w:rPr>
              <w:t>Социјалната инклузија што подразбира подобрени социјални, здравствени и образовни услуги во насока на обезбедување корист за поединците, бизнисите и за општеството во целина.</w:t>
            </w:r>
          </w:p>
          <w:p w14:paraId="329B1F8E" w14:textId="77777777" w:rsidR="009C758F" w:rsidRPr="00E32268" w:rsidRDefault="009C758F" w:rsidP="00D76570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E32268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Област од НРС - </w:t>
            </w:r>
            <w:r w:rsidRPr="00E32268">
              <w:rPr>
                <w:rFonts w:ascii="StobiSerif Regular" w:hAnsi="StobiSerif Regular" w:cs="Calibri"/>
                <w:bCs/>
                <w:sz w:val="18"/>
                <w:szCs w:val="18"/>
              </w:rPr>
              <w:t>Владеење на правото и добро управување</w:t>
            </w:r>
          </w:p>
          <w:p w14:paraId="04166447" w14:textId="77777777" w:rsidR="009C758F" w:rsidRPr="00E32268" w:rsidRDefault="009C758F" w:rsidP="00D76570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E32268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Цели од област по НРС - </w:t>
            </w:r>
            <w:r w:rsidRPr="00E32268">
              <w:rPr>
                <w:rFonts w:ascii="StobiSerif Regular" w:hAnsi="StobiSerif Regular" w:cs="Calibri"/>
                <w:bCs/>
                <w:sz w:val="18"/>
                <w:szCs w:val="18"/>
              </w:rPr>
              <w:t>Ефикасна заштита на основните човекови слободи и права и заштита на заедниците</w:t>
            </w:r>
          </w:p>
          <w:p w14:paraId="6A11BB87" w14:textId="77777777" w:rsidR="009C758F" w:rsidRPr="00FF7FC9" w:rsidRDefault="009C758F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E32268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Приоритети од целите од област по НРС - </w:t>
            </w:r>
            <w:r w:rsidRPr="00E32268">
              <w:rPr>
                <w:rFonts w:ascii="StobiSerif Regular" w:hAnsi="StobiSerif Regular" w:cs="Calibri"/>
                <w:bCs/>
                <w:sz w:val="18"/>
                <w:szCs w:val="18"/>
              </w:rPr>
              <w:t>Држава во која владее еднаквост, недискриминација и праведност</w:t>
            </w:r>
          </w:p>
        </w:tc>
      </w:tr>
      <w:tr w:rsidR="009C758F" w:rsidRPr="00FF7FC9" w14:paraId="5109F940" w14:textId="77777777" w:rsidTr="00D76570">
        <w:trPr>
          <w:trHeight w:val="776"/>
        </w:trPr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4450B953" w14:textId="77777777" w:rsidR="009C758F" w:rsidRPr="00F97827" w:rsidRDefault="009C758F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20"/>
                <w:szCs w:val="20"/>
                <w:lang w:eastAsia="en-US"/>
              </w:rPr>
            </w:pPr>
          </w:p>
          <w:p w14:paraId="67E277F2" w14:textId="77777777" w:rsidR="009C758F" w:rsidRPr="00F97827" w:rsidRDefault="009C758F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u w:val="single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Општа цел 1: Воспоставување на ефективен и ефикасен систем за унапредување на родовата еднаквост на централно и локално ниво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76207419" w14:textId="77777777" w:rsidR="009C758F" w:rsidRPr="00284F8E" w:rsidRDefault="009C758F" w:rsidP="00D76570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284F8E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ефект: </w:t>
            </w:r>
          </w:p>
          <w:p w14:paraId="5612E695" w14:textId="77777777" w:rsidR="009C758F" w:rsidRPr="00FF7FC9" w:rsidRDefault="009C758F" w:rsidP="00D76570">
            <w:pPr>
              <w:tabs>
                <w:tab w:val="left" w:pos="1110"/>
              </w:tabs>
              <w:spacing w:line="256" w:lineRule="auto"/>
              <w:ind w:left="57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E24B394" w14:textId="77777777" w:rsidR="009C758F" w:rsidRPr="00FF7FC9" w:rsidRDefault="009C758F" w:rsidP="00D76570">
            <w:pPr>
              <w:tabs>
                <w:tab w:val="left" w:pos="1110"/>
              </w:tabs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Процент на институции на централно и локално ниво што имаат функционални механизми за родова еднаквост </w:t>
            </w:r>
          </w:p>
        </w:tc>
      </w:tr>
    </w:tbl>
    <w:tbl>
      <w:tblPr>
        <w:tblW w:w="533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21"/>
        <w:gridCol w:w="2516"/>
        <w:gridCol w:w="1375"/>
        <w:gridCol w:w="1051"/>
        <w:gridCol w:w="2334"/>
        <w:gridCol w:w="1858"/>
        <w:gridCol w:w="2036"/>
        <w:gridCol w:w="2094"/>
      </w:tblGrid>
      <w:tr w:rsidR="009C758F" w:rsidRPr="00284F8E" w14:paraId="4AC4DF05" w14:textId="77777777" w:rsidTr="009C758F">
        <w:trPr>
          <w:trHeight w:val="529"/>
        </w:trPr>
        <w:tc>
          <w:tcPr>
            <w:tcW w:w="2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4BCECCB" w14:textId="77777777" w:rsidR="009C758F" w:rsidRPr="00FF7FC9" w:rsidRDefault="009C758F" w:rsidP="00D76570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284F8E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284F8E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Специфична цел 1.3: Воспоставување ефикасен систем за следење на состојбата со родовата еднаквост, во согласност со релевантните меѓународни обврски и препораки</w:t>
            </w: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ED4F4EB" w14:textId="77777777" w:rsidR="009C758F" w:rsidRPr="00284F8E" w:rsidRDefault="009C758F" w:rsidP="00D76570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  <w:r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 xml:space="preserve">Број  на институции што редовно собираат, анализираат и објавуваат родово раздвоени податоци, согласно меѓународни стандарди (CEDAW, SDG 5, </w:t>
            </w:r>
            <w:proofErr w:type="spellStart"/>
            <w:r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>Истанбулска</w:t>
            </w:r>
            <w:proofErr w:type="spellEnd"/>
            <w:r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 xml:space="preserve"> конвенција)</w:t>
            </w:r>
          </w:p>
        </w:tc>
      </w:tr>
      <w:tr w:rsidR="009C758F" w:rsidRPr="00F97827" w14:paraId="596F60F3" w14:textId="77777777" w:rsidTr="009C758F">
        <w:trPr>
          <w:trHeight w:val="938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DACA232" w14:textId="77777777" w:rsidR="009C758F" w:rsidRPr="00F97827" w:rsidRDefault="009C758F" w:rsidP="00D76570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Мерки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2D76122" w14:textId="77777777" w:rsidR="009C758F" w:rsidRPr="00F97827" w:rsidRDefault="009C758F" w:rsidP="00D76570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BB630B0" w14:textId="77777777" w:rsidR="009C758F" w:rsidRPr="00FF7FC9" w:rsidRDefault="009C758F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284F8E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</w:p>
          <w:p w14:paraId="1776B9E4" w14:textId="77777777" w:rsidR="009C758F" w:rsidRPr="00FF7FC9" w:rsidRDefault="009C758F" w:rsidP="00D76570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0C60D4F" w14:textId="77777777" w:rsidR="009C758F" w:rsidRPr="00FF7FC9" w:rsidRDefault="009C758F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08F9735C" w14:textId="77777777" w:rsidR="009C758F" w:rsidRPr="00FF7FC9" w:rsidRDefault="009C758F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4CB33DC" w14:textId="77777777" w:rsidR="009C758F" w:rsidRPr="00FF7FC9" w:rsidRDefault="009C758F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62917BE7" w14:textId="77777777" w:rsidR="009C758F" w:rsidRPr="00FF7FC9" w:rsidRDefault="009C758F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24B25DD" w14:textId="77777777" w:rsidR="009C758F" w:rsidRPr="00284F8E" w:rsidRDefault="009C758F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Проценка на потребните 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</w:rPr>
              <w:t>средствата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  <w:lang w:val="en-US" w:eastAsia="en-US"/>
              </w:rPr>
              <w:t xml:space="preserve"> 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  <w:lang w:eastAsia="en-US"/>
              </w:rPr>
              <w:t>во денари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7F833B4" w14:textId="77777777" w:rsidR="009C758F" w:rsidRPr="00F97827" w:rsidRDefault="009C758F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27E43E83" w14:textId="77777777" w:rsidR="009C758F" w:rsidRPr="00F97827" w:rsidRDefault="009C758F" w:rsidP="00D76570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7A3EE1F5" w14:textId="77777777" w:rsidR="009C758F" w:rsidRPr="00F97827" w:rsidRDefault="009C758F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9C758F" w:rsidRPr="00F97827" w14:paraId="09B52F0B" w14:textId="77777777" w:rsidTr="009C758F">
        <w:trPr>
          <w:trHeight w:val="938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5951" w14:textId="77777777" w:rsidR="009C758F" w:rsidRPr="00F97827" w:rsidRDefault="009C758F" w:rsidP="00D76570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1.3.2 Мерливи родово сензитивни индикатори за следење на состојбата со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родовата еднаквост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5065" w14:textId="2F704AA9" w:rsidR="009C758F" w:rsidRPr="00F97827" w:rsidRDefault="009C758F" w:rsidP="00D76570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  <w:lastRenderedPageBreak/>
              <w:t xml:space="preserve"> </w:t>
            </w:r>
            <w:r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  <w:t>Промоција</w:t>
            </w:r>
            <w:r w:rsidRPr="00F97827"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  <w:t xml:space="preserve"> на платформа за системско прибирање на податоци, на ниво на индикатори на резултат и на ниво на активност согласно СРЕ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EF9B" w14:textId="77777777" w:rsidR="009C758F" w:rsidRPr="00F97827" w:rsidRDefault="009C758F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МСПДМ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00FF" w14:textId="77777777" w:rsidR="009C758F" w:rsidRPr="00F97827" w:rsidRDefault="009C758F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2026 К1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38DC" w14:textId="344AE26F" w:rsidR="009C758F" w:rsidRPr="00F97827" w:rsidRDefault="009C758F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6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446F" w14:textId="77777777" w:rsidR="009C758F" w:rsidRPr="00F97827" w:rsidRDefault="009C758F" w:rsidP="00D76570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300.000,00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417A" w14:textId="77777777" w:rsidR="009C758F" w:rsidRDefault="009C758F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Донатор</w:t>
            </w:r>
          </w:p>
          <w:p w14:paraId="4E438F34" w14:textId="77777777" w:rsidR="009C758F" w:rsidRPr="00F97827" w:rsidRDefault="009C758F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(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UN </w:t>
            </w:r>
            <w:proofErr w:type="spellStart"/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Wom</w:t>
            </w:r>
            <w:proofErr w:type="spellEnd"/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e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n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AC57" w14:textId="77777777" w:rsidR="009C758F" w:rsidRPr="00F97827" w:rsidRDefault="009C758F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Развиена платформа со податоци за следење на постигнувањата</w:t>
            </w:r>
          </w:p>
        </w:tc>
      </w:tr>
    </w:tbl>
    <w:p w14:paraId="7B46FC74" w14:textId="40A62E0F" w:rsidR="00A31AD5" w:rsidRDefault="00A31AD5" w:rsidP="000F70B6"/>
    <w:p w14:paraId="4241D941" w14:textId="73386A5A" w:rsidR="00F14FC8" w:rsidRDefault="00F14FC8" w:rsidP="000F70B6"/>
    <w:tbl>
      <w:tblPr>
        <w:tblpPr w:leftFromText="180" w:rightFromText="180" w:vertAnchor="text" w:tblpX="-685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36"/>
        <w:gridCol w:w="2899"/>
        <w:gridCol w:w="968"/>
        <w:gridCol w:w="1051"/>
        <w:gridCol w:w="1682"/>
        <w:gridCol w:w="1978"/>
        <w:gridCol w:w="1582"/>
        <w:gridCol w:w="3108"/>
      </w:tblGrid>
      <w:tr w:rsidR="00F14FC8" w:rsidRPr="00F97827" w14:paraId="224AF3EF" w14:textId="77777777" w:rsidTr="00D76570">
        <w:trPr>
          <w:trHeight w:val="512"/>
          <w:tblHeader/>
        </w:trPr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40BC32B" w14:textId="77777777" w:rsidR="00F14FC8" w:rsidRPr="00F97827" w:rsidRDefault="00F14FC8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АКЦИСКИ ПЛАН (2025-2027) ЗА СПРОВЕДУВАЊЕ НА СТРАТЕГИЈА ЗА РОДОВА ЕДНАКВОСТ 2022-2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/>
              </w:rPr>
              <w:t>0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27</w:t>
            </w:r>
          </w:p>
        </w:tc>
      </w:tr>
      <w:tr w:rsidR="00F14FC8" w:rsidRPr="00FF7FC9" w14:paraId="100B9043" w14:textId="77777777" w:rsidTr="00D76570">
        <w:trPr>
          <w:trHeight w:val="845"/>
          <w:tblHeader/>
        </w:trPr>
        <w:tc>
          <w:tcPr>
            <w:tcW w:w="6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07CCADA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ПРИОРИТЕТНА ОБЛАСТ: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приоритетната област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</w:t>
            </w:r>
          </w:p>
          <w:p w14:paraId="3E7EDB6C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Унапредување на родовата еднаквост и економско зајакнување  на жените</w:t>
            </w:r>
          </w:p>
        </w:tc>
        <w:tc>
          <w:tcPr>
            <w:tcW w:w="8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3B489FD" w14:textId="77777777" w:rsidR="00F14FC8" w:rsidRPr="008E3C35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>ПОВРЗАНОСТ СО НАЦИОНАЛНАТА  РАЗВОЈНА СТРАТЕГИЈА 2024-2044 ЗА:</w:t>
            </w:r>
          </w:p>
          <w:p w14:paraId="601E7AE3" w14:textId="77777777" w:rsidR="00F14FC8" w:rsidRPr="008E3C35" w:rsidRDefault="00F14FC8" w:rsidP="00D76570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Национална развојна цел: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Социјалната инклузија што подразбира подобрени социјални, здравствени и образовни услуги во насока на обезбедување корист за поединците, бизнисите и за општеството во целина.</w:t>
            </w:r>
          </w:p>
          <w:p w14:paraId="0C5D375A" w14:textId="77777777" w:rsidR="00F14FC8" w:rsidRPr="008E3C35" w:rsidRDefault="00F14FC8" w:rsidP="00D76570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Област од НРС -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Владеење на правото и добро управување</w:t>
            </w:r>
          </w:p>
          <w:p w14:paraId="6F2125D9" w14:textId="77777777" w:rsidR="00F14FC8" w:rsidRPr="008E3C35" w:rsidRDefault="00F14FC8" w:rsidP="00D76570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Цели од област по НРС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- Ефикасна заштита на основните човекови слободи и права и заштита на заедниците</w:t>
            </w:r>
          </w:p>
          <w:p w14:paraId="65B5F1D6" w14:textId="77777777" w:rsidR="00F14FC8" w:rsidRPr="00FF7FC9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Приоритети од целите од област по НРС -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Држава во која владее еднаквост, недискриминација и праведност</w:t>
            </w:r>
          </w:p>
        </w:tc>
      </w:tr>
      <w:tr w:rsidR="00F14FC8" w:rsidRPr="00FF7FC9" w14:paraId="5DF10F9A" w14:textId="77777777" w:rsidTr="00D76570">
        <w:trPr>
          <w:trHeight w:val="776"/>
        </w:trPr>
        <w:tc>
          <w:tcPr>
            <w:tcW w:w="6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26AA14F0" w14:textId="77777777" w:rsidR="00F14FC8" w:rsidRPr="00F97827" w:rsidRDefault="00F14FC8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20"/>
                <w:szCs w:val="20"/>
                <w:lang w:eastAsia="en-US"/>
              </w:rPr>
            </w:pPr>
          </w:p>
          <w:p w14:paraId="65F1F04F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u w:val="single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Општа цел 2</w:t>
            </w:r>
            <w:r w:rsidRPr="00F37B76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: Подобрување на положбата на жените во сите сфери на јавниот и приватниот живот</w:t>
            </w:r>
          </w:p>
        </w:tc>
        <w:tc>
          <w:tcPr>
            <w:tcW w:w="8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0D9CFE96" w14:textId="77777777" w:rsidR="00F14FC8" w:rsidRPr="00284F8E" w:rsidRDefault="00F14FC8" w:rsidP="00D76570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284F8E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ефект: </w:t>
            </w:r>
          </w:p>
          <w:p w14:paraId="5ADF8BF2" w14:textId="77777777" w:rsidR="00F14FC8" w:rsidRPr="00FF7FC9" w:rsidRDefault="00F14FC8" w:rsidP="00D76570">
            <w:pPr>
              <w:tabs>
                <w:tab w:val="left" w:pos="1110"/>
              </w:tabs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D089961" w14:textId="77777777" w:rsidR="00F14FC8" w:rsidRPr="00FF7FC9" w:rsidRDefault="00F14FC8" w:rsidP="00D76570">
            <w:pPr>
              <w:tabs>
                <w:tab w:val="left" w:pos="1110"/>
              </w:tabs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Процентуално зголемување на учеството на жените на пазар на труд и во одлучувачки позиции во јавниот и приватниот сектор </w:t>
            </w:r>
          </w:p>
        </w:tc>
      </w:tr>
      <w:tr w:rsidR="00F14FC8" w:rsidRPr="00284F8E" w14:paraId="4A7BC845" w14:textId="77777777" w:rsidTr="00D76570">
        <w:trPr>
          <w:trHeight w:val="529"/>
        </w:trPr>
        <w:tc>
          <w:tcPr>
            <w:tcW w:w="6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0CD85AB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Специфична цел 2.1: Намалување на родовиот јаз во економското учество на жените и на пазарот на труд, со </w:t>
            </w:r>
            <w:proofErr w:type="spellStart"/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t>интерсекциски</w:t>
            </w:r>
            <w:proofErr w:type="spellEnd"/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пристап</w:t>
            </w:r>
          </w:p>
        </w:tc>
        <w:tc>
          <w:tcPr>
            <w:tcW w:w="8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78DE376" w14:textId="77777777" w:rsidR="00F14FC8" w:rsidRPr="00284F8E" w:rsidRDefault="00F14FC8" w:rsidP="00D76570">
            <w:pPr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284F8E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  <w:r w:rsidRPr="00284F8E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показателот поврзан со посебната цел</w:t>
            </w:r>
          </w:p>
          <w:p w14:paraId="295C06C0" w14:textId="77777777" w:rsidR="00F14FC8" w:rsidRPr="00284F8E" w:rsidRDefault="00F14FC8" w:rsidP="00D76570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 xml:space="preserve">Намалување на разликата во стапката на вработеност помеѓу мажи и жени </w:t>
            </w:r>
          </w:p>
        </w:tc>
      </w:tr>
      <w:tr w:rsidR="00F14FC8" w:rsidRPr="00F97827" w14:paraId="18D666CB" w14:textId="77777777" w:rsidTr="00D76570">
        <w:trPr>
          <w:trHeight w:val="93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A00BE" w14:textId="77777777" w:rsidR="00F14FC8" w:rsidRPr="00F97827" w:rsidRDefault="00F14FC8" w:rsidP="00D76570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2.1.5. Воспоставени мерки за усогласување на професионалниот и на приватниот живот, во согласност со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Директивата на ЕУ за баланс на професионалниот и приватниот живот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51F6" w14:textId="77777777" w:rsidR="00F14FC8" w:rsidRPr="00F97827" w:rsidRDefault="00F14FC8" w:rsidP="00D76570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Зголемување на капацитетите за предучилишно образование</w:t>
            </w:r>
          </w:p>
          <w:p w14:paraId="62643B82" w14:textId="77777777" w:rsidR="00F14FC8" w:rsidRPr="00F97827" w:rsidRDefault="00F14FC8" w:rsidP="00D76570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3A4BCEDB" w14:textId="77777777" w:rsidR="00F14FC8" w:rsidRPr="00F97827" w:rsidRDefault="00F14FC8" w:rsidP="00D76570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1.Тековни активности (во реализација)</w:t>
            </w:r>
          </w:p>
          <w:p w14:paraId="094B7F3A" w14:textId="77777777" w:rsidR="00F14FC8" w:rsidRPr="00F97827" w:rsidRDefault="00F14FC8" w:rsidP="00D76570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-Изградба, доградба и/или опремување на детски градинки. Локации:</w:t>
            </w:r>
          </w:p>
          <w:p w14:paraId="305C9B7A" w14:textId="77777777" w:rsidR="00F14FC8" w:rsidRPr="00F97827" w:rsidRDefault="00F14FC8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Свети Николе (с. Ерџелија)</w:t>
            </w:r>
          </w:p>
          <w:p w14:paraId="6BC57521" w14:textId="77777777" w:rsidR="00F14FC8" w:rsidRPr="00F97827" w:rsidRDefault="00F14FC8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Чаир</w:t>
            </w:r>
          </w:p>
          <w:p w14:paraId="112B5CB7" w14:textId="77777777" w:rsidR="00F14FC8" w:rsidRPr="00F97827" w:rsidRDefault="00F14FC8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Могила</w:t>
            </w:r>
          </w:p>
          <w:p w14:paraId="47909758" w14:textId="77777777" w:rsidR="00F14FC8" w:rsidRPr="00F97827" w:rsidRDefault="00F14FC8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Дебар</w:t>
            </w:r>
          </w:p>
          <w:p w14:paraId="110AF405" w14:textId="77777777" w:rsidR="00F14FC8" w:rsidRPr="00F97827" w:rsidRDefault="00F14FC8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Гевгелија</w:t>
            </w:r>
          </w:p>
          <w:p w14:paraId="6C40309E" w14:textId="77777777" w:rsidR="00F14FC8" w:rsidRPr="00F97827" w:rsidRDefault="00F14FC8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 xml:space="preserve">Општина Карбинци (с. </w:t>
            </w:r>
            <w:proofErr w:type="spellStart"/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Таринци</w:t>
            </w:r>
            <w:proofErr w:type="spellEnd"/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)</w:t>
            </w:r>
          </w:p>
          <w:p w14:paraId="7595FE34" w14:textId="77777777" w:rsidR="00F14FC8" w:rsidRPr="00F97827" w:rsidRDefault="00F14FC8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Битола ( Светска банка)</w:t>
            </w:r>
          </w:p>
          <w:p w14:paraId="164604CF" w14:textId="77777777" w:rsidR="00F14FC8" w:rsidRPr="00F97827" w:rsidRDefault="00F14FC8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Битола ( дом за доенчиња)</w:t>
            </w:r>
          </w:p>
          <w:p w14:paraId="17332CAE" w14:textId="77777777" w:rsidR="00F14FC8" w:rsidRPr="00F97827" w:rsidRDefault="00F14FC8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Валандово</w:t>
            </w:r>
          </w:p>
          <w:p w14:paraId="2145BA86" w14:textId="77777777" w:rsidR="00F14FC8" w:rsidRPr="00F97827" w:rsidRDefault="00F14FC8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Желино</w:t>
            </w:r>
          </w:p>
          <w:p w14:paraId="0B1159B6" w14:textId="77777777" w:rsidR="00F14FC8" w:rsidRPr="00F97827" w:rsidRDefault="00F14FC8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Долнени</w:t>
            </w:r>
          </w:p>
          <w:p w14:paraId="33AB42FB" w14:textId="77777777" w:rsidR="00F14FC8" w:rsidRPr="00F97827" w:rsidRDefault="00F14FC8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Карпош</w:t>
            </w:r>
          </w:p>
          <w:p w14:paraId="4C3562F0" w14:textId="77777777" w:rsidR="00F14FC8" w:rsidRPr="00F97827" w:rsidRDefault="00F14FC8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Делчево</w:t>
            </w:r>
          </w:p>
          <w:p w14:paraId="37215D2A" w14:textId="77777777" w:rsidR="00F14FC8" w:rsidRPr="00F97827" w:rsidRDefault="00F14FC8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lastRenderedPageBreak/>
              <w:t>Општина Зелениково</w:t>
            </w:r>
          </w:p>
          <w:p w14:paraId="15FFF525" w14:textId="77777777" w:rsidR="00F14FC8" w:rsidRPr="00F97827" w:rsidRDefault="00F14FC8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Брвеница</w:t>
            </w:r>
          </w:p>
          <w:p w14:paraId="176C3A9A" w14:textId="77777777" w:rsidR="00F14FC8" w:rsidRPr="00F97827" w:rsidRDefault="00F14FC8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Гази Баба (опрема)</w:t>
            </w:r>
          </w:p>
          <w:p w14:paraId="2E10D53A" w14:textId="77777777" w:rsidR="00F14FC8" w:rsidRPr="00210A34" w:rsidRDefault="00F14FC8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Кочани (опрема кујна)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DD26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МСПДМ</w:t>
            </w:r>
          </w:p>
          <w:p w14:paraId="25C0D4CC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1B04F5A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3E12735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FA9EB4E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4B4DB03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942ED76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79CACF1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0A39B07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F7F3097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CA8D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57D1" w14:textId="15C07DDE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="0036710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6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  <w:p w14:paraId="6A0FC989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7A16" w14:textId="77777777" w:rsidR="00F14FC8" w:rsidRPr="00FF7FC9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82.185.000,00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25F9EB8" w14:textId="77777777" w:rsidR="00F14FC8" w:rsidRPr="00FF7FC9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958D515" w14:textId="77777777" w:rsidR="00F14FC8" w:rsidRPr="00FF7FC9" w:rsidRDefault="00F14FC8" w:rsidP="00D76570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FF3511C" w14:textId="77777777" w:rsidR="00F14FC8" w:rsidRPr="00FF7FC9" w:rsidRDefault="00F14FC8" w:rsidP="00D76570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47B67C7" w14:textId="77777777" w:rsidR="00F14FC8" w:rsidRPr="00FF7FC9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55.224.114,00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1782" w14:textId="77777777" w:rsidR="00F14FC8" w:rsidRPr="00FF7FC9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Буџет на МСПДМ   По Потпрограма </w:t>
            </w:r>
          </w:p>
          <w:p w14:paraId="1817A461" w14:textId="77777777" w:rsidR="00F14FC8" w:rsidRPr="00FF7FC9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E09E205" w14:textId="77777777" w:rsidR="00F14FC8" w:rsidRPr="00FF7FC9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Донатор Светска Банка</w:t>
            </w:r>
          </w:p>
        </w:tc>
        <w:tc>
          <w:tcPr>
            <w:tcW w:w="3108" w:type="dxa"/>
            <w:vMerge w:val="restart"/>
          </w:tcPr>
          <w:p w14:paraId="3C30D047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4C6D06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Зголемен број на сервиси за грижа за деца по општини</w:t>
            </w:r>
          </w:p>
          <w:p w14:paraId="37B3144D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C1EA603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ED3AB56" w14:textId="77777777" w:rsidR="00F14FC8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4960F1F6" w14:textId="77777777" w:rsidR="00F14FC8" w:rsidRPr="00F97827" w:rsidRDefault="00F14FC8" w:rsidP="00D76570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Зголемување на капацитетите за згрижување на 871 дете</w:t>
            </w:r>
          </w:p>
          <w:p w14:paraId="272F3D9D" w14:textId="77777777" w:rsidR="00F14FC8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5A5B824E" w14:textId="77777777" w:rsidR="00F14FC8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03A2D51D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F14FC8" w:rsidRPr="00F97827" w14:paraId="752A6E19" w14:textId="77777777" w:rsidTr="00D76570">
        <w:trPr>
          <w:trHeight w:val="938"/>
        </w:trPr>
        <w:tc>
          <w:tcPr>
            <w:tcW w:w="0" w:type="auto"/>
            <w:vMerge/>
          </w:tcPr>
          <w:p w14:paraId="7432487E" w14:textId="77777777" w:rsidR="00F14FC8" w:rsidRPr="00F97827" w:rsidRDefault="00F14FC8" w:rsidP="00D76570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064E" w14:textId="77777777" w:rsidR="00F14FC8" w:rsidRPr="00F97827" w:rsidRDefault="00F14FC8" w:rsidP="00D76570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Планирани активности (до 2028 година)</w:t>
            </w:r>
          </w:p>
          <w:p w14:paraId="4342B3FB" w14:textId="77777777" w:rsidR="00F14FC8" w:rsidRPr="00F97827" w:rsidRDefault="00F14FC8" w:rsidP="00D76570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Отворање на нови детски градинки. Локации:</w:t>
            </w:r>
          </w:p>
          <w:p w14:paraId="70FF6F42" w14:textId="77777777" w:rsidR="00F14FC8" w:rsidRPr="00F97827" w:rsidRDefault="00F14FC8" w:rsidP="00D76570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125C3755" w14:textId="77777777" w:rsidR="00F14FC8" w:rsidRPr="00F97827" w:rsidRDefault="00F14FC8" w:rsidP="00D76570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76C37132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Аеродром (н. Лисиче) (одлука од Влада)</w:t>
            </w:r>
          </w:p>
          <w:p w14:paraId="42DA89A5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 xml:space="preserve">Општина Кисела Вода (н. Расадник и н. „11 Октомври – </w:t>
            </w: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lastRenderedPageBreak/>
              <w:t xml:space="preserve">згради“)(одлука од Влада) </w:t>
            </w:r>
          </w:p>
          <w:p w14:paraId="54DF49CB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Карпош (н. Влае 1) (одлука од Влада)</w:t>
            </w:r>
          </w:p>
          <w:p w14:paraId="151EDC32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 xml:space="preserve">Општина Ѓорче Петров (н. </w:t>
            </w:r>
            <w:proofErr w:type="spellStart"/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Дексион</w:t>
            </w:r>
            <w:proofErr w:type="spellEnd"/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, н. Стопански двор, н. Александрија)</w:t>
            </w:r>
          </w:p>
          <w:p w14:paraId="5BF22FC5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Бутел (одлука од Влада)</w:t>
            </w:r>
          </w:p>
          <w:p w14:paraId="751F8EF3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Гази Баба (с. Инџиково и с. Трубарево)</w:t>
            </w:r>
          </w:p>
          <w:p w14:paraId="56BC002E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Петровец (потпрограма АА 2024)</w:t>
            </w:r>
          </w:p>
          <w:p w14:paraId="055FC0F4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 xml:space="preserve">Општина Карпош Мајски Цвет </w:t>
            </w: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lastRenderedPageBreak/>
              <w:t>(потпрограма АА2024)</w:t>
            </w:r>
          </w:p>
          <w:p w14:paraId="4579F4C2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Ѓорче Петров Авионче (потпрограма АА 2024)</w:t>
            </w:r>
          </w:p>
          <w:p w14:paraId="72AF7F14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Гази Баба Маџари (потпрограма АА 2025)</w:t>
            </w:r>
          </w:p>
          <w:p w14:paraId="51AB22D8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Ѓорче петров Ново село (потпрограма АА 2025)</w:t>
            </w:r>
          </w:p>
          <w:p w14:paraId="2D64869F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Карпош Пролет(потпрограма АА 2025)</w:t>
            </w:r>
          </w:p>
          <w:p w14:paraId="048D468D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 xml:space="preserve">Општина Чашка Мелница </w:t>
            </w: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lastRenderedPageBreak/>
              <w:t>(потпрограма АА 2025)</w:t>
            </w:r>
          </w:p>
          <w:p w14:paraId="3AD838F5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Кратово реконструкција (потпрограма АА 2025)</w:t>
            </w:r>
          </w:p>
          <w:p w14:paraId="140DEF84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Струга</w:t>
            </w:r>
          </w:p>
          <w:p w14:paraId="75AA4CA1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 xml:space="preserve">Општина Брвеница (с. Челопек и </w:t>
            </w:r>
            <w:proofErr w:type="spellStart"/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н.м</w:t>
            </w:r>
            <w:proofErr w:type="spellEnd"/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. Брвеница)</w:t>
            </w:r>
          </w:p>
          <w:p w14:paraId="214AA6BD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Зелениково</w:t>
            </w:r>
          </w:p>
          <w:p w14:paraId="47EB6A04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Демир Капија</w:t>
            </w:r>
          </w:p>
          <w:p w14:paraId="2D4EEEA0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Гостивар</w:t>
            </w:r>
          </w:p>
          <w:p w14:paraId="48253B6E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Боговиње</w:t>
            </w:r>
          </w:p>
          <w:p w14:paraId="5765B37E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Куманово (два објекти)</w:t>
            </w:r>
          </w:p>
          <w:p w14:paraId="73A3BC04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Штип</w:t>
            </w:r>
          </w:p>
          <w:p w14:paraId="6B70DE16" w14:textId="77777777" w:rsidR="00F14FC8" w:rsidRPr="00F97827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lastRenderedPageBreak/>
              <w:t>Општина Свети Николе</w:t>
            </w:r>
          </w:p>
          <w:p w14:paraId="6404DCEA" w14:textId="77777777" w:rsidR="00F14FC8" w:rsidRPr="00210A34" w:rsidRDefault="00F14FC8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210A34">
              <w:rPr>
                <w:rFonts w:ascii="StobiSerif Regular" w:hAnsi="StobiSerif Regular"/>
                <w:b/>
                <w:sz w:val="18"/>
                <w:szCs w:val="18"/>
              </w:rPr>
              <w:t>Други општини според идентификувана потреба за проширување на капацитетите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EA4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070D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76E1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8AEC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65.000.000,00</w:t>
            </w:r>
          </w:p>
          <w:p w14:paraId="1CF7833C" w14:textId="77777777" w:rsidR="00F14FC8" w:rsidRPr="00F97827" w:rsidRDefault="00F14FC8" w:rsidP="00D76570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663E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МСПДМ  Донатори Потпрограма АА за 2025г.</w:t>
            </w:r>
          </w:p>
        </w:tc>
        <w:tc>
          <w:tcPr>
            <w:tcW w:w="3108" w:type="dxa"/>
            <w:vMerge/>
          </w:tcPr>
          <w:p w14:paraId="65C9435F" w14:textId="77777777" w:rsidR="00F14FC8" w:rsidRPr="00F97827" w:rsidRDefault="00F14FC8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</w:tbl>
    <w:p w14:paraId="5654F36F" w14:textId="176DFF12" w:rsidR="00F14FC8" w:rsidRDefault="00F14FC8" w:rsidP="000F70B6"/>
    <w:p w14:paraId="71DF00EB" w14:textId="13333E18" w:rsidR="00F14FC8" w:rsidRDefault="00F14FC8" w:rsidP="000F70B6"/>
    <w:tbl>
      <w:tblPr>
        <w:tblW w:w="549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28"/>
        <w:gridCol w:w="159"/>
        <w:gridCol w:w="1853"/>
        <w:gridCol w:w="126"/>
        <w:gridCol w:w="974"/>
        <w:gridCol w:w="43"/>
        <w:gridCol w:w="1020"/>
        <w:gridCol w:w="6"/>
        <w:gridCol w:w="1765"/>
        <w:gridCol w:w="1225"/>
        <w:gridCol w:w="116"/>
        <w:gridCol w:w="1976"/>
        <w:gridCol w:w="748"/>
        <w:gridCol w:w="3379"/>
      </w:tblGrid>
      <w:tr w:rsidR="00325252" w:rsidRPr="00F97827" w14:paraId="5C5FD8FA" w14:textId="77777777" w:rsidTr="00D76570">
        <w:trPr>
          <w:trHeight w:val="529"/>
        </w:trPr>
        <w:tc>
          <w:tcPr>
            <w:tcW w:w="19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36DC8D7" w14:textId="77777777" w:rsidR="00325252" w:rsidRPr="00F97827" w:rsidRDefault="00325252" w:rsidP="00D76570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Специфична цел 2.4: Еднакво учество на жените во донесување одлуки на сите нивоа во политичкиот и во јавниот живот</w:t>
            </w:r>
          </w:p>
        </w:tc>
        <w:tc>
          <w:tcPr>
            <w:tcW w:w="30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5BE8100" w14:textId="77777777" w:rsidR="00325252" w:rsidRPr="003952E4" w:rsidRDefault="00325252" w:rsidP="00D76570">
            <w:pPr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3952E4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  <w:r w:rsidRPr="003952E4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показателот поврзан со посебната цел</w:t>
            </w:r>
          </w:p>
          <w:p w14:paraId="1867ACE0" w14:textId="77777777" w:rsidR="00325252" w:rsidRPr="00F97827" w:rsidRDefault="00325252" w:rsidP="00D76570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 xml:space="preserve">Процент на жени на раководни и одлучувачки позиции во политичкиот и  јавниот </w:t>
            </w:r>
          </w:p>
        </w:tc>
      </w:tr>
      <w:tr w:rsidR="00325252" w:rsidRPr="00F97827" w14:paraId="19EDEF4F" w14:textId="77777777" w:rsidTr="00D76570">
        <w:trPr>
          <w:trHeight w:val="93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413D339" w14:textId="77777777" w:rsidR="00325252" w:rsidRPr="00F97827" w:rsidRDefault="00325252" w:rsidP="00D76570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Мерки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79B1AD4" w14:textId="77777777" w:rsidR="00325252" w:rsidRPr="00F97827" w:rsidRDefault="00325252" w:rsidP="00D76570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4613126" w14:textId="77777777" w:rsidR="00325252" w:rsidRPr="00F97827" w:rsidRDefault="00325252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</w:p>
          <w:p w14:paraId="5FA75B7D" w14:textId="77777777" w:rsidR="00325252" w:rsidRPr="00F97827" w:rsidRDefault="00325252" w:rsidP="00D76570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26DBEB3" w14:textId="77777777" w:rsidR="00325252" w:rsidRPr="00F97827" w:rsidRDefault="00325252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3739AF45" w14:textId="77777777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B05C687" w14:textId="77777777" w:rsidR="00325252" w:rsidRPr="00F97827" w:rsidRDefault="00325252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679E086D" w14:textId="77777777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4B62034" w14:textId="77777777" w:rsidR="00325252" w:rsidRPr="003952E4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val="en-US" w:eastAsia="en-US"/>
              </w:rPr>
            </w:pPr>
            <w:r w:rsidRPr="00FF7FC9">
              <w:rPr>
                <w:rFonts w:ascii="StobiSerif Regular" w:hAnsi="StobiSerif Regular" w:cs="Calibri"/>
                <w:bCs/>
                <w:sz w:val="18"/>
                <w:szCs w:val="18"/>
              </w:rPr>
              <w:t>Проценка на потребните средствата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  <w:lang w:val="en-US" w:eastAsia="en-US"/>
              </w:rPr>
              <w:t xml:space="preserve"> 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  <w:lang w:eastAsia="en-US"/>
              </w:rPr>
              <w:t>во денари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9FE463A" w14:textId="77777777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3AD90905" w14:textId="77777777" w:rsidR="00325252" w:rsidRPr="00F97827" w:rsidRDefault="00325252" w:rsidP="00D76570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333BD883" w14:textId="77777777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325252" w:rsidRPr="00F97827" w14:paraId="66563C85" w14:textId="77777777" w:rsidTr="00D76570">
        <w:trPr>
          <w:trHeight w:val="93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7BBF" w14:textId="77777777" w:rsidR="00325252" w:rsidRPr="00F97827" w:rsidRDefault="00325252" w:rsidP="00D76570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2.4.1</w:t>
            </w:r>
          </w:p>
          <w:p w14:paraId="72522440" w14:textId="77777777" w:rsidR="00325252" w:rsidRPr="00F97827" w:rsidRDefault="00325252" w:rsidP="00D76570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Жените еднакво учествуваат во сферите на донесување одлуки на највисоките национални нивоа на</w:t>
            </w:r>
          </w:p>
          <w:p w14:paraId="5445B198" w14:textId="77777777" w:rsidR="00325252" w:rsidRPr="00F97827" w:rsidRDefault="00325252" w:rsidP="00D76570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управување (Заложба 50-50)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0849" w14:textId="77777777" w:rsidR="00325252" w:rsidRPr="00F97827" w:rsidRDefault="00325252" w:rsidP="00D76570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Иницијатива за  измени на изборно законодавство за постоечки квоти </w:t>
            </w:r>
          </w:p>
          <w:p w14:paraId="723999DB" w14:textId="77777777" w:rsidR="00325252" w:rsidRPr="00F97827" w:rsidRDefault="00325252" w:rsidP="00D76570">
            <w:pPr>
              <w:pStyle w:val="ListParagraph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26D04F63" w14:textId="77777777" w:rsidR="00325252" w:rsidRPr="00F97827" w:rsidRDefault="00325252" w:rsidP="00D76570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40F0" w14:textId="77777777" w:rsidR="00325252" w:rsidRPr="00F97827" w:rsidRDefault="00325252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МСПДМ </w:t>
            </w:r>
          </w:p>
          <w:p w14:paraId="400204F7" w14:textId="77777777" w:rsidR="00325252" w:rsidRPr="00F97827" w:rsidRDefault="00325252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МП  </w:t>
            </w:r>
            <w:r w:rsidRPr="0067017C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Собрание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на Република Северна Македонија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400A" w14:textId="77777777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2026 К3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7DFA" w14:textId="5F9C0956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="00645C63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6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9817" w14:textId="77777777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9401" w14:textId="77777777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РСМ</w:t>
            </w: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8C8B2" w14:textId="77777777" w:rsidR="00325252" w:rsidRPr="00F97827" w:rsidRDefault="00325252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Подготвена иницијатива за Измена и </w:t>
            </w:r>
            <w:proofErr w:type="spellStart"/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дополна</w:t>
            </w:r>
            <w:proofErr w:type="spellEnd"/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на изборен законик  (квота 50-50)</w:t>
            </w:r>
          </w:p>
          <w:p w14:paraId="1E7848CE" w14:textId="77777777" w:rsidR="00325252" w:rsidRPr="00F97827" w:rsidRDefault="00325252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078DCF4C" w14:textId="77777777" w:rsidR="00325252" w:rsidRPr="00F97827" w:rsidRDefault="00325252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325252" w:rsidRPr="00F97827" w14:paraId="6F9ED9E0" w14:textId="77777777" w:rsidTr="00D76570">
        <w:trPr>
          <w:trHeight w:val="93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B713" w14:textId="77777777" w:rsidR="00325252" w:rsidRPr="00F97827" w:rsidRDefault="00325252" w:rsidP="00D76570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2.4.2 Зголемена застапеност на жените во органите на одлучување во рамките на администрацијата односно креатори на политики во рамките на областа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17F1" w14:textId="47C4AC51" w:rsidR="00325252" w:rsidRPr="00F97827" w:rsidRDefault="00645C63" w:rsidP="00D76570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  <w:highlight w:val="yellow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Промоција на </w:t>
            </w:r>
            <w:r w:rsidR="00325252"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Анализа за транспонирање </w:t>
            </w:r>
            <w:r w:rsidR="00325252" w:rsidRPr="00F97827">
              <w:rPr>
                <w:rFonts w:ascii="StobiSerif Regular" w:hAnsi="StobiSerif Regular"/>
                <w:b/>
                <w:sz w:val="18"/>
                <w:szCs w:val="18"/>
              </w:rPr>
              <w:t>Директивата (ЕУ) 2022/2381 за подобрување на родовата рамнотежа меѓу директорите на котираните компании (односно компании чии акции се тргуваат на берза) во Европската Унија</w:t>
            </w:r>
            <w:r w:rsidR="00325252"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во националното законодавство 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2955" w14:textId="77777777" w:rsidR="00325252" w:rsidRPr="00F97827" w:rsidRDefault="00325252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МЕТ МСПДМ </w:t>
            </w:r>
          </w:p>
          <w:p w14:paraId="129D5EE0" w14:textId="77777777" w:rsidR="00325252" w:rsidRPr="00F97827" w:rsidRDefault="00325252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ГС</w:t>
            </w:r>
          </w:p>
          <w:p w14:paraId="3A4D654F" w14:textId="77777777" w:rsidR="00325252" w:rsidRPr="00F97827" w:rsidRDefault="00325252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5F71" w14:textId="77777777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2026 К3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406D" w14:textId="455CBABA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="00645C63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6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6F4A" w14:textId="77777777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300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.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000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,00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2D9F" w14:textId="77777777" w:rsidR="00325252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proofErr w:type="spellStart"/>
            <w:r w:rsidRPr="005445DF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Донатор</w:t>
            </w:r>
            <w:proofErr w:type="spellEnd"/>
          </w:p>
          <w:p w14:paraId="30FEE808" w14:textId="77777777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UN Women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4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4862" w14:textId="77777777" w:rsidR="00325252" w:rsidRPr="00F97827" w:rsidRDefault="00325252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Изработена анализа за транспонирање на Директивата</w:t>
            </w:r>
            <w:r w:rsidRPr="00F97827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 xml:space="preserve"> (ЕУ) 2022/2381 за подобрување на родовата рамнотежа меѓу директорите на котираните компании (односно компании чии акции се тргуваат на берза) во Европската Унија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во националното законодавство</w:t>
            </w:r>
          </w:p>
          <w:p w14:paraId="449DAA66" w14:textId="77777777" w:rsidR="00325252" w:rsidRPr="00F97827" w:rsidRDefault="00325252" w:rsidP="00D76570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  <w:lang w:eastAsia="en-US"/>
              </w:rPr>
            </w:pPr>
          </w:p>
        </w:tc>
      </w:tr>
      <w:tr w:rsidR="00325252" w:rsidRPr="003952E4" w14:paraId="08ABBBA8" w14:textId="77777777" w:rsidTr="00D76570">
        <w:trPr>
          <w:trHeight w:val="529"/>
        </w:trPr>
        <w:tc>
          <w:tcPr>
            <w:tcW w:w="19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B662CCC" w14:textId="77777777" w:rsidR="00325252" w:rsidRPr="00F97827" w:rsidRDefault="00325252" w:rsidP="00D76570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lastRenderedPageBreak/>
              <w:t>Посебна цел:</w:t>
            </w: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Специфична цел 2.8: Подобрување на пристапот до социјалните услуги и промоција на родовата перспектива за социјална сигурност</w:t>
            </w:r>
          </w:p>
        </w:tc>
        <w:tc>
          <w:tcPr>
            <w:tcW w:w="30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9D14B2E" w14:textId="77777777" w:rsidR="00325252" w:rsidRPr="003952E4" w:rsidRDefault="00325252" w:rsidP="00D76570">
            <w:pPr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3952E4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  <w:r w:rsidRPr="003952E4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показателот поврзан со посебната цел</w:t>
            </w:r>
          </w:p>
          <w:p w14:paraId="3D3DD89C" w14:textId="77777777" w:rsidR="00325252" w:rsidRPr="003952E4" w:rsidRDefault="00325252" w:rsidP="00D76570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>Процент на жени, особено од ранливи и маргинализирани групи, кои користат социјални услуги прифатени како родово сензитивни, и степенот на нивното задоволство од квалитетот и достапноста на овие услуги</w:t>
            </w:r>
          </w:p>
        </w:tc>
      </w:tr>
      <w:tr w:rsidR="00325252" w:rsidRPr="00F97827" w14:paraId="369A6588" w14:textId="77777777" w:rsidTr="00D76570">
        <w:trPr>
          <w:trHeight w:val="938"/>
        </w:trPr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F4ACD7C" w14:textId="77777777" w:rsidR="00325252" w:rsidRPr="00F97827" w:rsidRDefault="00325252" w:rsidP="00D76570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Мерки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3B9E364" w14:textId="77777777" w:rsidR="00325252" w:rsidRPr="00F97827" w:rsidRDefault="00325252" w:rsidP="00D76570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D5548E5" w14:textId="77777777" w:rsidR="00325252" w:rsidRPr="00F97827" w:rsidRDefault="00325252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</w:p>
          <w:p w14:paraId="4BDA63AA" w14:textId="77777777" w:rsidR="00325252" w:rsidRPr="00F97827" w:rsidRDefault="00325252" w:rsidP="00D76570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42E4EF2" w14:textId="77777777" w:rsidR="00325252" w:rsidRPr="00F97827" w:rsidRDefault="00325252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4F9759C1" w14:textId="77777777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C5B11A8" w14:textId="77777777" w:rsidR="00325252" w:rsidRPr="00F97827" w:rsidRDefault="00325252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4CC16459" w14:textId="77777777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2339029" w14:textId="77777777" w:rsidR="00325252" w:rsidRPr="003952E4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val="en-US" w:eastAsia="en-US"/>
              </w:rPr>
            </w:pPr>
            <w:r w:rsidRPr="00FF7FC9">
              <w:rPr>
                <w:rFonts w:ascii="StobiSerif Regular" w:hAnsi="StobiSerif Regular" w:cs="Calibri"/>
                <w:bCs/>
                <w:sz w:val="18"/>
                <w:szCs w:val="18"/>
              </w:rPr>
              <w:t>Проценка на потребните средствата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  <w:lang w:val="en-US" w:eastAsia="en-US"/>
              </w:rPr>
              <w:t xml:space="preserve"> 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  <w:lang w:eastAsia="en-US"/>
              </w:rPr>
              <w:t>во денари</w:t>
            </w:r>
          </w:p>
        </w:tc>
        <w:tc>
          <w:tcPr>
            <w:tcW w:w="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F2E48F6" w14:textId="77777777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2DB1FDEE" w14:textId="77777777" w:rsidR="00325252" w:rsidRPr="00F97827" w:rsidRDefault="00325252" w:rsidP="00D76570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206750FB" w14:textId="77777777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325252" w:rsidRPr="00F97827" w14:paraId="00736F36" w14:textId="77777777" w:rsidTr="00D76570">
        <w:trPr>
          <w:trHeight w:val="938"/>
        </w:trPr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DCA9" w14:textId="77777777" w:rsidR="00325252" w:rsidRPr="00F97827" w:rsidRDefault="00325252" w:rsidP="00D76570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Подобрени капацитети на социјални работници и покриеност со достапни социјални услуги во рурални средини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1976" w14:textId="77777777" w:rsidR="00325252" w:rsidRPr="00F97827" w:rsidRDefault="00325252" w:rsidP="00D76570">
            <w:pPr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</w:pP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t>Воспоставување на Програма за обука за родови прашања за социјални работници и спроведување  на обуки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414" w14:textId="77777777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МСПДМ ЗСД</w:t>
            </w:r>
          </w:p>
          <w:p w14:paraId="41B7E6A8" w14:textId="77777777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ЕЛС</w:t>
            </w:r>
          </w:p>
          <w:p w14:paraId="47188A61" w14:textId="77777777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92CB" w14:textId="77777777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2026 К2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2A45" w14:textId="413677D7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="0036710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6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7F91" w14:textId="77777777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2B5CA18" w14:textId="77777777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120.000,00</w:t>
            </w:r>
          </w:p>
        </w:tc>
        <w:tc>
          <w:tcPr>
            <w:tcW w:w="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F48D" w14:textId="77777777" w:rsidR="00325252" w:rsidRPr="00F97827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МСПДМ</w:t>
            </w:r>
          </w:p>
          <w:p w14:paraId="52B0AC66" w14:textId="77777777" w:rsidR="00325252" w:rsidRPr="00427C21" w:rsidRDefault="00325252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 xml:space="preserve">(UN Woman) </w:t>
            </w:r>
          </w:p>
        </w:tc>
        <w:tc>
          <w:tcPr>
            <w:tcW w:w="11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A38A" w14:textId="77777777" w:rsidR="00325252" w:rsidRPr="00F97827" w:rsidRDefault="00325252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Воспоставена програма за обука за родови прашања за социјални работници </w:t>
            </w:r>
          </w:p>
          <w:p w14:paraId="51D8C0D8" w14:textId="77777777" w:rsidR="00325252" w:rsidRPr="00F97827" w:rsidRDefault="00325252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036B04E6" w14:textId="77777777" w:rsidR="00325252" w:rsidRPr="00F97827" w:rsidRDefault="00325252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proofErr w:type="spellStart"/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Распределеност</w:t>
            </w:r>
            <w:proofErr w:type="spellEnd"/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на центри за социјална работа, по општини</w:t>
            </w:r>
          </w:p>
          <w:p w14:paraId="3BA7AAA5" w14:textId="77777777" w:rsidR="00325252" w:rsidRPr="00F97827" w:rsidRDefault="00325252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A4A5389" w14:textId="77777777" w:rsidR="00325252" w:rsidRPr="00F97827" w:rsidRDefault="00325252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вработени социјални работници што поминале обука за родови прашања, по пол, по регион</w:t>
            </w:r>
          </w:p>
        </w:tc>
      </w:tr>
    </w:tbl>
    <w:p w14:paraId="2FE1E8F9" w14:textId="4A8650C2" w:rsidR="00F14FC8" w:rsidRDefault="00F14FC8" w:rsidP="000F70B6"/>
    <w:p w14:paraId="1DD4F979" w14:textId="4F563F69" w:rsidR="00AA15C8" w:rsidRDefault="00AA15C8" w:rsidP="000F70B6"/>
    <w:p w14:paraId="3ACB7098" w14:textId="29AB3BB4" w:rsidR="003427CC" w:rsidRDefault="003427CC" w:rsidP="000F70B6"/>
    <w:tbl>
      <w:tblPr>
        <w:tblpPr w:leftFromText="180" w:rightFromText="180" w:vertAnchor="text" w:tblpX="-431" w:tblpY="1"/>
        <w:tblOverlap w:val="never"/>
        <w:tblW w:w="54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43"/>
        <w:gridCol w:w="2424"/>
        <w:gridCol w:w="1151"/>
        <w:gridCol w:w="924"/>
        <w:gridCol w:w="453"/>
        <w:gridCol w:w="1537"/>
        <w:gridCol w:w="1527"/>
        <w:gridCol w:w="1665"/>
        <w:gridCol w:w="3180"/>
      </w:tblGrid>
      <w:tr w:rsidR="003427CC" w:rsidRPr="00F97827" w14:paraId="55413F1B" w14:textId="77777777" w:rsidTr="003427CC">
        <w:trPr>
          <w:trHeight w:val="512"/>
          <w:tblHeader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8FC61D1" w14:textId="77777777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АКЦИСКИ ПЛАН (2025-2027) ЗА СПРОВЕДУВАЊЕ НА СТРАТЕГИЈА ЗА РОДОВА ЕДНАКВОСТ 2022-2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/>
              </w:rPr>
              <w:t>0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27</w:t>
            </w:r>
          </w:p>
        </w:tc>
      </w:tr>
      <w:tr w:rsidR="003427CC" w:rsidRPr="00FF7FC9" w14:paraId="3FD5F8AE" w14:textId="77777777" w:rsidTr="003427CC">
        <w:trPr>
          <w:trHeight w:val="845"/>
          <w:tblHeader/>
        </w:trPr>
        <w:tc>
          <w:tcPr>
            <w:tcW w:w="2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31EC0C8" w14:textId="77777777" w:rsidR="003427CC" w:rsidRPr="00F97827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ПРИОРИТЕТНА ОБЛАСТ: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приоритетната област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</w:t>
            </w:r>
          </w:p>
          <w:p w14:paraId="0DD6878F" w14:textId="77777777" w:rsidR="003427CC" w:rsidRPr="00F97827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A1B36B0" w14:textId="77777777" w:rsidR="003427CC" w:rsidRPr="00F97827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010DF18E" w14:textId="77777777" w:rsidR="003427CC" w:rsidRPr="00F97827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Изградба на култура на почитување на човековите права на жените и мажите со сите нивни различности </w:t>
            </w:r>
          </w:p>
        </w:tc>
        <w:tc>
          <w:tcPr>
            <w:tcW w:w="27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EF8928E" w14:textId="77777777" w:rsidR="003427CC" w:rsidRPr="008E3C35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>ПОВРЗАНОСТ СО НАЦИОНАЛНАТА  РАЗВОЈНА СТРАТЕГИЈА 2024-2044 ЗА:</w:t>
            </w:r>
          </w:p>
          <w:p w14:paraId="711B0D61" w14:textId="77777777" w:rsidR="003427CC" w:rsidRPr="008E3C35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Национална развојна цел: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Социјалната инклузија што подразбира подобрени социјални, здравствени и образовни услуги во насока на обезбедување корист за поединците, бизнисите и за општеството во целина</w:t>
            </w: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>.</w:t>
            </w:r>
          </w:p>
          <w:p w14:paraId="35DD25A2" w14:textId="77777777" w:rsidR="003427CC" w:rsidRPr="008E3C35" w:rsidRDefault="003427CC" w:rsidP="00D76570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Област од НРС -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Владеење на правото и добро управување</w:t>
            </w:r>
          </w:p>
          <w:p w14:paraId="7FF97C8F" w14:textId="77777777" w:rsidR="003427CC" w:rsidRPr="008E3C35" w:rsidRDefault="003427CC" w:rsidP="00D76570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Цели од област по НРС -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Ефикасна заштита на основните човекови слободи и права и заштита на заедниците</w:t>
            </w:r>
          </w:p>
          <w:p w14:paraId="212C6972" w14:textId="77777777" w:rsidR="003427CC" w:rsidRPr="00FF7FC9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Приоритети од целите од област по НРС -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Држава во која владее еднаквост, недискриминација и праведност</w:t>
            </w:r>
          </w:p>
        </w:tc>
      </w:tr>
      <w:tr w:rsidR="003427CC" w:rsidRPr="00B74208" w14:paraId="3C2099C1" w14:textId="77777777" w:rsidTr="003427CC">
        <w:trPr>
          <w:trHeight w:val="776"/>
        </w:trPr>
        <w:tc>
          <w:tcPr>
            <w:tcW w:w="2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0EB202E1" w14:textId="77777777" w:rsidR="003427CC" w:rsidRPr="00B74208" w:rsidRDefault="003427CC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20"/>
                <w:szCs w:val="20"/>
                <w:lang w:eastAsia="en-US"/>
              </w:rPr>
            </w:pPr>
          </w:p>
          <w:p w14:paraId="5E253925" w14:textId="77777777" w:rsidR="003427CC" w:rsidRPr="00B74208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u w:val="single"/>
                <w:lang w:eastAsia="en-US"/>
              </w:rPr>
            </w:pPr>
            <w:r w:rsidRPr="00B74208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 xml:space="preserve">Општа цел 3: </w:t>
            </w:r>
            <w:bookmarkStart w:id="0" w:name="_Hlk203648692"/>
            <w:r w:rsidRPr="00B74208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Сузбивање на родовите стереотипи и градење на култура на ненасилство и недискриминација врз основа на пол, род и родов идентитет</w:t>
            </w:r>
            <w:bookmarkEnd w:id="0"/>
          </w:p>
        </w:tc>
        <w:tc>
          <w:tcPr>
            <w:tcW w:w="27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550E1E40" w14:textId="77777777" w:rsidR="003427CC" w:rsidRPr="00B74208" w:rsidRDefault="003427CC" w:rsidP="00D76570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B74208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ефект: </w:t>
            </w:r>
            <w:r w:rsidRPr="00B74208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показателот поврзан со општата цел</w:t>
            </w:r>
          </w:p>
          <w:p w14:paraId="19AB66FA" w14:textId="77777777" w:rsidR="003427CC" w:rsidRPr="00B74208" w:rsidRDefault="003427CC" w:rsidP="00D76570">
            <w:pPr>
              <w:tabs>
                <w:tab w:val="left" w:pos="1110"/>
              </w:tabs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F9A439C" w14:textId="77777777" w:rsidR="003427CC" w:rsidRPr="00B74208" w:rsidRDefault="003427CC" w:rsidP="00D76570">
            <w:pPr>
              <w:tabs>
                <w:tab w:val="left" w:pos="1110"/>
              </w:tabs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B74208">
              <w:rPr>
                <w:rStyle w:val="Strong"/>
                <w:rFonts w:ascii="StobiSerif Regular" w:hAnsi="StobiSerif Regular"/>
                <w:sz w:val="20"/>
                <w:szCs w:val="20"/>
              </w:rPr>
              <w:t>Намалување на родовите стереотипи</w:t>
            </w:r>
            <w:r w:rsidRPr="00B74208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r w:rsidRPr="00B74208">
              <w:rPr>
                <w:rStyle w:val="Strong"/>
                <w:rFonts w:ascii="StobiSerif Regular" w:hAnsi="StobiSerif Regular"/>
                <w:sz w:val="20"/>
                <w:szCs w:val="20"/>
              </w:rPr>
              <w:t>поголема сигурност и поквалитетен живот за граѓаните</w:t>
            </w:r>
          </w:p>
        </w:tc>
      </w:tr>
      <w:tr w:rsidR="003427CC" w:rsidRPr="007F7292" w14:paraId="64735A3C" w14:textId="77777777" w:rsidTr="003427CC">
        <w:trPr>
          <w:trHeight w:val="529"/>
        </w:trPr>
        <w:tc>
          <w:tcPr>
            <w:tcW w:w="2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9B75209" w14:textId="77777777" w:rsidR="003427CC" w:rsidRPr="00F97827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Специфична цел 3.1: Спречување и борба против родово базирано насилство</w:t>
            </w:r>
          </w:p>
        </w:tc>
        <w:tc>
          <w:tcPr>
            <w:tcW w:w="27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8D303B4" w14:textId="77777777" w:rsidR="003427CC" w:rsidRPr="007F7292" w:rsidRDefault="003427CC" w:rsidP="00D76570">
            <w:pPr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7F7292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  <w:r w:rsidRPr="007F7292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показателот поврзан со посебната цел</w:t>
            </w:r>
          </w:p>
          <w:p w14:paraId="7241E176" w14:textId="77777777" w:rsidR="003427CC" w:rsidRPr="007F7292" w:rsidRDefault="003427CC" w:rsidP="00D76570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>Процент на жени жртви на родово базирано насилство кои пристапиле до поддршка и услуги (правна, психосоцијална, здравствена), и намалување на бројот на пријавени случаи на родово базирано насилство</w:t>
            </w:r>
          </w:p>
        </w:tc>
      </w:tr>
      <w:tr w:rsidR="003427CC" w:rsidRPr="00F97827" w14:paraId="59042B19" w14:textId="77777777" w:rsidTr="003427CC">
        <w:trPr>
          <w:trHeight w:val="938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8599F11" w14:textId="77777777" w:rsidR="003427CC" w:rsidRPr="00F97827" w:rsidRDefault="003427CC" w:rsidP="00D76570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Мерки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1381EE6" w14:textId="77777777" w:rsidR="003427CC" w:rsidRPr="00F97827" w:rsidRDefault="003427CC" w:rsidP="00D76570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1064196" w14:textId="77777777" w:rsidR="003427CC" w:rsidRPr="00F97827" w:rsidRDefault="003427CC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</w:p>
          <w:p w14:paraId="280EDDC7" w14:textId="77777777" w:rsidR="003427CC" w:rsidRPr="00F97827" w:rsidRDefault="003427CC" w:rsidP="00D76570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D5EDD4E" w14:textId="77777777" w:rsidR="003427CC" w:rsidRPr="00F97827" w:rsidRDefault="003427CC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1B5CD427" w14:textId="77777777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3439556" w14:textId="77777777" w:rsidR="003427CC" w:rsidRPr="00F97827" w:rsidRDefault="003427CC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62C4F4C8" w14:textId="77777777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8EF961E" w14:textId="77777777" w:rsidR="003427CC" w:rsidRPr="007F7292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7F7292">
              <w:rPr>
                <w:rFonts w:ascii="StobiSerif Regular" w:hAnsi="StobiSerif Regular" w:cs="Calibri"/>
                <w:b/>
                <w:sz w:val="18"/>
                <w:szCs w:val="18"/>
              </w:rPr>
              <w:t>Проценка на потребните средствата</w:t>
            </w:r>
            <w:r w:rsidRPr="007F7292">
              <w:rPr>
                <w:rFonts w:ascii="StobiSerif Regular" w:hAnsi="StobiSerif Regular" w:cs="Calibri"/>
                <w:sz w:val="16"/>
                <w:szCs w:val="16"/>
                <w:lang w:val="en-US" w:eastAsia="en-US"/>
              </w:rPr>
              <w:t xml:space="preserve"> </w:t>
            </w:r>
            <w:r w:rsidRPr="00FF7FC9">
              <w:rPr>
                <w:rFonts w:ascii="StobiSerif Regular" w:hAnsi="StobiSerif Regular" w:cs="Calibri"/>
                <w:b/>
                <w:bCs/>
                <w:sz w:val="16"/>
                <w:szCs w:val="16"/>
                <w:lang w:eastAsia="en-US"/>
              </w:rPr>
              <w:t>во денари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A5EC13B" w14:textId="77777777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0027E774" w14:textId="77777777" w:rsidR="003427CC" w:rsidRPr="00F97827" w:rsidRDefault="003427CC" w:rsidP="00D76570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15E6F9A7" w14:textId="77777777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3427CC" w:rsidRPr="00F97827" w14:paraId="40C21CD4" w14:textId="77777777" w:rsidTr="003427CC">
        <w:trPr>
          <w:trHeight w:val="938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4578" w14:textId="77777777" w:rsidR="003427CC" w:rsidRPr="00F97827" w:rsidRDefault="003427CC" w:rsidP="00D76570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3.1.1 Усогласена законска регулатива со стандардите воспоставени со Истанбулската конвенција, преку вклучување на сите облици на РБН и</w:t>
            </w:r>
          </w:p>
          <w:p w14:paraId="75D3BB0C" w14:textId="77777777" w:rsidR="003427CC" w:rsidRPr="00F97827" w:rsidRDefault="003427CC" w:rsidP="00D76570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сексуално вознемирување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ACE0" w14:textId="4A550DCF" w:rsidR="003427CC" w:rsidRPr="00F97827" w:rsidRDefault="003427CC" w:rsidP="00D76570">
            <w:pPr>
              <w:pStyle w:val="ListParagraph"/>
              <w:spacing w:after="0"/>
              <w:ind w:left="0"/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</w:pPr>
            <w:r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lastRenderedPageBreak/>
              <w:t>Донесување</w:t>
            </w: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t xml:space="preserve"> на Национална стратегија за превенција и заштита од родово базирано насилство врз жени и семејно насилство 2026-2033 со Акциски план за </w:t>
            </w: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lastRenderedPageBreak/>
              <w:t>спроведување 2026-2029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EE67" w14:textId="77777777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НКТ / МСПДМ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EE3C" w14:textId="37C93CF8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6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67B5" w14:textId="071D6369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6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8AE2" w14:textId="77777777" w:rsidR="003427CC" w:rsidRPr="007F7292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300.000,00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CAF5" w14:textId="77777777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Меѓународни организации УНФПА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EDE16" w14:textId="77777777" w:rsidR="003427CC" w:rsidRPr="00F97827" w:rsidRDefault="003427CC" w:rsidP="00D76570">
            <w:pPr>
              <w:spacing w:line="256" w:lineRule="auto"/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</w:pPr>
          </w:p>
          <w:p w14:paraId="2B1ADDF7" w14:textId="77777777" w:rsidR="003427CC" w:rsidRPr="00F97827" w:rsidRDefault="003427CC" w:rsidP="00D76570">
            <w:pPr>
              <w:spacing w:line="256" w:lineRule="auto"/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  <w:t xml:space="preserve">Донесена </w:t>
            </w: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t xml:space="preserve"> Национална стратегија за превенција и заштита од родово базирано насилство врз жени и семејно насилство 2026-2033 со Акциски план за спроведување 2026-2029 со активности за   </w:t>
            </w: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  <w:t xml:space="preserve">усогласување на националното законодавство </w:t>
            </w: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  <w:lastRenderedPageBreak/>
              <w:t>со ИК и Препораката бр.1 од ГРЕВИО за дигиталното РБН</w:t>
            </w:r>
          </w:p>
        </w:tc>
      </w:tr>
      <w:tr w:rsidR="003427CC" w:rsidRPr="00F97827" w14:paraId="32DB2FC1" w14:textId="77777777" w:rsidTr="003427CC">
        <w:trPr>
          <w:trHeight w:val="938"/>
        </w:trPr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8D185" w14:textId="77777777" w:rsidR="003427CC" w:rsidRPr="00F97827" w:rsidRDefault="003427CC" w:rsidP="00D76570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3.1.2. Достапни родово разделени податоци за сите форми на РБН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9B9" w14:textId="527F209A" w:rsidR="003427CC" w:rsidRPr="00F97827" w:rsidRDefault="003427CC" w:rsidP="00D76570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Донесен правилник за интегрирано собирање податоци за родово базирано насилство и семејно насилство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522B" w14:textId="4B801915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МСПДМ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0BCC" w14:textId="4F83A044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2026 К3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5239" w14:textId="5BA6D6F8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6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28A1" w14:textId="68D3B6F3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882C" w14:textId="77777777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МСПДМ</w:t>
            </w:r>
          </w:p>
          <w:p w14:paraId="276F6CC0" w14:textId="1D1E760D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6804" w14:textId="00ABC359" w:rsidR="003427CC" w:rsidRPr="00F97827" w:rsidRDefault="003427CC" w:rsidP="00D76570">
            <w:pPr>
              <w:spacing w:line="256" w:lineRule="auto"/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Воспоставен систем за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интегрирано собирање податоци за родово базирано насилство и семејно насилство</w:t>
            </w:r>
          </w:p>
        </w:tc>
      </w:tr>
      <w:tr w:rsidR="003427CC" w:rsidRPr="00F97827" w14:paraId="7E27E09C" w14:textId="77777777" w:rsidTr="003427CC">
        <w:trPr>
          <w:trHeight w:val="938"/>
        </w:trPr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D1D6" w14:textId="77777777" w:rsidR="003427CC" w:rsidRPr="00F97827" w:rsidRDefault="003427CC" w:rsidP="00D76570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C698" w14:textId="3A7C3D6F" w:rsidR="003427CC" w:rsidRPr="00F97827" w:rsidRDefault="003427CC" w:rsidP="00D76570">
            <w:pPr>
              <w:rPr>
                <w:rFonts w:ascii="StobiSerif Regular" w:hAnsi="StobiSerif Regular" w:cs="Arial"/>
                <w:sz w:val="16"/>
                <w:szCs w:val="16"/>
                <w:highlight w:val="yellow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BCD8" w14:textId="60FBE48F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5540" w14:textId="032942FF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6D97" w14:textId="061588AF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15A5" w14:textId="2C95B38A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2ECA" w14:textId="77777777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D359" w14:textId="73FF84C7" w:rsidR="003427CC" w:rsidRPr="00F97827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3427CC" w:rsidRPr="00F97827" w14:paraId="095E2483" w14:textId="77777777" w:rsidTr="00D76570">
        <w:trPr>
          <w:trHeight w:val="938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A966" w14:textId="77777777" w:rsidR="003427CC" w:rsidRPr="00F97827" w:rsidRDefault="003427CC" w:rsidP="00D76570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3.1.4 Зголемена достапност и пристапност до специјализирани услуги за жртви на родово базирано насилство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9D2D" w14:textId="77777777" w:rsidR="003427CC" w:rsidRPr="00F97827" w:rsidRDefault="003427CC" w:rsidP="00D76570">
            <w:pPr>
              <w:pStyle w:val="ListParagraph"/>
              <w:spacing w:after="0"/>
              <w:ind w:left="0"/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</w:pP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  Воспоставување на  минимум три специјализирани сервиси на територија на РСМ  на годишно ниво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8922" w14:textId="77777777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МСПДМ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9A1" w14:textId="689DD7E1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6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C4A8" w14:textId="7F3E563F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6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5073" w14:textId="77777777" w:rsidR="003427CC" w:rsidRPr="00FF7FC9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2.400.000,00  </w:t>
            </w:r>
          </w:p>
          <w:p w14:paraId="32EC2970" w14:textId="77777777" w:rsidR="003427CC" w:rsidRPr="00FF7FC9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897A" w14:textId="77777777" w:rsidR="003427CC" w:rsidRPr="00FF7FC9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Донатор ИПА – Делегација на ЕУ за 2026</w:t>
            </w:r>
          </w:p>
          <w:p w14:paraId="47ECD45A" w14:textId="77777777" w:rsidR="003427CC" w:rsidRPr="00FF7FC9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и 2027 година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6206" w14:textId="77777777" w:rsidR="003427CC" w:rsidRPr="00F97827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Број на сервиси 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што се достапни за  жени</w:t>
            </w:r>
            <w:r w:rsidRPr="00F97827">
              <w:rPr>
                <w:rFonts w:ascii="StobiSerif Regular" w:hAnsi="StobiSerif Regular"/>
              </w:rPr>
              <w:t xml:space="preserve">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жртви на родово базирано насилство  </w:t>
            </w:r>
          </w:p>
          <w:p w14:paraId="5B0C7E82" w14:textId="77777777" w:rsidR="003427CC" w:rsidRPr="00F97827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3427CC" w:rsidRPr="00F97827" w14:paraId="6BC642CB" w14:textId="77777777" w:rsidTr="00D76570">
        <w:trPr>
          <w:trHeight w:val="938"/>
        </w:trPr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B5C8D" w14:textId="77777777" w:rsidR="003427CC" w:rsidRPr="00F97827" w:rsidRDefault="003427CC" w:rsidP="00D76570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 xml:space="preserve">3.1.5 Зајакнат систем за идентификација и поддршка на жртви на трговија со луѓе, со акцент на </w:t>
            </w:r>
            <w:proofErr w:type="spellStart"/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мигрантски</w:t>
            </w:r>
            <w:proofErr w:type="spellEnd"/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текови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7871" w14:textId="77777777" w:rsidR="003427CC" w:rsidRPr="00F97827" w:rsidRDefault="003427CC" w:rsidP="00D76570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  <w:t>Спроведување на обуки за борба против трговија со луѓе за мобилните тимови, стручните лица од ЦСР, полиција, социјални работници, здруженија на граѓани  и мобилните тимови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848E" w14:textId="77777777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МСПДМ /МВР / НКТ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1F03" w14:textId="632CAD04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6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7B7" w14:textId="708CB738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6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CA76" w14:textId="77777777" w:rsidR="003427CC" w:rsidRPr="007F7292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7F7292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300.</w:t>
            </w: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000,00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E8C2" w14:textId="77777777" w:rsidR="003427CC" w:rsidRPr="00FF7FC9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Донации ИОМ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C36C9" w14:textId="77777777" w:rsidR="003427CC" w:rsidRPr="00F97827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88EB4D5" w14:textId="77777777" w:rsidR="003427CC" w:rsidRPr="00F97827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спроведени обуки и број на обучени лица</w:t>
            </w:r>
            <w:r>
              <w:t xml:space="preserve"> </w:t>
            </w:r>
            <w:r w:rsidRPr="00CE1EE4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за борба против трговија со луѓе</w:t>
            </w:r>
          </w:p>
          <w:p w14:paraId="55BC13F0" w14:textId="77777777" w:rsidR="003427CC" w:rsidRPr="00F97827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B55BFBF" w14:textId="77777777" w:rsidR="003427CC" w:rsidRPr="00F97827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3A9C8E6" w14:textId="77777777" w:rsidR="003427CC" w:rsidRPr="00F97827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38CD01B" w14:textId="77777777" w:rsidR="003427CC" w:rsidRPr="00F97827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C18909E" w14:textId="77777777" w:rsidR="003427CC" w:rsidRPr="00F97827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571047E" w14:textId="77777777" w:rsidR="003427CC" w:rsidRPr="00F97827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3427CC" w:rsidRPr="00F97827" w14:paraId="2267E01B" w14:textId="77777777" w:rsidTr="00D76570">
        <w:trPr>
          <w:trHeight w:val="938"/>
        </w:trPr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4A9A" w14:textId="77777777" w:rsidR="003427CC" w:rsidRPr="00F97827" w:rsidRDefault="003427CC" w:rsidP="00D76570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BC4E" w14:textId="77777777" w:rsidR="003427CC" w:rsidRPr="00F97827" w:rsidRDefault="003427CC" w:rsidP="00D76570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Родово базирани податоци за издадени дозволи/пропусници за движење и работа во кризните подрачја (Транзитни центри </w:t>
            </w:r>
            <w:proofErr w:type="spellStart"/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Винојуг</w:t>
            </w:r>
            <w:proofErr w:type="spellEnd"/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-Гевгелија и Табановце-Куманово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C551" w14:textId="77777777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ЦУК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8B1E" w14:textId="77777777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DDCE" w14:textId="77777777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14DC" w14:textId="77777777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FA69" w14:textId="77777777" w:rsidR="003427CC" w:rsidRPr="00F97827" w:rsidRDefault="003427CC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ЦУК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7AB7" w14:textId="77777777" w:rsidR="003427CC" w:rsidRPr="00F97827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Број на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издадени дозволи/пропусници за движење и работа во кризните подрачја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, по пол, потекло</w:t>
            </w:r>
          </w:p>
          <w:p w14:paraId="22939FF7" w14:textId="77777777" w:rsidR="003427CC" w:rsidRPr="00F97827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46C8646" w14:textId="77777777" w:rsidR="003427CC" w:rsidRPr="00F97827" w:rsidRDefault="003427CC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</w:tbl>
    <w:p w14:paraId="291E42FB" w14:textId="77777777" w:rsidR="003427CC" w:rsidRDefault="003427CC" w:rsidP="000F70B6"/>
    <w:p w14:paraId="7751BDA0" w14:textId="77777777" w:rsidR="00AA15C8" w:rsidRPr="000F70B6" w:rsidRDefault="00AA15C8" w:rsidP="000F70B6"/>
    <w:sectPr w:rsidR="00AA15C8" w:rsidRPr="000F70B6" w:rsidSect="003C7F1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1440" w:right="1440" w:bottom="1440" w:left="1440" w:header="141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686C0" w14:textId="77777777" w:rsidR="007E3FF7" w:rsidRDefault="007E3FF7" w:rsidP="00DC5C24">
      <w:r>
        <w:separator/>
      </w:r>
    </w:p>
  </w:endnote>
  <w:endnote w:type="continuationSeparator" w:id="0">
    <w:p w14:paraId="29522C40" w14:textId="77777777" w:rsidR="007E3FF7" w:rsidRDefault="007E3FF7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Bold">
    <w:altName w:val="Calibri"/>
    <w:panose1 w:val="020008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17F8" w14:textId="5B70EAA4" w:rsidR="006C42D1" w:rsidRPr="000F2E5D" w:rsidRDefault="008F7C72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18DA0F" wp14:editId="020D8340">
              <wp:simplePos x="0" y="0"/>
              <wp:positionH relativeFrom="column">
                <wp:posOffset>-320040</wp:posOffset>
              </wp:positionH>
              <wp:positionV relativeFrom="paragraph">
                <wp:posOffset>-187325</wp:posOffset>
              </wp:positionV>
              <wp:extent cx="491490" cy="304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9DEDE6" w14:textId="77777777" w:rsidR="0059655D" w:rsidRPr="000E5E2F" w:rsidRDefault="009E55A4" w:rsidP="00F23FCF">
                          <w:pPr>
                            <w:jc w:val="right"/>
                            <w:rPr>
                              <w:rFonts w:ascii="StobiSerif Medium" w:hAnsi="StobiSerif Medium"/>
                              <w:bCs/>
                              <w:sz w:val="20"/>
                              <w:szCs w:val="20"/>
                            </w:rPr>
                          </w:pPr>
                          <w:r w:rsidRPr="000E5E2F">
                            <w:rPr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="0059655D" w:rsidRPr="000E5E2F">
                            <w:rPr>
                              <w:bCs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E5E2F">
                            <w:rPr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75A3A">
                            <w:rPr>
                              <w:bCs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0E5E2F">
                            <w:rPr>
                              <w:bCs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8DA0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25.2pt;margin-top:-14.75pt;width:38.7pt;height:2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" filled="f" stroked="f" strokeweight=".5pt">
              <v:textbox>
                <w:txbxContent>
                  <w:p w14:paraId="749DEDE6" w14:textId="77777777" w:rsidR="0059655D" w:rsidRPr="000E5E2F" w:rsidRDefault="009E55A4" w:rsidP="00F23FCF">
                    <w:pPr>
                      <w:jc w:val="right"/>
                      <w:rPr>
                        <w:rFonts w:ascii="StobiSerif Medium" w:hAnsi="StobiSerif Medium"/>
                        <w:bCs/>
                        <w:sz w:val="20"/>
                        <w:szCs w:val="20"/>
                      </w:rPr>
                    </w:pPr>
                    <w:r w:rsidRPr="000E5E2F">
                      <w:rPr>
                        <w:bCs/>
                        <w:sz w:val="20"/>
                        <w:szCs w:val="20"/>
                      </w:rPr>
                      <w:fldChar w:fldCharType="begin"/>
                    </w:r>
                    <w:r w:rsidR="0059655D" w:rsidRPr="000E5E2F">
                      <w:rPr>
                        <w:bCs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E5E2F">
                      <w:rPr>
                        <w:bCs/>
                        <w:sz w:val="20"/>
                        <w:szCs w:val="20"/>
                      </w:rPr>
                      <w:fldChar w:fldCharType="separate"/>
                    </w:r>
                    <w:r w:rsidR="00B75A3A">
                      <w:rPr>
                        <w:bCs/>
                        <w:noProof/>
                        <w:sz w:val="20"/>
                        <w:szCs w:val="20"/>
                      </w:rPr>
                      <w:t>2</w:t>
                    </w:r>
                    <w:r w:rsidRPr="000E5E2F">
                      <w:rPr>
                        <w:bCs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7" distR="114297" simplePos="0" relativeHeight="251658243" behindDoc="0" locked="0" layoutInCell="1" allowOverlap="1" wp14:anchorId="10725029" wp14:editId="003E4B55">
              <wp:simplePos x="0" y="0"/>
              <wp:positionH relativeFrom="column">
                <wp:posOffset>190499</wp:posOffset>
              </wp:positionH>
              <wp:positionV relativeFrom="paragraph">
                <wp:posOffset>-336550</wp:posOffset>
              </wp:positionV>
              <wp:extent cx="0" cy="596900"/>
              <wp:effectExtent l="0" t="0" r="19050" b="1270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96900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DE04088" id="Straight Connector 6" o:spid="_x0000_s1026" style="position:absolute;z-index:251658243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15pt,-26.5pt" to="1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" strokecolor="#ac162c" strokeweight="1pt">
              <v:stroke joinstyle="miter"/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14FA" w14:textId="14EFD1C4" w:rsidR="00B00B6C" w:rsidRDefault="008F7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9DF4C82" wp14:editId="372B5886">
              <wp:simplePos x="0" y="0"/>
              <wp:positionH relativeFrom="column">
                <wp:posOffset>434340</wp:posOffset>
              </wp:positionH>
              <wp:positionV relativeFrom="paragraph">
                <wp:posOffset>-261620</wp:posOffset>
              </wp:positionV>
              <wp:extent cx="2171700" cy="64008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640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304081" w14:textId="77777777" w:rsidR="00997A9E" w:rsidRPr="00245ED4" w:rsidRDefault="00997A9E" w:rsidP="00245ED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F4C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4.2pt;margin-top:-20.6pt;width:171pt;height:50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" filled="f" stroked="f" strokeweight=".5pt">
              <v:textbox>
                <w:txbxContent>
                  <w:p w14:paraId="7E304081" w14:textId="77777777" w:rsidR="00997A9E" w:rsidRPr="00245ED4" w:rsidRDefault="00997A9E" w:rsidP="00245ED4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0687187B" wp14:editId="35716DD3">
              <wp:simplePos x="0" y="0"/>
              <wp:positionH relativeFrom="column">
                <wp:posOffset>2750820</wp:posOffset>
              </wp:positionH>
              <wp:positionV relativeFrom="paragraph">
                <wp:posOffset>-261620</wp:posOffset>
              </wp:positionV>
              <wp:extent cx="1813560" cy="6337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3560" cy="633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9A29FE" w14:textId="77777777" w:rsidR="00997A9E" w:rsidRPr="00245ED4" w:rsidRDefault="00245ED4" w:rsidP="00245ED4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87187B" id="Text Box 2" o:spid="_x0000_s1028" type="#_x0000_t202" style="position:absolute;left:0;text-align:left;margin-left:216.6pt;margin-top:-20.6pt;width:142.8pt;height:49.9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" filled="f" stroked="f" strokeweight=".5pt">
              <v:textbox>
                <w:txbxContent>
                  <w:p w14:paraId="349A29FE" w14:textId="77777777" w:rsidR="00997A9E" w:rsidRPr="00245ED4" w:rsidRDefault="00245ED4" w:rsidP="00245ED4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`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07C2E6E7" wp14:editId="5A9B73C9">
              <wp:simplePos x="0" y="0"/>
              <wp:positionH relativeFrom="column">
                <wp:posOffset>4707890</wp:posOffset>
              </wp:positionH>
              <wp:positionV relativeFrom="paragraph">
                <wp:posOffset>-335915</wp:posOffset>
              </wp:positionV>
              <wp:extent cx="1215390" cy="6337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633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A19F7B" w14:textId="77777777" w:rsidR="00245ED4" w:rsidRPr="00245ED4" w:rsidRDefault="00245ED4" w:rsidP="00245ED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2E6E7" id="Text Box 1" o:spid="_x0000_s1029" type="#_x0000_t202" style="position:absolute;left:0;text-align:left;margin-left:370.7pt;margin-top:-26.45pt;width:95.7pt;height:49.9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" filled="f" stroked="f" strokeweight=".5pt">
              <v:textbox>
                <w:txbxContent>
                  <w:p w14:paraId="3CA19F7B" w14:textId="77777777" w:rsidR="00245ED4" w:rsidRPr="00245ED4" w:rsidRDefault="00245ED4" w:rsidP="00245ED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D66B5" w14:textId="77777777" w:rsidR="007E3FF7" w:rsidRDefault="007E3FF7" w:rsidP="00DC5C24">
      <w:r>
        <w:separator/>
      </w:r>
    </w:p>
  </w:footnote>
  <w:footnote w:type="continuationSeparator" w:id="0">
    <w:p w14:paraId="1FDD739D" w14:textId="77777777" w:rsidR="007E3FF7" w:rsidRDefault="007E3FF7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7DF5" w14:textId="77777777" w:rsidR="00FE7404" w:rsidRPr="000F2E5D" w:rsidRDefault="00000000" w:rsidP="00DC5C24">
    <w:r>
      <w:rPr>
        <w:noProof/>
        <w:lang w:val="en-GB"/>
      </w:rPr>
      <w:pict w14:anchorId="52C360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58235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BE08" w14:textId="77777777" w:rsidR="00906251" w:rsidRDefault="00000000" w:rsidP="003413E5">
    <w:r>
      <w:rPr>
        <w:noProof/>
        <w:lang w:val="en-GB"/>
      </w:rPr>
      <w:pict w14:anchorId="2C665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79.1pt;width:457.3pt;height:482.4pt;z-index:-25165823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tblpXSpec="center" w:tblpY="68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59"/>
      <w:gridCol w:w="1303"/>
      <w:gridCol w:w="3785"/>
      <w:gridCol w:w="142"/>
    </w:tblGrid>
    <w:tr w:rsidR="00997A9E" w14:paraId="63ED248D" w14:textId="77777777" w:rsidTr="000211C9">
      <w:trPr>
        <w:gridAfter w:val="1"/>
        <w:wAfter w:w="142" w:type="dxa"/>
        <w:trHeight w:val="501"/>
      </w:trPr>
      <w:tc>
        <w:tcPr>
          <w:tcW w:w="3559" w:type="dxa"/>
          <w:vAlign w:val="bottom"/>
        </w:tcPr>
        <w:p w14:paraId="56E341FA" w14:textId="17E64CD4" w:rsidR="00997A9E" w:rsidRPr="00FD03C5" w:rsidRDefault="00997A9E" w:rsidP="000211C9">
          <w:pPr>
            <w:pStyle w:val="NazivRM"/>
          </w:pPr>
        </w:p>
      </w:tc>
      <w:tc>
        <w:tcPr>
          <w:tcW w:w="1303" w:type="dxa"/>
          <w:vMerge w:val="restart"/>
        </w:tcPr>
        <w:p w14:paraId="6766F693" w14:textId="3E99FC98" w:rsidR="00997A9E" w:rsidRPr="00FD03C5" w:rsidRDefault="00997A9E" w:rsidP="00997A9E">
          <w:pPr>
            <w:pStyle w:val="NazivRM"/>
            <w:jc w:val="center"/>
            <w:rPr>
              <w:u w:val="thick" w:color="984807"/>
            </w:rPr>
          </w:pPr>
        </w:p>
      </w:tc>
      <w:tc>
        <w:tcPr>
          <w:tcW w:w="3785" w:type="dxa"/>
          <w:vAlign w:val="bottom"/>
        </w:tcPr>
        <w:p w14:paraId="740E4EAC" w14:textId="3F51C25B" w:rsidR="00997A9E" w:rsidRPr="00FD03C5" w:rsidRDefault="00997A9E" w:rsidP="00997A9E">
          <w:pPr>
            <w:pStyle w:val="NazivRM"/>
            <w:rPr>
              <w:u w:color="984807"/>
            </w:rPr>
          </w:pPr>
        </w:p>
      </w:tc>
    </w:tr>
    <w:tr w:rsidR="00997A9E" w:rsidRPr="000211C9" w14:paraId="416BE034" w14:textId="77777777" w:rsidTr="008623BB">
      <w:trPr>
        <w:trHeight w:val="464"/>
      </w:trPr>
      <w:tc>
        <w:tcPr>
          <w:tcW w:w="3559" w:type="dxa"/>
        </w:tcPr>
        <w:p w14:paraId="1BA03008" w14:textId="1169BE6F" w:rsidR="00997A9E" w:rsidRPr="000211C9" w:rsidRDefault="00997A9E" w:rsidP="001229C7">
          <w:pPr>
            <w:pStyle w:val="NazivFirma"/>
            <w:spacing w:before="0"/>
            <w:jc w:val="center"/>
            <w:rPr>
              <w:rFonts w:ascii="StobiSerif Regular" w:hAnsi="StobiSerif Regular"/>
              <w:b/>
              <w:bCs/>
              <w:sz w:val="16"/>
              <w:szCs w:val="16"/>
              <w:u w:val="thick" w:color="984807"/>
            </w:rPr>
          </w:pPr>
        </w:p>
      </w:tc>
      <w:tc>
        <w:tcPr>
          <w:tcW w:w="1303" w:type="dxa"/>
          <w:vMerge/>
        </w:tcPr>
        <w:p w14:paraId="6B5F7194" w14:textId="77777777" w:rsidR="00997A9E" w:rsidRPr="00FD03C5" w:rsidRDefault="00997A9E" w:rsidP="00997A9E">
          <w:pPr>
            <w:pStyle w:val="NazivRM"/>
            <w:rPr>
              <w:u w:color="984807"/>
            </w:rPr>
          </w:pPr>
        </w:p>
      </w:tc>
      <w:tc>
        <w:tcPr>
          <w:tcW w:w="3927" w:type="dxa"/>
          <w:gridSpan w:val="2"/>
        </w:tcPr>
        <w:p w14:paraId="47953054" w14:textId="791E1071" w:rsidR="00997A9E" w:rsidRPr="000211C9" w:rsidRDefault="00997A9E" w:rsidP="001229C7">
          <w:pPr>
            <w:pStyle w:val="NazivFirma"/>
            <w:spacing w:before="0"/>
            <w:jc w:val="center"/>
            <w:rPr>
              <w:rFonts w:ascii="StobiSerif Regular" w:hAnsi="StobiSerif Regular"/>
              <w:b/>
              <w:bCs/>
              <w:sz w:val="16"/>
              <w:szCs w:val="16"/>
            </w:rPr>
          </w:pPr>
        </w:p>
      </w:tc>
    </w:tr>
  </w:tbl>
  <w:p w14:paraId="628514FD" w14:textId="77777777" w:rsidR="00FE7404" w:rsidRPr="000F2E5D" w:rsidRDefault="00000000" w:rsidP="001229C7">
    <w:pPr>
      <w:pStyle w:val="BodyText"/>
    </w:pPr>
    <w:r>
      <w:rPr>
        <w:noProof/>
        <w:lang w:val="en-GB"/>
      </w:rPr>
      <w:pict w14:anchorId="5EB8FD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58236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11CD4"/>
    <w:multiLevelType w:val="hybridMultilevel"/>
    <w:tmpl w:val="3E8E1B92"/>
    <w:lvl w:ilvl="0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524061"/>
    <w:multiLevelType w:val="hybridMultilevel"/>
    <w:tmpl w:val="873C8C12"/>
    <w:lvl w:ilvl="0" w:tplc="314A37E6">
      <w:start w:val="1"/>
      <w:numFmt w:val="decimal"/>
      <w:lvlText w:val="%1."/>
      <w:lvlJc w:val="left"/>
      <w:pPr>
        <w:ind w:left="127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CB7958"/>
    <w:multiLevelType w:val="hybridMultilevel"/>
    <w:tmpl w:val="D98C6784"/>
    <w:lvl w:ilvl="0" w:tplc="59D476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D057C8"/>
    <w:multiLevelType w:val="hybridMultilevel"/>
    <w:tmpl w:val="D76A8D22"/>
    <w:lvl w:ilvl="0" w:tplc="80A24D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2D6873"/>
    <w:multiLevelType w:val="hybridMultilevel"/>
    <w:tmpl w:val="0E58B23A"/>
    <w:lvl w:ilvl="0" w:tplc="593819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C6718C"/>
    <w:multiLevelType w:val="hybridMultilevel"/>
    <w:tmpl w:val="D29E9EA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F73CF"/>
    <w:multiLevelType w:val="multilevel"/>
    <w:tmpl w:val="44D61C9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D2405E"/>
    <w:multiLevelType w:val="hybridMultilevel"/>
    <w:tmpl w:val="D4845F7E"/>
    <w:lvl w:ilvl="0" w:tplc="E4A067F0">
      <w:numFmt w:val="bullet"/>
      <w:pStyle w:val="PrilogLista"/>
      <w:lvlText w:val="-"/>
      <w:lvlJc w:val="left"/>
      <w:pPr>
        <w:ind w:left="720" w:hanging="360"/>
      </w:pPr>
      <w:rPr>
        <w:rFonts w:ascii="StobiSerif Regular" w:eastAsia="Calibri" w:hAnsi="StobiSerif Regular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82946"/>
    <w:multiLevelType w:val="hybridMultilevel"/>
    <w:tmpl w:val="CE96FF5E"/>
    <w:lvl w:ilvl="0" w:tplc="191C9494">
      <w:start w:val="6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866978"/>
    <w:multiLevelType w:val="hybridMultilevel"/>
    <w:tmpl w:val="92A8E54E"/>
    <w:lvl w:ilvl="0" w:tplc="191C9494">
      <w:start w:val="6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126A4D"/>
    <w:multiLevelType w:val="hybridMultilevel"/>
    <w:tmpl w:val="9A1A4D6A"/>
    <w:lvl w:ilvl="0" w:tplc="593819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CC1605"/>
    <w:multiLevelType w:val="hybridMultilevel"/>
    <w:tmpl w:val="C852714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B0D0C"/>
    <w:multiLevelType w:val="multilevel"/>
    <w:tmpl w:val="4F8ADF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FA14C6"/>
    <w:multiLevelType w:val="multilevel"/>
    <w:tmpl w:val="2C7C0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13D22E7"/>
    <w:multiLevelType w:val="hybridMultilevel"/>
    <w:tmpl w:val="4B64D422"/>
    <w:lvl w:ilvl="0" w:tplc="593819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093014"/>
    <w:multiLevelType w:val="hybridMultilevel"/>
    <w:tmpl w:val="41BC13EC"/>
    <w:lvl w:ilvl="0" w:tplc="9FE6C4FA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1099A"/>
    <w:multiLevelType w:val="multilevel"/>
    <w:tmpl w:val="06B6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592D53"/>
    <w:multiLevelType w:val="hybridMultilevel"/>
    <w:tmpl w:val="1BD2BD10"/>
    <w:lvl w:ilvl="0" w:tplc="7A9E8894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C191C"/>
    <w:multiLevelType w:val="hybridMultilevel"/>
    <w:tmpl w:val="BA48CB04"/>
    <w:lvl w:ilvl="0" w:tplc="6F881D9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12192"/>
    <w:multiLevelType w:val="hybridMultilevel"/>
    <w:tmpl w:val="C1CA0BC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607530">
    <w:abstractNumId w:val="9"/>
  </w:num>
  <w:num w:numId="2" w16cid:durableId="1012074828">
    <w:abstractNumId w:val="7"/>
  </w:num>
  <w:num w:numId="3" w16cid:durableId="654336086">
    <w:abstractNumId w:val="6"/>
  </w:num>
  <w:num w:numId="4" w16cid:durableId="2000235209">
    <w:abstractNumId w:val="5"/>
  </w:num>
  <w:num w:numId="5" w16cid:durableId="90971686">
    <w:abstractNumId w:val="4"/>
  </w:num>
  <w:num w:numId="6" w16cid:durableId="1411925415">
    <w:abstractNumId w:val="8"/>
  </w:num>
  <w:num w:numId="7" w16cid:durableId="2037534426">
    <w:abstractNumId w:val="3"/>
  </w:num>
  <w:num w:numId="8" w16cid:durableId="1574925143">
    <w:abstractNumId w:val="2"/>
  </w:num>
  <w:num w:numId="9" w16cid:durableId="1980836632">
    <w:abstractNumId w:val="1"/>
  </w:num>
  <w:num w:numId="10" w16cid:durableId="474568613">
    <w:abstractNumId w:val="0"/>
  </w:num>
  <w:num w:numId="11" w16cid:durableId="1450391140">
    <w:abstractNumId w:val="29"/>
  </w:num>
  <w:num w:numId="12" w16cid:durableId="1002664364">
    <w:abstractNumId w:val="15"/>
  </w:num>
  <w:num w:numId="13" w16cid:durableId="304090696">
    <w:abstractNumId w:val="30"/>
  </w:num>
  <w:num w:numId="14" w16cid:durableId="1248997427">
    <w:abstractNumId w:val="32"/>
  </w:num>
  <w:num w:numId="15" w16cid:durableId="732896296">
    <w:abstractNumId w:val="18"/>
  </w:num>
  <w:num w:numId="16" w16cid:durableId="594168884">
    <w:abstractNumId w:val="28"/>
  </w:num>
  <w:num w:numId="17" w16cid:durableId="521864906">
    <w:abstractNumId w:val="26"/>
  </w:num>
  <w:num w:numId="18" w16cid:durableId="1810173060">
    <w:abstractNumId w:val="31"/>
  </w:num>
  <w:num w:numId="19" w16cid:durableId="16432695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413815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84946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9723940">
    <w:abstractNumId w:val="10"/>
  </w:num>
  <w:num w:numId="23" w16cid:durableId="3822944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4991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171887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01171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48606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710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94755728">
    <w:abstractNumId w:val="17"/>
  </w:num>
  <w:num w:numId="30" w16cid:durableId="1194733795">
    <w:abstractNumId w:val="23"/>
  </w:num>
  <w:num w:numId="31" w16cid:durableId="1868785936">
    <w:abstractNumId w:val="24"/>
  </w:num>
  <w:num w:numId="32" w16cid:durableId="374279794">
    <w:abstractNumId w:val="33"/>
  </w:num>
  <w:num w:numId="33" w16cid:durableId="1038313940">
    <w:abstractNumId w:val="22"/>
  </w:num>
  <w:num w:numId="34" w16cid:durableId="1887990681">
    <w:abstractNumId w:val="16"/>
  </w:num>
  <w:num w:numId="35" w16cid:durableId="15206615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042C7"/>
    <w:rsid w:val="000048EA"/>
    <w:rsid w:val="00004972"/>
    <w:rsid w:val="000049E5"/>
    <w:rsid w:val="00011A61"/>
    <w:rsid w:val="00011F23"/>
    <w:rsid w:val="0001539F"/>
    <w:rsid w:val="00015557"/>
    <w:rsid w:val="00015F9C"/>
    <w:rsid w:val="00016536"/>
    <w:rsid w:val="000211C9"/>
    <w:rsid w:val="00021B2A"/>
    <w:rsid w:val="0002387C"/>
    <w:rsid w:val="0002393D"/>
    <w:rsid w:val="0002497C"/>
    <w:rsid w:val="000259DB"/>
    <w:rsid w:val="00027E09"/>
    <w:rsid w:val="00031A50"/>
    <w:rsid w:val="0003438F"/>
    <w:rsid w:val="000349E8"/>
    <w:rsid w:val="00035379"/>
    <w:rsid w:val="0003569F"/>
    <w:rsid w:val="00035845"/>
    <w:rsid w:val="0003592F"/>
    <w:rsid w:val="00035E03"/>
    <w:rsid w:val="00036F9A"/>
    <w:rsid w:val="00040168"/>
    <w:rsid w:val="000413E7"/>
    <w:rsid w:val="000414DD"/>
    <w:rsid w:val="00042989"/>
    <w:rsid w:val="00043218"/>
    <w:rsid w:val="00044ED8"/>
    <w:rsid w:val="00045813"/>
    <w:rsid w:val="00045F10"/>
    <w:rsid w:val="00047565"/>
    <w:rsid w:val="00047722"/>
    <w:rsid w:val="00050210"/>
    <w:rsid w:val="000520EC"/>
    <w:rsid w:val="0005260B"/>
    <w:rsid w:val="00052EFE"/>
    <w:rsid w:val="00053569"/>
    <w:rsid w:val="00054529"/>
    <w:rsid w:val="000573F0"/>
    <w:rsid w:val="0005789E"/>
    <w:rsid w:val="00061897"/>
    <w:rsid w:val="00063048"/>
    <w:rsid w:val="000633DE"/>
    <w:rsid w:val="0006367A"/>
    <w:rsid w:val="00064056"/>
    <w:rsid w:val="000660DB"/>
    <w:rsid w:val="000664ED"/>
    <w:rsid w:val="000675A9"/>
    <w:rsid w:val="00067F9E"/>
    <w:rsid w:val="0007053E"/>
    <w:rsid w:val="00071E10"/>
    <w:rsid w:val="0007467F"/>
    <w:rsid w:val="000803E1"/>
    <w:rsid w:val="0008081A"/>
    <w:rsid w:val="00080AE6"/>
    <w:rsid w:val="0008191E"/>
    <w:rsid w:val="00082B31"/>
    <w:rsid w:val="00082E53"/>
    <w:rsid w:val="000830C2"/>
    <w:rsid w:val="00083FFA"/>
    <w:rsid w:val="00085E96"/>
    <w:rsid w:val="00087B76"/>
    <w:rsid w:val="000902E1"/>
    <w:rsid w:val="00091D18"/>
    <w:rsid w:val="0009377E"/>
    <w:rsid w:val="00093E82"/>
    <w:rsid w:val="00094522"/>
    <w:rsid w:val="00096229"/>
    <w:rsid w:val="000A1FA0"/>
    <w:rsid w:val="000A6066"/>
    <w:rsid w:val="000A66D7"/>
    <w:rsid w:val="000C07EB"/>
    <w:rsid w:val="000C2208"/>
    <w:rsid w:val="000C28D5"/>
    <w:rsid w:val="000C5B4A"/>
    <w:rsid w:val="000C787E"/>
    <w:rsid w:val="000C7C2C"/>
    <w:rsid w:val="000D0A80"/>
    <w:rsid w:val="000D0BC8"/>
    <w:rsid w:val="000D124E"/>
    <w:rsid w:val="000D27A1"/>
    <w:rsid w:val="000D361B"/>
    <w:rsid w:val="000D7132"/>
    <w:rsid w:val="000E0324"/>
    <w:rsid w:val="000E5E2F"/>
    <w:rsid w:val="000F01C0"/>
    <w:rsid w:val="000F1CA4"/>
    <w:rsid w:val="000F1EC7"/>
    <w:rsid w:val="000F2A96"/>
    <w:rsid w:val="000F2E5D"/>
    <w:rsid w:val="000F43FA"/>
    <w:rsid w:val="000F4BDA"/>
    <w:rsid w:val="000F70B6"/>
    <w:rsid w:val="000F7D15"/>
    <w:rsid w:val="001004FF"/>
    <w:rsid w:val="0010267F"/>
    <w:rsid w:val="001042B5"/>
    <w:rsid w:val="00106CD6"/>
    <w:rsid w:val="00106EB2"/>
    <w:rsid w:val="00106FEB"/>
    <w:rsid w:val="0010778B"/>
    <w:rsid w:val="001078A2"/>
    <w:rsid w:val="00110F55"/>
    <w:rsid w:val="00111426"/>
    <w:rsid w:val="0011182E"/>
    <w:rsid w:val="00112038"/>
    <w:rsid w:val="0011209E"/>
    <w:rsid w:val="00112F2F"/>
    <w:rsid w:val="00113B68"/>
    <w:rsid w:val="001142F8"/>
    <w:rsid w:val="001159BC"/>
    <w:rsid w:val="00115E6B"/>
    <w:rsid w:val="001167B7"/>
    <w:rsid w:val="00117490"/>
    <w:rsid w:val="001229C7"/>
    <w:rsid w:val="0012312C"/>
    <w:rsid w:val="00127736"/>
    <w:rsid w:val="00127A9B"/>
    <w:rsid w:val="00127ADA"/>
    <w:rsid w:val="001317FD"/>
    <w:rsid w:val="0013265E"/>
    <w:rsid w:val="00132B65"/>
    <w:rsid w:val="001337FE"/>
    <w:rsid w:val="0013530D"/>
    <w:rsid w:val="00136579"/>
    <w:rsid w:val="00140D4C"/>
    <w:rsid w:val="001413DA"/>
    <w:rsid w:val="001425EE"/>
    <w:rsid w:val="00142772"/>
    <w:rsid w:val="00142907"/>
    <w:rsid w:val="00144EC7"/>
    <w:rsid w:val="001457AB"/>
    <w:rsid w:val="00147B44"/>
    <w:rsid w:val="00150FC3"/>
    <w:rsid w:val="00153ABF"/>
    <w:rsid w:val="00153CBE"/>
    <w:rsid w:val="00155786"/>
    <w:rsid w:val="001565F6"/>
    <w:rsid w:val="00157487"/>
    <w:rsid w:val="0015755C"/>
    <w:rsid w:val="001604F2"/>
    <w:rsid w:val="0016108F"/>
    <w:rsid w:val="001617CA"/>
    <w:rsid w:val="00161B63"/>
    <w:rsid w:val="00163B21"/>
    <w:rsid w:val="00164D7F"/>
    <w:rsid w:val="00166A70"/>
    <w:rsid w:val="00171602"/>
    <w:rsid w:val="00174FCA"/>
    <w:rsid w:val="001760C7"/>
    <w:rsid w:val="0017686B"/>
    <w:rsid w:val="001807F7"/>
    <w:rsid w:val="00180B7B"/>
    <w:rsid w:val="00181AF0"/>
    <w:rsid w:val="00182584"/>
    <w:rsid w:val="00182C6F"/>
    <w:rsid w:val="00183A44"/>
    <w:rsid w:val="00183C3B"/>
    <w:rsid w:val="00184381"/>
    <w:rsid w:val="00184BAA"/>
    <w:rsid w:val="00185054"/>
    <w:rsid w:val="00185218"/>
    <w:rsid w:val="00186546"/>
    <w:rsid w:val="00186DF1"/>
    <w:rsid w:val="00187E40"/>
    <w:rsid w:val="001908F2"/>
    <w:rsid w:val="00190C4D"/>
    <w:rsid w:val="001927A6"/>
    <w:rsid w:val="00193B6F"/>
    <w:rsid w:val="0019449A"/>
    <w:rsid w:val="00194D71"/>
    <w:rsid w:val="001959F1"/>
    <w:rsid w:val="001A05C4"/>
    <w:rsid w:val="001A1949"/>
    <w:rsid w:val="001A1EE7"/>
    <w:rsid w:val="001A2DD6"/>
    <w:rsid w:val="001A41B5"/>
    <w:rsid w:val="001A42B7"/>
    <w:rsid w:val="001A4D26"/>
    <w:rsid w:val="001A5445"/>
    <w:rsid w:val="001A60E6"/>
    <w:rsid w:val="001B0B35"/>
    <w:rsid w:val="001B0C65"/>
    <w:rsid w:val="001B137F"/>
    <w:rsid w:val="001B4B6E"/>
    <w:rsid w:val="001C063C"/>
    <w:rsid w:val="001C4CA2"/>
    <w:rsid w:val="001C52BF"/>
    <w:rsid w:val="001C69B0"/>
    <w:rsid w:val="001D098C"/>
    <w:rsid w:val="001D0E60"/>
    <w:rsid w:val="001D27D5"/>
    <w:rsid w:val="001D325E"/>
    <w:rsid w:val="001D42CC"/>
    <w:rsid w:val="001D4974"/>
    <w:rsid w:val="001D667C"/>
    <w:rsid w:val="001D68B1"/>
    <w:rsid w:val="001D6916"/>
    <w:rsid w:val="001D73D8"/>
    <w:rsid w:val="001E02C6"/>
    <w:rsid w:val="001E09C3"/>
    <w:rsid w:val="001E0B7F"/>
    <w:rsid w:val="001E0DB5"/>
    <w:rsid w:val="001E2568"/>
    <w:rsid w:val="001E310D"/>
    <w:rsid w:val="001E3AAC"/>
    <w:rsid w:val="001E3EF5"/>
    <w:rsid w:val="001E4948"/>
    <w:rsid w:val="001E5B22"/>
    <w:rsid w:val="001E6E72"/>
    <w:rsid w:val="001F047A"/>
    <w:rsid w:val="001F0EDA"/>
    <w:rsid w:val="001F1035"/>
    <w:rsid w:val="001F1B7B"/>
    <w:rsid w:val="001F1F11"/>
    <w:rsid w:val="001F3856"/>
    <w:rsid w:val="001F3BC7"/>
    <w:rsid w:val="001F4CAC"/>
    <w:rsid w:val="001F61E0"/>
    <w:rsid w:val="001F6507"/>
    <w:rsid w:val="001F7A37"/>
    <w:rsid w:val="001F7B56"/>
    <w:rsid w:val="002009BB"/>
    <w:rsid w:val="00201379"/>
    <w:rsid w:val="00204192"/>
    <w:rsid w:val="00204561"/>
    <w:rsid w:val="002061E0"/>
    <w:rsid w:val="0020682E"/>
    <w:rsid w:val="00206AC8"/>
    <w:rsid w:val="00206E2E"/>
    <w:rsid w:val="0020754D"/>
    <w:rsid w:val="00207FE6"/>
    <w:rsid w:val="00210071"/>
    <w:rsid w:val="00210389"/>
    <w:rsid w:val="00210A34"/>
    <w:rsid w:val="00212A62"/>
    <w:rsid w:val="00214B23"/>
    <w:rsid w:val="00215776"/>
    <w:rsid w:val="002200EE"/>
    <w:rsid w:val="00220BF1"/>
    <w:rsid w:val="002221F3"/>
    <w:rsid w:val="0022703A"/>
    <w:rsid w:val="002328E0"/>
    <w:rsid w:val="00235514"/>
    <w:rsid w:val="00235B2D"/>
    <w:rsid w:val="00235EB7"/>
    <w:rsid w:val="00236FCC"/>
    <w:rsid w:val="00237F58"/>
    <w:rsid w:val="00240703"/>
    <w:rsid w:val="00240E20"/>
    <w:rsid w:val="0024255E"/>
    <w:rsid w:val="00244ACD"/>
    <w:rsid w:val="00245ED4"/>
    <w:rsid w:val="0024602F"/>
    <w:rsid w:val="00247FAF"/>
    <w:rsid w:val="00251D83"/>
    <w:rsid w:val="00252864"/>
    <w:rsid w:val="00254DFC"/>
    <w:rsid w:val="002609C0"/>
    <w:rsid w:val="002651CC"/>
    <w:rsid w:val="002714F2"/>
    <w:rsid w:val="00271C6D"/>
    <w:rsid w:val="00272403"/>
    <w:rsid w:val="00272ACA"/>
    <w:rsid w:val="00273D0C"/>
    <w:rsid w:val="002748F6"/>
    <w:rsid w:val="00275A53"/>
    <w:rsid w:val="00276661"/>
    <w:rsid w:val="00277018"/>
    <w:rsid w:val="00277A97"/>
    <w:rsid w:val="00282F4C"/>
    <w:rsid w:val="0028317D"/>
    <w:rsid w:val="00284F8E"/>
    <w:rsid w:val="00293A36"/>
    <w:rsid w:val="00293CD0"/>
    <w:rsid w:val="0029705F"/>
    <w:rsid w:val="002A210F"/>
    <w:rsid w:val="002A3141"/>
    <w:rsid w:val="002A366F"/>
    <w:rsid w:val="002A3AD5"/>
    <w:rsid w:val="002A6D32"/>
    <w:rsid w:val="002A6EA0"/>
    <w:rsid w:val="002A6ED3"/>
    <w:rsid w:val="002A754A"/>
    <w:rsid w:val="002B0DCF"/>
    <w:rsid w:val="002B11CC"/>
    <w:rsid w:val="002B13AE"/>
    <w:rsid w:val="002B246C"/>
    <w:rsid w:val="002B32CA"/>
    <w:rsid w:val="002B388E"/>
    <w:rsid w:val="002B45A3"/>
    <w:rsid w:val="002B6946"/>
    <w:rsid w:val="002C0B61"/>
    <w:rsid w:val="002C32F3"/>
    <w:rsid w:val="002C533E"/>
    <w:rsid w:val="002C7659"/>
    <w:rsid w:val="002D055A"/>
    <w:rsid w:val="002D2CD1"/>
    <w:rsid w:val="002D2FAE"/>
    <w:rsid w:val="002D2FC2"/>
    <w:rsid w:val="002D41E3"/>
    <w:rsid w:val="002D5041"/>
    <w:rsid w:val="002D6B9E"/>
    <w:rsid w:val="002D73BD"/>
    <w:rsid w:val="002D7681"/>
    <w:rsid w:val="002D7E03"/>
    <w:rsid w:val="002E0A73"/>
    <w:rsid w:val="002E0A88"/>
    <w:rsid w:val="002E125F"/>
    <w:rsid w:val="002E1613"/>
    <w:rsid w:val="002E2998"/>
    <w:rsid w:val="002E3011"/>
    <w:rsid w:val="002E32CE"/>
    <w:rsid w:val="002E44CB"/>
    <w:rsid w:val="002E56BB"/>
    <w:rsid w:val="002E5890"/>
    <w:rsid w:val="002E6E53"/>
    <w:rsid w:val="002E7536"/>
    <w:rsid w:val="002F40D3"/>
    <w:rsid w:val="002F4EEA"/>
    <w:rsid w:val="002F5D9B"/>
    <w:rsid w:val="002F68E8"/>
    <w:rsid w:val="002F6BDA"/>
    <w:rsid w:val="002F6C1E"/>
    <w:rsid w:val="002F6CA3"/>
    <w:rsid w:val="002F7F4F"/>
    <w:rsid w:val="0030070A"/>
    <w:rsid w:val="003011A4"/>
    <w:rsid w:val="00301685"/>
    <w:rsid w:val="00303494"/>
    <w:rsid w:val="003037E4"/>
    <w:rsid w:val="00303B4F"/>
    <w:rsid w:val="00305007"/>
    <w:rsid w:val="003061F5"/>
    <w:rsid w:val="00306859"/>
    <w:rsid w:val="00306C9B"/>
    <w:rsid w:val="00307E92"/>
    <w:rsid w:val="00313E04"/>
    <w:rsid w:val="00314281"/>
    <w:rsid w:val="00315E5A"/>
    <w:rsid w:val="003163F4"/>
    <w:rsid w:val="00317E9C"/>
    <w:rsid w:val="00320637"/>
    <w:rsid w:val="00321256"/>
    <w:rsid w:val="00321E20"/>
    <w:rsid w:val="00322801"/>
    <w:rsid w:val="00323652"/>
    <w:rsid w:val="003242A9"/>
    <w:rsid w:val="00325008"/>
    <w:rsid w:val="00325252"/>
    <w:rsid w:val="00325EA7"/>
    <w:rsid w:val="003262F2"/>
    <w:rsid w:val="00327AB3"/>
    <w:rsid w:val="00327C8A"/>
    <w:rsid w:val="00327D4A"/>
    <w:rsid w:val="00330366"/>
    <w:rsid w:val="00335DE2"/>
    <w:rsid w:val="003364B5"/>
    <w:rsid w:val="003365EA"/>
    <w:rsid w:val="003377A9"/>
    <w:rsid w:val="003378CF"/>
    <w:rsid w:val="003413E5"/>
    <w:rsid w:val="00341461"/>
    <w:rsid w:val="00341AC8"/>
    <w:rsid w:val="00341D02"/>
    <w:rsid w:val="00342063"/>
    <w:rsid w:val="0034256A"/>
    <w:rsid w:val="003427CC"/>
    <w:rsid w:val="00344B89"/>
    <w:rsid w:val="00345BCC"/>
    <w:rsid w:val="0034645A"/>
    <w:rsid w:val="00347D47"/>
    <w:rsid w:val="0035213E"/>
    <w:rsid w:val="003522AA"/>
    <w:rsid w:val="00352E94"/>
    <w:rsid w:val="003535C3"/>
    <w:rsid w:val="00353EA2"/>
    <w:rsid w:val="00356024"/>
    <w:rsid w:val="003565FD"/>
    <w:rsid w:val="003579BC"/>
    <w:rsid w:val="00360743"/>
    <w:rsid w:val="00361B75"/>
    <w:rsid w:val="00362F3A"/>
    <w:rsid w:val="00365ADE"/>
    <w:rsid w:val="00367109"/>
    <w:rsid w:val="00370911"/>
    <w:rsid w:val="00370ACF"/>
    <w:rsid w:val="00372AF5"/>
    <w:rsid w:val="0037394C"/>
    <w:rsid w:val="00376AD4"/>
    <w:rsid w:val="003843F3"/>
    <w:rsid w:val="0038599F"/>
    <w:rsid w:val="00386382"/>
    <w:rsid w:val="0038648B"/>
    <w:rsid w:val="00387CF7"/>
    <w:rsid w:val="003906C3"/>
    <w:rsid w:val="00393D21"/>
    <w:rsid w:val="003942BB"/>
    <w:rsid w:val="00394857"/>
    <w:rsid w:val="003952E4"/>
    <w:rsid w:val="00395985"/>
    <w:rsid w:val="00396B65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6CF9"/>
    <w:rsid w:val="003B738F"/>
    <w:rsid w:val="003C076A"/>
    <w:rsid w:val="003C171F"/>
    <w:rsid w:val="003C19A3"/>
    <w:rsid w:val="003C2C83"/>
    <w:rsid w:val="003C3A9D"/>
    <w:rsid w:val="003C3AC5"/>
    <w:rsid w:val="003C478A"/>
    <w:rsid w:val="003C6479"/>
    <w:rsid w:val="003C665A"/>
    <w:rsid w:val="003C7F1A"/>
    <w:rsid w:val="003D0738"/>
    <w:rsid w:val="003D0DE0"/>
    <w:rsid w:val="003D16E4"/>
    <w:rsid w:val="003D1E48"/>
    <w:rsid w:val="003D4B2F"/>
    <w:rsid w:val="003D5009"/>
    <w:rsid w:val="003D5445"/>
    <w:rsid w:val="003D5DE9"/>
    <w:rsid w:val="003D653C"/>
    <w:rsid w:val="003D749F"/>
    <w:rsid w:val="003D774B"/>
    <w:rsid w:val="003E08DD"/>
    <w:rsid w:val="003E0E75"/>
    <w:rsid w:val="003E50DE"/>
    <w:rsid w:val="003E5360"/>
    <w:rsid w:val="003E53F0"/>
    <w:rsid w:val="003E7AA9"/>
    <w:rsid w:val="003E7B8C"/>
    <w:rsid w:val="003F1CED"/>
    <w:rsid w:val="003F2152"/>
    <w:rsid w:val="003F3433"/>
    <w:rsid w:val="003F5FB2"/>
    <w:rsid w:val="003F652E"/>
    <w:rsid w:val="003F7CC2"/>
    <w:rsid w:val="003F7F9D"/>
    <w:rsid w:val="00400713"/>
    <w:rsid w:val="00400970"/>
    <w:rsid w:val="00400ABB"/>
    <w:rsid w:val="0040334B"/>
    <w:rsid w:val="0040447B"/>
    <w:rsid w:val="00404D20"/>
    <w:rsid w:val="00405269"/>
    <w:rsid w:val="00405D6C"/>
    <w:rsid w:val="00405ECF"/>
    <w:rsid w:val="00406209"/>
    <w:rsid w:val="004065CB"/>
    <w:rsid w:val="0040661A"/>
    <w:rsid w:val="0041105D"/>
    <w:rsid w:val="00412EFA"/>
    <w:rsid w:val="00414062"/>
    <w:rsid w:val="004208C5"/>
    <w:rsid w:val="00423F3D"/>
    <w:rsid w:val="00424109"/>
    <w:rsid w:val="004252B8"/>
    <w:rsid w:val="0042743A"/>
    <w:rsid w:val="00427C21"/>
    <w:rsid w:val="00430B22"/>
    <w:rsid w:val="00432203"/>
    <w:rsid w:val="00434FA3"/>
    <w:rsid w:val="00436EBF"/>
    <w:rsid w:val="004408E6"/>
    <w:rsid w:val="004436BA"/>
    <w:rsid w:val="0044607B"/>
    <w:rsid w:val="00446B71"/>
    <w:rsid w:val="00450DCC"/>
    <w:rsid w:val="004510C2"/>
    <w:rsid w:val="0045112C"/>
    <w:rsid w:val="004520FB"/>
    <w:rsid w:val="00452C78"/>
    <w:rsid w:val="00453021"/>
    <w:rsid w:val="004539C1"/>
    <w:rsid w:val="0045689F"/>
    <w:rsid w:val="00460846"/>
    <w:rsid w:val="0046135C"/>
    <w:rsid w:val="004627B8"/>
    <w:rsid w:val="00463381"/>
    <w:rsid w:val="004643C1"/>
    <w:rsid w:val="00467534"/>
    <w:rsid w:val="00467549"/>
    <w:rsid w:val="00467665"/>
    <w:rsid w:val="00467A80"/>
    <w:rsid w:val="00467C03"/>
    <w:rsid w:val="00470B40"/>
    <w:rsid w:val="00471231"/>
    <w:rsid w:val="004729EC"/>
    <w:rsid w:val="00473E8A"/>
    <w:rsid w:val="00474938"/>
    <w:rsid w:val="00474D0D"/>
    <w:rsid w:val="00475021"/>
    <w:rsid w:val="00475094"/>
    <w:rsid w:val="00477358"/>
    <w:rsid w:val="00480345"/>
    <w:rsid w:val="004805A6"/>
    <w:rsid w:val="004818C9"/>
    <w:rsid w:val="00481EBE"/>
    <w:rsid w:val="004824C8"/>
    <w:rsid w:val="004868DB"/>
    <w:rsid w:val="00487AD1"/>
    <w:rsid w:val="00490EA7"/>
    <w:rsid w:val="00491FEE"/>
    <w:rsid w:val="004A0D51"/>
    <w:rsid w:val="004A4A61"/>
    <w:rsid w:val="004A67D2"/>
    <w:rsid w:val="004A69A5"/>
    <w:rsid w:val="004A7226"/>
    <w:rsid w:val="004B0595"/>
    <w:rsid w:val="004B0C61"/>
    <w:rsid w:val="004B0D4C"/>
    <w:rsid w:val="004B12A5"/>
    <w:rsid w:val="004B16EE"/>
    <w:rsid w:val="004B2492"/>
    <w:rsid w:val="004B2E41"/>
    <w:rsid w:val="004B692A"/>
    <w:rsid w:val="004B7BDF"/>
    <w:rsid w:val="004B7FF8"/>
    <w:rsid w:val="004C009D"/>
    <w:rsid w:val="004C084B"/>
    <w:rsid w:val="004C0BF1"/>
    <w:rsid w:val="004C1362"/>
    <w:rsid w:val="004C1DFF"/>
    <w:rsid w:val="004C3671"/>
    <w:rsid w:val="004C4206"/>
    <w:rsid w:val="004C6D06"/>
    <w:rsid w:val="004C73C8"/>
    <w:rsid w:val="004D2DDA"/>
    <w:rsid w:val="004D55DF"/>
    <w:rsid w:val="004D5837"/>
    <w:rsid w:val="004E2523"/>
    <w:rsid w:val="004E46E4"/>
    <w:rsid w:val="004E4D0D"/>
    <w:rsid w:val="004E5C65"/>
    <w:rsid w:val="004E6397"/>
    <w:rsid w:val="004E712E"/>
    <w:rsid w:val="004F4B44"/>
    <w:rsid w:val="004F4F97"/>
    <w:rsid w:val="004F6133"/>
    <w:rsid w:val="004F754C"/>
    <w:rsid w:val="004F7B2B"/>
    <w:rsid w:val="00500FE9"/>
    <w:rsid w:val="00501093"/>
    <w:rsid w:val="00503DFD"/>
    <w:rsid w:val="0050516B"/>
    <w:rsid w:val="00505491"/>
    <w:rsid w:val="00506771"/>
    <w:rsid w:val="0051380D"/>
    <w:rsid w:val="005146C7"/>
    <w:rsid w:val="0051482A"/>
    <w:rsid w:val="00514E5D"/>
    <w:rsid w:val="005158CB"/>
    <w:rsid w:val="00515C0D"/>
    <w:rsid w:val="0051643A"/>
    <w:rsid w:val="00516B54"/>
    <w:rsid w:val="00516ECB"/>
    <w:rsid w:val="005170F3"/>
    <w:rsid w:val="00520035"/>
    <w:rsid w:val="00520B95"/>
    <w:rsid w:val="0052153E"/>
    <w:rsid w:val="0052401D"/>
    <w:rsid w:val="00527973"/>
    <w:rsid w:val="0053015E"/>
    <w:rsid w:val="00532060"/>
    <w:rsid w:val="0054019F"/>
    <w:rsid w:val="0054141A"/>
    <w:rsid w:val="00541C92"/>
    <w:rsid w:val="005440D1"/>
    <w:rsid w:val="005445DF"/>
    <w:rsid w:val="00546073"/>
    <w:rsid w:val="00546474"/>
    <w:rsid w:val="00547F59"/>
    <w:rsid w:val="00550992"/>
    <w:rsid w:val="00552475"/>
    <w:rsid w:val="0055550B"/>
    <w:rsid w:val="00556C7A"/>
    <w:rsid w:val="00557EDB"/>
    <w:rsid w:val="005601C0"/>
    <w:rsid w:val="00561DE9"/>
    <w:rsid w:val="00562680"/>
    <w:rsid w:val="00566FD3"/>
    <w:rsid w:val="00570E29"/>
    <w:rsid w:val="00571F34"/>
    <w:rsid w:val="00572C8C"/>
    <w:rsid w:val="00575BD1"/>
    <w:rsid w:val="00575C0B"/>
    <w:rsid w:val="005778C0"/>
    <w:rsid w:val="005807B1"/>
    <w:rsid w:val="0058107C"/>
    <w:rsid w:val="005814F7"/>
    <w:rsid w:val="0058220A"/>
    <w:rsid w:val="00584F9A"/>
    <w:rsid w:val="00585462"/>
    <w:rsid w:val="0058672F"/>
    <w:rsid w:val="00586E47"/>
    <w:rsid w:val="005906B1"/>
    <w:rsid w:val="005941AE"/>
    <w:rsid w:val="0059534B"/>
    <w:rsid w:val="0059655D"/>
    <w:rsid w:val="00596DD5"/>
    <w:rsid w:val="00597268"/>
    <w:rsid w:val="005A10C0"/>
    <w:rsid w:val="005A44D7"/>
    <w:rsid w:val="005A45EF"/>
    <w:rsid w:val="005A6822"/>
    <w:rsid w:val="005B12F5"/>
    <w:rsid w:val="005B53AA"/>
    <w:rsid w:val="005B5742"/>
    <w:rsid w:val="005B58D0"/>
    <w:rsid w:val="005B74AA"/>
    <w:rsid w:val="005B7648"/>
    <w:rsid w:val="005C2488"/>
    <w:rsid w:val="005C2739"/>
    <w:rsid w:val="005C2CBE"/>
    <w:rsid w:val="005C4BFE"/>
    <w:rsid w:val="005C5D87"/>
    <w:rsid w:val="005C6CF4"/>
    <w:rsid w:val="005C7D08"/>
    <w:rsid w:val="005D2528"/>
    <w:rsid w:val="005D29ED"/>
    <w:rsid w:val="005D4797"/>
    <w:rsid w:val="005D5E28"/>
    <w:rsid w:val="005E0634"/>
    <w:rsid w:val="005E3EE0"/>
    <w:rsid w:val="005E45A8"/>
    <w:rsid w:val="005E4B38"/>
    <w:rsid w:val="005E51BC"/>
    <w:rsid w:val="005E772C"/>
    <w:rsid w:val="005F26BB"/>
    <w:rsid w:val="005F3519"/>
    <w:rsid w:val="005F7C3A"/>
    <w:rsid w:val="0060076A"/>
    <w:rsid w:val="0060132E"/>
    <w:rsid w:val="00604BD2"/>
    <w:rsid w:val="006055A6"/>
    <w:rsid w:val="0060715B"/>
    <w:rsid w:val="00607517"/>
    <w:rsid w:val="00610666"/>
    <w:rsid w:val="0061070F"/>
    <w:rsid w:val="00611FCB"/>
    <w:rsid w:val="00612FF0"/>
    <w:rsid w:val="006148CF"/>
    <w:rsid w:val="00614EC8"/>
    <w:rsid w:val="0061657F"/>
    <w:rsid w:val="0062089E"/>
    <w:rsid w:val="00621108"/>
    <w:rsid w:val="00622765"/>
    <w:rsid w:val="00622833"/>
    <w:rsid w:val="00622E56"/>
    <w:rsid w:val="00624371"/>
    <w:rsid w:val="006250F6"/>
    <w:rsid w:val="00627F98"/>
    <w:rsid w:val="0063013A"/>
    <w:rsid w:val="00630CF4"/>
    <w:rsid w:val="00632C52"/>
    <w:rsid w:val="006337B9"/>
    <w:rsid w:val="00633D01"/>
    <w:rsid w:val="006342D6"/>
    <w:rsid w:val="00634434"/>
    <w:rsid w:val="00634931"/>
    <w:rsid w:val="00634D3C"/>
    <w:rsid w:val="0063559E"/>
    <w:rsid w:val="00635F22"/>
    <w:rsid w:val="00635F8F"/>
    <w:rsid w:val="00637F0F"/>
    <w:rsid w:val="0064237F"/>
    <w:rsid w:val="0064344D"/>
    <w:rsid w:val="00643617"/>
    <w:rsid w:val="006448FC"/>
    <w:rsid w:val="00645C63"/>
    <w:rsid w:val="00650646"/>
    <w:rsid w:val="00651BED"/>
    <w:rsid w:val="00654330"/>
    <w:rsid w:val="00655D23"/>
    <w:rsid w:val="00657BAC"/>
    <w:rsid w:val="00660B38"/>
    <w:rsid w:val="00661E32"/>
    <w:rsid w:val="0066259C"/>
    <w:rsid w:val="00662880"/>
    <w:rsid w:val="00663FC9"/>
    <w:rsid w:val="00664C6A"/>
    <w:rsid w:val="00665FA3"/>
    <w:rsid w:val="006660A4"/>
    <w:rsid w:val="006666AE"/>
    <w:rsid w:val="00666DD7"/>
    <w:rsid w:val="0067017C"/>
    <w:rsid w:val="0067096C"/>
    <w:rsid w:val="006714CC"/>
    <w:rsid w:val="00676AFD"/>
    <w:rsid w:val="00677410"/>
    <w:rsid w:val="00677993"/>
    <w:rsid w:val="0068022C"/>
    <w:rsid w:val="006818B4"/>
    <w:rsid w:val="0068325F"/>
    <w:rsid w:val="006838E4"/>
    <w:rsid w:val="006838F8"/>
    <w:rsid w:val="0068482B"/>
    <w:rsid w:val="006865CF"/>
    <w:rsid w:val="00687367"/>
    <w:rsid w:val="006879DF"/>
    <w:rsid w:val="006879FF"/>
    <w:rsid w:val="00692171"/>
    <w:rsid w:val="00692AC1"/>
    <w:rsid w:val="00693A97"/>
    <w:rsid w:val="00693C9C"/>
    <w:rsid w:val="00693DEE"/>
    <w:rsid w:val="00696686"/>
    <w:rsid w:val="00696755"/>
    <w:rsid w:val="00697173"/>
    <w:rsid w:val="00697A3A"/>
    <w:rsid w:val="006A1AD2"/>
    <w:rsid w:val="006A248D"/>
    <w:rsid w:val="006A2D67"/>
    <w:rsid w:val="006A46AE"/>
    <w:rsid w:val="006A5FD9"/>
    <w:rsid w:val="006B1580"/>
    <w:rsid w:val="006B1E2E"/>
    <w:rsid w:val="006B2357"/>
    <w:rsid w:val="006B4AB3"/>
    <w:rsid w:val="006B4BC6"/>
    <w:rsid w:val="006B5EC1"/>
    <w:rsid w:val="006C23E4"/>
    <w:rsid w:val="006C35E9"/>
    <w:rsid w:val="006C42D1"/>
    <w:rsid w:val="006C4ACE"/>
    <w:rsid w:val="006D030C"/>
    <w:rsid w:val="006D1F64"/>
    <w:rsid w:val="006D3724"/>
    <w:rsid w:val="006D479E"/>
    <w:rsid w:val="006D61CB"/>
    <w:rsid w:val="006D7BEC"/>
    <w:rsid w:val="006E0438"/>
    <w:rsid w:val="006E2764"/>
    <w:rsid w:val="006E2A27"/>
    <w:rsid w:val="006E42AD"/>
    <w:rsid w:val="006F220C"/>
    <w:rsid w:val="006F23B7"/>
    <w:rsid w:val="006F287A"/>
    <w:rsid w:val="006F41B6"/>
    <w:rsid w:val="006F55D2"/>
    <w:rsid w:val="006F5C2E"/>
    <w:rsid w:val="006F5CB5"/>
    <w:rsid w:val="006F6E91"/>
    <w:rsid w:val="006F7D3F"/>
    <w:rsid w:val="00703F05"/>
    <w:rsid w:val="007045D2"/>
    <w:rsid w:val="00705D55"/>
    <w:rsid w:val="007063F0"/>
    <w:rsid w:val="00707EA7"/>
    <w:rsid w:val="00707F53"/>
    <w:rsid w:val="00710072"/>
    <w:rsid w:val="00711636"/>
    <w:rsid w:val="0071202C"/>
    <w:rsid w:val="007122C6"/>
    <w:rsid w:val="007128B4"/>
    <w:rsid w:val="00712B4B"/>
    <w:rsid w:val="00712C76"/>
    <w:rsid w:val="00714547"/>
    <w:rsid w:val="007151FB"/>
    <w:rsid w:val="0071528D"/>
    <w:rsid w:val="00715398"/>
    <w:rsid w:val="00717063"/>
    <w:rsid w:val="00717B20"/>
    <w:rsid w:val="00722961"/>
    <w:rsid w:val="00723F81"/>
    <w:rsid w:val="0072484C"/>
    <w:rsid w:val="00724FF7"/>
    <w:rsid w:val="007253A0"/>
    <w:rsid w:val="00726F93"/>
    <w:rsid w:val="00727603"/>
    <w:rsid w:val="007276AE"/>
    <w:rsid w:val="00730D24"/>
    <w:rsid w:val="00731720"/>
    <w:rsid w:val="00732BA3"/>
    <w:rsid w:val="00732C6F"/>
    <w:rsid w:val="00733A56"/>
    <w:rsid w:val="00734BDF"/>
    <w:rsid w:val="00737721"/>
    <w:rsid w:val="007410D9"/>
    <w:rsid w:val="00744075"/>
    <w:rsid w:val="0074451D"/>
    <w:rsid w:val="00745C50"/>
    <w:rsid w:val="007463D3"/>
    <w:rsid w:val="00750298"/>
    <w:rsid w:val="0075102B"/>
    <w:rsid w:val="0075103D"/>
    <w:rsid w:val="007511E4"/>
    <w:rsid w:val="00751FCC"/>
    <w:rsid w:val="0075212D"/>
    <w:rsid w:val="007523BB"/>
    <w:rsid w:val="00752626"/>
    <w:rsid w:val="00753155"/>
    <w:rsid w:val="00753567"/>
    <w:rsid w:val="00754AF1"/>
    <w:rsid w:val="00755920"/>
    <w:rsid w:val="007564DF"/>
    <w:rsid w:val="00756D5B"/>
    <w:rsid w:val="00764126"/>
    <w:rsid w:val="00766927"/>
    <w:rsid w:val="00774C76"/>
    <w:rsid w:val="00775229"/>
    <w:rsid w:val="007809AD"/>
    <w:rsid w:val="00782171"/>
    <w:rsid w:val="00782611"/>
    <w:rsid w:val="007838AD"/>
    <w:rsid w:val="00784DC5"/>
    <w:rsid w:val="0079324C"/>
    <w:rsid w:val="00793DF8"/>
    <w:rsid w:val="007969BE"/>
    <w:rsid w:val="00797B18"/>
    <w:rsid w:val="007A0BFE"/>
    <w:rsid w:val="007A7102"/>
    <w:rsid w:val="007B0E6E"/>
    <w:rsid w:val="007B115F"/>
    <w:rsid w:val="007B1EB3"/>
    <w:rsid w:val="007B29EB"/>
    <w:rsid w:val="007B3E13"/>
    <w:rsid w:val="007C05BC"/>
    <w:rsid w:val="007C1E57"/>
    <w:rsid w:val="007C55FF"/>
    <w:rsid w:val="007C7988"/>
    <w:rsid w:val="007C7EFE"/>
    <w:rsid w:val="007D1053"/>
    <w:rsid w:val="007D1F55"/>
    <w:rsid w:val="007D28EC"/>
    <w:rsid w:val="007D49CF"/>
    <w:rsid w:val="007D6778"/>
    <w:rsid w:val="007D6976"/>
    <w:rsid w:val="007D6E64"/>
    <w:rsid w:val="007D74D5"/>
    <w:rsid w:val="007E0A69"/>
    <w:rsid w:val="007E0B95"/>
    <w:rsid w:val="007E0B98"/>
    <w:rsid w:val="007E0DCD"/>
    <w:rsid w:val="007E16DC"/>
    <w:rsid w:val="007E2D54"/>
    <w:rsid w:val="007E3DB9"/>
    <w:rsid w:val="007E3FF7"/>
    <w:rsid w:val="007E5C9C"/>
    <w:rsid w:val="007E6C25"/>
    <w:rsid w:val="007F056D"/>
    <w:rsid w:val="007F0D93"/>
    <w:rsid w:val="007F0D9D"/>
    <w:rsid w:val="007F24AB"/>
    <w:rsid w:val="007F2DFD"/>
    <w:rsid w:val="007F3DDB"/>
    <w:rsid w:val="007F43E3"/>
    <w:rsid w:val="007F7292"/>
    <w:rsid w:val="007F7EDE"/>
    <w:rsid w:val="0080056B"/>
    <w:rsid w:val="0080154A"/>
    <w:rsid w:val="008027FE"/>
    <w:rsid w:val="00802916"/>
    <w:rsid w:val="008052DE"/>
    <w:rsid w:val="00805783"/>
    <w:rsid w:val="008065CD"/>
    <w:rsid w:val="00807135"/>
    <w:rsid w:val="00812E4A"/>
    <w:rsid w:val="0081320D"/>
    <w:rsid w:val="00813D14"/>
    <w:rsid w:val="00815C80"/>
    <w:rsid w:val="008169D8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38C9"/>
    <w:rsid w:val="00833B8E"/>
    <w:rsid w:val="00833F06"/>
    <w:rsid w:val="00834141"/>
    <w:rsid w:val="00835EE2"/>
    <w:rsid w:val="008379C2"/>
    <w:rsid w:val="00842858"/>
    <w:rsid w:val="008434A0"/>
    <w:rsid w:val="00843D31"/>
    <w:rsid w:val="00844191"/>
    <w:rsid w:val="00844FF4"/>
    <w:rsid w:val="0084686B"/>
    <w:rsid w:val="008468C3"/>
    <w:rsid w:val="00846902"/>
    <w:rsid w:val="00847D2C"/>
    <w:rsid w:val="00850723"/>
    <w:rsid w:val="00850F6A"/>
    <w:rsid w:val="008515D0"/>
    <w:rsid w:val="00851A5C"/>
    <w:rsid w:val="00853FAE"/>
    <w:rsid w:val="00854245"/>
    <w:rsid w:val="00854E27"/>
    <w:rsid w:val="008551CF"/>
    <w:rsid w:val="0085670E"/>
    <w:rsid w:val="008620A1"/>
    <w:rsid w:val="008623BB"/>
    <w:rsid w:val="00863EEB"/>
    <w:rsid w:val="00867CE5"/>
    <w:rsid w:val="00871EA9"/>
    <w:rsid w:val="008750C9"/>
    <w:rsid w:val="00875597"/>
    <w:rsid w:val="00876B6A"/>
    <w:rsid w:val="00876F0E"/>
    <w:rsid w:val="0087715B"/>
    <w:rsid w:val="00884524"/>
    <w:rsid w:val="008857B1"/>
    <w:rsid w:val="00885B97"/>
    <w:rsid w:val="0089103A"/>
    <w:rsid w:val="00891511"/>
    <w:rsid w:val="00891824"/>
    <w:rsid w:val="00892100"/>
    <w:rsid w:val="0089326A"/>
    <w:rsid w:val="00893496"/>
    <w:rsid w:val="00893565"/>
    <w:rsid w:val="00893636"/>
    <w:rsid w:val="008945F9"/>
    <w:rsid w:val="00896016"/>
    <w:rsid w:val="00897700"/>
    <w:rsid w:val="008A0AA2"/>
    <w:rsid w:val="008A1840"/>
    <w:rsid w:val="008A353C"/>
    <w:rsid w:val="008A48BD"/>
    <w:rsid w:val="008A6886"/>
    <w:rsid w:val="008B00E8"/>
    <w:rsid w:val="008B15B9"/>
    <w:rsid w:val="008B2B1A"/>
    <w:rsid w:val="008B375D"/>
    <w:rsid w:val="008B5CE9"/>
    <w:rsid w:val="008C0799"/>
    <w:rsid w:val="008C1357"/>
    <w:rsid w:val="008C27F1"/>
    <w:rsid w:val="008C38E0"/>
    <w:rsid w:val="008C3EB6"/>
    <w:rsid w:val="008C509D"/>
    <w:rsid w:val="008C67AB"/>
    <w:rsid w:val="008D06A4"/>
    <w:rsid w:val="008D171C"/>
    <w:rsid w:val="008D1A54"/>
    <w:rsid w:val="008D1FA9"/>
    <w:rsid w:val="008D3D09"/>
    <w:rsid w:val="008D3DAD"/>
    <w:rsid w:val="008D4B79"/>
    <w:rsid w:val="008D4C64"/>
    <w:rsid w:val="008D4D5D"/>
    <w:rsid w:val="008D5991"/>
    <w:rsid w:val="008D63FE"/>
    <w:rsid w:val="008D64ED"/>
    <w:rsid w:val="008D6B70"/>
    <w:rsid w:val="008E1BB9"/>
    <w:rsid w:val="008E24E9"/>
    <w:rsid w:val="008E29C1"/>
    <w:rsid w:val="008E3C35"/>
    <w:rsid w:val="008E552D"/>
    <w:rsid w:val="008E596A"/>
    <w:rsid w:val="008E6F84"/>
    <w:rsid w:val="008F0D9A"/>
    <w:rsid w:val="008F135E"/>
    <w:rsid w:val="008F1594"/>
    <w:rsid w:val="008F29B9"/>
    <w:rsid w:val="008F425F"/>
    <w:rsid w:val="008F4449"/>
    <w:rsid w:val="008F45E6"/>
    <w:rsid w:val="008F4E44"/>
    <w:rsid w:val="008F5381"/>
    <w:rsid w:val="008F7C72"/>
    <w:rsid w:val="008F7CBC"/>
    <w:rsid w:val="00902A73"/>
    <w:rsid w:val="009037B1"/>
    <w:rsid w:val="00904B31"/>
    <w:rsid w:val="00906251"/>
    <w:rsid w:val="00913CAC"/>
    <w:rsid w:val="0091424E"/>
    <w:rsid w:val="00920165"/>
    <w:rsid w:val="00920FE1"/>
    <w:rsid w:val="00922952"/>
    <w:rsid w:val="00923914"/>
    <w:rsid w:val="00923CCD"/>
    <w:rsid w:val="009248C8"/>
    <w:rsid w:val="009266B9"/>
    <w:rsid w:val="00926883"/>
    <w:rsid w:val="00927246"/>
    <w:rsid w:val="009278F5"/>
    <w:rsid w:val="00930319"/>
    <w:rsid w:val="009312A2"/>
    <w:rsid w:val="00932082"/>
    <w:rsid w:val="00932D12"/>
    <w:rsid w:val="009343C1"/>
    <w:rsid w:val="009377ED"/>
    <w:rsid w:val="00937E74"/>
    <w:rsid w:val="00937F75"/>
    <w:rsid w:val="00937FD3"/>
    <w:rsid w:val="00940979"/>
    <w:rsid w:val="009411FF"/>
    <w:rsid w:val="009413D0"/>
    <w:rsid w:val="00942ACD"/>
    <w:rsid w:val="00942BCB"/>
    <w:rsid w:val="00944016"/>
    <w:rsid w:val="00944312"/>
    <w:rsid w:val="009451A8"/>
    <w:rsid w:val="00945910"/>
    <w:rsid w:val="0094725D"/>
    <w:rsid w:val="00947C74"/>
    <w:rsid w:val="00950830"/>
    <w:rsid w:val="00951A51"/>
    <w:rsid w:val="00951E5C"/>
    <w:rsid w:val="00952D9C"/>
    <w:rsid w:val="009534B1"/>
    <w:rsid w:val="009540E4"/>
    <w:rsid w:val="00954388"/>
    <w:rsid w:val="00955363"/>
    <w:rsid w:val="00955524"/>
    <w:rsid w:val="009561ED"/>
    <w:rsid w:val="00956A9B"/>
    <w:rsid w:val="009603DE"/>
    <w:rsid w:val="00960B95"/>
    <w:rsid w:val="009614CD"/>
    <w:rsid w:val="0096267C"/>
    <w:rsid w:val="00962AB2"/>
    <w:rsid w:val="00962B2B"/>
    <w:rsid w:val="00964FE0"/>
    <w:rsid w:val="009655BB"/>
    <w:rsid w:val="00970C2E"/>
    <w:rsid w:val="009714F9"/>
    <w:rsid w:val="0097203B"/>
    <w:rsid w:val="00972161"/>
    <w:rsid w:val="00974007"/>
    <w:rsid w:val="00974A48"/>
    <w:rsid w:val="009752D7"/>
    <w:rsid w:val="009771A9"/>
    <w:rsid w:val="00977793"/>
    <w:rsid w:val="0098169B"/>
    <w:rsid w:val="00981BB7"/>
    <w:rsid w:val="009855EF"/>
    <w:rsid w:val="00990CAA"/>
    <w:rsid w:val="0099305E"/>
    <w:rsid w:val="00993848"/>
    <w:rsid w:val="00993CB2"/>
    <w:rsid w:val="00994C54"/>
    <w:rsid w:val="009956C6"/>
    <w:rsid w:val="009958D7"/>
    <w:rsid w:val="0099611D"/>
    <w:rsid w:val="009970F9"/>
    <w:rsid w:val="0099724B"/>
    <w:rsid w:val="00997A9E"/>
    <w:rsid w:val="009A1B8B"/>
    <w:rsid w:val="009A1E86"/>
    <w:rsid w:val="009A370B"/>
    <w:rsid w:val="009A42EE"/>
    <w:rsid w:val="009A456F"/>
    <w:rsid w:val="009A59AB"/>
    <w:rsid w:val="009A6256"/>
    <w:rsid w:val="009A78D2"/>
    <w:rsid w:val="009B0988"/>
    <w:rsid w:val="009B1B01"/>
    <w:rsid w:val="009B299F"/>
    <w:rsid w:val="009B4F7A"/>
    <w:rsid w:val="009C0306"/>
    <w:rsid w:val="009C09E1"/>
    <w:rsid w:val="009C109D"/>
    <w:rsid w:val="009C25CD"/>
    <w:rsid w:val="009C288E"/>
    <w:rsid w:val="009C2B95"/>
    <w:rsid w:val="009C3452"/>
    <w:rsid w:val="009C6944"/>
    <w:rsid w:val="009C758F"/>
    <w:rsid w:val="009D0158"/>
    <w:rsid w:val="009D1CF8"/>
    <w:rsid w:val="009D2757"/>
    <w:rsid w:val="009D37A0"/>
    <w:rsid w:val="009D4D53"/>
    <w:rsid w:val="009E08F2"/>
    <w:rsid w:val="009E1347"/>
    <w:rsid w:val="009E55A4"/>
    <w:rsid w:val="009E7DB0"/>
    <w:rsid w:val="009F127F"/>
    <w:rsid w:val="009F39D2"/>
    <w:rsid w:val="009F3AC5"/>
    <w:rsid w:val="009F4058"/>
    <w:rsid w:val="009F45DD"/>
    <w:rsid w:val="009F4744"/>
    <w:rsid w:val="009F7736"/>
    <w:rsid w:val="00A00047"/>
    <w:rsid w:val="00A00E7E"/>
    <w:rsid w:val="00A03142"/>
    <w:rsid w:val="00A0330F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1635A"/>
    <w:rsid w:val="00A2023D"/>
    <w:rsid w:val="00A210CD"/>
    <w:rsid w:val="00A22374"/>
    <w:rsid w:val="00A22B0A"/>
    <w:rsid w:val="00A2304D"/>
    <w:rsid w:val="00A25EA0"/>
    <w:rsid w:val="00A3022A"/>
    <w:rsid w:val="00A31AD5"/>
    <w:rsid w:val="00A322CD"/>
    <w:rsid w:val="00A323AB"/>
    <w:rsid w:val="00A33BAF"/>
    <w:rsid w:val="00A354E4"/>
    <w:rsid w:val="00A35E73"/>
    <w:rsid w:val="00A36FD9"/>
    <w:rsid w:val="00A375B1"/>
    <w:rsid w:val="00A40644"/>
    <w:rsid w:val="00A40D17"/>
    <w:rsid w:val="00A43CBC"/>
    <w:rsid w:val="00A45253"/>
    <w:rsid w:val="00A453D7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B68"/>
    <w:rsid w:val="00A66B9D"/>
    <w:rsid w:val="00A67FEA"/>
    <w:rsid w:val="00A700AB"/>
    <w:rsid w:val="00A70AF9"/>
    <w:rsid w:val="00A716F4"/>
    <w:rsid w:val="00A720C3"/>
    <w:rsid w:val="00A748D5"/>
    <w:rsid w:val="00A7496A"/>
    <w:rsid w:val="00A7513F"/>
    <w:rsid w:val="00A75318"/>
    <w:rsid w:val="00A75646"/>
    <w:rsid w:val="00A7570F"/>
    <w:rsid w:val="00A77116"/>
    <w:rsid w:val="00A813F6"/>
    <w:rsid w:val="00A85DAD"/>
    <w:rsid w:val="00A870D1"/>
    <w:rsid w:val="00A87A9C"/>
    <w:rsid w:val="00A90965"/>
    <w:rsid w:val="00A91791"/>
    <w:rsid w:val="00A93897"/>
    <w:rsid w:val="00A93D53"/>
    <w:rsid w:val="00A9460A"/>
    <w:rsid w:val="00A97CFD"/>
    <w:rsid w:val="00AA11B7"/>
    <w:rsid w:val="00AA15C8"/>
    <w:rsid w:val="00AA367D"/>
    <w:rsid w:val="00AA4286"/>
    <w:rsid w:val="00AA5FE7"/>
    <w:rsid w:val="00AA61D0"/>
    <w:rsid w:val="00AB696E"/>
    <w:rsid w:val="00AB6F09"/>
    <w:rsid w:val="00AB7465"/>
    <w:rsid w:val="00AB7A64"/>
    <w:rsid w:val="00AC06F7"/>
    <w:rsid w:val="00AC19E4"/>
    <w:rsid w:val="00AC2A3A"/>
    <w:rsid w:val="00AC316F"/>
    <w:rsid w:val="00AC3BE9"/>
    <w:rsid w:val="00AC490B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3890"/>
    <w:rsid w:val="00AE4449"/>
    <w:rsid w:val="00AE48DC"/>
    <w:rsid w:val="00AE6519"/>
    <w:rsid w:val="00AE65F7"/>
    <w:rsid w:val="00AF13BC"/>
    <w:rsid w:val="00AF2284"/>
    <w:rsid w:val="00AF391B"/>
    <w:rsid w:val="00AF3DA7"/>
    <w:rsid w:val="00AF47FC"/>
    <w:rsid w:val="00AF6BBF"/>
    <w:rsid w:val="00B00B6C"/>
    <w:rsid w:val="00B00EFD"/>
    <w:rsid w:val="00B03014"/>
    <w:rsid w:val="00B033A5"/>
    <w:rsid w:val="00B03FB7"/>
    <w:rsid w:val="00B0709D"/>
    <w:rsid w:val="00B07FD5"/>
    <w:rsid w:val="00B10127"/>
    <w:rsid w:val="00B108B5"/>
    <w:rsid w:val="00B11A29"/>
    <w:rsid w:val="00B12382"/>
    <w:rsid w:val="00B12F12"/>
    <w:rsid w:val="00B14426"/>
    <w:rsid w:val="00B16751"/>
    <w:rsid w:val="00B179A3"/>
    <w:rsid w:val="00B17D37"/>
    <w:rsid w:val="00B2025B"/>
    <w:rsid w:val="00B21494"/>
    <w:rsid w:val="00B239BE"/>
    <w:rsid w:val="00B2490F"/>
    <w:rsid w:val="00B27E3A"/>
    <w:rsid w:val="00B31402"/>
    <w:rsid w:val="00B32D31"/>
    <w:rsid w:val="00B32F3E"/>
    <w:rsid w:val="00B3334D"/>
    <w:rsid w:val="00B3551D"/>
    <w:rsid w:val="00B36317"/>
    <w:rsid w:val="00B364D3"/>
    <w:rsid w:val="00B40B81"/>
    <w:rsid w:val="00B41494"/>
    <w:rsid w:val="00B41554"/>
    <w:rsid w:val="00B43B24"/>
    <w:rsid w:val="00B46778"/>
    <w:rsid w:val="00B46B34"/>
    <w:rsid w:val="00B51321"/>
    <w:rsid w:val="00B52BEE"/>
    <w:rsid w:val="00B52C1E"/>
    <w:rsid w:val="00B539DD"/>
    <w:rsid w:val="00B53DB5"/>
    <w:rsid w:val="00B543EE"/>
    <w:rsid w:val="00B5467D"/>
    <w:rsid w:val="00B5562C"/>
    <w:rsid w:val="00B62B69"/>
    <w:rsid w:val="00B63776"/>
    <w:rsid w:val="00B65A2E"/>
    <w:rsid w:val="00B6709F"/>
    <w:rsid w:val="00B7156D"/>
    <w:rsid w:val="00B72EE0"/>
    <w:rsid w:val="00B73958"/>
    <w:rsid w:val="00B74208"/>
    <w:rsid w:val="00B75A3A"/>
    <w:rsid w:val="00B762E8"/>
    <w:rsid w:val="00B765C2"/>
    <w:rsid w:val="00B766CE"/>
    <w:rsid w:val="00B76DB9"/>
    <w:rsid w:val="00B80999"/>
    <w:rsid w:val="00B814F0"/>
    <w:rsid w:val="00B82AE7"/>
    <w:rsid w:val="00B83740"/>
    <w:rsid w:val="00B84654"/>
    <w:rsid w:val="00B85453"/>
    <w:rsid w:val="00B8628B"/>
    <w:rsid w:val="00B86B32"/>
    <w:rsid w:val="00B87A4F"/>
    <w:rsid w:val="00B91B04"/>
    <w:rsid w:val="00B923DC"/>
    <w:rsid w:val="00B925BA"/>
    <w:rsid w:val="00B93BF5"/>
    <w:rsid w:val="00B948CA"/>
    <w:rsid w:val="00B94A82"/>
    <w:rsid w:val="00B94FA4"/>
    <w:rsid w:val="00B95B6A"/>
    <w:rsid w:val="00B964FA"/>
    <w:rsid w:val="00B96977"/>
    <w:rsid w:val="00B96E14"/>
    <w:rsid w:val="00BA425B"/>
    <w:rsid w:val="00BA475B"/>
    <w:rsid w:val="00BA4B83"/>
    <w:rsid w:val="00BA4D55"/>
    <w:rsid w:val="00BA5404"/>
    <w:rsid w:val="00BA6C59"/>
    <w:rsid w:val="00BA6D12"/>
    <w:rsid w:val="00BB1374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D5A11"/>
    <w:rsid w:val="00BD67A1"/>
    <w:rsid w:val="00BE0AA3"/>
    <w:rsid w:val="00BE0FC1"/>
    <w:rsid w:val="00BE32AB"/>
    <w:rsid w:val="00BE54F9"/>
    <w:rsid w:val="00BE60E3"/>
    <w:rsid w:val="00BE6DAC"/>
    <w:rsid w:val="00BF2540"/>
    <w:rsid w:val="00BF2BB2"/>
    <w:rsid w:val="00BF3C1C"/>
    <w:rsid w:val="00BF3F59"/>
    <w:rsid w:val="00BF56ED"/>
    <w:rsid w:val="00BF59F6"/>
    <w:rsid w:val="00C025C7"/>
    <w:rsid w:val="00C05E7A"/>
    <w:rsid w:val="00C0669D"/>
    <w:rsid w:val="00C07A38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4DF0"/>
    <w:rsid w:val="00C26BD1"/>
    <w:rsid w:val="00C26D30"/>
    <w:rsid w:val="00C3009B"/>
    <w:rsid w:val="00C3148C"/>
    <w:rsid w:val="00C3418D"/>
    <w:rsid w:val="00C34453"/>
    <w:rsid w:val="00C3722B"/>
    <w:rsid w:val="00C37292"/>
    <w:rsid w:val="00C3754F"/>
    <w:rsid w:val="00C41F63"/>
    <w:rsid w:val="00C44C29"/>
    <w:rsid w:val="00C46162"/>
    <w:rsid w:val="00C461E5"/>
    <w:rsid w:val="00C52B1D"/>
    <w:rsid w:val="00C54502"/>
    <w:rsid w:val="00C55D91"/>
    <w:rsid w:val="00C56F1F"/>
    <w:rsid w:val="00C60F81"/>
    <w:rsid w:val="00C61B1E"/>
    <w:rsid w:val="00C61B29"/>
    <w:rsid w:val="00C61FB2"/>
    <w:rsid w:val="00C642F6"/>
    <w:rsid w:val="00C6631B"/>
    <w:rsid w:val="00C67AE2"/>
    <w:rsid w:val="00C67F6E"/>
    <w:rsid w:val="00C700E4"/>
    <w:rsid w:val="00C70279"/>
    <w:rsid w:val="00C7155F"/>
    <w:rsid w:val="00C716B0"/>
    <w:rsid w:val="00C71DE9"/>
    <w:rsid w:val="00C736A3"/>
    <w:rsid w:val="00C75391"/>
    <w:rsid w:val="00C76755"/>
    <w:rsid w:val="00C76A3F"/>
    <w:rsid w:val="00C77BE7"/>
    <w:rsid w:val="00C80810"/>
    <w:rsid w:val="00C808CF"/>
    <w:rsid w:val="00C82095"/>
    <w:rsid w:val="00C83669"/>
    <w:rsid w:val="00C842EE"/>
    <w:rsid w:val="00C8435B"/>
    <w:rsid w:val="00C8437C"/>
    <w:rsid w:val="00C84701"/>
    <w:rsid w:val="00C8571D"/>
    <w:rsid w:val="00C859BA"/>
    <w:rsid w:val="00C85A89"/>
    <w:rsid w:val="00C85B2C"/>
    <w:rsid w:val="00C8616F"/>
    <w:rsid w:val="00C87C6B"/>
    <w:rsid w:val="00C91DED"/>
    <w:rsid w:val="00C92625"/>
    <w:rsid w:val="00C9360A"/>
    <w:rsid w:val="00C952E4"/>
    <w:rsid w:val="00C96792"/>
    <w:rsid w:val="00C97143"/>
    <w:rsid w:val="00C97826"/>
    <w:rsid w:val="00CA00F6"/>
    <w:rsid w:val="00CA037A"/>
    <w:rsid w:val="00CA19B9"/>
    <w:rsid w:val="00CA3EB3"/>
    <w:rsid w:val="00CA3EE8"/>
    <w:rsid w:val="00CA47F9"/>
    <w:rsid w:val="00CA4EA1"/>
    <w:rsid w:val="00CA4EE5"/>
    <w:rsid w:val="00CB2296"/>
    <w:rsid w:val="00CB6B68"/>
    <w:rsid w:val="00CB6C18"/>
    <w:rsid w:val="00CC062A"/>
    <w:rsid w:val="00CC096F"/>
    <w:rsid w:val="00CC19EB"/>
    <w:rsid w:val="00CC29F3"/>
    <w:rsid w:val="00CC3F67"/>
    <w:rsid w:val="00CC763D"/>
    <w:rsid w:val="00CC7CB2"/>
    <w:rsid w:val="00CD0363"/>
    <w:rsid w:val="00CD0834"/>
    <w:rsid w:val="00CD47B6"/>
    <w:rsid w:val="00CD4917"/>
    <w:rsid w:val="00CD5537"/>
    <w:rsid w:val="00CE0BA6"/>
    <w:rsid w:val="00CE0DB7"/>
    <w:rsid w:val="00CE0E4E"/>
    <w:rsid w:val="00CE1EE4"/>
    <w:rsid w:val="00CE1F2C"/>
    <w:rsid w:val="00CE28F2"/>
    <w:rsid w:val="00CE312C"/>
    <w:rsid w:val="00CE32B4"/>
    <w:rsid w:val="00CE3E8E"/>
    <w:rsid w:val="00CE44D9"/>
    <w:rsid w:val="00CF032E"/>
    <w:rsid w:val="00CF3E8D"/>
    <w:rsid w:val="00CF4A67"/>
    <w:rsid w:val="00CF5ED5"/>
    <w:rsid w:val="00CF76EE"/>
    <w:rsid w:val="00CF7777"/>
    <w:rsid w:val="00D000AE"/>
    <w:rsid w:val="00D024D8"/>
    <w:rsid w:val="00D04A36"/>
    <w:rsid w:val="00D05983"/>
    <w:rsid w:val="00D05AEA"/>
    <w:rsid w:val="00D05BD1"/>
    <w:rsid w:val="00D067EA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047"/>
    <w:rsid w:val="00D233E2"/>
    <w:rsid w:val="00D23A8F"/>
    <w:rsid w:val="00D24C54"/>
    <w:rsid w:val="00D24DCF"/>
    <w:rsid w:val="00D27516"/>
    <w:rsid w:val="00D2759C"/>
    <w:rsid w:val="00D2792D"/>
    <w:rsid w:val="00D307F2"/>
    <w:rsid w:val="00D308EA"/>
    <w:rsid w:val="00D34130"/>
    <w:rsid w:val="00D341A2"/>
    <w:rsid w:val="00D36063"/>
    <w:rsid w:val="00D4018D"/>
    <w:rsid w:val="00D41D16"/>
    <w:rsid w:val="00D436D9"/>
    <w:rsid w:val="00D44BC1"/>
    <w:rsid w:val="00D45205"/>
    <w:rsid w:val="00D460FE"/>
    <w:rsid w:val="00D47481"/>
    <w:rsid w:val="00D474F6"/>
    <w:rsid w:val="00D476F2"/>
    <w:rsid w:val="00D479C3"/>
    <w:rsid w:val="00D517F8"/>
    <w:rsid w:val="00D51EF3"/>
    <w:rsid w:val="00D521A7"/>
    <w:rsid w:val="00D54275"/>
    <w:rsid w:val="00D5452F"/>
    <w:rsid w:val="00D55208"/>
    <w:rsid w:val="00D57531"/>
    <w:rsid w:val="00D613A5"/>
    <w:rsid w:val="00D6337F"/>
    <w:rsid w:val="00D64C79"/>
    <w:rsid w:val="00D64E72"/>
    <w:rsid w:val="00D652AD"/>
    <w:rsid w:val="00D66085"/>
    <w:rsid w:val="00D67F4F"/>
    <w:rsid w:val="00D712A7"/>
    <w:rsid w:val="00D7439B"/>
    <w:rsid w:val="00D75D63"/>
    <w:rsid w:val="00D76B12"/>
    <w:rsid w:val="00D80CF2"/>
    <w:rsid w:val="00D8273B"/>
    <w:rsid w:val="00D9019C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A499B"/>
    <w:rsid w:val="00DA5E38"/>
    <w:rsid w:val="00DB0660"/>
    <w:rsid w:val="00DB19F9"/>
    <w:rsid w:val="00DB2934"/>
    <w:rsid w:val="00DB473F"/>
    <w:rsid w:val="00DB4DB1"/>
    <w:rsid w:val="00DB6B51"/>
    <w:rsid w:val="00DB6DB4"/>
    <w:rsid w:val="00DB794B"/>
    <w:rsid w:val="00DC048F"/>
    <w:rsid w:val="00DC0847"/>
    <w:rsid w:val="00DC34A9"/>
    <w:rsid w:val="00DC4404"/>
    <w:rsid w:val="00DC5C24"/>
    <w:rsid w:val="00DC5E13"/>
    <w:rsid w:val="00DC6ACB"/>
    <w:rsid w:val="00DC7446"/>
    <w:rsid w:val="00DD0FF9"/>
    <w:rsid w:val="00DD15BA"/>
    <w:rsid w:val="00DD26E4"/>
    <w:rsid w:val="00DD56C2"/>
    <w:rsid w:val="00DE3CF1"/>
    <w:rsid w:val="00DE7347"/>
    <w:rsid w:val="00DF12C2"/>
    <w:rsid w:val="00DF199D"/>
    <w:rsid w:val="00DF1E02"/>
    <w:rsid w:val="00DF4294"/>
    <w:rsid w:val="00DF4611"/>
    <w:rsid w:val="00DF4BB0"/>
    <w:rsid w:val="00DF4EEA"/>
    <w:rsid w:val="00DF6549"/>
    <w:rsid w:val="00DF68E5"/>
    <w:rsid w:val="00DF74CB"/>
    <w:rsid w:val="00E00000"/>
    <w:rsid w:val="00E03CBB"/>
    <w:rsid w:val="00E04729"/>
    <w:rsid w:val="00E06EA5"/>
    <w:rsid w:val="00E11DF9"/>
    <w:rsid w:val="00E11EC6"/>
    <w:rsid w:val="00E11F42"/>
    <w:rsid w:val="00E128D2"/>
    <w:rsid w:val="00E14131"/>
    <w:rsid w:val="00E143F9"/>
    <w:rsid w:val="00E15BBA"/>
    <w:rsid w:val="00E15CEB"/>
    <w:rsid w:val="00E1749F"/>
    <w:rsid w:val="00E200A4"/>
    <w:rsid w:val="00E214BA"/>
    <w:rsid w:val="00E234B6"/>
    <w:rsid w:val="00E2502D"/>
    <w:rsid w:val="00E25D83"/>
    <w:rsid w:val="00E27D94"/>
    <w:rsid w:val="00E30C1C"/>
    <w:rsid w:val="00E32268"/>
    <w:rsid w:val="00E334EC"/>
    <w:rsid w:val="00E33A10"/>
    <w:rsid w:val="00E351D3"/>
    <w:rsid w:val="00E3522F"/>
    <w:rsid w:val="00E3682F"/>
    <w:rsid w:val="00E36972"/>
    <w:rsid w:val="00E4186C"/>
    <w:rsid w:val="00E43441"/>
    <w:rsid w:val="00E437E7"/>
    <w:rsid w:val="00E445BB"/>
    <w:rsid w:val="00E44FE2"/>
    <w:rsid w:val="00E507A2"/>
    <w:rsid w:val="00E5249D"/>
    <w:rsid w:val="00E552EF"/>
    <w:rsid w:val="00E60042"/>
    <w:rsid w:val="00E6188A"/>
    <w:rsid w:val="00E61C6F"/>
    <w:rsid w:val="00E6338E"/>
    <w:rsid w:val="00E63F58"/>
    <w:rsid w:val="00E66A6A"/>
    <w:rsid w:val="00E66F9F"/>
    <w:rsid w:val="00E71F6D"/>
    <w:rsid w:val="00E724AA"/>
    <w:rsid w:val="00E75580"/>
    <w:rsid w:val="00E75B61"/>
    <w:rsid w:val="00E774DC"/>
    <w:rsid w:val="00E80D63"/>
    <w:rsid w:val="00E82267"/>
    <w:rsid w:val="00E86482"/>
    <w:rsid w:val="00E87DF0"/>
    <w:rsid w:val="00E87F53"/>
    <w:rsid w:val="00E90216"/>
    <w:rsid w:val="00E9032E"/>
    <w:rsid w:val="00E91E0F"/>
    <w:rsid w:val="00E91E93"/>
    <w:rsid w:val="00E92D7D"/>
    <w:rsid w:val="00E939E6"/>
    <w:rsid w:val="00E93C17"/>
    <w:rsid w:val="00E96D5B"/>
    <w:rsid w:val="00E97B82"/>
    <w:rsid w:val="00EA0111"/>
    <w:rsid w:val="00EA012A"/>
    <w:rsid w:val="00EA029A"/>
    <w:rsid w:val="00EA02EA"/>
    <w:rsid w:val="00EA057B"/>
    <w:rsid w:val="00EA3E1B"/>
    <w:rsid w:val="00EA4324"/>
    <w:rsid w:val="00EA4D67"/>
    <w:rsid w:val="00EA517A"/>
    <w:rsid w:val="00EA78B4"/>
    <w:rsid w:val="00EA7B48"/>
    <w:rsid w:val="00EA7EAF"/>
    <w:rsid w:val="00EB0424"/>
    <w:rsid w:val="00EB0C45"/>
    <w:rsid w:val="00EB0ECC"/>
    <w:rsid w:val="00EB10DA"/>
    <w:rsid w:val="00EB1AD0"/>
    <w:rsid w:val="00EB316E"/>
    <w:rsid w:val="00EB591B"/>
    <w:rsid w:val="00EB5C36"/>
    <w:rsid w:val="00EB5E48"/>
    <w:rsid w:val="00EB68DC"/>
    <w:rsid w:val="00EB7DA4"/>
    <w:rsid w:val="00EC0B74"/>
    <w:rsid w:val="00EC199E"/>
    <w:rsid w:val="00EC4202"/>
    <w:rsid w:val="00EC4965"/>
    <w:rsid w:val="00EC5337"/>
    <w:rsid w:val="00EC7194"/>
    <w:rsid w:val="00EC734A"/>
    <w:rsid w:val="00EC75A4"/>
    <w:rsid w:val="00ED1CCB"/>
    <w:rsid w:val="00ED2658"/>
    <w:rsid w:val="00ED3C8C"/>
    <w:rsid w:val="00ED4E7A"/>
    <w:rsid w:val="00ED56CE"/>
    <w:rsid w:val="00ED619B"/>
    <w:rsid w:val="00ED78C8"/>
    <w:rsid w:val="00EE0688"/>
    <w:rsid w:val="00EE2761"/>
    <w:rsid w:val="00EE2F94"/>
    <w:rsid w:val="00EE5A11"/>
    <w:rsid w:val="00EE6082"/>
    <w:rsid w:val="00EE6946"/>
    <w:rsid w:val="00EE793A"/>
    <w:rsid w:val="00EF1922"/>
    <w:rsid w:val="00EF1C4C"/>
    <w:rsid w:val="00EF4519"/>
    <w:rsid w:val="00EF6069"/>
    <w:rsid w:val="00F01896"/>
    <w:rsid w:val="00F02EA1"/>
    <w:rsid w:val="00F03B51"/>
    <w:rsid w:val="00F040AE"/>
    <w:rsid w:val="00F0501B"/>
    <w:rsid w:val="00F05287"/>
    <w:rsid w:val="00F068F1"/>
    <w:rsid w:val="00F11C55"/>
    <w:rsid w:val="00F11D4A"/>
    <w:rsid w:val="00F131B7"/>
    <w:rsid w:val="00F13D4E"/>
    <w:rsid w:val="00F14FC8"/>
    <w:rsid w:val="00F1639E"/>
    <w:rsid w:val="00F211BA"/>
    <w:rsid w:val="00F22085"/>
    <w:rsid w:val="00F22720"/>
    <w:rsid w:val="00F2273D"/>
    <w:rsid w:val="00F232F3"/>
    <w:rsid w:val="00F23A64"/>
    <w:rsid w:val="00F23A9B"/>
    <w:rsid w:val="00F23FCF"/>
    <w:rsid w:val="00F25214"/>
    <w:rsid w:val="00F26701"/>
    <w:rsid w:val="00F27833"/>
    <w:rsid w:val="00F312C2"/>
    <w:rsid w:val="00F31702"/>
    <w:rsid w:val="00F33EA1"/>
    <w:rsid w:val="00F3418B"/>
    <w:rsid w:val="00F36047"/>
    <w:rsid w:val="00F37B76"/>
    <w:rsid w:val="00F4089C"/>
    <w:rsid w:val="00F410FB"/>
    <w:rsid w:val="00F4314E"/>
    <w:rsid w:val="00F435BD"/>
    <w:rsid w:val="00F43DD4"/>
    <w:rsid w:val="00F518B0"/>
    <w:rsid w:val="00F51AB9"/>
    <w:rsid w:val="00F5273D"/>
    <w:rsid w:val="00F52933"/>
    <w:rsid w:val="00F530E7"/>
    <w:rsid w:val="00F532CD"/>
    <w:rsid w:val="00F53970"/>
    <w:rsid w:val="00F53B1D"/>
    <w:rsid w:val="00F550A7"/>
    <w:rsid w:val="00F55F64"/>
    <w:rsid w:val="00F575C9"/>
    <w:rsid w:val="00F62E6E"/>
    <w:rsid w:val="00F65D2D"/>
    <w:rsid w:val="00F65F27"/>
    <w:rsid w:val="00F6744C"/>
    <w:rsid w:val="00F70241"/>
    <w:rsid w:val="00F70255"/>
    <w:rsid w:val="00F72063"/>
    <w:rsid w:val="00F7361B"/>
    <w:rsid w:val="00F73C41"/>
    <w:rsid w:val="00F73D16"/>
    <w:rsid w:val="00F7563C"/>
    <w:rsid w:val="00F77613"/>
    <w:rsid w:val="00F82FD1"/>
    <w:rsid w:val="00F85438"/>
    <w:rsid w:val="00F857DB"/>
    <w:rsid w:val="00F90858"/>
    <w:rsid w:val="00F90BB0"/>
    <w:rsid w:val="00F90C9A"/>
    <w:rsid w:val="00F9180B"/>
    <w:rsid w:val="00F95079"/>
    <w:rsid w:val="00F97827"/>
    <w:rsid w:val="00FA2120"/>
    <w:rsid w:val="00FA68CB"/>
    <w:rsid w:val="00FA6BFE"/>
    <w:rsid w:val="00FB0189"/>
    <w:rsid w:val="00FB06DC"/>
    <w:rsid w:val="00FB4DF7"/>
    <w:rsid w:val="00FB5301"/>
    <w:rsid w:val="00FB6349"/>
    <w:rsid w:val="00FB692D"/>
    <w:rsid w:val="00FB6C96"/>
    <w:rsid w:val="00FB7D42"/>
    <w:rsid w:val="00FC01C6"/>
    <w:rsid w:val="00FC093E"/>
    <w:rsid w:val="00FC0C33"/>
    <w:rsid w:val="00FC1345"/>
    <w:rsid w:val="00FC32FC"/>
    <w:rsid w:val="00FC3E49"/>
    <w:rsid w:val="00FC6818"/>
    <w:rsid w:val="00FD03C5"/>
    <w:rsid w:val="00FD2084"/>
    <w:rsid w:val="00FD457F"/>
    <w:rsid w:val="00FD7B2A"/>
    <w:rsid w:val="00FD7C03"/>
    <w:rsid w:val="00FD7FE8"/>
    <w:rsid w:val="00FE070E"/>
    <w:rsid w:val="00FE0F71"/>
    <w:rsid w:val="00FE2414"/>
    <w:rsid w:val="00FE2C38"/>
    <w:rsid w:val="00FE362C"/>
    <w:rsid w:val="00FE4BF7"/>
    <w:rsid w:val="00FE690B"/>
    <w:rsid w:val="00FE7404"/>
    <w:rsid w:val="00FF1FC5"/>
    <w:rsid w:val="00FF248E"/>
    <w:rsid w:val="00FF58A2"/>
    <w:rsid w:val="00FF6306"/>
    <w:rsid w:val="00FF7FC9"/>
    <w:rsid w:val="0E0218E7"/>
    <w:rsid w:val="1F191674"/>
    <w:rsid w:val="239A8644"/>
    <w:rsid w:val="24103247"/>
    <w:rsid w:val="62F3025B"/>
    <w:rsid w:val="64D31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,"/>
  <w:listSeparator w:val=";"/>
  <w14:docId w14:val="2BA4BCA6"/>
  <w15:docId w15:val="{1C006950-6E65-4A5D-A9B1-B1A1DC83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 w:qFormat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iPriority="99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uiPriority w:val="99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aliases w:val="Bullet OFM,List Paragraph (numbered (a)),WB Para,List Paragraph2,Dot pt,F5 List Paragraph,List Paragraph1,No Spacing1,List Paragraph Char Char Char,Indicator Text,Colorful List - Accent 11,Numbered Para 1,Bullet 1,Bullet Points"/>
    <w:basedOn w:val="Normal"/>
    <w:link w:val="ListParagraphChar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customStyle="1" w:styleId="NazivRM">
    <w:name w:val="NazivRM"/>
    <w:basedOn w:val="NazivFirma"/>
    <w:qFormat/>
    <w:rsid w:val="000E5E2F"/>
    <w:pPr>
      <w:spacing w:before="0"/>
    </w:pPr>
    <w:rPr>
      <w:rFonts w:ascii="StobiSerif Regular" w:hAnsi="StobiSerif Regular"/>
      <w:sz w:val="16"/>
    </w:rPr>
  </w:style>
  <w:style w:type="paragraph" w:customStyle="1" w:styleId="NazivFirma">
    <w:name w:val="NazivFirma"/>
    <w:basedOn w:val="Header"/>
    <w:qFormat/>
    <w:rsid w:val="000E5E2F"/>
    <w:pPr>
      <w:tabs>
        <w:tab w:val="clear" w:pos="4153"/>
        <w:tab w:val="clear" w:pos="8306"/>
      </w:tabs>
      <w:suppressAutoHyphens w:val="0"/>
      <w:spacing w:before="120"/>
      <w:jc w:val="left"/>
    </w:pPr>
    <w:rPr>
      <w:rFonts w:ascii="StobiSerif Bold" w:hAnsi="StobiSerif Bold" w:cs="Arial"/>
      <w:noProof/>
      <w:lang w:val="en-US" w:eastAsia="mk-MK"/>
    </w:rPr>
  </w:style>
  <w:style w:type="paragraph" w:customStyle="1" w:styleId="BrojDatum">
    <w:name w:val="BrojDatum"/>
    <w:basedOn w:val="Normal"/>
    <w:qFormat/>
    <w:rsid w:val="000E5E2F"/>
    <w:pPr>
      <w:suppressAutoHyphens w:val="0"/>
      <w:spacing w:after="60"/>
      <w:jc w:val="center"/>
    </w:pPr>
    <w:rPr>
      <w:rFonts w:ascii="StobiSerif Medium" w:hAnsi="StobiSerif Medium"/>
      <w:sz w:val="18"/>
      <w:szCs w:val="18"/>
      <w:lang w:eastAsia="mk-MK"/>
    </w:rPr>
  </w:style>
  <w:style w:type="paragraph" w:styleId="BodyText">
    <w:name w:val="Body Text"/>
    <w:basedOn w:val="Normal"/>
    <w:link w:val="BodyTextChar"/>
    <w:qFormat/>
    <w:locked/>
    <w:rsid w:val="000E5E2F"/>
    <w:pPr>
      <w:suppressAutoHyphens w:val="0"/>
      <w:spacing w:after="200"/>
    </w:pPr>
    <w:rPr>
      <w:rFonts w:ascii="StobiSerif Regular" w:hAnsi="StobiSerif Regular"/>
      <w:sz w:val="22"/>
      <w:szCs w:val="20"/>
      <w:lang w:eastAsia="mk-MK"/>
    </w:rPr>
  </w:style>
  <w:style w:type="character" w:customStyle="1" w:styleId="BodyTextChar">
    <w:name w:val="Body Text Char"/>
    <w:basedOn w:val="DefaultParagraphFont"/>
    <w:link w:val="BodyText"/>
    <w:rsid w:val="000E5E2F"/>
    <w:rPr>
      <w:rFonts w:ascii="StobiSerif Regular" w:hAnsi="StobiSerif Regular"/>
      <w:sz w:val="22"/>
      <w:lang w:val="mk-MK" w:eastAsia="mk-MK"/>
    </w:rPr>
  </w:style>
  <w:style w:type="paragraph" w:styleId="EnvelopeAddress">
    <w:name w:val="envelope address"/>
    <w:basedOn w:val="BodyText"/>
    <w:unhideWhenUsed/>
    <w:locked/>
    <w:rsid w:val="000E5E2F"/>
    <w:pPr>
      <w:contextualSpacing/>
      <w:jc w:val="left"/>
    </w:pPr>
    <w:rPr>
      <w:rFonts w:ascii="StobiSerif Medium" w:hAnsi="StobiSerif Medium"/>
    </w:rPr>
  </w:style>
  <w:style w:type="paragraph" w:styleId="BlockText">
    <w:name w:val="Block Text"/>
    <w:basedOn w:val="BodyText"/>
    <w:unhideWhenUsed/>
    <w:locked/>
    <w:rsid w:val="000E5E2F"/>
    <w:pPr>
      <w:spacing w:after="0"/>
      <w:jc w:val="left"/>
    </w:pPr>
    <w:rPr>
      <w:rFonts w:ascii="StobiSerif Medium" w:hAnsi="StobiSerif Medium"/>
      <w:szCs w:val="22"/>
    </w:rPr>
  </w:style>
  <w:style w:type="paragraph" w:customStyle="1" w:styleId="SoPocit">
    <w:name w:val="SoPocit"/>
    <w:basedOn w:val="BodyText"/>
    <w:qFormat/>
    <w:rsid w:val="000E5E2F"/>
    <w:pPr>
      <w:spacing w:before="300"/>
      <w:jc w:val="left"/>
    </w:pPr>
  </w:style>
  <w:style w:type="paragraph" w:styleId="Signature">
    <w:name w:val="Signature"/>
    <w:basedOn w:val="BodyText"/>
    <w:link w:val="SignatureChar"/>
    <w:unhideWhenUsed/>
    <w:locked/>
    <w:rsid w:val="000E5E2F"/>
    <w:pPr>
      <w:spacing w:after="600"/>
      <w:contextualSpacing/>
      <w:jc w:val="left"/>
    </w:pPr>
  </w:style>
  <w:style w:type="character" w:customStyle="1" w:styleId="SignatureChar">
    <w:name w:val="Signature Char"/>
    <w:basedOn w:val="DefaultParagraphFont"/>
    <w:link w:val="Signature"/>
    <w:rsid w:val="000E5E2F"/>
    <w:rPr>
      <w:rFonts w:ascii="StobiSerif Regular" w:hAnsi="StobiSerif Regular"/>
      <w:sz w:val="22"/>
      <w:lang w:val="mk-MK" w:eastAsia="mk-MK"/>
    </w:rPr>
  </w:style>
  <w:style w:type="paragraph" w:customStyle="1" w:styleId="Prilog">
    <w:name w:val="Prilog"/>
    <w:basedOn w:val="BodyText"/>
    <w:rsid w:val="000E5E2F"/>
    <w:pPr>
      <w:spacing w:before="300" w:after="100"/>
      <w:jc w:val="left"/>
    </w:pPr>
    <w:rPr>
      <w:sz w:val="18"/>
    </w:rPr>
  </w:style>
  <w:style w:type="paragraph" w:customStyle="1" w:styleId="PrilogLista">
    <w:name w:val="PrilogLista"/>
    <w:basedOn w:val="Prilog"/>
    <w:rsid w:val="000E5E2F"/>
    <w:pPr>
      <w:numPr>
        <w:numId w:val="15"/>
      </w:numPr>
      <w:spacing w:after="0"/>
      <w:ind w:left="142" w:hanging="142"/>
    </w:pPr>
    <w:rPr>
      <w:sz w:val="16"/>
    </w:rPr>
  </w:style>
  <w:style w:type="paragraph" w:customStyle="1" w:styleId="Odobril">
    <w:name w:val="Odobril"/>
    <w:basedOn w:val="BodyText"/>
    <w:rsid w:val="00A22374"/>
    <w:pPr>
      <w:spacing w:after="100"/>
      <w:jc w:val="left"/>
    </w:pPr>
    <w:rPr>
      <w:sz w:val="16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B7156D"/>
    <w:pPr>
      <w:suppressAutoHyphens w:val="0"/>
      <w:spacing w:after="120" w:line="480" w:lineRule="auto"/>
      <w:ind w:firstLine="720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156D"/>
    <w:rPr>
      <w:sz w:val="24"/>
      <w:szCs w:val="24"/>
    </w:rPr>
  </w:style>
  <w:style w:type="character" w:customStyle="1" w:styleId="ListParagraphChar">
    <w:name w:val="List Paragraph Char"/>
    <w:aliases w:val="Bullet OFM Char,List Paragraph (numbered (a)) Char,WB Para Char,List Paragraph2 Char,Dot pt Char,F5 List Paragraph Char,List Paragraph1 Char,No Spacing1 Char,List Paragraph Char Char Char Char,Indicator Text Char,Numbered Para 1 Char"/>
    <w:link w:val="ListParagraph"/>
    <w:uiPriority w:val="34"/>
    <w:qFormat/>
    <w:locked/>
    <w:rsid w:val="00B7156D"/>
    <w:rPr>
      <w:rFonts w:ascii="Calibri" w:eastAsia="Calibri" w:hAnsi="Calibri"/>
      <w:sz w:val="22"/>
      <w:szCs w:val="22"/>
      <w:lang w:val="mk-MK" w:eastAsia="en-US"/>
    </w:rPr>
  </w:style>
  <w:style w:type="paragraph" w:styleId="Revision">
    <w:name w:val="Revision"/>
    <w:hidden/>
    <w:uiPriority w:val="99"/>
    <w:semiHidden/>
    <w:rsid w:val="004B692A"/>
    <w:rPr>
      <w:rFonts w:ascii="StobiSans Regular" w:hAnsi="StobiSans Regular"/>
      <w:sz w:val="24"/>
      <w:szCs w:val="24"/>
      <w:lang w:val="mk-MK"/>
    </w:rPr>
  </w:style>
  <w:style w:type="character" w:customStyle="1" w:styleId="FootnoteTextChar2">
    <w:name w:val="Footnote Text Char2"/>
    <w:uiPriority w:val="99"/>
    <w:semiHidden/>
    <w:locked/>
    <w:rsid w:val="00557EDB"/>
    <w:rPr>
      <w:rFonts w:ascii="Times New Roman" w:hAnsi="Times New Roman" w:cs="Times New Roman"/>
      <w:color w:val="000000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1413DA"/>
    <w:pPr>
      <w:suppressAutoHyphens w:val="0"/>
      <w:spacing w:after="200"/>
      <w:jc w:val="left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13DA"/>
    <w:rPr>
      <w:rFonts w:asciiTheme="minorHAnsi" w:eastAsiaTheme="minorHAnsi" w:hAnsiTheme="minorHAnsi" w:cstheme="minorBidi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9F474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4744"/>
    <w:pPr>
      <w:suppressAutoHyphens/>
      <w:spacing w:after="0"/>
      <w:jc w:val="both"/>
    </w:pPr>
    <w:rPr>
      <w:rFonts w:ascii="StobiSans Regular" w:eastAsia="Times New Roman" w:hAnsi="StobiSans Regular" w:cs="Times New Roman"/>
      <w:b/>
      <w:bCs/>
      <w:lang w:val="mk-MK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9F4744"/>
    <w:rPr>
      <w:rFonts w:ascii="StobiSans Regular" w:eastAsiaTheme="minorHAnsi" w:hAnsi="StobiSans Regular" w:cstheme="minorBidi"/>
      <w:b/>
      <w:bCs/>
      <w:lang w:val="mk-MK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1C6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E312C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C842EE"/>
    <w:pPr>
      <w:keepNext/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C842EE"/>
    <w:pPr>
      <w:suppressAutoHyphens w:val="0"/>
      <w:spacing w:after="100" w:line="276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C842EE"/>
    <w:pPr>
      <w:suppressAutoHyphens w:val="0"/>
      <w:spacing w:after="100" w:line="276" w:lineRule="auto"/>
      <w:ind w:left="22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7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86FCDBBC86574C7ABFC9FD714B80DE6C007F9F8BD434F55842A659D65E3D244ECF" ma:contentTypeVersion="" ma:contentTypeDescription="" ma:contentTypeScope="" ma:versionID="7b64072fff6fa1949f0c8a55e5c344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320286d5c7e03d319bc1f80b16b21f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  <xsd:element ref="ns1:ProtocolNumberInArchiveDate" minOccurs="0"/>
                <xsd:element ref="ns1:ProtocolNumberOutArchiv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Template Link" ma:hidden="true" ma:internalName="TemplateUrl">
      <xsd:simpleType>
        <xsd:restriction base="dms:Text"/>
      </xsd:simpleType>
    </xsd:element>
    <xsd:element name="xd_ProgID" ma:index="2" nillable="true" ma:displayName="HTML File Link" ma:hidden="true" ma:internalName="xd_ProgID">
      <xsd:simpleType>
        <xsd:restriction base="dms:Text"/>
      </xsd:simpleType>
    </xsd:element>
    <xsd:element name="xd_Signature" ma:index="3" nillable="true" ma:displayName="Is Signed" ma:hidden="true" ma:internalName="xd_Signature" ma:readOnly="true">
      <xsd:simpleType>
        <xsd:restriction base="dms:Boolean"/>
      </xsd:simpleType>
    </xsd:element>
    <xsd:element name="DocumentTypeId" ma:index="6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8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  <xsd:element name="ProtocolNumberInArchiveDate" ma:index="9" nillable="true" ma:displayName="ProtocolNumberInArchiveDate" ma:hidden="true" ma:internalName="ProtocolNumberInArchiveDate">
      <xsd:simpleType>
        <xsd:restriction base="dms:DateTime"/>
      </xsd:simpleType>
    </xsd:element>
    <xsd:element name="ProtocolNumberOutArchiveDate" ma:index="10" nillable="true" ma:displayName="ProtocolNumberOutArchiveDate" ma:hidden="true" ma:internalName="ProtocolNumberOutArchiv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ProtocolNumberInArchiveDate xmlns="http://schemas.microsoft.com/sharepoint/v3" xsi:nil="true"/>
    <ProtocolNumberOutArchiveDate xmlns="http://schemas.microsoft.com/sharepoint/v3" xsi:nil="true"/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9C827A-F422-426B-9B50-C6B0699AF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A72CAE-E285-4E47-888B-2100289E8C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6A8CCC-E4C3-4A49-A1E5-6DE8913218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laser.dot</Template>
  <TotalTime>0</TotalTime>
  <Pages>14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Национелен акциски план за родова еднаквост 2025-2027 - усогласен со СЗ</dc:title>
  <dc:subject/>
  <dc:creator>Влада на Република Македонија</dc:creator>
  <cp:keywords/>
  <dc:description/>
  <cp:lastModifiedBy>Makedonka Angjelova</cp:lastModifiedBy>
  <cp:revision>2</cp:revision>
  <cp:lastPrinted>2022-04-28T21:23:00Z</cp:lastPrinted>
  <dcterms:created xsi:type="dcterms:W3CDTF">2026-01-15T07:45:00Z</dcterms:created>
  <dcterms:modified xsi:type="dcterms:W3CDTF">2026-01-15T07:45:00Z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002ed348-033b-4b85-a8dc-e6b8820c3e33</vt:lpwstr>
  </property>
  <property fmtid="{D5CDD505-2E9C-101B-9397-08002B2CF9AE}" pid="3" name="ContentTypeId">
    <vt:lpwstr>0x01010086FCDBBC86574C7ABFC9FD714B80DE6C007F9F8BD434F55842A659D65E3D244ECF</vt:lpwstr>
  </property>
</Properties>
</file>