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77777777" w:rsidR="007D36BB" w:rsidRDefault="0005480F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(O</w:t>
      </w:r>
      <w:r w:rsidR="007D36BB" w:rsidRPr="00D37496">
        <w:rPr>
          <w:rFonts w:ascii="Verdana" w:hAnsi="Verdana"/>
          <w:b/>
          <w:szCs w:val="24"/>
          <w:lang w:val="en-US"/>
        </w:rPr>
        <w:t>nline course)</w:t>
      </w:r>
    </w:p>
    <w:p w14:paraId="75A8DE39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D92FAB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12B6D95B" w:rsidR="00DD64D8" w:rsidRPr="000A31B7" w:rsidRDefault="00E327DE" w:rsidP="00C9587E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  <w:lang w:val="en-GB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Renewable Energy and Energy Efficiency Financing</w:t>
            </w:r>
            <w:r w:rsidR="0072066E">
              <w:rPr>
                <w:rFonts w:ascii="Verdana" w:hAnsi="Verdana"/>
                <w:sz w:val="20"/>
                <w:szCs w:val="24"/>
                <w:lang w:val="en-GB"/>
              </w:rPr>
              <w:t xml:space="preserve"> (Virtual Classroom)</w:t>
            </w:r>
          </w:p>
        </w:tc>
      </w:tr>
      <w:tr w:rsidR="00DD64D8" w:rsidRPr="00D92FAB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2FB98362" w:rsidR="00DD64D8" w:rsidRPr="003237D9" w:rsidRDefault="00E327D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From </w:t>
            </w:r>
            <w:r w:rsidR="00D92FAB">
              <w:rPr>
                <w:rFonts w:ascii="Verdana" w:hAnsi="Verdana"/>
                <w:sz w:val="20"/>
                <w:lang w:val="en-US"/>
              </w:rPr>
              <w:t>Thursday</w:t>
            </w:r>
            <w:r>
              <w:rPr>
                <w:rFonts w:ascii="Verdana" w:hAnsi="Verdana"/>
                <w:sz w:val="20"/>
                <w:lang w:val="en-US"/>
              </w:rPr>
              <w:t xml:space="preserve"> 26 February</w:t>
            </w:r>
            <w:r w:rsidR="00D92FAB">
              <w:rPr>
                <w:rFonts w:ascii="Verdana" w:hAnsi="Verdana"/>
                <w:sz w:val="20"/>
                <w:lang w:val="en-US"/>
              </w:rPr>
              <w:t xml:space="preserve"> to Monday </w:t>
            </w:r>
            <w:proofErr w:type="gramStart"/>
            <w:r w:rsidR="00D92FAB">
              <w:rPr>
                <w:rFonts w:ascii="Verdana" w:hAnsi="Verdana"/>
                <w:sz w:val="20"/>
                <w:lang w:val="en-US"/>
              </w:rPr>
              <w:t>9  March</w:t>
            </w:r>
            <w:proofErr w:type="gramEnd"/>
            <w:r w:rsidR="00D24B16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1B16F8">
              <w:rPr>
                <w:rFonts w:ascii="Verdana" w:hAnsi="Verdana"/>
                <w:sz w:val="20"/>
                <w:lang w:val="en-US"/>
              </w:rPr>
              <w:t xml:space="preserve">2026 </w:t>
            </w:r>
            <w:r w:rsidR="007626B8">
              <w:rPr>
                <w:rFonts w:ascii="Verdana" w:hAnsi="Verdana"/>
                <w:sz w:val="20"/>
                <w:lang w:val="en-US"/>
              </w:rPr>
              <w:t>(</w:t>
            </w:r>
            <w:r>
              <w:rPr>
                <w:rFonts w:ascii="Verdana" w:hAnsi="Verdana"/>
                <w:sz w:val="20"/>
                <w:lang w:val="en-US"/>
              </w:rPr>
              <w:t>6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session</w:t>
            </w:r>
            <w:r w:rsidR="0072066E">
              <w:rPr>
                <w:rFonts w:ascii="Verdana" w:hAnsi="Verdana"/>
                <w:sz w:val="20"/>
                <w:lang w:val="en-US"/>
              </w:rPr>
              <w:t>s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of </w:t>
            </w:r>
            <w:r w:rsidR="00D24B16">
              <w:rPr>
                <w:rFonts w:ascii="Verdana" w:hAnsi="Verdana"/>
                <w:sz w:val="20"/>
                <w:lang w:val="en-US"/>
              </w:rPr>
              <w:t>4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hours</w:t>
            </w:r>
            <w:r>
              <w:rPr>
                <w:rFonts w:ascii="Verdana" w:hAnsi="Verdana"/>
                <w:sz w:val="20"/>
                <w:lang w:val="en-US"/>
              </w:rPr>
              <w:t xml:space="preserve"> + 30 minutes of individual coaching </w:t>
            </w:r>
            <w:r w:rsidR="004A09B4">
              <w:rPr>
                <w:rFonts w:ascii="Verdana" w:hAnsi="Verdana"/>
                <w:sz w:val="20"/>
                <w:lang w:val="en-US"/>
              </w:rPr>
              <w:t>with each participant</w:t>
            </w:r>
            <w:r w:rsidR="0025382B">
              <w:rPr>
                <w:rFonts w:ascii="Verdana" w:hAnsi="Verdana"/>
                <w:sz w:val="20"/>
                <w:lang w:val="en-US"/>
              </w:rPr>
              <w:t xml:space="preserve"> which will take place on</w:t>
            </w:r>
            <w:r w:rsidR="00D92FAB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7B4733">
              <w:rPr>
                <w:rFonts w:ascii="Verdana" w:hAnsi="Verdana"/>
                <w:sz w:val="20"/>
                <w:lang w:val="en-US"/>
              </w:rPr>
              <w:t>Thursday 5</w:t>
            </w:r>
            <w:r w:rsidR="0025382B">
              <w:rPr>
                <w:rFonts w:ascii="Verdana" w:hAnsi="Verdana"/>
                <w:sz w:val="20"/>
                <w:lang w:val="en-US"/>
              </w:rPr>
              <w:t xml:space="preserve"> and on</w:t>
            </w:r>
            <w:r w:rsidR="007B4733">
              <w:rPr>
                <w:rFonts w:ascii="Verdana" w:hAnsi="Verdana"/>
                <w:sz w:val="20"/>
                <w:lang w:val="en-US"/>
              </w:rPr>
              <w:t xml:space="preserve"> Friday 6 </w:t>
            </w:r>
            <w:proofErr w:type="gramStart"/>
            <w:r w:rsidR="007B4733">
              <w:rPr>
                <w:rFonts w:ascii="Verdana" w:hAnsi="Verdana"/>
                <w:sz w:val="20"/>
                <w:lang w:val="en-US"/>
              </w:rPr>
              <w:t>March</w:t>
            </w:r>
            <w:r w:rsidR="0025382B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4A09B4">
              <w:rPr>
                <w:rFonts w:ascii="Verdana" w:hAnsi="Verdana"/>
                <w:sz w:val="20"/>
                <w:lang w:val="en-US"/>
              </w:rPr>
              <w:t>)</w:t>
            </w:r>
            <w:proofErr w:type="gramEnd"/>
          </w:p>
        </w:tc>
      </w:tr>
      <w:tr w:rsidR="00DD64D8" w:rsidRPr="00D24B16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2A17A09D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25382B">
              <w:rPr>
                <w:rFonts w:ascii="Verdana" w:hAnsi="Verdana"/>
                <w:sz w:val="20"/>
                <w:lang w:val="en-US"/>
              </w:rPr>
              <w:t>09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434A24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to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25382B">
              <w:rPr>
                <w:rFonts w:ascii="Verdana" w:hAnsi="Verdana"/>
                <w:sz w:val="20"/>
                <w:lang w:val="en-US"/>
              </w:rPr>
              <w:t>13</w:t>
            </w:r>
            <w:r w:rsidR="001B16F8">
              <w:rPr>
                <w:rFonts w:ascii="Verdana" w:hAnsi="Verdana"/>
                <w:sz w:val="20"/>
                <w:lang w:val="en-US"/>
              </w:rPr>
              <w:t>.00</w:t>
            </w:r>
            <w:r w:rsidR="00E5663F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434A24">
              <w:rPr>
                <w:rFonts w:ascii="Verdana" w:hAnsi="Verdana"/>
                <w:sz w:val="20"/>
                <w:lang w:val="en-US"/>
              </w:rPr>
              <w:t>(</w:t>
            </w:r>
            <w:r w:rsidR="005A23F1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16BA7722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315F8B"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77777777" w:rsidR="00395217" w:rsidRPr="007D36BB" w:rsidRDefault="00395217" w:rsidP="00315F8B">
            <w:pPr>
              <w:pStyle w:val="BodyText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E-mail</w:t>
            </w:r>
            <w:proofErr w:type="gramEnd"/>
            <w:r w:rsidRPr="007D36BB">
              <w:rPr>
                <w:rFonts w:ascii="Verdana" w:hAnsi="Verdana"/>
                <w:sz w:val="20"/>
                <w:szCs w:val="24"/>
              </w:rPr>
              <w:t>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D92FAB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77777777" w:rsidR="00FA5AA0" w:rsidRPr="007D36BB" w:rsidRDefault="00FA5AA0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* This must be the email address with which </w:t>
            </w:r>
            <w:r w:rsidR="00875C8E">
              <w:rPr>
                <w:rFonts w:ascii="Verdana" w:hAnsi="Verdana"/>
                <w:sz w:val="20"/>
                <w:szCs w:val="24"/>
                <w:lang w:val="en-GB"/>
              </w:rPr>
              <w:t>you</w:t>
            </w: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 will attend the online course. </w:t>
            </w:r>
          </w:p>
        </w:tc>
      </w:tr>
      <w:tr w:rsidR="00FA5AA0" w:rsidRPr="00D92FAB" w14:paraId="5E30E867" w14:textId="77777777" w:rsidTr="007D36B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660" w14:textId="77777777" w:rsidR="007D36BB" w:rsidRPr="00E12B08" w:rsidRDefault="00F1169B" w:rsidP="007D36BB">
            <w:pPr>
              <w:spacing w:before="120" w:after="120"/>
              <w:ind w:firstLine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E12B08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A5AA0" w:rsidRPr="00E12B08">
              <w:rPr>
                <w:rFonts w:ascii="Verdana" w:hAnsi="Verdana"/>
                <w:sz w:val="18"/>
                <w:szCs w:val="18"/>
                <w:lang w:val="en-US"/>
              </w:rPr>
              <w:t>I would like to attend the online course</w:t>
            </w:r>
            <w:r w:rsidR="007D36BB"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and declare that:</w:t>
            </w:r>
          </w:p>
          <w:p w14:paraId="0F606C83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 have the following necessary technical equipment to participate fully in the course: a PC, stable internet connection, microphone and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a </w:t>
            </w:r>
            <w:r w:rsidRPr="00E12B08">
              <w:rPr>
                <w:rFonts w:ascii="Verdana" w:hAnsi="Verdana"/>
                <w:bCs/>
                <w:sz w:val="18"/>
                <w:szCs w:val="18"/>
                <w:lang w:val="en-US"/>
              </w:rPr>
              <w:t>webcam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; and I will keep my webcam on to promote interaction.</w:t>
            </w:r>
          </w:p>
          <w:p w14:paraId="012FA17B" w14:textId="77777777" w:rsidR="0005480F" w:rsidRPr="00E12B08" w:rsidRDefault="0005480F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have a sufficient knowledge of English to be able to follow and participate in the course</w:t>
            </w:r>
            <w:r w:rsidR="00AD29A1" w:rsidRPr="00E12B08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14:paraId="1B528E87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will attend all the sessions of the course and will make sure I am free of any professional and personal obligation during the course.</w:t>
            </w:r>
          </w:p>
          <w:p w14:paraId="49329647" w14:textId="1546115D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If I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am not able to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be present at some point, I will immediately inform the House of Training (or the trainer if the course has already started) and its partner in my country.</w:t>
            </w:r>
          </w:p>
          <w:p w14:paraId="34BC00D7" w14:textId="5E93958E" w:rsidR="002B4B44" w:rsidRPr="00E12B08" w:rsidRDefault="002B4B44" w:rsidP="00D84AB1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Hlk104196509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I am aware that during the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sessions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pictures may be taken by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(with prior announcement), for advertising purposes (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i.e.g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. social media posting). If I do not want to appear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on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the pictures, I will make sure I switch off my webcam when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announces the photography</w:t>
            </w:r>
            <w:r w:rsidRPr="00E12B08">
              <w:rPr>
                <w:rFonts w:eastAsia="Times New Roman"/>
                <w:sz w:val="18"/>
                <w:szCs w:val="18"/>
                <w:lang w:val="en-GB" w:eastAsia="en-US"/>
              </w:rPr>
              <w:t>.</w:t>
            </w:r>
          </w:p>
          <w:bookmarkEnd w:id="0"/>
          <w:p w14:paraId="2B790E93" w14:textId="77777777" w:rsidR="007D36BB" w:rsidRPr="001A720D" w:rsidRDefault="007D36BB" w:rsidP="0005480F">
            <w:pPr>
              <w:ind w:left="714" w:firstLine="0"/>
              <w:jc w:val="left"/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</w:tr>
    </w:tbl>
    <w:p w14:paraId="1550B0CE" w14:textId="77777777" w:rsidR="00315F8B" w:rsidRPr="001A720D" w:rsidRDefault="00315F8B" w:rsidP="00315F8B">
      <w:pPr>
        <w:ind w:firstLine="0"/>
        <w:rPr>
          <w:rFonts w:ascii="Arial" w:hAnsi="Arial" w:cs="Arial"/>
          <w:i/>
          <w:iCs/>
          <w:sz w:val="10"/>
          <w:szCs w:val="10"/>
          <w:lang w:val="en-GB"/>
        </w:rPr>
      </w:pPr>
    </w:p>
    <w:p w14:paraId="539B8C34" w14:textId="77777777" w:rsidR="00315F8B" w:rsidRPr="00E36529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By sending your application form you acknowledge that the House of Training is processing your personal data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in order to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organise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your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training.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The House of Training is fully committed to the collection and treatment of your personal data in accordance with the General Data Protection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Regulation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(EU) 2016/679 (GDP</w:t>
      </w:r>
      <w:r>
        <w:rPr>
          <w:rFonts w:ascii="Arial" w:hAnsi="Arial" w:cs="Arial"/>
          <w:i/>
          <w:iCs/>
          <w:sz w:val="18"/>
          <w:szCs w:val="18"/>
          <w:lang w:val="en-GB"/>
        </w:rPr>
        <w:t>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).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You have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the right to ask the House of Training, as the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data controller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, for access, for the rectification</w:t>
      </w:r>
      <w:r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for the erasure</w:t>
      </w:r>
      <w:r>
        <w:rPr>
          <w:rFonts w:ascii="Arial" w:hAnsi="Arial" w:cs="Arial"/>
          <w:i/>
          <w:iCs/>
          <w:sz w:val="18"/>
          <w:szCs w:val="18"/>
          <w:lang w:val="en-GB"/>
        </w:rPr>
        <w:t>, for restriction of the processing or for objecting to the treatment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of this data. Personal data may be communicated to the partners and the contractual subcontractors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(processors)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of the House of Training in the delivery </w:t>
      </w:r>
      <w:r w:rsidR="00FE5097">
        <w:rPr>
          <w:rFonts w:ascii="Arial" w:hAnsi="Arial" w:cs="Arial"/>
          <w:i/>
          <w:iCs/>
          <w:sz w:val="18"/>
          <w:szCs w:val="18"/>
          <w:lang w:val="en-GB"/>
        </w:rPr>
        <w:t>of the services relating to the seminar you applied for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</w:p>
    <w:p w14:paraId="70218740" w14:textId="77777777" w:rsidR="00315F8B" w:rsidRPr="00E36529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Data processed by the House of Training concerning participants to its seminars include:</w:t>
      </w:r>
    </w:p>
    <w:p w14:paraId="514EA1ED" w14:textId="77777777" w:rsidR="00315F8B" w:rsidRPr="00E36529" w:rsidRDefault="00315F8B" w:rsidP="00315F8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Their application form,</w:t>
      </w:r>
    </w:p>
    <w:p w14:paraId="50A6EEB8" w14:textId="77777777" w:rsidR="009933FD" w:rsidRDefault="009933FD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Their post-training evaluation form,</w:t>
      </w:r>
    </w:p>
    <w:p w14:paraId="2F20D8B8" w14:textId="77777777" w:rsidR="00FE5097" w:rsidRPr="00D6664B" w:rsidRDefault="00FE5097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A list of attendance.</w:t>
      </w:r>
    </w:p>
    <w:p w14:paraId="1A26D673" w14:textId="77777777" w:rsidR="00315F8B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The House of Training has put in place generally accepted standards of technological and organisational means for the purpose of guaranteeing the security of all the personal data it processes. </w:t>
      </w:r>
    </w:p>
    <w:p w14:paraId="5EFDB7D1" w14:textId="77777777" w:rsidR="00D6664B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For more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details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please refer to our information notice on data protection by clicking on the following link:</w:t>
      </w:r>
    </w:p>
    <w:p w14:paraId="4681B60D" w14:textId="77777777" w:rsidR="00395217" w:rsidRPr="00F1169B" w:rsidRDefault="00FE5097" w:rsidP="00F1169B">
      <w:pPr>
        <w:pStyle w:val="BodyText3"/>
        <w:rPr>
          <w:i/>
          <w:sz w:val="13"/>
          <w:lang w:val="en-GB"/>
        </w:rPr>
      </w:pPr>
      <w:hyperlink r:id="rId10" w:history="1">
        <w:r w:rsidRPr="0028523B">
          <w:rPr>
            <w:rStyle w:val="Hyperlink"/>
            <w:rFonts w:ascii="Arial" w:hAnsi="Arial" w:cs="Arial"/>
            <w:i/>
            <w:iCs/>
            <w:sz w:val="18"/>
            <w:szCs w:val="18"/>
            <w:lang w:val="en-GB"/>
          </w:rPr>
          <w:t>https://www.houseoftraining.lu/en_GB/page/protection-des-donnees-personnelles</w:t>
        </w:r>
      </w:hyperlink>
    </w:p>
    <w:sectPr w:rsidR="00395217" w:rsidRPr="00F1169B" w:rsidSect="00E12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ED1C" w14:textId="77777777" w:rsidR="00730855" w:rsidRDefault="00730855">
      <w:r>
        <w:separator/>
      </w:r>
    </w:p>
  </w:endnote>
  <w:endnote w:type="continuationSeparator" w:id="0">
    <w:p w14:paraId="7D822A11" w14:textId="77777777" w:rsidR="00730855" w:rsidRDefault="0073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Footer"/>
      <w:framePr w:wrap="around" w:vAnchor="text" w:hAnchor="margin" w:xAlign="right" w:y="1"/>
      <w:rPr>
        <w:rStyle w:val="PageNumber"/>
        <w:rFonts w:ascii="Verdana" w:hAnsi="Verdana"/>
        <w:b w:val="0"/>
        <w:sz w:val="18"/>
      </w:rPr>
    </w:pPr>
    <w:r w:rsidRPr="005A2D8E">
      <w:rPr>
        <w:rStyle w:val="PageNumber"/>
        <w:rFonts w:ascii="Verdana" w:hAnsi="Verdana"/>
        <w:b w:val="0"/>
        <w:sz w:val="18"/>
      </w:rPr>
      <w:fldChar w:fldCharType="begin"/>
    </w:r>
    <w:r w:rsidR="007866F6">
      <w:rPr>
        <w:rStyle w:val="PageNumber"/>
        <w:rFonts w:ascii="Verdana" w:hAnsi="Verdana"/>
        <w:b w:val="0"/>
        <w:sz w:val="18"/>
      </w:rPr>
      <w:instrText>PAGE</w:instrText>
    </w:r>
    <w:r w:rsidRPr="005A2D8E">
      <w:rPr>
        <w:rStyle w:val="PageNumber"/>
        <w:rFonts w:ascii="Verdana" w:hAnsi="Verdana"/>
        <w:b w:val="0"/>
        <w:sz w:val="18"/>
      </w:rPr>
      <w:instrText xml:space="preserve">  </w:instrText>
    </w:r>
    <w:r w:rsidRPr="005A2D8E">
      <w:rPr>
        <w:rStyle w:val="PageNumber"/>
        <w:rFonts w:ascii="Verdana" w:hAnsi="Verdana"/>
        <w:b w:val="0"/>
        <w:sz w:val="18"/>
      </w:rPr>
      <w:fldChar w:fldCharType="separate"/>
    </w:r>
    <w:r>
      <w:rPr>
        <w:rStyle w:val="PageNumber"/>
        <w:rFonts w:ascii="Verdana" w:hAnsi="Verdana"/>
        <w:b w:val="0"/>
        <w:noProof/>
        <w:sz w:val="18"/>
      </w:rPr>
      <w:t>2</w:t>
    </w:r>
    <w:r w:rsidRPr="005A2D8E">
      <w:rPr>
        <w:rStyle w:val="PageNumber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Footer"/>
      <w:jc w:val="right"/>
      <w:rPr>
        <w:rFonts w:ascii="Verdana" w:hAnsi="Verdana"/>
        <w:b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9325" w14:textId="77777777" w:rsidR="003E2402" w:rsidRDefault="003E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F031" w14:textId="77777777" w:rsidR="00730855" w:rsidRDefault="00730855">
      <w:r>
        <w:separator/>
      </w:r>
    </w:p>
  </w:footnote>
  <w:footnote w:type="continuationSeparator" w:id="0">
    <w:p w14:paraId="39BDC685" w14:textId="77777777" w:rsidR="00730855" w:rsidRDefault="0073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612" w14:textId="77777777" w:rsidR="003E2402" w:rsidRDefault="003E2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542"/>
    </w:tblGrid>
    <w:tr w:rsidR="003E2402" w14:paraId="2BFB9060" w14:textId="77777777" w:rsidTr="00594582">
      <w:tc>
        <w:tcPr>
          <w:tcW w:w="5094" w:type="dxa"/>
        </w:tcPr>
        <w:p w14:paraId="03F20004" w14:textId="77777777" w:rsidR="003E2402" w:rsidRDefault="003E2402" w:rsidP="003E2402">
          <w:pPr>
            <w:pStyle w:val="Header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6CDE7B54" wp14:editId="2E2E3828">
                <wp:extent cx="1738156" cy="630000"/>
                <wp:effectExtent l="0" t="0" r="0" b="0"/>
                <wp:docPr id="3" name="Picture 3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156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</w:tcPr>
        <w:p w14:paraId="75F7516C" w14:textId="77777777" w:rsidR="003E2402" w:rsidRDefault="003E2402" w:rsidP="003E2402">
          <w:pPr>
            <w:pStyle w:val="Header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3E2D2D13" wp14:editId="662703DF">
                <wp:extent cx="1323209" cy="630000"/>
                <wp:effectExtent l="0" t="0" r="0" b="0"/>
                <wp:docPr id="4" name="Picture 4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209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5768" w14:textId="77777777" w:rsidR="00395217" w:rsidRPr="00F652F5" w:rsidRDefault="00395217" w:rsidP="00395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2B6" w14:textId="77777777" w:rsidR="003E2402" w:rsidRDefault="003E2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12E28"/>
    <w:rsid w:val="00014FC5"/>
    <w:rsid w:val="0005480F"/>
    <w:rsid w:val="000A31B7"/>
    <w:rsid w:val="000D1890"/>
    <w:rsid w:val="001660F8"/>
    <w:rsid w:val="00174D03"/>
    <w:rsid w:val="001A720D"/>
    <w:rsid w:val="001B16F8"/>
    <w:rsid w:val="001D41D5"/>
    <w:rsid w:val="00213921"/>
    <w:rsid w:val="00235C69"/>
    <w:rsid w:val="0025382B"/>
    <w:rsid w:val="0026457A"/>
    <w:rsid w:val="00280CBD"/>
    <w:rsid w:val="00295A66"/>
    <w:rsid w:val="002B4B44"/>
    <w:rsid w:val="00315F8B"/>
    <w:rsid w:val="003237D9"/>
    <w:rsid w:val="00364326"/>
    <w:rsid w:val="00395217"/>
    <w:rsid w:val="003E2402"/>
    <w:rsid w:val="003F41C5"/>
    <w:rsid w:val="00401751"/>
    <w:rsid w:val="00434A24"/>
    <w:rsid w:val="0044316C"/>
    <w:rsid w:val="004A09B4"/>
    <w:rsid w:val="00517B2F"/>
    <w:rsid w:val="00531A68"/>
    <w:rsid w:val="00585AED"/>
    <w:rsid w:val="005A23F1"/>
    <w:rsid w:val="005B6707"/>
    <w:rsid w:val="00677C8A"/>
    <w:rsid w:val="00705515"/>
    <w:rsid w:val="0072066E"/>
    <w:rsid w:val="0073054B"/>
    <w:rsid w:val="00730855"/>
    <w:rsid w:val="007626B8"/>
    <w:rsid w:val="007866F6"/>
    <w:rsid w:val="007A40FE"/>
    <w:rsid w:val="007B4733"/>
    <w:rsid w:val="007C3055"/>
    <w:rsid w:val="007D36BB"/>
    <w:rsid w:val="0083494C"/>
    <w:rsid w:val="00875C8E"/>
    <w:rsid w:val="008A30B9"/>
    <w:rsid w:val="008A5A90"/>
    <w:rsid w:val="008D4C36"/>
    <w:rsid w:val="00954ADE"/>
    <w:rsid w:val="00965B49"/>
    <w:rsid w:val="00966106"/>
    <w:rsid w:val="009933FD"/>
    <w:rsid w:val="009A3741"/>
    <w:rsid w:val="009B3E95"/>
    <w:rsid w:val="00A0297F"/>
    <w:rsid w:val="00A61B14"/>
    <w:rsid w:val="00A77009"/>
    <w:rsid w:val="00A94EF3"/>
    <w:rsid w:val="00AD29A1"/>
    <w:rsid w:val="00B65CDF"/>
    <w:rsid w:val="00C323EA"/>
    <w:rsid w:val="00C64B11"/>
    <w:rsid w:val="00C76BF5"/>
    <w:rsid w:val="00C9587E"/>
    <w:rsid w:val="00D17C52"/>
    <w:rsid w:val="00D24B16"/>
    <w:rsid w:val="00D24E94"/>
    <w:rsid w:val="00D37496"/>
    <w:rsid w:val="00D453EF"/>
    <w:rsid w:val="00D6664B"/>
    <w:rsid w:val="00D84AB1"/>
    <w:rsid w:val="00D86BE7"/>
    <w:rsid w:val="00D92FAB"/>
    <w:rsid w:val="00DD64D8"/>
    <w:rsid w:val="00E12B08"/>
    <w:rsid w:val="00E327DE"/>
    <w:rsid w:val="00E516ED"/>
    <w:rsid w:val="00E5663F"/>
    <w:rsid w:val="00EC5458"/>
    <w:rsid w:val="00EE5F97"/>
    <w:rsid w:val="00F1169B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Heading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Heading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Heading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Heading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Heading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Heading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Header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FootnoteText">
    <w:name w:val="footnote text"/>
    <w:basedOn w:val="Normal"/>
    <w:rsid w:val="00A24B90"/>
    <w:pPr>
      <w:ind w:firstLine="0"/>
    </w:pPr>
    <w:rPr>
      <w:sz w:val="16"/>
    </w:rPr>
  </w:style>
  <w:style w:type="paragraph" w:styleId="NormalIndent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PageNumber">
    <w:name w:val="page number"/>
    <w:basedOn w:val="DefaultParagraphFont"/>
    <w:rsid w:val="00A24B90"/>
  </w:style>
  <w:style w:type="paragraph" w:styleId="BodyText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BodyTextIndent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BodyText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BodyText3">
    <w:name w:val="Body Text 3"/>
    <w:basedOn w:val="Normal"/>
    <w:link w:val="BodyText3Char"/>
    <w:rsid w:val="00A24B90"/>
    <w:pPr>
      <w:ind w:firstLine="0"/>
    </w:pPr>
    <w:rPr>
      <w:rFonts w:ascii="Verdana" w:hAnsi="Verdana"/>
    </w:rPr>
  </w:style>
  <w:style w:type="paragraph" w:styleId="BlockText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Hyperlink">
    <w:name w:val="Hyperlink"/>
    <w:rsid w:val="0073734D"/>
    <w:rPr>
      <w:color w:val="0000FF"/>
      <w:u w:val="single"/>
    </w:rPr>
  </w:style>
  <w:style w:type="paragraph" w:styleId="HTMLPreformatted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HTMLTypewriter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BodyText3Char">
    <w:name w:val="Body Text 3 Char"/>
    <w:link w:val="BodyText3"/>
    <w:rsid w:val="009C0546"/>
    <w:rPr>
      <w:rFonts w:ascii="Verdana" w:hAnsi="Verdana"/>
      <w:sz w:val="22"/>
      <w:lang w:val="fr-FR" w:eastAsia="fr-FR"/>
    </w:rPr>
  </w:style>
  <w:style w:type="character" w:styleId="Emphasis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TableGrid">
    <w:name w:val="Table Grid"/>
    <w:basedOn w:val="Table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ouseoftraining.lu/en_GB/page/protection-des-donnees-personnel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3" ma:contentTypeDescription="Crée un document." ma:contentTypeScope="" ma:versionID="fcbd9c57f74d4331de1822031b687dae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35c8e18d4cace3880947154006aaef73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Props1.xml><?xml version="1.0" encoding="utf-8"?>
<ds:datastoreItem xmlns:ds="http://schemas.openxmlformats.org/officeDocument/2006/customXml" ds:itemID="{7C4DDC58-7536-4AD6-9AE5-327EF0646BB3}"/>
</file>

<file path=customXml/itemProps2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C0AAA-E0D6-4099-8319-FB7B969ABD87}">
  <ds:schemaRefs>
    <ds:schemaRef ds:uri="http://schemas.microsoft.com/office/2006/metadata/properties"/>
    <ds:schemaRef ds:uri="http://schemas.microsoft.com/office/infopath/2007/PartnerControls"/>
    <ds:schemaRef ds:uri="a22e661c-43d8-4c57-abd1-0863e95fa00b"/>
    <ds:schemaRef ds:uri="9c457dcc-4682-437d-b9aa-be7605ea8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4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2867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MOZET Claire</cp:lastModifiedBy>
  <cp:revision>28</cp:revision>
  <cp:lastPrinted>2016-02-02T15:51:00Z</cp:lastPrinted>
  <dcterms:created xsi:type="dcterms:W3CDTF">2022-11-30T14:24:00Z</dcterms:created>
  <dcterms:modified xsi:type="dcterms:W3CDTF">2026-01-15T11:10:00Z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