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7A4A0A6B" w14:textId="77777777" w:rsidR="00A0069C" w:rsidRDefault="00E37B89" w:rsidP="006911C7">
      <w:pPr>
        <w:ind w:right="-286" w:firstLine="0"/>
        <w:jc w:val="right"/>
        <w:rPr>
          <w:rFonts w:ascii="Verdana" w:hAnsi="Verdana"/>
          <w:sz w:val="20"/>
          <w:lang w:val="en-US"/>
        </w:rPr>
      </w:pPr>
      <w:r w:rsidRPr="00F17161">
        <w:rPr>
          <w:rFonts w:ascii="Verdana" w:hAnsi="Verdana"/>
          <w:sz w:val="20"/>
          <w:lang w:val="en-US"/>
        </w:rPr>
        <w:t>To be sent back to the House of Training-ATTF contact in your country</w:t>
      </w:r>
      <w:r w:rsidR="00A0069C">
        <w:rPr>
          <w:rFonts w:ascii="Verdana" w:hAnsi="Verdana"/>
          <w:sz w:val="20"/>
          <w:lang w:val="en-US"/>
        </w:rPr>
        <w:t xml:space="preserve"> </w:t>
      </w:r>
    </w:p>
    <w:p w14:paraId="2D8FD565" w14:textId="025D0147" w:rsidR="003044E9" w:rsidRDefault="00A0069C" w:rsidP="006911C7">
      <w:pPr>
        <w:ind w:right="-286" w:firstLine="0"/>
        <w:jc w:val="right"/>
        <w:rPr>
          <w:rFonts w:ascii="Verdana" w:hAnsi="Verdana"/>
          <w:b/>
          <w:bCs/>
          <w:sz w:val="20"/>
          <w:lang w:val="en-US"/>
        </w:rPr>
      </w:pPr>
      <w:r w:rsidRPr="00A0069C">
        <w:rPr>
          <w:rFonts w:ascii="Verdana" w:hAnsi="Verdana"/>
          <w:b/>
          <w:bCs/>
          <w:sz w:val="20"/>
          <w:lang w:val="en-US"/>
        </w:rPr>
        <w:t xml:space="preserve">as soon as possible and by the latest </w:t>
      </w:r>
      <w:r w:rsidRPr="00EA756F">
        <w:rPr>
          <w:rFonts w:ascii="Verdana" w:hAnsi="Verdana"/>
          <w:b/>
          <w:bCs/>
          <w:sz w:val="20"/>
          <w:highlight w:val="cyan"/>
          <w:lang w:val="en-US"/>
        </w:rPr>
        <w:t xml:space="preserve">on </w:t>
      </w:r>
      <w:r w:rsidR="00EA756F" w:rsidRPr="00EA756F">
        <w:rPr>
          <w:rFonts w:ascii="Verdana" w:hAnsi="Verdana"/>
          <w:b/>
          <w:bCs/>
          <w:sz w:val="20"/>
          <w:highlight w:val="cyan"/>
          <w:lang w:val="en-US"/>
        </w:rPr>
        <w:t>13 June</w:t>
      </w:r>
      <w:r w:rsidR="003044E9" w:rsidRPr="00EA756F">
        <w:rPr>
          <w:rFonts w:ascii="Verdana" w:hAnsi="Verdana"/>
          <w:b/>
          <w:bCs/>
          <w:sz w:val="20"/>
          <w:highlight w:val="cyan"/>
          <w:lang w:val="en-US"/>
        </w:rPr>
        <w:t xml:space="preserve"> 2025</w:t>
      </w:r>
    </w:p>
    <w:p w14:paraId="0BE0455D" w14:textId="77777777" w:rsidR="00A0069C" w:rsidRDefault="00A0069C" w:rsidP="006911C7">
      <w:pPr>
        <w:ind w:left="284" w:right="-286" w:firstLine="0"/>
        <w:jc w:val="right"/>
        <w:rPr>
          <w:rFonts w:ascii="Verdana" w:hAnsi="Verdana"/>
          <w:sz w:val="20"/>
          <w:lang w:val="en-US"/>
        </w:rPr>
      </w:pPr>
    </w:p>
    <w:p w14:paraId="4453A1CE" w14:textId="172BF199" w:rsidR="00E37B89" w:rsidRDefault="00E37B89" w:rsidP="006911C7">
      <w:pPr>
        <w:ind w:left="284" w:right="-28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6911C7">
      <w:pPr>
        <w:spacing w:before="120"/>
        <w:ind w:right="-286"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1E1B6FBF" w:rsidR="00142BFE" w:rsidRDefault="00142BFE" w:rsidP="006911C7">
      <w:pPr>
        <w:ind w:right="-286" w:firstLine="0"/>
        <w:jc w:val="right"/>
        <w:rPr>
          <w:rFonts w:ascii="Verdana" w:hAnsi="Verdana"/>
          <w:b/>
          <w:bCs/>
          <w:sz w:val="20"/>
          <w:lang w:val="en-GB"/>
        </w:rPr>
      </w:pPr>
      <w:r w:rsidRPr="00A0069C">
        <w:rPr>
          <w:rFonts w:ascii="Verdana" w:hAnsi="Verdana"/>
          <w:b/>
          <w:bCs/>
          <w:sz w:val="20"/>
          <w:lang w:val="en-GB"/>
        </w:rPr>
        <w:t xml:space="preserve">Country </w:t>
      </w:r>
      <w:proofErr w:type="spellStart"/>
      <w:r w:rsidR="00417825">
        <w:rPr>
          <w:rFonts w:ascii="Verdana" w:hAnsi="Verdana"/>
          <w:b/>
          <w:bCs/>
          <w:sz w:val="20"/>
          <w:lang w:val="en-GB"/>
        </w:rPr>
        <w:t>name</w:t>
      </w:r>
      <w:r w:rsidRPr="00A0069C">
        <w:rPr>
          <w:rFonts w:ascii="Verdana" w:hAnsi="Verdana"/>
          <w:b/>
          <w:bCs/>
          <w:sz w:val="20"/>
          <w:lang w:val="en-GB"/>
        </w:rPr>
        <w:t>_Family</w:t>
      </w:r>
      <w:proofErr w:type="spellEnd"/>
      <w:r w:rsidRPr="00A0069C">
        <w:rPr>
          <w:rFonts w:ascii="Verdana" w:hAnsi="Verdana"/>
          <w:b/>
          <w:bCs/>
          <w:sz w:val="20"/>
          <w:lang w:val="en-GB"/>
        </w:rPr>
        <w:t xml:space="preserve"> </w:t>
      </w:r>
      <w:proofErr w:type="spellStart"/>
      <w:r w:rsidRPr="00A0069C">
        <w:rPr>
          <w:rFonts w:ascii="Verdana" w:hAnsi="Verdana"/>
          <w:b/>
          <w:bCs/>
          <w:sz w:val="20"/>
          <w:lang w:val="en-GB"/>
        </w:rPr>
        <w:t>name_</w:t>
      </w:r>
      <w:r w:rsidR="004E63FE" w:rsidRPr="00A0069C">
        <w:rPr>
          <w:rFonts w:ascii="Verdana" w:hAnsi="Verdana"/>
          <w:b/>
          <w:bCs/>
          <w:sz w:val="20"/>
          <w:lang w:val="en-GB"/>
        </w:rPr>
        <w:t>EXECUTIVE</w:t>
      </w:r>
      <w:proofErr w:type="spellEnd"/>
      <w:r w:rsidR="00EA756F">
        <w:rPr>
          <w:rFonts w:ascii="Verdana" w:hAnsi="Verdana"/>
          <w:b/>
          <w:bCs/>
          <w:sz w:val="20"/>
          <w:lang w:val="en-GB"/>
        </w:rPr>
        <w:t xml:space="preserve"> SUSTAINABLE FINANCE</w:t>
      </w:r>
      <w:r w:rsidR="003044E9">
        <w:rPr>
          <w:rFonts w:ascii="Verdana" w:hAnsi="Verdana"/>
          <w:b/>
          <w:bCs/>
          <w:sz w:val="20"/>
          <w:lang w:val="en-GB"/>
        </w:rPr>
        <w:t>_2025</w:t>
      </w:r>
      <w:r w:rsidRPr="00A0069C">
        <w:rPr>
          <w:rFonts w:ascii="Verdana" w:hAnsi="Verdana"/>
          <w:b/>
          <w:bCs/>
          <w:sz w:val="20"/>
          <w:lang w:val="en-GB"/>
        </w:rPr>
        <w:t xml:space="preserve"> </w:t>
      </w:r>
    </w:p>
    <w:p w14:paraId="4D7D2F67" w14:textId="4E13EA46" w:rsidR="00A0069C" w:rsidRPr="006911C7" w:rsidRDefault="00A0069C" w:rsidP="00142BFE">
      <w:pPr>
        <w:ind w:right="-428" w:firstLine="0"/>
        <w:jc w:val="right"/>
        <w:rPr>
          <w:rFonts w:ascii="Verdana" w:hAnsi="Verdana"/>
          <w:b/>
          <w:bCs/>
          <w:sz w:val="8"/>
          <w:szCs w:val="8"/>
          <w:lang w:val="en-GB"/>
        </w:rPr>
      </w:pPr>
    </w:p>
    <w:p w14:paraId="421F9E5D" w14:textId="77777777" w:rsidR="008F7BE7" w:rsidRPr="000B51EC" w:rsidRDefault="008F7BE7" w:rsidP="006911C7">
      <w:pPr>
        <w:pStyle w:val="tab"/>
        <w:pBdr>
          <w:top w:val="single" w:sz="6" w:space="1" w:color="auto"/>
        </w:pBdr>
        <w:ind w:left="-142" w:right="-428"/>
        <w:rPr>
          <w:rFonts w:ascii="Verdana" w:hAnsi="Verdana"/>
          <w:b/>
          <w:color w:val="FF0000"/>
          <w:sz w:val="8"/>
          <w:szCs w:val="8"/>
        </w:rPr>
      </w:pPr>
      <w:bookmarkStart w:id="0" w:name="_Hlk190438370"/>
    </w:p>
    <w:bookmarkEnd w:id="0"/>
    <w:p w14:paraId="520B383D" w14:textId="77777777" w:rsidR="008F7BE7" w:rsidRDefault="008F7BE7" w:rsidP="006911C7">
      <w:pPr>
        <w:pStyle w:val="tab"/>
        <w:ind w:right="-428"/>
        <w:jc w:val="center"/>
        <w:rPr>
          <w:rFonts w:ascii="Verdana" w:eastAsia="Arial Unicode MS" w:hAnsi="Verdana" w:cs="Arial Unicode MS"/>
          <w:b/>
          <w:caps/>
          <w:sz w:val="22"/>
          <w:szCs w:val="22"/>
        </w:rPr>
      </w:pPr>
      <w:r w:rsidRPr="002F6A00">
        <w:rPr>
          <w:rFonts w:ascii="Verdana" w:eastAsia="Arial Unicode MS" w:hAnsi="Verdana" w:cs="Arial Unicode MS"/>
          <w:b/>
          <w:caps/>
          <w:sz w:val="22"/>
          <w:szCs w:val="22"/>
        </w:rPr>
        <w:t xml:space="preserve">shaping the </w:t>
      </w:r>
      <w:r>
        <w:rPr>
          <w:rFonts w:ascii="Verdana" w:eastAsia="Arial Unicode MS" w:hAnsi="Verdana" w:cs="Arial Unicode MS"/>
          <w:b/>
          <w:caps/>
          <w:sz w:val="22"/>
          <w:szCs w:val="22"/>
        </w:rPr>
        <w:t>sustainable transition of your</w:t>
      </w:r>
      <w:r w:rsidRPr="002F6A00">
        <w:rPr>
          <w:rFonts w:ascii="Verdana" w:eastAsia="Arial Unicode MS" w:hAnsi="Verdana" w:cs="Arial Unicode MS"/>
          <w:b/>
          <w:caps/>
          <w:sz w:val="22"/>
          <w:szCs w:val="22"/>
        </w:rPr>
        <w:t xml:space="preserve"> Bank</w:t>
      </w:r>
    </w:p>
    <w:p w14:paraId="13796FED" w14:textId="77777777" w:rsidR="008F7BE7" w:rsidRPr="00337C25" w:rsidRDefault="008F7BE7" w:rsidP="006911C7">
      <w:pPr>
        <w:pStyle w:val="tab"/>
        <w:ind w:right="-428"/>
        <w:jc w:val="center"/>
        <w:rPr>
          <w:rFonts w:ascii="Verdana" w:eastAsia="Arial Unicode MS" w:hAnsi="Verdana" w:cs="Arial Unicode MS"/>
          <w:b/>
          <w:caps/>
          <w:sz w:val="8"/>
          <w:szCs w:val="8"/>
        </w:rPr>
      </w:pPr>
    </w:p>
    <w:p w14:paraId="34C7A2ED" w14:textId="77777777" w:rsidR="008F7BE7" w:rsidRDefault="008F7BE7" w:rsidP="006911C7">
      <w:pPr>
        <w:pStyle w:val="tab"/>
        <w:ind w:left="-284" w:right="-428"/>
        <w:jc w:val="center"/>
        <w:rPr>
          <w:rFonts w:ascii="Verdana" w:hAnsi="Verdana"/>
          <w:b/>
          <w:i/>
          <w:sz w:val="18"/>
          <w:szCs w:val="18"/>
        </w:rPr>
      </w:pPr>
      <w:r w:rsidRPr="00AF6469">
        <w:rPr>
          <w:rFonts w:ascii="Verdana" w:hAnsi="Verdana"/>
          <w:b/>
          <w:i/>
          <w:sz w:val="18"/>
          <w:szCs w:val="18"/>
        </w:rPr>
        <w:t>EXECUTIVE PROGRAMME</w:t>
      </w:r>
    </w:p>
    <w:p w14:paraId="69C2310B" w14:textId="77777777" w:rsidR="008F7BE7" w:rsidRPr="00850589" w:rsidRDefault="008F7BE7" w:rsidP="006911C7">
      <w:pPr>
        <w:pStyle w:val="tab"/>
        <w:ind w:left="-284" w:right="-428"/>
        <w:jc w:val="center"/>
        <w:rPr>
          <w:rFonts w:ascii="Verdana" w:hAnsi="Verdana"/>
          <w:b/>
          <w:i/>
          <w:sz w:val="18"/>
          <w:szCs w:val="18"/>
          <w:lang w:val="en-US"/>
        </w:rPr>
      </w:pPr>
    </w:p>
    <w:p w14:paraId="59E04FC2" w14:textId="77777777" w:rsidR="008F7BE7" w:rsidRPr="00337C25" w:rsidRDefault="008F7BE7" w:rsidP="006911C7">
      <w:pPr>
        <w:pStyle w:val="tab"/>
        <w:ind w:right="-428"/>
        <w:rPr>
          <w:rFonts w:ascii="Verdana" w:hAnsi="Verdana"/>
          <w:b/>
          <w:i/>
          <w:caps/>
          <w:sz w:val="8"/>
          <w:szCs w:val="8"/>
        </w:rPr>
      </w:pPr>
    </w:p>
    <w:p w14:paraId="0D609A60" w14:textId="6E36CBDE" w:rsidR="008F7BE7" w:rsidRPr="00EA2BA9" w:rsidRDefault="008F7BE7" w:rsidP="006911C7">
      <w:pPr>
        <w:pStyle w:val="tab"/>
        <w:ind w:right="-428"/>
        <w:jc w:val="center"/>
        <w:rPr>
          <w:rFonts w:ascii="Verdana" w:hAnsi="Verdana"/>
          <w:b/>
          <w:i/>
          <w:caps/>
          <w:sz w:val="18"/>
          <w:szCs w:val="18"/>
        </w:rPr>
      </w:pPr>
      <w:r w:rsidRPr="00EA2BA9">
        <w:rPr>
          <w:rFonts w:ascii="Verdana" w:hAnsi="Verdana"/>
          <w:b/>
          <w:i/>
          <w:caps/>
          <w:sz w:val="18"/>
          <w:szCs w:val="18"/>
        </w:rPr>
        <w:t xml:space="preserve">Luxembourg, </w:t>
      </w:r>
      <w:bookmarkStart w:id="1" w:name="_Hlk190438702"/>
      <w:r w:rsidR="006E5B00">
        <w:rPr>
          <w:rFonts w:ascii="Verdana" w:hAnsi="Verdana"/>
          <w:b/>
          <w:i/>
          <w:caps/>
          <w:sz w:val="18"/>
          <w:szCs w:val="18"/>
        </w:rPr>
        <w:t>5</w:t>
      </w:r>
      <w:r>
        <w:rPr>
          <w:rFonts w:ascii="Verdana" w:hAnsi="Verdana"/>
          <w:b/>
          <w:i/>
          <w:caps/>
          <w:sz w:val="18"/>
          <w:szCs w:val="18"/>
        </w:rPr>
        <w:t xml:space="preserve">-8 october </w:t>
      </w:r>
      <w:r w:rsidRPr="00EA2BA9">
        <w:rPr>
          <w:rFonts w:ascii="Verdana" w:hAnsi="Verdana"/>
          <w:b/>
          <w:i/>
          <w:caps/>
          <w:sz w:val="18"/>
          <w:szCs w:val="18"/>
        </w:rPr>
        <w:t>2025</w:t>
      </w:r>
    </w:p>
    <w:bookmarkEnd w:id="1"/>
    <w:p w14:paraId="4E0F00A2" w14:textId="77777777" w:rsidR="008F7BE7" w:rsidRPr="00EA2BA9" w:rsidRDefault="008F7BE7" w:rsidP="006911C7">
      <w:pPr>
        <w:pStyle w:val="tab"/>
        <w:pBdr>
          <w:bottom w:val="single" w:sz="6" w:space="1" w:color="auto"/>
        </w:pBdr>
        <w:ind w:left="-142" w:right="-428"/>
        <w:jc w:val="center"/>
        <w:rPr>
          <w:rFonts w:ascii="Verdana" w:hAnsi="Verdana"/>
          <w:b/>
          <w:sz w:val="22"/>
          <w:szCs w:val="22"/>
        </w:rPr>
      </w:pPr>
    </w:p>
    <w:p w14:paraId="309823B0" w14:textId="2C4242CA" w:rsidR="008F7BE7" w:rsidRDefault="008F7BE7" w:rsidP="006911C7">
      <w:pPr>
        <w:pStyle w:val="tab"/>
        <w:pBdr>
          <w:bottom w:val="single" w:sz="6" w:space="1" w:color="auto"/>
        </w:pBdr>
        <w:ind w:left="-142" w:right="-428"/>
        <w:jc w:val="center"/>
        <w:rPr>
          <w:rFonts w:ascii="Verdana" w:hAnsi="Verdana"/>
          <w:b/>
          <w:sz w:val="22"/>
          <w:szCs w:val="22"/>
        </w:rPr>
      </w:pPr>
      <w:r>
        <w:rPr>
          <w:rFonts w:ascii="Verdana" w:hAnsi="Verdana"/>
          <w:b/>
          <w:sz w:val="22"/>
          <w:szCs w:val="22"/>
        </w:rPr>
        <w:t>APPLICATION FORM</w:t>
      </w:r>
    </w:p>
    <w:p w14:paraId="382A7C95" w14:textId="77777777" w:rsidR="006911C7" w:rsidRPr="006911C7" w:rsidRDefault="006911C7" w:rsidP="006911C7">
      <w:pPr>
        <w:pStyle w:val="tab"/>
        <w:pBdr>
          <w:bottom w:val="single" w:sz="6" w:space="1" w:color="auto"/>
        </w:pBdr>
        <w:ind w:left="-142" w:right="-428"/>
        <w:jc w:val="center"/>
        <w:rPr>
          <w:rFonts w:ascii="Verdana" w:hAnsi="Verdana"/>
          <w:b/>
          <w:sz w:val="8"/>
          <w:szCs w:val="8"/>
        </w:rPr>
      </w:pPr>
    </w:p>
    <w:p w14:paraId="7D9263BC" w14:textId="77777777" w:rsidR="006911C7" w:rsidRPr="004D3DBE" w:rsidRDefault="006911C7" w:rsidP="000C0344">
      <w:pPr>
        <w:widowControl w:val="0"/>
        <w:spacing w:after="80"/>
        <w:ind w:right="-286" w:firstLine="0"/>
        <w:jc w:val="center"/>
        <w:rPr>
          <w:rFonts w:ascii="Verdana" w:hAnsi="Verdana"/>
          <w:b/>
          <w:i/>
          <w:iCs/>
          <w:sz w:val="12"/>
          <w:szCs w:val="12"/>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5FCE4DE9" w:rsidR="00A962CC" w:rsidRPr="001A5196" w:rsidRDefault="006E5B00"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A0069C">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983950">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085C2C" w:rsidRPr="006E5B00" w14:paraId="5783E273" w14:textId="77777777" w:rsidTr="007A3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9423" w:type="dxa"/>
            <w:gridSpan w:val="2"/>
            <w:tcBorders>
              <w:top w:val="single" w:sz="4" w:space="0" w:color="auto"/>
              <w:left w:val="single" w:sz="4" w:space="0" w:color="auto"/>
              <w:bottom w:val="single" w:sz="4" w:space="0" w:color="auto"/>
              <w:right w:val="single" w:sz="4" w:space="0" w:color="auto"/>
            </w:tcBorders>
          </w:tcPr>
          <w:p w14:paraId="602E680E" w14:textId="5849C40E" w:rsidR="00085C2C" w:rsidRDefault="00085C2C" w:rsidP="00983950">
            <w:pPr>
              <w:spacing w:before="120"/>
              <w:ind w:firstLine="0"/>
              <w:jc w:val="left"/>
              <w:rPr>
                <w:rFonts w:ascii="Verdana" w:hAnsi="Verdana"/>
                <w:sz w:val="20"/>
                <w:lang w:val="en-GB"/>
              </w:rPr>
            </w:pPr>
            <w:r w:rsidRPr="00835175">
              <w:rPr>
                <w:rFonts w:ascii="Verdana" w:hAnsi="Verdana"/>
                <w:b/>
                <w:bCs/>
                <w:sz w:val="20"/>
                <w:lang w:val="en-GB"/>
              </w:rPr>
              <w:t xml:space="preserve">If you </w:t>
            </w:r>
            <w:hyperlink r:id="rId10" w:history="1">
              <w:r w:rsidRPr="00A0069C">
                <w:rPr>
                  <w:rStyle w:val="Hyperlink"/>
                  <w:rFonts w:ascii="Verdana" w:hAnsi="Verdana"/>
                  <w:b/>
                  <w:bCs/>
                  <w:color w:val="auto"/>
                  <w:sz w:val="20"/>
                  <w:lang w:val="en-GB"/>
                </w:rPr>
                <w:t>need</w:t>
              </w:r>
            </w:hyperlink>
            <w:r w:rsidRPr="00A0069C">
              <w:rPr>
                <w:rFonts w:ascii="Verdana" w:hAnsi="Verdana"/>
                <w:b/>
                <w:bCs/>
                <w:sz w:val="20"/>
                <w:lang w:val="en-GB"/>
              </w:rPr>
              <w:t xml:space="preserve"> </w:t>
            </w:r>
            <w:r w:rsidRPr="00835175">
              <w:rPr>
                <w:rFonts w:ascii="Verdana" w:hAnsi="Verdana"/>
                <w:b/>
                <w:bCs/>
                <w:sz w:val="20"/>
                <w:lang w:val="en-GB"/>
              </w:rPr>
              <w:t>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w:t>
            </w:r>
            <w:r w:rsidR="00A0069C">
              <w:rPr>
                <w:rFonts w:ascii="Verdana" w:hAnsi="Verdana"/>
                <w:sz w:val="20"/>
                <w:lang w:val="en-GB"/>
              </w:rPr>
              <w:t xml:space="preserve">come to </w:t>
            </w:r>
            <w:r>
              <w:rPr>
                <w:rFonts w:ascii="Verdana" w:hAnsi="Verdana"/>
                <w:sz w:val="20"/>
                <w:lang w:val="en-GB"/>
              </w:rPr>
              <w:t>Luxembourg</w:t>
            </w:r>
            <w:r w:rsidR="00A0069C">
              <w:rPr>
                <w:rFonts w:ascii="Verdana" w:hAnsi="Verdana"/>
                <w:sz w:val="20"/>
                <w:lang w:val="en-GB"/>
              </w:rPr>
              <w:t>,</w:t>
            </w:r>
            <w:r>
              <w:rPr>
                <w:rFonts w:ascii="Verdana" w:hAnsi="Verdana"/>
                <w:sz w:val="20"/>
                <w:lang w:val="en-GB"/>
              </w:rPr>
              <w:t xml:space="preserve"> </w:t>
            </w:r>
            <w:r w:rsidRPr="00835175">
              <w:rPr>
                <w:rFonts w:ascii="Verdana" w:hAnsi="Verdana"/>
                <w:sz w:val="20"/>
                <w:lang w:val="en-GB"/>
              </w:rPr>
              <w:t>please provide</w:t>
            </w:r>
            <w:r>
              <w:rPr>
                <w:rFonts w:ascii="Verdana" w:hAnsi="Verdana"/>
                <w:sz w:val="20"/>
                <w:lang w:val="en-GB"/>
              </w:rPr>
              <w:t>:</w:t>
            </w:r>
          </w:p>
          <w:p w14:paraId="6C0F3B3B" w14:textId="51571ACB" w:rsidR="00085C2C" w:rsidRDefault="00085C2C" w:rsidP="00983950">
            <w:pPr>
              <w:pStyle w:val="ListParagraph"/>
              <w:numPr>
                <w:ilvl w:val="0"/>
                <w:numId w:val="5"/>
              </w:numPr>
              <w:spacing w:before="120"/>
              <w:rPr>
                <w:rFonts w:ascii="Verdana" w:hAnsi="Verdana"/>
                <w:sz w:val="20"/>
                <w:lang w:val="en-GB"/>
              </w:rPr>
            </w:pPr>
            <w:r w:rsidRPr="00085C2C">
              <w:rPr>
                <w:rFonts w:ascii="Verdana" w:hAnsi="Verdana"/>
                <w:sz w:val="20"/>
                <w:lang w:val="en-GB"/>
              </w:rPr>
              <w:t>passport number</w:t>
            </w:r>
            <w:r>
              <w:rPr>
                <w:rFonts w:ascii="Verdana" w:hAnsi="Verdana"/>
                <w:sz w:val="20"/>
                <w:lang w:val="en-GB"/>
              </w:rPr>
              <w:t>:</w:t>
            </w:r>
            <w:r w:rsidR="00A0069C">
              <w:rPr>
                <w:rFonts w:ascii="Verdana" w:hAnsi="Verdana"/>
                <w:sz w:val="20"/>
                <w:lang w:val="en-GB"/>
              </w:rPr>
              <w:t xml:space="preserve"> </w:t>
            </w:r>
          </w:p>
          <w:p w14:paraId="5B2335CA" w14:textId="58168FF4" w:rsidR="00085C2C" w:rsidRDefault="0050681F" w:rsidP="00983950">
            <w:pPr>
              <w:pStyle w:val="ListParagraph"/>
              <w:numPr>
                <w:ilvl w:val="0"/>
                <w:numId w:val="5"/>
              </w:numPr>
              <w:spacing w:before="120"/>
              <w:rPr>
                <w:rFonts w:ascii="Verdana" w:hAnsi="Verdana"/>
                <w:sz w:val="20"/>
                <w:lang w:val="en-GB"/>
              </w:rPr>
            </w:pPr>
            <w:r>
              <w:rPr>
                <w:rFonts w:ascii="Verdana" w:hAnsi="Verdana"/>
                <w:sz w:val="20"/>
                <w:lang w:val="en-GB"/>
              </w:rPr>
              <w:t>passport</w:t>
            </w:r>
            <w:r w:rsidR="00085C2C" w:rsidRPr="00085C2C">
              <w:rPr>
                <w:rFonts w:ascii="Verdana" w:hAnsi="Verdana"/>
                <w:sz w:val="20"/>
                <w:lang w:val="en-GB"/>
              </w:rPr>
              <w:t xml:space="preserve"> validity date:</w:t>
            </w:r>
          </w:p>
          <w:p w14:paraId="24A48B62" w14:textId="618506C6" w:rsidR="007A3C7B" w:rsidRPr="00A0069C" w:rsidRDefault="007A3C7B" w:rsidP="007A3C7B">
            <w:pPr>
              <w:spacing w:before="120" w:after="120"/>
              <w:ind w:firstLine="0"/>
              <w:rPr>
                <w:rFonts w:ascii="Verdana" w:hAnsi="Verdana"/>
                <w:sz w:val="20"/>
                <w:u w:val="single"/>
                <w:lang w:val="en-GB"/>
              </w:rPr>
            </w:pPr>
            <w:r w:rsidRPr="00A0069C">
              <w:rPr>
                <w:rFonts w:ascii="Verdana" w:hAnsi="Verdana"/>
                <w:sz w:val="20"/>
                <w:u w:val="single"/>
                <w:lang w:val="en-GB"/>
              </w:rPr>
              <w:t>Please attach a copy of your passport to your application</w:t>
            </w:r>
          </w:p>
        </w:tc>
      </w:tr>
    </w:tbl>
    <w:p w14:paraId="6B3B124D" w14:textId="0572B5E8" w:rsidR="0074063E" w:rsidRDefault="00390C69" w:rsidP="0050681F">
      <w:pPr>
        <w:pBdr>
          <w:top w:val="double" w:sz="4" w:space="1" w:color="auto"/>
        </w:pBdr>
        <w:spacing w:before="240"/>
        <w:ind w:right="-425" w:firstLine="0"/>
        <w:rPr>
          <w:rFonts w:ascii="Verdana" w:hAnsi="Verdana"/>
          <w:sz w:val="20"/>
          <w:lang w:val="en-GB"/>
        </w:rPr>
      </w:pPr>
      <w:r>
        <w:rPr>
          <w:rFonts w:ascii="Verdana" w:hAnsi="Verdana"/>
          <w:sz w:val="20"/>
          <w:lang w:val="en-GB"/>
        </w:rPr>
        <w:t>Could you 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Pr>
          <w:rFonts w:ascii="Verdana" w:hAnsi="Verdana"/>
          <w:sz w:val="20"/>
          <w:lang w:val="en-GB"/>
        </w:rPr>
        <w:t xml:space="preserve">? </w:t>
      </w:r>
      <w:r w:rsidR="005828A2">
        <w:rPr>
          <w:rFonts w:ascii="Verdana" w:hAnsi="Verdana"/>
          <w:sz w:val="20"/>
          <w:lang w:val="en-GB"/>
        </w:rPr>
        <w:t>(max 120 words)</w:t>
      </w:r>
    </w:p>
    <w:p w14:paraId="6C307853" w14:textId="77777777" w:rsidR="005828A2" w:rsidRPr="00983950" w:rsidRDefault="005828A2" w:rsidP="001928C4">
      <w:pPr>
        <w:ind w:right="-428" w:firstLine="0"/>
        <w:rPr>
          <w:rFonts w:ascii="Verdana" w:hAnsi="Verdana"/>
          <w:bCs/>
          <w:sz w:val="20"/>
          <w:lang w:val="en-GB"/>
        </w:rPr>
      </w:pPr>
    </w:p>
    <w:p w14:paraId="47A8038B" w14:textId="77777777" w:rsidR="00935559" w:rsidRPr="00983950" w:rsidRDefault="00935559"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139CC2A4" w14:textId="77777777" w:rsidR="00935559" w:rsidRPr="00983950" w:rsidRDefault="00935559" w:rsidP="001928C4">
      <w:pPr>
        <w:ind w:right="-428" w:firstLine="0"/>
        <w:rPr>
          <w:rFonts w:ascii="Verdana" w:hAnsi="Verdana"/>
          <w:bCs/>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Cs/>
          <w:sz w:val="20"/>
          <w:lang w:val="en-GB"/>
        </w:rPr>
      </w:pPr>
    </w:p>
    <w:p w14:paraId="39BECA30" w14:textId="77777777" w:rsidR="00983950" w:rsidRDefault="00983950" w:rsidP="001928C4">
      <w:pPr>
        <w:pBdr>
          <w:top w:val="dashSmallGap" w:sz="4" w:space="1" w:color="auto"/>
          <w:between w:val="dashSmallGap" w:sz="4" w:space="1" w:color="auto"/>
        </w:pBdr>
        <w:ind w:right="-428" w:firstLine="0"/>
        <w:rPr>
          <w:rFonts w:ascii="Verdana" w:hAnsi="Verdana"/>
          <w:bCs/>
          <w:sz w:val="20"/>
          <w:lang w:val="en-GB"/>
        </w:rPr>
      </w:pPr>
    </w:p>
    <w:p w14:paraId="50638BD2" w14:textId="77777777" w:rsidR="00983950" w:rsidRDefault="00983950" w:rsidP="001928C4">
      <w:pPr>
        <w:pBdr>
          <w:top w:val="dashSmallGap" w:sz="4" w:space="1" w:color="auto"/>
          <w:between w:val="dashSmallGap" w:sz="4" w:space="1" w:color="auto"/>
        </w:pBdr>
        <w:ind w:right="-428" w:firstLine="0"/>
        <w:rPr>
          <w:rFonts w:ascii="Verdana" w:hAnsi="Verdana"/>
          <w:bCs/>
          <w:sz w:val="20"/>
          <w:lang w:val="en-GB"/>
        </w:rPr>
      </w:pPr>
    </w:p>
    <w:p w14:paraId="6143B7F5" w14:textId="77777777" w:rsidR="00983950" w:rsidRDefault="00983950" w:rsidP="001928C4">
      <w:pPr>
        <w:pBdr>
          <w:top w:val="dashSmallGap" w:sz="4" w:space="1" w:color="auto"/>
          <w:between w:val="dashSmallGap" w:sz="4" w:space="1" w:color="auto"/>
        </w:pBdr>
        <w:ind w:right="-428" w:firstLine="0"/>
        <w:rPr>
          <w:rFonts w:ascii="Verdana" w:hAnsi="Verdana"/>
          <w:bCs/>
          <w:sz w:val="20"/>
          <w:lang w:val="en-GB"/>
        </w:rPr>
      </w:pPr>
    </w:p>
    <w:p w14:paraId="17C96C93" w14:textId="77777777" w:rsidR="00983950" w:rsidRDefault="00983950" w:rsidP="001928C4">
      <w:pPr>
        <w:pBdr>
          <w:top w:val="dashSmallGap" w:sz="4" w:space="1" w:color="auto"/>
          <w:between w:val="dashSmallGap" w:sz="4" w:space="1" w:color="auto"/>
        </w:pBdr>
        <w:ind w:right="-428" w:firstLine="0"/>
        <w:rPr>
          <w:rFonts w:ascii="Verdana" w:hAnsi="Verdana"/>
          <w:bCs/>
          <w:sz w:val="20"/>
          <w:lang w:val="en-GB"/>
        </w:rPr>
      </w:pPr>
    </w:p>
    <w:p w14:paraId="3F88EFF9" w14:textId="77777777" w:rsidR="00983950" w:rsidRDefault="00983950" w:rsidP="001928C4">
      <w:pPr>
        <w:pBdr>
          <w:top w:val="dashSmallGap" w:sz="4" w:space="1" w:color="auto"/>
          <w:between w:val="dashSmallGap" w:sz="4" w:space="1" w:color="auto"/>
        </w:pBdr>
        <w:ind w:right="-428" w:firstLine="0"/>
        <w:rPr>
          <w:rFonts w:ascii="Verdana" w:hAnsi="Verdana"/>
          <w:bCs/>
          <w:sz w:val="20"/>
          <w:lang w:val="en-GB"/>
        </w:rPr>
      </w:pPr>
    </w:p>
    <w:p w14:paraId="3B19978F" w14:textId="3EC26CEF" w:rsidR="00983950" w:rsidRDefault="00983950" w:rsidP="00983950">
      <w:pPr>
        <w:ind w:firstLine="0"/>
        <w:jc w:val="left"/>
        <w:rPr>
          <w:rFonts w:ascii="Verdana" w:hAnsi="Verdana"/>
          <w:bCs/>
          <w:sz w:val="20"/>
          <w:lang w:val="en-GB"/>
        </w:rPr>
      </w:pPr>
      <w:r>
        <w:rPr>
          <w:rFonts w:ascii="Verdana" w:hAnsi="Verdana"/>
          <w:bCs/>
          <w:sz w:val="20"/>
          <w:lang w:val="en-GB"/>
        </w:rPr>
        <w:br w:type="page"/>
      </w:r>
    </w:p>
    <w:p w14:paraId="6D98CA45" w14:textId="5310DA32" w:rsidR="007648A3" w:rsidRPr="001A5196" w:rsidRDefault="00390C69" w:rsidP="00651E85">
      <w:pPr>
        <w:pBdr>
          <w:top w:val="double" w:sz="4" w:space="1" w:color="auto"/>
        </w:pBdr>
        <w:spacing w:before="240" w:line="276" w:lineRule="auto"/>
        <w:ind w:right="-425" w:firstLine="0"/>
        <w:rPr>
          <w:rFonts w:ascii="Verdana" w:hAnsi="Verdana"/>
          <w:sz w:val="20"/>
          <w:lang w:val="en-GB"/>
        </w:rPr>
      </w:pPr>
      <w:r>
        <w:rPr>
          <w:rFonts w:ascii="Verdana" w:hAnsi="Verdana"/>
          <w:sz w:val="20"/>
          <w:lang w:val="en-GB"/>
        </w:rPr>
        <w:lastRenderedPageBreak/>
        <w:t xml:space="preserve">Please </w:t>
      </w:r>
      <w:r w:rsidR="00266BA9" w:rsidRPr="001A5196">
        <w:rPr>
          <w:rFonts w:ascii="Verdana" w:hAnsi="Verdana"/>
          <w:sz w:val="20"/>
          <w:lang w:val="en-GB"/>
        </w:rPr>
        <w:t>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00266BA9" w:rsidRPr="001A5196">
        <w:rPr>
          <w:rFonts w:ascii="Verdana" w:hAnsi="Verdana"/>
          <w:b/>
          <w:bCs/>
          <w:sz w:val="20"/>
          <w:lang w:val="en-GB"/>
        </w:rPr>
        <w:t xml:space="preserve"> </w:t>
      </w:r>
      <w:r w:rsidR="00651E85">
        <w:rPr>
          <w:rFonts w:ascii="Verdana" w:hAnsi="Verdana"/>
          <w:sz w:val="20"/>
          <w:lang w:val="en-GB"/>
        </w:rPr>
        <w:t>regarding this programme</w:t>
      </w:r>
    </w:p>
    <w:p w14:paraId="6AFADF4C" w14:textId="77777777" w:rsidR="00983950" w:rsidRPr="00983950" w:rsidRDefault="00983950" w:rsidP="001928C4">
      <w:pPr>
        <w:ind w:right="-428" w:firstLine="0"/>
        <w:rPr>
          <w:rFonts w:ascii="Verdana" w:hAnsi="Verdana"/>
          <w:bCs/>
          <w:sz w:val="20"/>
          <w:lang w:val="en-GB"/>
        </w:rPr>
      </w:pPr>
    </w:p>
    <w:p w14:paraId="6A4210DE" w14:textId="77777777" w:rsidR="001A5196" w:rsidRPr="00983950" w:rsidRDefault="001A5196"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1994BDC4" w14:textId="7FE3CA91" w:rsidR="007648A3" w:rsidRPr="00983950" w:rsidRDefault="007648A3"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60DF1755" w14:textId="698EFF0E" w:rsidR="00935559" w:rsidRPr="00983950" w:rsidRDefault="00935559"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38877849" w14:textId="77777777" w:rsidR="00935559" w:rsidRPr="00983950" w:rsidRDefault="00935559"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1CEE0236" w14:textId="77777777" w:rsidR="00983950" w:rsidRDefault="00983950"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5789825D" w14:textId="77777777" w:rsidR="00983950" w:rsidRDefault="00983950"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2C7019BF" w14:textId="77777777" w:rsidR="00983950" w:rsidRPr="00983950" w:rsidRDefault="00983950" w:rsidP="001928C4">
      <w:pPr>
        <w:pBdr>
          <w:top w:val="dashSmallGap" w:sz="4" w:space="1" w:color="auto"/>
          <w:bottom w:val="dashSmallGap" w:sz="4" w:space="1" w:color="auto"/>
          <w:between w:val="dashSmallGap" w:sz="4" w:space="1" w:color="auto"/>
        </w:pBdr>
        <w:ind w:right="-428" w:firstLine="0"/>
        <w:rPr>
          <w:rFonts w:ascii="Verdana" w:hAnsi="Verdana"/>
          <w:bCs/>
          <w:sz w:val="20"/>
          <w:lang w:val="en-GB"/>
        </w:rPr>
      </w:pPr>
    </w:p>
    <w:p w14:paraId="7058474A" w14:textId="4470FB8F" w:rsidR="00AF69A0" w:rsidRPr="00983950" w:rsidRDefault="00AF69A0" w:rsidP="001928C4">
      <w:pPr>
        <w:ind w:right="-428" w:firstLine="0"/>
        <w:rPr>
          <w:rFonts w:ascii="Verdana" w:hAnsi="Verdana"/>
          <w:bCs/>
          <w:sz w:val="20"/>
          <w:lang w:val="en-GB"/>
        </w:rPr>
      </w:pPr>
    </w:p>
    <w:p w14:paraId="3E4F143E" w14:textId="773C298D" w:rsidR="00F620B8" w:rsidRPr="00085C2C" w:rsidRDefault="00F620B8" w:rsidP="00F620B8">
      <w:pPr>
        <w:pBdr>
          <w:top w:val="double" w:sz="4" w:space="1" w:color="auto"/>
        </w:pBdr>
        <w:spacing w:before="120" w:line="276" w:lineRule="auto"/>
        <w:ind w:right="-428" w:firstLine="0"/>
        <w:rPr>
          <w:rFonts w:ascii="Verdana" w:hAnsi="Verdana"/>
          <w:b/>
          <w:bCs/>
          <w:sz w:val="20"/>
          <w:lang w:val="en-GB"/>
        </w:rPr>
      </w:pPr>
      <w:r>
        <w:rPr>
          <w:rFonts w:ascii="Verdana" w:hAnsi="Verdana"/>
          <w:b/>
          <w:bCs/>
          <w:sz w:val="20"/>
          <w:lang w:val="en-GB"/>
        </w:rPr>
        <w:t>EMERGENCY INFORMATION</w:t>
      </w:r>
    </w:p>
    <w:p w14:paraId="7AC876BF" w14:textId="77777777" w:rsidR="00F620B8" w:rsidRPr="002378CE" w:rsidRDefault="00F620B8" w:rsidP="00F620B8">
      <w:pPr>
        <w:ind w:right="-233" w:firstLine="0"/>
        <w:rPr>
          <w:rFonts w:ascii="Verdana" w:hAnsi="Verdana"/>
          <w:color w:val="000000"/>
          <w:sz w:val="12"/>
          <w:szCs w:val="12"/>
          <w:lang w:val="en-US"/>
        </w:rPr>
      </w:pPr>
    </w:p>
    <w:p w14:paraId="778070A0" w14:textId="32798E36" w:rsidR="00F620B8" w:rsidRDefault="00F620B8" w:rsidP="00F620B8">
      <w:pPr>
        <w:ind w:right="-428" w:firstLine="0"/>
        <w:rPr>
          <w:rFonts w:ascii="Verdana" w:hAnsi="Verdana"/>
          <w:sz w:val="20"/>
          <w:lang w:val="en-US"/>
        </w:rPr>
      </w:pPr>
      <w:r>
        <w:rPr>
          <w:rFonts w:ascii="Verdana" w:hAnsi="Verdana"/>
          <w:sz w:val="20"/>
          <w:lang w:val="en-US"/>
        </w:rPr>
        <w:t>Name of the person to be contacted in case of emergency:</w:t>
      </w:r>
    </w:p>
    <w:p w14:paraId="5640ECED" w14:textId="72C7AC64" w:rsidR="00F620B8" w:rsidRDefault="00F620B8" w:rsidP="00F620B8">
      <w:pPr>
        <w:spacing w:before="120" w:after="120"/>
        <w:ind w:right="-425" w:firstLine="0"/>
        <w:rPr>
          <w:rFonts w:ascii="Verdana" w:hAnsi="Verdana"/>
          <w:sz w:val="20"/>
          <w:lang w:val="en-US"/>
        </w:rPr>
      </w:pPr>
      <w:proofErr w:type="gramStart"/>
      <w:r>
        <w:rPr>
          <w:rFonts w:ascii="Verdana" w:hAnsi="Verdana"/>
          <w:sz w:val="20"/>
          <w:lang w:val="en-US"/>
        </w:rPr>
        <w:t>Relation</w:t>
      </w:r>
      <w:proofErr w:type="gramEnd"/>
      <w:r>
        <w:rPr>
          <w:rFonts w:ascii="Verdana" w:hAnsi="Verdana"/>
          <w:sz w:val="20"/>
          <w:lang w:val="en-US"/>
        </w:rPr>
        <w:t xml:space="preserve">: </w:t>
      </w:r>
    </w:p>
    <w:p w14:paraId="697DB164" w14:textId="10BDC097" w:rsidR="00F620B8" w:rsidRDefault="00983950" w:rsidP="00F620B8">
      <w:pPr>
        <w:ind w:right="-428" w:firstLine="0"/>
        <w:rPr>
          <w:rFonts w:ascii="Verdana" w:hAnsi="Verdana"/>
          <w:sz w:val="20"/>
          <w:lang w:val="en-US"/>
        </w:rPr>
      </w:pPr>
      <w:r>
        <w:rPr>
          <w:rFonts w:ascii="Verdana" w:hAnsi="Verdana"/>
          <w:sz w:val="20"/>
          <w:lang w:val="en-US"/>
        </w:rPr>
        <w:t>Mobile</w:t>
      </w:r>
      <w:r w:rsidR="00F620B8">
        <w:rPr>
          <w:rFonts w:ascii="Verdana" w:hAnsi="Verdana"/>
          <w:sz w:val="20"/>
          <w:lang w:val="en-US"/>
        </w:rPr>
        <w:t xml:space="preserve"> number: </w:t>
      </w:r>
    </w:p>
    <w:p w14:paraId="0B11064A" w14:textId="43418C76" w:rsidR="00142BFE" w:rsidRDefault="00142BFE" w:rsidP="001D00B1">
      <w:pPr>
        <w:pBdr>
          <w:top w:val="double" w:sz="4" w:space="1" w:color="auto"/>
        </w:pBdr>
        <w:spacing w:before="240" w:after="240"/>
        <w:ind w:right="-425"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w:t>
      </w:r>
      <w:r w:rsidR="002B0833">
        <w:rPr>
          <w:rFonts w:ascii="Verdana" w:hAnsi="Verdana"/>
          <w:b/>
          <w:iCs/>
          <w:sz w:val="20"/>
          <w:lang w:val="en-GB"/>
        </w:rPr>
        <w:t>inform</w:t>
      </w:r>
      <w:r w:rsidRPr="005068A9">
        <w:rPr>
          <w:rFonts w:ascii="Verdana" w:hAnsi="Verdana"/>
          <w:b/>
          <w:iCs/>
          <w:sz w:val="20"/>
          <w:lang w:val="en-GB"/>
        </w:rPr>
        <w:t xml:space="preserve"> the address </w:t>
      </w:r>
      <w:r w:rsidR="002B0833">
        <w:rPr>
          <w:rFonts w:ascii="Verdana" w:hAnsi="Verdana"/>
          <w:b/>
          <w:iCs/>
          <w:sz w:val="20"/>
          <w:lang w:val="en-GB"/>
        </w:rPr>
        <w:t xml:space="preserve">of </w:t>
      </w:r>
      <w:r w:rsidR="00CB006E">
        <w:rPr>
          <w:rFonts w:ascii="Verdana" w:hAnsi="Verdana"/>
          <w:b/>
          <w:iCs/>
          <w:sz w:val="20"/>
          <w:lang w:val="en-GB"/>
        </w:rPr>
        <w:t>t</w:t>
      </w:r>
      <w:r w:rsidR="002B0833">
        <w:rPr>
          <w:rFonts w:ascii="Verdana" w:hAnsi="Verdana"/>
          <w:b/>
          <w:iCs/>
          <w:sz w:val="20"/>
          <w:lang w:val="en-GB"/>
        </w:rPr>
        <w:t>he entity to be</w:t>
      </w:r>
      <w:r w:rsidRPr="005068A9">
        <w:rPr>
          <w:rFonts w:ascii="Verdana" w:hAnsi="Verdana"/>
          <w:b/>
          <w:iCs/>
          <w:sz w:val="20"/>
          <w:lang w:val="en-GB"/>
        </w:rPr>
        <w:t xml:space="preserve"> invoice</w:t>
      </w:r>
      <w:r w:rsidR="002B0833">
        <w:rPr>
          <w:rFonts w:ascii="Verdana" w:hAnsi="Verdana"/>
          <w:b/>
          <w:iCs/>
          <w:sz w:val="20"/>
          <w:lang w:val="en-GB"/>
        </w:rPr>
        <w:t>d</w:t>
      </w:r>
      <w:r w:rsidRPr="005068A9">
        <w:rPr>
          <w:rFonts w:ascii="Verdana" w:hAnsi="Verdana"/>
          <w:b/>
          <w:iCs/>
          <w:sz w:val="20"/>
          <w:lang w:val="en-GB"/>
        </w:rPr>
        <w:t xml:space="preserve"> for the contribution fees</w:t>
      </w:r>
      <w:r w:rsidR="00CB006E">
        <w:rPr>
          <w:rFonts w:ascii="Verdana" w:hAnsi="Verdana"/>
          <w:b/>
          <w:iCs/>
          <w:sz w:val="20"/>
          <w:lang w:val="en-GB"/>
        </w:rPr>
        <w:t>, in</w:t>
      </w:r>
      <w:r w:rsidRPr="002C05B9">
        <w:rPr>
          <w:rFonts w:ascii="Verdana" w:hAnsi="Verdana"/>
          <w:b/>
          <w:iCs/>
          <w:sz w:val="20"/>
          <w:u w:val="single"/>
          <w:lang w:val="en-GB"/>
        </w:rPr>
        <w:t xml:space="preserve"> </w:t>
      </w:r>
      <w:r w:rsidR="00CB006E">
        <w:rPr>
          <w:rFonts w:ascii="Verdana" w:hAnsi="Verdana"/>
          <w:b/>
          <w:iCs/>
          <w:sz w:val="20"/>
          <w:u w:val="single"/>
          <w:lang w:val="en-GB"/>
        </w:rPr>
        <w:t xml:space="preserve">case you </w:t>
      </w:r>
      <w:r w:rsidRPr="002C05B9">
        <w:rPr>
          <w:rFonts w:ascii="Verdana" w:hAnsi="Verdana"/>
          <w:b/>
          <w:iCs/>
          <w:sz w:val="20"/>
          <w:u w:val="single"/>
          <w:lang w:val="en-GB"/>
        </w:rPr>
        <w:t xml:space="preserve">are selected </w:t>
      </w:r>
      <w:r w:rsidR="00CB006E">
        <w:rPr>
          <w:rFonts w:ascii="Verdana" w:hAnsi="Verdana"/>
          <w:b/>
          <w:iCs/>
          <w:sz w:val="20"/>
          <w:u w:val="single"/>
          <w:lang w:val="en-GB"/>
        </w:rPr>
        <w:t>to attend this programme</w:t>
      </w:r>
      <w:r>
        <w:rPr>
          <w:rFonts w:ascii="Verdana" w:hAnsi="Verdana"/>
          <w:b/>
          <w:iCs/>
          <w:sz w:val="20"/>
          <w:lang w:val="en-GB"/>
        </w:rPr>
        <w:t>:</w:t>
      </w:r>
    </w:p>
    <w:tbl>
      <w:tblPr>
        <w:tblStyle w:val="TableGrid"/>
        <w:tblW w:w="9493" w:type="dxa"/>
        <w:tblLook w:val="04A0" w:firstRow="1" w:lastRow="0" w:firstColumn="1" w:lastColumn="0" w:noHBand="0" w:noVBand="1"/>
      </w:tblPr>
      <w:tblGrid>
        <w:gridCol w:w="3397"/>
        <w:gridCol w:w="6096"/>
      </w:tblGrid>
      <w:tr w:rsidR="00142BFE" w14:paraId="43CAA34B" w14:textId="77777777" w:rsidTr="00983950">
        <w:tc>
          <w:tcPr>
            <w:tcW w:w="3397" w:type="dxa"/>
          </w:tcPr>
          <w:p w14:paraId="52BBBF26" w14:textId="37A36A34" w:rsidR="00142BFE" w:rsidRPr="00983950" w:rsidRDefault="00142BFE" w:rsidP="00EC778C">
            <w:pPr>
              <w:ind w:right="50" w:firstLine="0"/>
              <w:rPr>
                <w:rFonts w:ascii="Verdana" w:hAnsi="Verdana"/>
                <w:bCs/>
                <w:iCs/>
                <w:sz w:val="20"/>
                <w:lang w:val="en-GB"/>
              </w:rPr>
            </w:pPr>
            <w:r w:rsidRPr="00983950">
              <w:rPr>
                <w:rFonts w:ascii="Verdana" w:hAnsi="Verdana"/>
                <w:bCs/>
                <w:iCs/>
                <w:sz w:val="20"/>
                <w:lang w:val="en-GB"/>
              </w:rPr>
              <w:t>Company</w:t>
            </w:r>
          </w:p>
        </w:tc>
        <w:tc>
          <w:tcPr>
            <w:tcW w:w="6096" w:type="dxa"/>
          </w:tcPr>
          <w:p w14:paraId="694E63E3" w14:textId="77777777" w:rsidR="00142BFE" w:rsidRDefault="00142BFE" w:rsidP="00EC778C">
            <w:pPr>
              <w:ind w:right="50" w:firstLine="0"/>
              <w:rPr>
                <w:rFonts w:ascii="Verdana" w:hAnsi="Verdana"/>
                <w:b/>
                <w:iCs/>
                <w:sz w:val="20"/>
                <w:lang w:val="en-GB"/>
              </w:rPr>
            </w:pPr>
          </w:p>
          <w:p w14:paraId="07A0EDAC" w14:textId="77777777" w:rsidR="006911C7" w:rsidRDefault="006911C7" w:rsidP="00EC778C">
            <w:pPr>
              <w:ind w:right="50" w:firstLine="0"/>
              <w:rPr>
                <w:rFonts w:ascii="Verdana" w:hAnsi="Verdana"/>
                <w:b/>
                <w:iCs/>
                <w:sz w:val="20"/>
                <w:lang w:val="en-GB"/>
              </w:rPr>
            </w:pPr>
          </w:p>
        </w:tc>
      </w:tr>
      <w:tr w:rsidR="00142BFE" w14:paraId="7009B7B8" w14:textId="77777777" w:rsidTr="00983950">
        <w:tc>
          <w:tcPr>
            <w:tcW w:w="3397" w:type="dxa"/>
            <w:tcBorders>
              <w:bottom w:val="single" w:sz="4" w:space="0" w:color="auto"/>
            </w:tcBorders>
          </w:tcPr>
          <w:p w14:paraId="4FE75CD8" w14:textId="77777777" w:rsidR="00142BFE" w:rsidRPr="00983950" w:rsidRDefault="00142BFE" w:rsidP="00EC778C">
            <w:pPr>
              <w:ind w:right="50" w:firstLine="0"/>
              <w:rPr>
                <w:rFonts w:ascii="Verdana" w:hAnsi="Verdana"/>
                <w:bCs/>
                <w:iCs/>
                <w:sz w:val="20"/>
                <w:lang w:val="en-GB"/>
              </w:rPr>
            </w:pPr>
            <w:r w:rsidRPr="00983950">
              <w:rPr>
                <w:rFonts w:ascii="Verdana" w:hAnsi="Verdana"/>
                <w:bCs/>
                <w:iCs/>
                <w:sz w:val="20"/>
                <w:lang w:val="en-GB"/>
              </w:rPr>
              <w:t>Address</w:t>
            </w:r>
          </w:p>
          <w:p w14:paraId="79E1BA2F" w14:textId="77777777" w:rsidR="00142BFE" w:rsidRPr="00983950" w:rsidRDefault="00142BFE" w:rsidP="00EC778C">
            <w:pPr>
              <w:ind w:right="50" w:firstLine="0"/>
              <w:rPr>
                <w:rFonts w:ascii="Verdana" w:hAnsi="Verdana"/>
                <w:bCs/>
                <w:iCs/>
                <w:sz w:val="20"/>
                <w:lang w:val="en-GB"/>
              </w:rPr>
            </w:pPr>
          </w:p>
          <w:p w14:paraId="63B0969B" w14:textId="77777777" w:rsidR="00142BFE" w:rsidRPr="00983950" w:rsidRDefault="00142BFE" w:rsidP="00EC778C">
            <w:pPr>
              <w:ind w:right="50" w:firstLine="0"/>
              <w:rPr>
                <w:rFonts w:ascii="Verdana" w:hAnsi="Verdana"/>
                <w:bCs/>
                <w:iCs/>
                <w:sz w:val="20"/>
                <w:lang w:val="en-GB"/>
              </w:rPr>
            </w:pPr>
          </w:p>
          <w:p w14:paraId="088EAA21" w14:textId="77777777" w:rsidR="00142BFE" w:rsidRPr="00983950" w:rsidRDefault="00142BFE" w:rsidP="00EC778C">
            <w:pPr>
              <w:ind w:right="50" w:firstLine="0"/>
              <w:rPr>
                <w:rFonts w:ascii="Verdana" w:hAnsi="Verdana"/>
                <w:bCs/>
                <w:iCs/>
                <w:sz w:val="20"/>
                <w:lang w:val="en-GB"/>
              </w:rPr>
            </w:pPr>
          </w:p>
        </w:tc>
        <w:tc>
          <w:tcPr>
            <w:tcW w:w="6096"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6E5B00" w14:paraId="09540BFF" w14:textId="77777777" w:rsidTr="00983950">
        <w:tc>
          <w:tcPr>
            <w:tcW w:w="3397" w:type="dxa"/>
            <w:tcBorders>
              <w:bottom w:val="single" w:sz="4" w:space="0" w:color="auto"/>
            </w:tcBorders>
          </w:tcPr>
          <w:p w14:paraId="3FDA073A" w14:textId="77777777" w:rsidR="00142BFE" w:rsidRPr="00983950" w:rsidRDefault="00142BFE" w:rsidP="00EC778C">
            <w:pPr>
              <w:spacing w:after="120"/>
              <w:ind w:right="51" w:firstLine="0"/>
              <w:rPr>
                <w:rFonts w:ascii="Verdana" w:hAnsi="Verdana"/>
                <w:bCs/>
                <w:iCs/>
                <w:sz w:val="20"/>
                <w:lang w:val="en-GB"/>
              </w:rPr>
            </w:pPr>
            <w:r w:rsidRPr="00983950">
              <w:rPr>
                <w:rFonts w:ascii="Verdana" w:hAnsi="Verdana"/>
                <w:bCs/>
                <w:iCs/>
                <w:sz w:val="20"/>
                <w:lang w:val="en-GB"/>
              </w:rPr>
              <w:t>VAT</w:t>
            </w:r>
          </w:p>
          <w:p w14:paraId="7854CC3E" w14:textId="2353747D" w:rsidR="00142BFE" w:rsidRPr="00983950" w:rsidRDefault="00142BFE" w:rsidP="00EC778C">
            <w:pPr>
              <w:ind w:right="50" w:firstLine="0"/>
              <w:rPr>
                <w:rFonts w:ascii="Verdana" w:hAnsi="Verdana"/>
                <w:bCs/>
                <w:i/>
                <w:iCs/>
                <w:sz w:val="16"/>
                <w:szCs w:val="16"/>
                <w:lang w:val="en-GB"/>
              </w:rPr>
            </w:pPr>
            <w:r w:rsidRPr="00983950">
              <w:rPr>
                <w:rFonts w:ascii="Verdana" w:hAnsi="Verdana"/>
                <w:bCs/>
                <w:i/>
                <w:iCs/>
                <w:sz w:val="16"/>
                <w:szCs w:val="16"/>
                <w:lang w:val="en-GB"/>
              </w:rPr>
              <w:t>Please mention the VAT number (international format) of your company if you need it to be included in the invoice.</w:t>
            </w:r>
          </w:p>
        </w:tc>
        <w:tc>
          <w:tcPr>
            <w:tcW w:w="6096"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r w:rsidR="00983950" w:rsidRPr="006E5B00" w14:paraId="07681A54" w14:textId="77777777" w:rsidTr="00983950">
        <w:tc>
          <w:tcPr>
            <w:tcW w:w="3397" w:type="dxa"/>
            <w:tcBorders>
              <w:top w:val="single" w:sz="4" w:space="0" w:color="auto"/>
              <w:left w:val="nil"/>
              <w:bottom w:val="nil"/>
              <w:right w:val="nil"/>
            </w:tcBorders>
          </w:tcPr>
          <w:p w14:paraId="5D518664" w14:textId="77777777" w:rsidR="00983950" w:rsidRPr="00983950" w:rsidRDefault="00983950" w:rsidP="00EC778C">
            <w:pPr>
              <w:spacing w:after="120"/>
              <w:ind w:right="51" w:firstLine="0"/>
              <w:rPr>
                <w:rFonts w:ascii="Verdana" w:hAnsi="Verdana"/>
                <w:bCs/>
                <w:iCs/>
                <w:sz w:val="20"/>
                <w:lang w:val="en-GB"/>
              </w:rPr>
            </w:pPr>
          </w:p>
        </w:tc>
        <w:tc>
          <w:tcPr>
            <w:tcW w:w="6096" w:type="dxa"/>
            <w:tcBorders>
              <w:top w:val="single" w:sz="4" w:space="0" w:color="auto"/>
              <w:left w:val="nil"/>
              <w:bottom w:val="nil"/>
              <w:right w:val="nil"/>
            </w:tcBorders>
          </w:tcPr>
          <w:p w14:paraId="1B9D94F4" w14:textId="77777777" w:rsidR="00983950" w:rsidRDefault="00983950" w:rsidP="00EC778C">
            <w:pPr>
              <w:ind w:right="50" w:firstLine="0"/>
              <w:rPr>
                <w:rFonts w:ascii="Verdana" w:hAnsi="Verdana"/>
                <w:b/>
                <w:iCs/>
                <w:sz w:val="20"/>
                <w:lang w:val="en-GB"/>
              </w:rPr>
            </w:pPr>
          </w:p>
        </w:tc>
      </w:tr>
    </w:tbl>
    <w:bookmarkStart w:id="2" w:name="_Hlk97650653"/>
    <w:p w14:paraId="14349D72" w14:textId="16C9E6E4" w:rsidR="006A36C8" w:rsidRPr="00983950" w:rsidRDefault="006E5B00" w:rsidP="006911C7">
      <w:pPr>
        <w:ind w:firstLine="0"/>
        <w:rPr>
          <w:rFonts w:ascii="Verdana" w:hAnsi="Verdana"/>
          <w:sz w:val="20"/>
          <w:lang w:val="en-GB"/>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6911C7">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programme and declare that:</w:t>
      </w:r>
    </w:p>
    <w:bookmarkEnd w:id="2"/>
    <w:p w14:paraId="5949963F" w14:textId="7D022288" w:rsidR="001D00B1" w:rsidRDefault="006E5B00" w:rsidP="006911C7">
      <w:pPr>
        <w:ind w:right="-428" w:firstLine="0"/>
        <w:rPr>
          <w:rFonts w:ascii="Verdana" w:hAnsi="Verdana"/>
          <w:sz w:val="20"/>
          <w:lang w:val="en-US"/>
        </w:rPr>
      </w:pPr>
      <w:sdt>
        <w:sdtPr>
          <w:rPr>
            <w:rFonts w:ascii="Arial" w:hAnsi="Arial" w:cs="Arial"/>
            <w:color w:val="292929"/>
            <w:sz w:val="26"/>
            <w:szCs w:val="26"/>
            <w:lang w:val="en-GB"/>
          </w:rPr>
          <w:id w:val="311303186"/>
          <w14:checkbox>
            <w14:checked w14:val="0"/>
            <w14:checkedState w14:val="2612" w14:font="MS Gothic"/>
            <w14:uncheckedState w14:val="2610" w14:font="MS Gothic"/>
          </w14:checkbox>
        </w:sdtPr>
        <w:sdtEndPr/>
        <w:sdtContent>
          <w:r w:rsidR="001D00B1">
            <w:rPr>
              <w:rFonts w:ascii="MS Gothic" w:eastAsia="MS Gothic" w:hAnsi="MS Gothic" w:cs="Arial" w:hint="eastAsia"/>
              <w:color w:val="292929"/>
              <w:sz w:val="26"/>
              <w:szCs w:val="26"/>
              <w:lang w:val="en-GB"/>
            </w:rPr>
            <w:t>☐</w:t>
          </w:r>
        </w:sdtContent>
      </w:sdt>
      <w:r w:rsidR="001D00B1" w:rsidRPr="00D066CB">
        <w:rPr>
          <w:rFonts w:ascii="Verdana" w:hAnsi="Verdana"/>
          <w:sz w:val="20"/>
          <w:lang w:val="en-GB"/>
        </w:rPr>
        <w:t xml:space="preserve"> </w:t>
      </w:r>
      <w:r w:rsidR="006A36C8" w:rsidRPr="00D066CB">
        <w:rPr>
          <w:rFonts w:ascii="Verdana" w:hAnsi="Verdana"/>
          <w:sz w:val="20"/>
          <w:lang w:val="en-US"/>
        </w:rPr>
        <w:t xml:space="preserve">I </w:t>
      </w:r>
      <w:r w:rsidR="003C2BAC">
        <w:rPr>
          <w:rFonts w:ascii="Verdana" w:hAnsi="Verdana"/>
          <w:sz w:val="20"/>
          <w:lang w:val="en-US"/>
        </w:rPr>
        <w:t xml:space="preserve">have read the course content, </w:t>
      </w:r>
      <w:r w:rsidR="006A36C8" w:rsidRPr="00D066CB">
        <w:rPr>
          <w:rFonts w:ascii="Verdana" w:hAnsi="Verdana"/>
          <w:sz w:val="20"/>
          <w:lang w:val="en-US"/>
        </w:rPr>
        <w:t xml:space="preserve">will attend all the sessions of the course and </w:t>
      </w:r>
      <w:r w:rsidR="003C2BAC">
        <w:rPr>
          <w:rFonts w:ascii="Verdana" w:hAnsi="Verdana"/>
          <w:sz w:val="20"/>
          <w:lang w:val="en-US"/>
        </w:rPr>
        <w:t>will make sure I am free of any professional and personal obligation during the course.</w:t>
      </w:r>
    </w:p>
    <w:p w14:paraId="5275E49A" w14:textId="68C0B6D8" w:rsidR="00495DB0" w:rsidRPr="00495DB0" w:rsidRDefault="006E5B00" w:rsidP="006911C7">
      <w:pPr>
        <w:ind w:right="-425" w:firstLine="0"/>
        <w:rPr>
          <w:rFonts w:ascii="Verdana" w:hAnsi="Verdana"/>
          <w:sz w:val="20"/>
          <w:lang w:val="en-US"/>
        </w:rPr>
      </w:pPr>
      <w:sdt>
        <w:sdtPr>
          <w:rPr>
            <w:rFonts w:ascii="Arial" w:hAnsi="Arial" w:cs="Arial"/>
            <w:color w:val="292929"/>
            <w:sz w:val="26"/>
            <w:szCs w:val="26"/>
            <w:lang w:val="en-GB"/>
          </w:rPr>
          <w:id w:val="-1211724032"/>
          <w14:checkbox>
            <w14:checked w14:val="0"/>
            <w14:checkedState w14:val="2612" w14:font="MS Gothic"/>
            <w14:uncheckedState w14:val="2610" w14:font="MS Gothic"/>
          </w14:checkbox>
        </w:sdtPr>
        <w:sdtEndPr/>
        <w:sdtContent>
          <w:r w:rsidR="001D00B1">
            <w:rPr>
              <w:rFonts w:ascii="MS Gothic" w:eastAsia="MS Gothic" w:hAnsi="MS Gothic" w:cs="Arial" w:hint="eastAsia"/>
              <w:color w:val="292929"/>
              <w:sz w:val="26"/>
              <w:szCs w:val="26"/>
              <w:lang w:val="en-GB"/>
            </w:rPr>
            <w:t>☐</w:t>
          </w:r>
        </w:sdtContent>
      </w:sdt>
      <w:r w:rsidR="001D00B1" w:rsidRPr="00D066CB">
        <w:rPr>
          <w:rFonts w:ascii="Verdana" w:hAnsi="Verdana"/>
          <w:sz w:val="20"/>
          <w:lang w:val="en-GB"/>
        </w:rPr>
        <w:t xml:space="preserve"> </w:t>
      </w:r>
      <w:r w:rsidR="001D00B1" w:rsidRPr="00D066CB">
        <w:rPr>
          <w:rFonts w:ascii="Verdana" w:hAnsi="Verdana"/>
          <w:sz w:val="20"/>
          <w:lang w:val="en-US"/>
        </w:rPr>
        <w:t xml:space="preserve">I </w:t>
      </w:r>
      <w:r w:rsidR="00495DB0" w:rsidRPr="00495DB0">
        <w:rPr>
          <w:rFonts w:ascii="Verdana" w:hAnsi="Verdana"/>
          <w:sz w:val="20"/>
          <w:lang w:val="en-US"/>
        </w:rPr>
        <w:t xml:space="preserve">am aware that during the </w:t>
      </w:r>
      <w:proofErr w:type="gramStart"/>
      <w:r w:rsidR="00495DB0" w:rsidRPr="00495DB0">
        <w:rPr>
          <w:rFonts w:ascii="Verdana" w:hAnsi="Verdana"/>
          <w:sz w:val="20"/>
          <w:lang w:val="en-US"/>
        </w:rPr>
        <w:t>sessions</w:t>
      </w:r>
      <w:proofErr w:type="gramEnd"/>
      <w:r w:rsidR="00495DB0" w:rsidRPr="00495DB0">
        <w:rPr>
          <w:rFonts w:ascii="Verdana" w:hAnsi="Verdana"/>
          <w:sz w:val="20"/>
          <w:lang w:val="en-US"/>
        </w:rPr>
        <w:t xml:space="preserve"> pictures may be taken by the organizer (with prior announcement), for advertising purposes (</w:t>
      </w:r>
      <w:proofErr w:type="spellStart"/>
      <w:r w:rsidR="00495DB0" w:rsidRPr="00495DB0">
        <w:rPr>
          <w:rFonts w:ascii="Verdana" w:hAnsi="Verdana"/>
          <w:sz w:val="20"/>
          <w:lang w:val="en-US"/>
        </w:rPr>
        <w:t>i.e.g</w:t>
      </w:r>
      <w:proofErr w:type="spellEnd"/>
      <w:r w:rsidR="00495DB0" w:rsidRPr="00495DB0">
        <w:rPr>
          <w:rFonts w:ascii="Verdana" w:hAnsi="Verdana"/>
          <w:sz w:val="20"/>
          <w:lang w:val="en-US"/>
        </w:rPr>
        <w:t xml:space="preserve">. social media posting). If I do not want to appear </w:t>
      </w:r>
      <w:proofErr w:type="gramStart"/>
      <w:r w:rsidR="00495DB0" w:rsidRPr="00495DB0">
        <w:rPr>
          <w:rFonts w:ascii="Verdana" w:hAnsi="Verdana"/>
          <w:sz w:val="20"/>
          <w:lang w:val="en-US"/>
        </w:rPr>
        <w:t>on</w:t>
      </w:r>
      <w:proofErr w:type="gramEnd"/>
      <w:r w:rsidR="00495DB0" w:rsidRPr="00495DB0">
        <w:rPr>
          <w:rFonts w:ascii="Verdana" w:hAnsi="Verdana"/>
          <w:sz w:val="20"/>
          <w:lang w:val="en-US"/>
        </w:rPr>
        <w:t xml:space="preserve"> the pictures, I will make sure </w:t>
      </w:r>
      <w:r w:rsidR="00085C2C">
        <w:rPr>
          <w:rFonts w:ascii="Verdana" w:hAnsi="Verdana"/>
          <w:sz w:val="20"/>
          <w:lang w:val="en-US"/>
        </w:rPr>
        <w:t>to inform the House of Training in advance.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w:t>
      </w:r>
      <w:proofErr w:type="gramStart"/>
      <w:r w:rsidRPr="00757D7D">
        <w:rPr>
          <w:rFonts w:ascii="Verdana" w:hAnsi="Verdana" w:cs="Arial"/>
          <w:i/>
          <w:iCs/>
          <w:sz w:val="16"/>
          <w:szCs w:val="16"/>
          <w:lang w:val="en-GB"/>
        </w:rPr>
        <w:t>in order to</w:t>
      </w:r>
      <w:proofErr w:type="gramEnd"/>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6438F4" w:rsidP="006438F4">
      <w:pPr>
        <w:ind w:right="-4586" w:firstLine="0"/>
        <w:rPr>
          <w:rStyle w:val="Hyperlink"/>
          <w:rFonts w:ascii="Verdana" w:hAnsi="Verdana" w:cs="Arial"/>
          <w:i/>
          <w:iCs/>
          <w:sz w:val="16"/>
          <w:szCs w:val="16"/>
          <w:lang w:val="en-GB"/>
        </w:rPr>
      </w:pPr>
      <w:hyperlink r:id="rId11" w:history="1">
        <w:r w:rsidRPr="00757D7D">
          <w:rPr>
            <w:rStyle w:val="Hyperlink"/>
            <w:rFonts w:ascii="Verdana" w:hAnsi="Verdana" w:cs="Arial"/>
            <w:i/>
            <w:iCs/>
            <w:sz w:val="16"/>
            <w:szCs w:val="16"/>
            <w:lang w:val="en-GB"/>
          </w:rPr>
          <w:t>https://www.houseoftraining.lu/en_GB/page/protection-des-donnees-personnelles</w:t>
        </w:r>
      </w:hyperlink>
    </w:p>
    <w:sectPr w:rsidR="006438F4" w:rsidRPr="00757D7D" w:rsidSect="005828A2">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ED09" w14:textId="77777777" w:rsidR="00FB1520" w:rsidRDefault="00FB1520">
      <w:r>
        <w:separator/>
      </w:r>
    </w:p>
  </w:endnote>
  <w:endnote w:type="continuationSeparator" w:id="0">
    <w:p w14:paraId="3EF923B5" w14:textId="77777777" w:rsidR="00FB1520" w:rsidRDefault="00FB1520">
      <w:r>
        <w:continuationSeparator/>
      </w:r>
    </w:p>
  </w:endnote>
  <w:endnote w:type="continuationNotice" w:id="1">
    <w:p w14:paraId="11BB3BAA" w14:textId="77777777" w:rsidR="00022011" w:rsidRDefault="00022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F620B8" w:rsidRDefault="0034414C">
    <w:pPr>
      <w:pStyle w:val="Footer"/>
      <w:framePr w:wrap="around" w:vAnchor="text" w:hAnchor="margin" w:xAlign="right" w:y="1"/>
      <w:rPr>
        <w:rStyle w:val="PageNumber"/>
        <w:rFonts w:ascii="Verdana" w:hAnsi="Verdana"/>
        <w:b w:val="0"/>
        <w:bCs/>
        <w:sz w:val="16"/>
        <w:szCs w:val="16"/>
      </w:rPr>
    </w:pPr>
    <w:r w:rsidRPr="00F620B8">
      <w:rPr>
        <w:rStyle w:val="PageNumber"/>
        <w:rFonts w:ascii="Verdana" w:hAnsi="Verdana"/>
        <w:b w:val="0"/>
        <w:bCs/>
        <w:sz w:val="16"/>
        <w:szCs w:val="16"/>
      </w:rPr>
      <w:fldChar w:fldCharType="begin"/>
    </w:r>
    <w:r w:rsidR="00473408" w:rsidRPr="00F620B8">
      <w:rPr>
        <w:rStyle w:val="PageNumber"/>
        <w:rFonts w:ascii="Verdana" w:hAnsi="Verdana"/>
        <w:b w:val="0"/>
        <w:bCs/>
        <w:sz w:val="16"/>
        <w:szCs w:val="16"/>
      </w:rPr>
      <w:instrText>PAGE</w:instrText>
    </w:r>
    <w:r w:rsidRPr="00F620B8">
      <w:rPr>
        <w:rStyle w:val="PageNumber"/>
        <w:rFonts w:ascii="Verdana" w:hAnsi="Verdana"/>
        <w:b w:val="0"/>
        <w:bCs/>
        <w:sz w:val="16"/>
        <w:szCs w:val="16"/>
      </w:rPr>
      <w:instrText xml:space="preserve">  </w:instrText>
    </w:r>
    <w:r w:rsidRPr="00F620B8">
      <w:rPr>
        <w:rStyle w:val="PageNumber"/>
        <w:rFonts w:ascii="Verdana" w:hAnsi="Verdana"/>
        <w:b w:val="0"/>
        <w:bCs/>
        <w:sz w:val="16"/>
        <w:szCs w:val="16"/>
      </w:rPr>
      <w:fldChar w:fldCharType="separate"/>
    </w:r>
    <w:r w:rsidR="00266645" w:rsidRPr="00F620B8">
      <w:rPr>
        <w:rStyle w:val="PageNumber"/>
        <w:rFonts w:ascii="Verdana" w:hAnsi="Verdana"/>
        <w:b w:val="0"/>
        <w:bCs/>
        <w:noProof/>
        <w:sz w:val="16"/>
        <w:szCs w:val="16"/>
      </w:rPr>
      <w:t>4</w:t>
    </w:r>
    <w:r w:rsidRPr="00F620B8">
      <w:rPr>
        <w:rStyle w:val="PageNumber"/>
        <w:rFonts w:ascii="Verdana" w:hAnsi="Verdana"/>
        <w:b w:val="0"/>
        <w:bCs/>
        <w:sz w:val="16"/>
        <w:szCs w:val="16"/>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57303"/>
      <w:docPartObj>
        <w:docPartGallery w:val="Page Numbers (Bottom of Page)"/>
        <w:docPartUnique/>
      </w:docPartObj>
    </w:sdtPr>
    <w:sdtEndPr>
      <w:rPr>
        <w:b w:val="0"/>
        <w:bCs/>
        <w:sz w:val="16"/>
        <w:szCs w:val="16"/>
      </w:rPr>
    </w:sdtEndPr>
    <w:sdtContent>
      <w:p w14:paraId="696C204C" w14:textId="0B11164F" w:rsidR="004849B3" w:rsidRPr="00F620B8" w:rsidRDefault="004849B3">
        <w:pPr>
          <w:pStyle w:val="Footer"/>
          <w:jc w:val="right"/>
          <w:rPr>
            <w:b w:val="0"/>
            <w:bCs/>
            <w:sz w:val="16"/>
            <w:szCs w:val="16"/>
          </w:rPr>
        </w:pPr>
        <w:r w:rsidRPr="00F620B8">
          <w:rPr>
            <w:rFonts w:ascii="Verdana" w:hAnsi="Verdana"/>
            <w:b w:val="0"/>
            <w:bCs/>
            <w:sz w:val="16"/>
            <w:szCs w:val="16"/>
          </w:rPr>
          <w:fldChar w:fldCharType="begin"/>
        </w:r>
        <w:r w:rsidRPr="00F620B8">
          <w:rPr>
            <w:rFonts w:ascii="Verdana" w:hAnsi="Verdana"/>
            <w:b w:val="0"/>
            <w:bCs/>
            <w:sz w:val="16"/>
            <w:szCs w:val="16"/>
          </w:rPr>
          <w:instrText>PAGE   \* MERGEFORMAT</w:instrText>
        </w:r>
        <w:r w:rsidRPr="00F620B8">
          <w:rPr>
            <w:rFonts w:ascii="Verdana" w:hAnsi="Verdana"/>
            <w:b w:val="0"/>
            <w:bCs/>
            <w:sz w:val="16"/>
            <w:szCs w:val="16"/>
          </w:rPr>
          <w:fldChar w:fldCharType="separate"/>
        </w:r>
        <w:r w:rsidRPr="00F620B8">
          <w:rPr>
            <w:rFonts w:ascii="Verdana" w:hAnsi="Verdana"/>
            <w:b w:val="0"/>
            <w:bCs/>
            <w:sz w:val="16"/>
            <w:szCs w:val="16"/>
          </w:rPr>
          <w:t>2</w:t>
        </w:r>
        <w:r w:rsidRPr="00F620B8">
          <w:rPr>
            <w:rFonts w:ascii="Verdana" w:hAnsi="Verdana"/>
            <w:b w:val="0"/>
            <w:bCs/>
            <w:sz w:val="16"/>
            <w:szCs w:val="16"/>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39F4F" w14:textId="77777777" w:rsidR="00FB1520" w:rsidRDefault="00FB1520">
      <w:r>
        <w:separator/>
      </w:r>
    </w:p>
  </w:footnote>
  <w:footnote w:type="continuationSeparator" w:id="0">
    <w:p w14:paraId="209EAE53" w14:textId="77777777" w:rsidR="00FB1520" w:rsidRDefault="00FB1520">
      <w:r>
        <w:continuationSeparator/>
      </w:r>
    </w:p>
  </w:footnote>
  <w:footnote w:type="continuationNotice" w:id="1">
    <w:p w14:paraId="32BFD04F" w14:textId="77777777" w:rsidR="00022011" w:rsidRDefault="00022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1879622067" name="Picture 187962206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864324433" name="Picture 8643244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6911C7" w:rsidRDefault="0034414C" w:rsidP="006911C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22011"/>
    <w:rsid w:val="000316B0"/>
    <w:rsid w:val="000322BF"/>
    <w:rsid w:val="00040366"/>
    <w:rsid w:val="0005698C"/>
    <w:rsid w:val="00056EAF"/>
    <w:rsid w:val="000628F6"/>
    <w:rsid w:val="000730E8"/>
    <w:rsid w:val="00085C2C"/>
    <w:rsid w:val="00094CCF"/>
    <w:rsid w:val="00097BBB"/>
    <w:rsid w:val="000A398C"/>
    <w:rsid w:val="000A6E93"/>
    <w:rsid w:val="000B7357"/>
    <w:rsid w:val="000C0344"/>
    <w:rsid w:val="000C26AE"/>
    <w:rsid w:val="000C3B14"/>
    <w:rsid w:val="000C6306"/>
    <w:rsid w:val="000E0BC7"/>
    <w:rsid w:val="000E3220"/>
    <w:rsid w:val="000E5923"/>
    <w:rsid w:val="000F6133"/>
    <w:rsid w:val="000F7B05"/>
    <w:rsid w:val="00101E90"/>
    <w:rsid w:val="00116A27"/>
    <w:rsid w:val="00132011"/>
    <w:rsid w:val="00133EF3"/>
    <w:rsid w:val="00142BFE"/>
    <w:rsid w:val="00152372"/>
    <w:rsid w:val="00152F5D"/>
    <w:rsid w:val="0015395C"/>
    <w:rsid w:val="00160691"/>
    <w:rsid w:val="0016457E"/>
    <w:rsid w:val="00172690"/>
    <w:rsid w:val="001815F8"/>
    <w:rsid w:val="001928C4"/>
    <w:rsid w:val="00192CC7"/>
    <w:rsid w:val="001939DC"/>
    <w:rsid w:val="00193F4D"/>
    <w:rsid w:val="001A4282"/>
    <w:rsid w:val="001A5196"/>
    <w:rsid w:val="001B43BF"/>
    <w:rsid w:val="001D00B1"/>
    <w:rsid w:val="001D143D"/>
    <w:rsid w:val="001E0741"/>
    <w:rsid w:val="001E49A7"/>
    <w:rsid w:val="001E4F85"/>
    <w:rsid w:val="002060A2"/>
    <w:rsid w:val="002120A8"/>
    <w:rsid w:val="002205A1"/>
    <w:rsid w:val="00234369"/>
    <w:rsid w:val="002378CE"/>
    <w:rsid w:val="00260517"/>
    <w:rsid w:val="00264A71"/>
    <w:rsid w:val="00266645"/>
    <w:rsid w:val="00266BA9"/>
    <w:rsid w:val="002751A5"/>
    <w:rsid w:val="00275B2A"/>
    <w:rsid w:val="002A2550"/>
    <w:rsid w:val="002B0833"/>
    <w:rsid w:val="002C05B9"/>
    <w:rsid w:val="002D431D"/>
    <w:rsid w:val="002D58FB"/>
    <w:rsid w:val="002E6C6C"/>
    <w:rsid w:val="002F5333"/>
    <w:rsid w:val="003044E9"/>
    <w:rsid w:val="003168BB"/>
    <w:rsid w:val="00316A5B"/>
    <w:rsid w:val="003204DC"/>
    <w:rsid w:val="0033450D"/>
    <w:rsid w:val="0034414C"/>
    <w:rsid w:val="00344B5E"/>
    <w:rsid w:val="00356B59"/>
    <w:rsid w:val="00365779"/>
    <w:rsid w:val="003776D7"/>
    <w:rsid w:val="00377FD6"/>
    <w:rsid w:val="00385AC2"/>
    <w:rsid w:val="00390C69"/>
    <w:rsid w:val="003C2BAC"/>
    <w:rsid w:val="003C4612"/>
    <w:rsid w:val="003D2CF8"/>
    <w:rsid w:val="003F3E7A"/>
    <w:rsid w:val="00403571"/>
    <w:rsid w:val="00404FC4"/>
    <w:rsid w:val="00417825"/>
    <w:rsid w:val="00432EA9"/>
    <w:rsid w:val="00444095"/>
    <w:rsid w:val="0045623A"/>
    <w:rsid w:val="00463DD7"/>
    <w:rsid w:val="00464BD5"/>
    <w:rsid w:val="00473408"/>
    <w:rsid w:val="004849B3"/>
    <w:rsid w:val="00487CB1"/>
    <w:rsid w:val="00491017"/>
    <w:rsid w:val="00495DB0"/>
    <w:rsid w:val="004A1D9D"/>
    <w:rsid w:val="004B38C0"/>
    <w:rsid w:val="004B457F"/>
    <w:rsid w:val="004B72C5"/>
    <w:rsid w:val="004C1130"/>
    <w:rsid w:val="004C4C07"/>
    <w:rsid w:val="004D213F"/>
    <w:rsid w:val="004D2804"/>
    <w:rsid w:val="004D3DBE"/>
    <w:rsid w:val="004E63FE"/>
    <w:rsid w:val="004E69A2"/>
    <w:rsid w:val="0050681F"/>
    <w:rsid w:val="00516F81"/>
    <w:rsid w:val="00533EFA"/>
    <w:rsid w:val="0053453F"/>
    <w:rsid w:val="005377F4"/>
    <w:rsid w:val="005468F9"/>
    <w:rsid w:val="00554B18"/>
    <w:rsid w:val="005826FD"/>
    <w:rsid w:val="005828A2"/>
    <w:rsid w:val="0059358E"/>
    <w:rsid w:val="005A753F"/>
    <w:rsid w:val="005B2B06"/>
    <w:rsid w:val="005C078C"/>
    <w:rsid w:val="005E3A20"/>
    <w:rsid w:val="005F5B9A"/>
    <w:rsid w:val="00616B91"/>
    <w:rsid w:val="006438F4"/>
    <w:rsid w:val="00651E85"/>
    <w:rsid w:val="00654B4F"/>
    <w:rsid w:val="00657771"/>
    <w:rsid w:val="00676046"/>
    <w:rsid w:val="00681598"/>
    <w:rsid w:val="0068794B"/>
    <w:rsid w:val="006911C7"/>
    <w:rsid w:val="006A336F"/>
    <w:rsid w:val="006A36C8"/>
    <w:rsid w:val="006A65B9"/>
    <w:rsid w:val="006B506D"/>
    <w:rsid w:val="006E5B00"/>
    <w:rsid w:val="006E6E2C"/>
    <w:rsid w:val="00703B2D"/>
    <w:rsid w:val="00722B86"/>
    <w:rsid w:val="0072334E"/>
    <w:rsid w:val="0073295A"/>
    <w:rsid w:val="00737D86"/>
    <w:rsid w:val="0074063E"/>
    <w:rsid w:val="00744B62"/>
    <w:rsid w:val="00755509"/>
    <w:rsid w:val="00757D7D"/>
    <w:rsid w:val="007648A3"/>
    <w:rsid w:val="007731A5"/>
    <w:rsid w:val="007A3C7B"/>
    <w:rsid w:val="007A6206"/>
    <w:rsid w:val="007B145F"/>
    <w:rsid w:val="007C0F8E"/>
    <w:rsid w:val="007D38C1"/>
    <w:rsid w:val="007E0423"/>
    <w:rsid w:val="00801778"/>
    <w:rsid w:val="00807576"/>
    <w:rsid w:val="00827FC0"/>
    <w:rsid w:val="0083048F"/>
    <w:rsid w:val="008324BC"/>
    <w:rsid w:val="00842D87"/>
    <w:rsid w:val="00853D05"/>
    <w:rsid w:val="00855D23"/>
    <w:rsid w:val="00863A08"/>
    <w:rsid w:val="00863A90"/>
    <w:rsid w:val="008801B9"/>
    <w:rsid w:val="008A172A"/>
    <w:rsid w:val="008D04DE"/>
    <w:rsid w:val="008D4A8E"/>
    <w:rsid w:val="008E32FF"/>
    <w:rsid w:val="008F7BE7"/>
    <w:rsid w:val="009168F3"/>
    <w:rsid w:val="009268DC"/>
    <w:rsid w:val="009279B7"/>
    <w:rsid w:val="00933B43"/>
    <w:rsid w:val="00935559"/>
    <w:rsid w:val="00951027"/>
    <w:rsid w:val="00963436"/>
    <w:rsid w:val="00980599"/>
    <w:rsid w:val="00983950"/>
    <w:rsid w:val="00994E06"/>
    <w:rsid w:val="009956F2"/>
    <w:rsid w:val="00997E57"/>
    <w:rsid w:val="009A0AA2"/>
    <w:rsid w:val="009F3D7C"/>
    <w:rsid w:val="00A0069C"/>
    <w:rsid w:val="00A0159F"/>
    <w:rsid w:val="00A23938"/>
    <w:rsid w:val="00A24A1B"/>
    <w:rsid w:val="00A379C8"/>
    <w:rsid w:val="00A529FC"/>
    <w:rsid w:val="00A62DF5"/>
    <w:rsid w:val="00A64AE5"/>
    <w:rsid w:val="00A65A21"/>
    <w:rsid w:val="00A67377"/>
    <w:rsid w:val="00A80D08"/>
    <w:rsid w:val="00A91D51"/>
    <w:rsid w:val="00A962CC"/>
    <w:rsid w:val="00AF3696"/>
    <w:rsid w:val="00AF69A0"/>
    <w:rsid w:val="00B15F03"/>
    <w:rsid w:val="00B36B02"/>
    <w:rsid w:val="00B57492"/>
    <w:rsid w:val="00B73B07"/>
    <w:rsid w:val="00B75945"/>
    <w:rsid w:val="00BB081A"/>
    <w:rsid w:val="00BB1658"/>
    <w:rsid w:val="00BB44AB"/>
    <w:rsid w:val="00BE3943"/>
    <w:rsid w:val="00C04942"/>
    <w:rsid w:val="00C366AE"/>
    <w:rsid w:val="00C41267"/>
    <w:rsid w:val="00C67ED9"/>
    <w:rsid w:val="00C7056F"/>
    <w:rsid w:val="00C705B3"/>
    <w:rsid w:val="00C73F59"/>
    <w:rsid w:val="00C76B8B"/>
    <w:rsid w:val="00C963C6"/>
    <w:rsid w:val="00CA7322"/>
    <w:rsid w:val="00CB006E"/>
    <w:rsid w:val="00CB15D0"/>
    <w:rsid w:val="00CB3312"/>
    <w:rsid w:val="00CC744E"/>
    <w:rsid w:val="00CC799E"/>
    <w:rsid w:val="00CE1A16"/>
    <w:rsid w:val="00D05E04"/>
    <w:rsid w:val="00D066CB"/>
    <w:rsid w:val="00D1011C"/>
    <w:rsid w:val="00D13700"/>
    <w:rsid w:val="00D17C52"/>
    <w:rsid w:val="00D22928"/>
    <w:rsid w:val="00D34284"/>
    <w:rsid w:val="00D42262"/>
    <w:rsid w:val="00D56143"/>
    <w:rsid w:val="00DA0B0E"/>
    <w:rsid w:val="00DB3C99"/>
    <w:rsid w:val="00DD04FA"/>
    <w:rsid w:val="00DD2761"/>
    <w:rsid w:val="00DD6731"/>
    <w:rsid w:val="00DD7C30"/>
    <w:rsid w:val="00DF65F4"/>
    <w:rsid w:val="00E00FCA"/>
    <w:rsid w:val="00E25138"/>
    <w:rsid w:val="00E33E4D"/>
    <w:rsid w:val="00E37B89"/>
    <w:rsid w:val="00E57CF7"/>
    <w:rsid w:val="00E859B6"/>
    <w:rsid w:val="00E97BD5"/>
    <w:rsid w:val="00EA756F"/>
    <w:rsid w:val="00ED5CAB"/>
    <w:rsid w:val="00F05C72"/>
    <w:rsid w:val="00F30C95"/>
    <w:rsid w:val="00F30D8F"/>
    <w:rsid w:val="00F358BB"/>
    <w:rsid w:val="00F51267"/>
    <w:rsid w:val="00F52C71"/>
    <w:rsid w:val="00F53DE0"/>
    <w:rsid w:val="00F620B8"/>
    <w:rsid w:val="00F90A61"/>
    <w:rsid w:val="00F92EC8"/>
    <w:rsid w:val="00FB0D9D"/>
    <w:rsid w:val="00FB1520"/>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C2C"/>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paragraph" w:customStyle="1" w:styleId="tab">
    <w:name w:val="tab"/>
    <w:basedOn w:val="Normal"/>
    <w:rsid w:val="000628F6"/>
    <w:pPr>
      <w:tabs>
        <w:tab w:val="left" w:pos="240"/>
      </w:tabs>
      <w:ind w:firstLine="0"/>
    </w:pPr>
    <w:rPr>
      <w:rFonts w:ascii="Geneva" w:hAnsi="Genev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eoftraining.lu/en_GB/page/protection-des-donnees-personn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BCE6A46C-3804-4D33-8A5B-937E393F5CEF}"/>
</file>

<file path=docProps/app.xml><?xml version="1.0" encoding="utf-8"?>
<Properties xmlns="http://schemas.openxmlformats.org/officeDocument/2006/extended-properties" xmlns:vt="http://schemas.openxmlformats.org/officeDocument/2006/docPropsVTypes">
  <Template>DEFAUT</Template>
  <TotalTime>84</TotalTime>
  <Pages>2</Pages>
  <Words>473</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3234</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BAGUET Tisiana</cp:lastModifiedBy>
  <cp:revision>36</cp:revision>
  <cp:lastPrinted>2022-03-03T08:53:00Z</cp:lastPrinted>
  <dcterms:created xsi:type="dcterms:W3CDTF">2023-03-06T11:49:00Z</dcterms:created>
  <dcterms:modified xsi:type="dcterms:W3CDTF">2025-05-02T13:01:00Z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3295800</vt:r8>
  </property>
  <property fmtid="{D5CDD505-2E9C-101B-9397-08002B2CF9AE}" pid="4" name="MediaServiceImageTags">
    <vt:lpwstr/>
  </property>
</Properties>
</file>