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D117" w14:textId="77777777" w:rsidR="00EB0A2B" w:rsidRPr="00FB6CB5" w:rsidRDefault="00EB0A2B" w:rsidP="00C30D28">
      <w:pPr>
        <w:pStyle w:val="a"/>
        <w:spacing w:after="100" w:afterAutospacing="1"/>
        <w:ind w:right="326"/>
        <w:rPr>
          <w:b w:val="0"/>
          <w:sz w:val="22"/>
          <w:szCs w:val="22"/>
        </w:rPr>
      </w:pPr>
    </w:p>
    <w:p w14:paraId="22BDA413" w14:textId="77777777" w:rsidR="00752FF5" w:rsidRPr="006C0845" w:rsidRDefault="00752FF5" w:rsidP="00752FF5">
      <w:pPr>
        <w:ind w:right="1286"/>
        <w:jc w:val="center"/>
        <w:rPr>
          <w:rFonts w:ascii="StobiSerif Medium" w:hAnsi="StobiSerif Medium"/>
          <w:sz w:val="22"/>
          <w:szCs w:val="22"/>
        </w:rPr>
      </w:pPr>
      <w:r w:rsidRPr="006C0845">
        <w:rPr>
          <w:rFonts w:ascii="StobiSerif Medium" w:hAnsi="StobiSerif Medium"/>
          <w:sz w:val="22"/>
          <w:szCs w:val="22"/>
          <w:lang w:val="ru-RU"/>
        </w:rPr>
        <w:t xml:space="preserve">                   С О О П Ш Т Е Н И Е</w:t>
      </w:r>
    </w:p>
    <w:p w14:paraId="604C3D26" w14:textId="77777777" w:rsidR="00752FF5" w:rsidRPr="006C0845" w:rsidRDefault="00752FF5" w:rsidP="00752FF5">
      <w:pPr>
        <w:ind w:right="1286"/>
        <w:jc w:val="center"/>
        <w:rPr>
          <w:rFonts w:ascii="StobiSerif Medium" w:hAnsi="StobiSerif Medium"/>
          <w:sz w:val="22"/>
          <w:szCs w:val="22"/>
        </w:rPr>
      </w:pPr>
    </w:p>
    <w:p w14:paraId="67D2C93F" w14:textId="77777777" w:rsidR="00752FF5" w:rsidRPr="006C0845" w:rsidRDefault="00752FF5" w:rsidP="00752FF5">
      <w:pPr>
        <w:ind w:right="95" w:firstLine="680"/>
        <w:rPr>
          <w:rFonts w:ascii="StobiSerif Medium" w:hAnsi="StobiSerif Medium"/>
          <w:sz w:val="22"/>
          <w:szCs w:val="22"/>
        </w:rPr>
      </w:pPr>
      <w:bookmarkStart w:id="0" w:name="_Hlk183503874"/>
      <w:r w:rsidRPr="006C0845">
        <w:rPr>
          <w:rFonts w:ascii="StobiSerif Medium" w:hAnsi="StobiSerif Medium"/>
          <w:sz w:val="22"/>
          <w:szCs w:val="22"/>
        </w:rPr>
        <w:t xml:space="preserve">Врз основа на член </w:t>
      </w:r>
      <w:bookmarkStart w:id="1" w:name="_Hlk184118348"/>
      <w:bookmarkStart w:id="2" w:name="_Hlk184118603"/>
      <w:r w:rsidRPr="006C0845">
        <w:rPr>
          <w:rFonts w:ascii="StobiSerif Medium" w:hAnsi="StobiSerif Medium"/>
          <w:sz w:val="22"/>
          <w:szCs w:val="22"/>
        </w:rPr>
        <w:t>69 од Законот за животна средина („Сл.</w:t>
      </w:r>
      <w:r w:rsidRPr="006C0845">
        <w:rPr>
          <w:rFonts w:ascii="StobiSerif Medium" w:hAnsi="StobiSerif Medium"/>
          <w:sz w:val="22"/>
          <w:szCs w:val="22"/>
          <w:lang w:val="en-US"/>
        </w:rPr>
        <w:t xml:space="preserve"> </w:t>
      </w:r>
      <w:r w:rsidRPr="006C0845">
        <w:rPr>
          <w:rFonts w:ascii="StobiSerif Medium" w:hAnsi="StobiSerif Medium"/>
          <w:sz w:val="22"/>
          <w:szCs w:val="22"/>
        </w:rPr>
        <w:t>Весник на Република Македонија“ бр. 53/05, 81/05, 24/07, 159/08, 83/09, 48/10, 124/10, 51/11, 123/12, 93/13, 18</w:t>
      </w:r>
      <w:r w:rsidRPr="006C0845">
        <w:rPr>
          <w:rFonts w:ascii="StobiSerif Medium" w:hAnsi="StobiSerif Medium"/>
          <w:sz w:val="22"/>
          <w:szCs w:val="22"/>
          <w:lang w:val="en-GB"/>
        </w:rPr>
        <w:t>7</w:t>
      </w:r>
      <w:r w:rsidRPr="006C0845">
        <w:rPr>
          <w:rFonts w:ascii="StobiSerif Medium" w:hAnsi="StobiSerif Medium"/>
          <w:sz w:val="22"/>
          <w:szCs w:val="22"/>
        </w:rPr>
        <w:t>/13, 42/14, 44/15, 129/15, 192/15, 39/16, 99/18)</w:t>
      </w:r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r w:rsidRPr="006C0845">
        <w:rPr>
          <w:rFonts w:ascii="StobiSerif Medium" w:hAnsi="StobiSerif Medium" w:cs="Arial"/>
          <w:sz w:val="22"/>
          <w:szCs w:val="22"/>
        </w:rPr>
        <w:t>и („Сл. Весник на Р. С. Македонија“  бр. 89/22, 171/22, 3/25 и 124/25)</w:t>
      </w:r>
      <w:bookmarkEnd w:id="1"/>
      <w:r w:rsidRPr="006C0845">
        <w:rPr>
          <w:rFonts w:ascii="StobiSerif Medium" w:hAnsi="StobiSerif Medium"/>
          <w:sz w:val="22"/>
          <w:szCs w:val="22"/>
          <w:lang w:val="en-US"/>
        </w:rPr>
        <w:t>,</w:t>
      </w:r>
      <w:r w:rsidRPr="006C0845">
        <w:rPr>
          <w:rFonts w:ascii="StobiSerif Medium" w:hAnsi="StobiSerif Medium"/>
          <w:sz w:val="22"/>
          <w:szCs w:val="22"/>
        </w:rPr>
        <w:t xml:space="preserve"> како и член 8 од Уредбата за учество на јавноста во текот на изработката на прописи и други акти, како и програми од областа на животната средина </w:t>
      </w:r>
      <w:bookmarkStart w:id="3" w:name="_Hlk184118484"/>
      <w:r w:rsidRPr="006C0845">
        <w:rPr>
          <w:rFonts w:ascii="StobiSerif Medium" w:hAnsi="StobiSerif Medium"/>
          <w:sz w:val="22"/>
          <w:szCs w:val="22"/>
        </w:rPr>
        <w:t>(„Сл.</w:t>
      </w:r>
      <w:r w:rsidRPr="006C0845">
        <w:rPr>
          <w:rFonts w:ascii="StobiSerif Medium" w:hAnsi="StobiSerif Medium"/>
          <w:sz w:val="22"/>
          <w:szCs w:val="22"/>
          <w:lang w:val="en-US"/>
        </w:rPr>
        <w:t xml:space="preserve"> </w:t>
      </w:r>
      <w:r w:rsidRPr="006C0845">
        <w:rPr>
          <w:rFonts w:ascii="StobiSerif Medium" w:hAnsi="StobiSerif Medium"/>
          <w:sz w:val="22"/>
          <w:szCs w:val="22"/>
        </w:rPr>
        <w:t>Весник на Република Македонија“ бр. 147/08 и 45/11)</w:t>
      </w:r>
      <w:bookmarkEnd w:id="0"/>
      <w:bookmarkEnd w:id="2"/>
      <w:bookmarkEnd w:id="3"/>
      <w:r w:rsidRPr="006C0845">
        <w:rPr>
          <w:rFonts w:ascii="StobiSerif Medium" w:hAnsi="StobiSerif Medium"/>
          <w:sz w:val="22"/>
          <w:szCs w:val="22"/>
        </w:rPr>
        <w:t>, Министерот на Министерството за транспорт организира</w:t>
      </w:r>
    </w:p>
    <w:p w14:paraId="1C7F6C0D" w14:textId="77777777" w:rsidR="00752FF5" w:rsidRPr="006C0845" w:rsidRDefault="00752FF5" w:rsidP="00752FF5">
      <w:pPr>
        <w:ind w:right="1286"/>
        <w:jc w:val="center"/>
        <w:rPr>
          <w:rFonts w:ascii="StobiSerif Medium" w:hAnsi="StobiSerif Medium"/>
          <w:sz w:val="22"/>
          <w:szCs w:val="22"/>
          <w:lang w:val="en-US"/>
        </w:rPr>
      </w:pPr>
    </w:p>
    <w:p w14:paraId="5F60F35B" w14:textId="77777777" w:rsidR="00752FF5" w:rsidRPr="006C0845" w:rsidRDefault="00752FF5" w:rsidP="00752FF5">
      <w:pPr>
        <w:tabs>
          <w:tab w:val="left" w:pos="7020"/>
        </w:tabs>
        <w:ind w:right="1286"/>
        <w:jc w:val="center"/>
        <w:rPr>
          <w:rFonts w:ascii="StobiSerif Medium" w:hAnsi="StobiSerif Medium" w:cs="Arial"/>
          <w:sz w:val="22"/>
          <w:szCs w:val="22"/>
        </w:rPr>
      </w:pPr>
      <w:r w:rsidRPr="006C0845">
        <w:rPr>
          <w:rFonts w:ascii="StobiSerif Medium" w:hAnsi="StobiSerif Medium" w:cs="Arial"/>
          <w:sz w:val="22"/>
          <w:szCs w:val="22"/>
        </w:rPr>
        <w:t xml:space="preserve">             ЈАВЕН УВИД И КОНСУЛТАЦИЈА СО ЈАВНОСТ ПО</w:t>
      </w:r>
    </w:p>
    <w:p w14:paraId="2564D296" w14:textId="77777777" w:rsidR="00752FF5" w:rsidRPr="006C0845" w:rsidRDefault="00752FF5" w:rsidP="00752FF5">
      <w:pPr>
        <w:tabs>
          <w:tab w:val="left" w:pos="7020"/>
        </w:tabs>
        <w:ind w:right="1286"/>
        <w:jc w:val="center"/>
        <w:rPr>
          <w:rFonts w:ascii="StobiSerif Medium" w:hAnsi="StobiSerif Medium" w:cs="Arial"/>
          <w:sz w:val="22"/>
          <w:szCs w:val="22"/>
        </w:rPr>
      </w:pPr>
    </w:p>
    <w:p w14:paraId="27EF86E1" w14:textId="77777777" w:rsidR="00752FF5" w:rsidRPr="006C0845" w:rsidRDefault="00752FF5" w:rsidP="00752FF5">
      <w:pPr>
        <w:tabs>
          <w:tab w:val="left" w:pos="180"/>
        </w:tabs>
        <w:ind w:left="90" w:right="95"/>
        <w:jc w:val="center"/>
        <w:rPr>
          <w:rFonts w:ascii="StobiSerif Medium" w:hAnsi="StobiSerif Medium"/>
          <w:sz w:val="22"/>
          <w:szCs w:val="22"/>
        </w:rPr>
      </w:pPr>
      <w:r w:rsidRPr="006C0845">
        <w:rPr>
          <w:rFonts w:ascii="StobiSerif Medium" w:hAnsi="StobiSerif Medium" w:cs="Arial"/>
          <w:sz w:val="22"/>
          <w:szCs w:val="22"/>
        </w:rPr>
        <w:t>Нацрт извештај за стратегиска оцена на животната средина за</w:t>
      </w:r>
      <w:r w:rsidRPr="006C0845">
        <w:rPr>
          <w:rFonts w:ascii="StobiSerif Medium" w:hAnsi="StobiSerif Medium"/>
          <w:sz w:val="22"/>
          <w:szCs w:val="22"/>
        </w:rPr>
        <w:t xml:space="preserve"> </w:t>
      </w:r>
    </w:p>
    <w:p w14:paraId="2B163D08" w14:textId="77777777" w:rsidR="00752FF5" w:rsidRPr="006C0845" w:rsidRDefault="00752FF5" w:rsidP="00752FF5">
      <w:pPr>
        <w:ind w:right="95"/>
        <w:jc w:val="center"/>
        <w:rPr>
          <w:rFonts w:ascii="StobiSerif Medium" w:hAnsi="StobiSerif Medium"/>
          <w:sz w:val="22"/>
          <w:szCs w:val="22"/>
        </w:rPr>
      </w:pP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Урбанистички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проект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вон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опфат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урбанистички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план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за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изградба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нова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ТС 400/110кВ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Милетково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,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со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400кВ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приклучен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вод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постојниот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400кВ ДВ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Дуброво-Македонска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-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Грчка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граница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и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пристапен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пат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,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општина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Гевгелија</w:t>
      </w:r>
      <w:proofErr w:type="spellEnd"/>
    </w:p>
    <w:p w14:paraId="0F3026D6" w14:textId="77777777" w:rsidR="00752FF5" w:rsidRPr="006C0845" w:rsidRDefault="00752FF5" w:rsidP="00752FF5">
      <w:pPr>
        <w:ind w:right="95"/>
        <w:jc w:val="center"/>
        <w:rPr>
          <w:rFonts w:ascii="StobiSerif Medium" w:hAnsi="StobiSerif Medium"/>
          <w:sz w:val="22"/>
          <w:szCs w:val="22"/>
        </w:rPr>
      </w:pPr>
    </w:p>
    <w:p w14:paraId="454EABCB" w14:textId="77777777" w:rsidR="00752FF5" w:rsidRDefault="00752FF5" w:rsidP="00752FF5">
      <w:pPr>
        <w:tabs>
          <w:tab w:val="left" w:pos="180"/>
        </w:tabs>
        <w:ind w:left="90" w:right="95"/>
        <w:rPr>
          <w:rFonts w:ascii="StobiSerif Medium" w:hAnsi="StobiSerif Medium"/>
          <w:sz w:val="22"/>
          <w:szCs w:val="22"/>
        </w:rPr>
      </w:pPr>
      <w:r w:rsidRPr="006C0845">
        <w:rPr>
          <w:rFonts w:ascii="StobiSerif Medium" w:hAnsi="StobiSerif Medium"/>
          <w:sz w:val="22"/>
          <w:szCs w:val="22"/>
        </w:rPr>
        <w:tab/>
      </w:r>
      <w:r w:rsidRPr="006C0845">
        <w:rPr>
          <w:rFonts w:ascii="StobiSerif Medium" w:hAnsi="StobiSerif Medium"/>
          <w:sz w:val="22"/>
          <w:szCs w:val="22"/>
        </w:rPr>
        <w:tab/>
        <w:t xml:space="preserve">Се известуваат граѓаните, правните и физичките лица дека се организира Консултација со јавноста и Јавен увид за </w:t>
      </w:r>
      <w:r w:rsidRPr="006C0845">
        <w:rPr>
          <w:rFonts w:ascii="StobiSerif Medium" w:hAnsi="StobiSerif Medium" w:cs="Arial"/>
          <w:sz w:val="22"/>
          <w:szCs w:val="22"/>
        </w:rPr>
        <w:t>Нацрт извештај за стратегиска оцена на животната средина за</w:t>
      </w:r>
      <w:r w:rsidRPr="006C0845">
        <w:rPr>
          <w:rFonts w:ascii="StobiSerif Medium" w:hAnsi="StobiSerif Medium"/>
          <w:sz w:val="22"/>
          <w:szCs w:val="22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Урбанистички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проект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вон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опфат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урбанистички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план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за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изградба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нова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ТС 400/110кВ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Милетково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,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со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400кВ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приклучен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вод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постојниот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400кВ ДВ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Дуброво-Македонска</w:t>
      </w:r>
      <w:proofErr w:type="spellEnd"/>
      <w:r>
        <w:rPr>
          <w:rFonts w:ascii="StobiSerif Medium" w:hAnsi="StobiSerif Medium"/>
          <w:sz w:val="22"/>
          <w:szCs w:val="22"/>
          <w:lang w:val="en-GB"/>
        </w:rPr>
        <w:t xml:space="preserve"> </w:t>
      </w:r>
      <w:r w:rsidRPr="006C0845">
        <w:rPr>
          <w:rFonts w:ascii="StobiSerif Medium" w:hAnsi="StobiSerif Medium"/>
          <w:sz w:val="22"/>
          <w:szCs w:val="22"/>
          <w:lang w:val="en-GB"/>
        </w:rPr>
        <w:t>-</w:t>
      </w:r>
      <w:r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Грчка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граница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и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пристапен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пат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,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општина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Гевгелија</w:t>
      </w:r>
      <w:proofErr w:type="spellEnd"/>
      <w:r w:rsidRPr="006C0845">
        <w:rPr>
          <w:rFonts w:ascii="StobiSerif Medium" w:hAnsi="StobiSerif Medium"/>
          <w:sz w:val="22"/>
          <w:szCs w:val="22"/>
        </w:rPr>
        <w:t>.</w:t>
      </w:r>
    </w:p>
    <w:p w14:paraId="25E40D94" w14:textId="77777777" w:rsidR="00752FF5" w:rsidRPr="006C0845" w:rsidRDefault="00752FF5" w:rsidP="00752FF5">
      <w:pPr>
        <w:tabs>
          <w:tab w:val="left" w:pos="180"/>
        </w:tabs>
        <w:ind w:left="90" w:right="95"/>
        <w:rPr>
          <w:rFonts w:ascii="StobiSerif Medium" w:hAnsi="StobiSerif Medium"/>
          <w:sz w:val="22"/>
          <w:szCs w:val="22"/>
          <w:lang w:val="en-US"/>
        </w:rPr>
      </w:pPr>
    </w:p>
    <w:p w14:paraId="76217298" w14:textId="77777777" w:rsidR="00752FF5" w:rsidRDefault="00752FF5" w:rsidP="00752FF5">
      <w:pPr>
        <w:ind w:right="184" w:firstLine="284"/>
        <w:rPr>
          <w:rFonts w:ascii="StobiSerif Medium" w:hAnsi="StobiSerif Medium"/>
          <w:sz w:val="22"/>
          <w:szCs w:val="22"/>
        </w:rPr>
      </w:pPr>
      <w:r w:rsidRPr="006C0845">
        <w:rPr>
          <w:rFonts w:ascii="StobiSerif Medium" w:hAnsi="StobiSerif Medium"/>
          <w:sz w:val="22"/>
          <w:szCs w:val="22"/>
        </w:rPr>
        <w:t xml:space="preserve">     Консултацијата со јавноста за Нацрт извештајот за стратегиска оцена на животната средина ќе се одржи на ден </w:t>
      </w:r>
      <w:r w:rsidRPr="006C0845">
        <w:rPr>
          <w:rFonts w:ascii="StobiSerif Medium" w:hAnsi="StobiSerif Medium"/>
          <w:sz w:val="22"/>
          <w:szCs w:val="22"/>
          <w:lang w:val="en-US"/>
        </w:rPr>
        <w:t>19</w:t>
      </w:r>
      <w:r w:rsidRPr="006C0845">
        <w:rPr>
          <w:rFonts w:ascii="StobiSerif Medium" w:hAnsi="StobiSerif Medium"/>
          <w:sz w:val="22"/>
          <w:szCs w:val="22"/>
        </w:rPr>
        <w:t>.0</w:t>
      </w:r>
      <w:r w:rsidRPr="006C0845">
        <w:rPr>
          <w:rFonts w:ascii="StobiSerif Medium" w:hAnsi="StobiSerif Medium"/>
          <w:sz w:val="22"/>
          <w:szCs w:val="22"/>
          <w:lang w:val="en-US"/>
        </w:rPr>
        <w:t>3</w:t>
      </w:r>
      <w:r w:rsidRPr="006C0845">
        <w:rPr>
          <w:rFonts w:ascii="StobiSerif Medium" w:hAnsi="StobiSerif Medium"/>
          <w:sz w:val="22"/>
          <w:szCs w:val="22"/>
        </w:rPr>
        <w:t>.2026</w:t>
      </w:r>
      <w:r w:rsidRPr="006C0845">
        <w:rPr>
          <w:rFonts w:ascii="StobiSerif Medium" w:hAnsi="StobiSerif Medium"/>
          <w:sz w:val="22"/>
          <w:szCs w:val="22"/>
          <w:lang w:val="ru-RU"/>
        </w:rPr>
        <w:t xml:space="preserve"> година (</w:t>
      </w:r>
      <w:r w:rsidRPr="006C0845">
        <w:rPr>
          <w:rFonts w:ascii="StobiSerif Medium" w:hAnsi="StobiSerif Medium"/>
          <w:sz w:val="22"/>
          <w:szCs w:val="22"/>
        </w:rPr>
        <w:t>четврток)</w:t>
      </w:r>
      <w:r w:rsidRPr="006C0845">
        <w:rPr>
          <w:rFonts w:ascii="StobiSerif Medium" w:hAnsi="StobiSerif Medium"/>
          <w:sz w:val="22"/>
          <w:szCs w:val="22"/>
          <w:lang w:val="ru-RU"/>
        </w:rPr>
        <w:t xml:space="preserve"> во 11</w:t>
      </w:r>
      <w:r w:rsidRPr="006C0845">
        <w:rPr>
          <w:rFonts w:ascii="StobiSerif Medium" w:hAnsi="StobiSerif Medium"/>
          <w:sz w:val="22"/>
          <w:szCs w:val="22"/>
          <w:lang w:val="en-US"/>
        </w:rPr>
        <w:t xml:space="preserve">:00 </w:t>
      </w:r>
      <w:r w:rsidRPr="006C0845">
        <w:rPr>
          <w:rFonts w:ascii="StobiSerif Medium" w:hAnsi="StobiSerif Medium"/>
          <w:sz w:val="22"/>
          <w:szCs w:val="22"/>
          <w:lang w:val="ru-RU"/>
        </w:rPr>
        <w:t xml:space="preserve">часот, во </w:t>
      </w:r>
      <w:proofErr w:type="spellStart"/>
      <w:r w:rsidRPr="006C0845">
        <w:rPr>
          <w:rFonts w:ascii="StobiSerif Medium" w:hAnsi="StobiSerif Medium"/>
          <w:sz w:val="22"/>
          <w:szCs w:val="22"/>
          <w:lang w:val="en-US"/>
        </w:rPr>
        <w:t>Мала</w:t>
      </w:r>
      <w:proofErr w:type="spellEnd"/>
      <w:r w:rsidRPr="006C0845">
        <w:rPr>
          <w:rFonts w:ascii="StobiSerif Medium" w:hAnsi="StobiSerif Medium"/>
          <w:sz w:val="22"/>
          <w:szCs w:val="22"/>
          <w:lang w:val="en-US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US"/>
        </w:rPr>
        <w:t>сала</w:t>
      </w:r>
      <w:proofErr w:type="spellEnd"/>
      <w:r w:rsidRPr="006C0845">
        <w:rPr>
          <w:rFonts w:ascii="StobiSerif Medium" w:hAnsi="StobiSerif Medium"/>
          <w:sz w:val="22"/>
          <w:szCs w:val="22"/>
          <w:lang w:val="en-US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US"/>
        </w:rPr>
        <w:t>на</w:t>
      </w:r>
      <w:proofErr w:type="spellEnd"/>
      <w:r w:rsidRPr="006C0845">
        <w:rPr>
          <w:rFonts w:ascii="StobiSerif Medium" w:hAnsi="StobiSerif Medium"/>
          <w:sz w:val="22"/>
          <w:szCs w:val="22"/>
          <w:lang w:val="en-US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US"/>
        </w:rPr>
        <w:t>Народен</w:t>
      </w:r>
      <w:proofErr w:type="spellEnd"/>
      <w:r w:rsidRPr="006C0845">
        <w:rPr>
          <w:rFonts w:ascii="StobiSerif Medium" w:hAnsi="StobiSerif Medium"/>
          <w:sz w:val="22"/>
          <w:szCs w:val="22"/>
          <w:lang w:val="en-US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US"/>
        </w:rPr>
        <w:t>театар</w:t>
      </w:r>
      <w:proofErr w:type="spellEnd"/>
      <w:r w:rsidRPr="006C0845">
        <w:rPr>
          <w:rFonts w:ascii="StobiSerif Medium" w:hAnsi="StobiSerif Medium"/>
          <w:sz w:val="22"/>
          <w:szCs w:val="22"/>
          <w:lang w:val="en-US"/>
        </w:rPr>
        <w:t xml:space="preserve"> -</w:t>
      </w:r>
      <w:r w:rsidRPr="006C0845">
        <w:rPr>
          <w:rFonts w:ascii="StobiSerif Medium" w:hAnsi="StobiSerif Medium"/>
          <w:sz w:val="22"/>
          <w:szCs w:val="22"/>
          <w:lang w:val="ru-RU"/>
        </w:rPr>
        <w:t xml:space="preserve"> општина </w:t>
      </w:r>
      <w:r w:rsidRPr="006C0845">
        <w:rPr>
          <w:rFonts w:ascii="StobiSerif Medium" w:hAnsi="StobiSerif Medium"/>
          <w:sz w:val="22"/>
          <w:szCs w:val="22"/>
        </w:rPr>
        <w:t xml:space="preserve">Гевгелија.  </w:t>
      </w:r>
    </w:p>
    <w:p w14:paraId="796C848A" w14:textId="77777777" w:rsidR="00752FF5" w:rsidRPr="006C0845" w:rsidRDefault="00752FF5" w:rsidP="00752FF5">
      <w:pPr>
        <w:ind w:right="184" w:firstLine="284"/>
        <w:rPr>
          <w:rFonts w:ascii="StobiSerif Medium" w:hAnsi="StobiSerif Medium"/>
          <w:sz w:val="22"/>
          <w:szCs w:val="22"/>
          <w:lang w:val="en-US"/>
        </w:rPr>
      </w:pPr>
    </w:p>
    <w:p w14:paraId="7C3627FA" w14:textId="77777777" w:rsidR="00752FF5" w:rsidRDefault="00752FF5" w:rsidP="00752FF5">
      <w:pPr>
        <w:ind w:left="90" w:right="184"/>
        <w:rPr>
          <w:rFonts w:ascii="StobiSerif Medium" w:hAnsi="StobiSerif Medium"/>
          <w:sz w:val="22"/>
          <w:szCs w:val="22"/>
        </w:rPr>
      </w:pPr>
      <w:r w:rsidRPr="006C0845">
        <w:rPr>
          <w:rFonts w:ascii="StobiSerif Medium" w:hAnsi="StobiSerif Medium"/>
          <w:sz w:val="22"/>
          <w:szCs w:val="22"/>
        </w:rPr>
        <w:tab/>
        <w:t>Одлуката за спроведување Стратегиска оценка на влијание врз животната средина</w:t>
      </w:r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r w:rsidRPr="006C0845">
        <w:rPr>
          <w:rFonts w:ascii="StobiSerif Medium" w:hAnsi="StobiSerif Medium"/>
          <w:sz w:val="22"/>
          <w:szCs w:val="22"/>
        </w:rPr>
        <w:t xml:space="preserve">од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Урбанистички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проект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вон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опфат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урбанистички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план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за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изградба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нова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ТС 400/110кВ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Милетково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,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со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400кВ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приклучен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вод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постојниот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400кВ ДВ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Дуброво-Македонска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-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Грчка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граница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и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пристапен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пат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,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општина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Гевгелија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r w:rsidRPr="006C0845">
        <w:rPr>
          <w:rFonts w:ascii="StobiSerif Medium" w:hAnsi="StobiSerif Medium"/>
          <w:sz w:val="22"/>
          <w:szCs w:val="22"/>
        </w:rPr>
        <w:t xml:space="preserve">е донесена на 09.04.2025 година и може да се погледне на web страната на Министерството за транспорт  </w:t>
      </w:r>
      <w:r w:rsidRPr="006C0845">
        <w:rPr>
          <w:rFonts w:ascii="StobiSerif Medium" w:hAnsi="StobiSerif Medium"/>
          <w:sz w:val="22"/>
          <w:szCs w:val="22"/>
        </w:rPr>
        <w:fldChar w:fldCharType="begin"/>
      </w:r>
      <w:r w:rsidRPr="006C0845">
        <w:rPr>
          <w:rFonts w:ascii="StobiSerif Medium" w:hAnsi="StobiSerif Medium"/>
          <w:sz w:val="22"/>
          <w:szCs w:val="22"/>
        </w:rPr>
        <w:instrText>HYPERLINK "https://mtc.gov.mk/mk-MK/ureduvanje-na-prostorot/sozzs/resenie-od-mzspp-za-sproveduvanje-sea-za-upvoup-za-izgradba-na-nova-ts-400110kv-miletkovo-so-400kv-priklucen-vod-na-postojniot-400kv-dv-dubrovo-makedonska-grcka-granica-i-pristapen-pat-opstina-gevgelija"</w:instrText>
      </w:r>
      <w:r w:rsidRPr="006C0845">
        <w:rPr>
          <w:rFonts w:ascii="StobiSerif Medium" w:hAnsi="StobiSerif Medium"/>
          <w:sz w:val="22"/>
          <w:szCs w:val="22"/>
        </w:rPr>
      </w:r>
      <w:r w:rsidRPr="006C0845">
        <w:rPr>
          <w:rFonts w:ascii="StobiSerif Medium" w:hAnsi="StobiSerif Medium"/>
          <w:sz w:val="22"/>
          <w:szCs w:val="22"/>
        </w:rPr>
        <w:fldChar w:fldCharType="separate"/>
      </w:r>
      <w:r w:rsidRPr="006C0845">
        <w:rPr>
          <w:rStyle w:val="Hyperlink"/>
          <w:rFonts w:ascii="StobiSerif Medium" w:hAnsi="StobiSerif Medium"/>
          <w:sz w:val="22"/>
          <w:szCs w:val="22"/>
        </w:rPr>
        <w:t>https://mtc.gov.mk/mk-MK/ureduvanje-na-prostorot/sozzs/resenie-od-mzspp-za-sproveduvanje-sea-za-upvoup-za-izgradba-na-nova-ts-400110kv-miletkovo-so-400kv-priklucen-vod-na-postojniot-400kv-dv-dubrovo-makedonska-grcka-granica-i-pristapen-pat-opstina-gevgelija</w:t>
      </w:r>
      <w:r w:rsidRPr="006C0845">
        <w:rPr>
          <w:rFonts w:ascii="StobiSerif Medium" w:hAnsi="StobiSerif Medium"/>
          <w:sz w:val="22"/>
          <w:szCs w:val="22"/>
        </w:rPr>
        <w:fldChar w:fldCharType="end"/>
      </w:r>
    </w:p>
    <w:p w14:paraId="008A662D" w14:textId="77777777" w:rsidR="00752FF5" w:rsidRDefault="00752FF5" w:rsidP="00752FF5">
      <w:pPr>
        <w:ind w:left="90" w:right="184"/>
        <w:rPr>
          <w:rFonts w:ascii="StobiSerif Medium" w:hAnsi="StobiSerif Medium"/>
          <w:sz w:val="22"/>
          <w:szCs w:val="22"/>
        </w:rPr>
      </w:pPr>
    </w:p>
    <w:p w14:paraId="090E86EA" w14:textId="77777777" w:rsidR="00752FF5" w:rsidRDefault="00752FF5" w:rsidP="00752FF5">
      <w:pPr>
        <w:ind w:left="90" w:right="184"/>
        <w:rPr>
          <w:rFonts w:ascii="StobiSerif Medium" w:hAnsi="StobiSerif Medium"/>
          <w:sz w:val="22"/>
          <w:szCs w:val="22"/>
        </w:rPr>
      </w:pPr>
    </w:p>
    <w:p w14:paraId="61C17266" w14:textId="77777777" w:rsidR="00752FF5" w:rsidRDefault="00752FF5" w:rsidP="00752FF5">
      <w:pPr>
        <w:ind w:left="90" w:right="184"/>
        <w:rPr>
          <w:rFonts w:ascii="StobiSerif Medium" w:hAnsi="StobiSerif Medium"/>
          <w:sz w:val="22"/>
          <w:szCs w:val="22"/>
        </w:rPr>
      </w:pPr>
    </w:p>
    <w:p w14:paraId="43B64563" w14:textId="77777777" w:rsidR="00752FF5" w:rsidRDefault="00752FF5" w:rsidP="00752FF5">
      <w:pPr>
        <w:ind w:left="90" w:right="184"/>
        <w:rPr>
          <w:rFonts w:ascii="StobiSerif Medium" w:hAnsi="StobiSerif Medium"/>
          <w:sz w:val="22"/>
          <w:szCs w:val="22"/>
        </w:rPr>
      </w:pPr>
    </w:p>
    <w:p w14:paraId="45419C05" w14:textId="77777777" w:rsidR="00752FF5" w:rsidRPr="006C0845" w:rsidRDefault="00752FF5" w:rsidP="00752FF5">
      <w:pPr>
        <w:ind w:left="90" w:right="184"/>
        <w:rPr>
          <w:rFonts w:ascii="StobiSerif Medium" w:hAnsi="StobiSerif Medium"/>
          <w:sz w:val="22"/>
          <w:szCs w:val="22"/>
          <w:lang w:val="en-US"/>
        </w:rPr>
      </w:pPr>
    </w:p>
    <w:p w14:paraId="44A89E47" w14:textId="77777777" w:rsidR="00752FF5" w:rsidRPr="006C0845" w:rsidRDefault="00752FF5" w:rsidP="00752FF5">
      <w:pPr>
        <w:ind w:right="184"/>
        <w:rPr>
          <w:rFonts w:ascii="StobiSerif Medium" w:hAnsi="StobiSerif Medium"/>
          <w:sz w:val="22"/>
          <w:szCs w:val="22"/>
          <w:lang w:val="en-US"/>
        </w:rPr>
      </w:pPr>
    </w:p>
    <w:p w14:paraId="13CCD865" w14:textId="77777777" w:rsidR="00752FF5" w:rsidRPr="006C0845" w:rsidRDefault="00752FF5" w:rsidP="00752FF5">
      <w:pPr>
        <w:tabs>
          <w:tab w:val="left" w:pos="180"/>
        </w:tabs>
        <w:ind w:left="90" w:right="95"/>
        <w:rPr>
          <w:rFonts w:ascii="StobiSerif Medium" w:hAnsi="StobiSerif Medium"/>
          <w:sz w:val="22"/>
          <w:szCs w:val="22"/>
          <w:lang w:val="en-US"/>
        </w:rPr>
      </w:pPr>
      <w:r w:rsidRPr="006C0845">
        <w:rPr>
          <w:rFonts w:ascii="StobiSerif Medium" w:hAnsi="StobiSerif Medium" w:cs="Arial"/>
          <w:sz w:val="22"/>
          <w:szCs w:val="22"/>
        </w:rPr>
        <w:tab/>
      </w:r>
      <w:r w:rsidRPr="006C0845">
        <w:rPr>
          <w:rFonts w:ascii="StobiSerif Medium" w:hAnsi="StobiSerif Medium" w:cs="Arial"/>
          <w:sz w:val="22"/>
          <w:szCs w:val="22"/>
        </w:rPr>
        <w:tab/>
        <w:t>Нацрт извештај за стратегиска оцена на животната средина за</w:t>
      </w:r>
      <w:r w:rsidRPr="006C0845">
        <w:rPr>
          <w:rFonts w:ascii="StobiSerif Medium" w:hAnsi="StobiSerif Medium"/>
          <w:sz w:val="22"/>
          <w:szCs w:val="22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Урбанистички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проект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вон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опфат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урбанистички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план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за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изградба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нова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ТС 400/110кВ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Милетково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,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со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400кВ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приклучен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вод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постојниот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400кВ ДВ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Дуброво-Македонска-Грчка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граница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и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пристапен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пат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,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општина</w:t>
      </w:r>
      <w:proofErr w:type="spellEnd"/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  <w:proofErr w:type="spellStart"/>
      <w:r w:rsidRPr="006C0845">
        <w:rPr>
          <w:rFonts w:ascii="StobiSerif Medium" w:hAnsi="StobiSerif Medium"/>
          <w:sz w:val="22"/>
          <w:szCs w:val="22"/>
          <w:lang w:val="en-GB"/>
        </w:rPr>
        <w:t>Гевгелија</w:t>
      </w:r>
      <w:proofErr w:type="spellEnd"/>
      <w:r w:rsidRPr="006C0845">
        <w:rPr>
          <w:rFonts w:ascii="StobiSerif Medium" w:hAnsi="StobiSerif Medium"/>
          <w:sz w:val="22"/>
          <w:szCs w:val="22"/>
        </w:rPr>
        <w:t>, беше објавен на 12.01.202</w:t>
      </w:r>
      <w:r w:rsidRPr="006C0845">
        <w:rPr>
          <w:rFonts w:ascii="StobiSerif Medium" w:hAnsi="StobiSerif Medium"/>
          <w:sz w:val="22"/>
          <w:szCs w:val="22"/>
          <w:lang w:val="en-US"/>
        </w:rPr>
        <w:t xml:space="preserve">6 </w:t>
      </w:r>
      <w:r w:rsidRPr="006C0845">
        <w:rPr>
          <w:rFonts w:ascii="StobiSerif Medium" w:hAnsi="StobiSerif Medium"/>
          <w:sz w:val="22"/>
          <w:szCs w:val="22"/>
        </w:rPr>
        <w:t xml:space="preserve"> година на web страната на Министерството за транспорт  </w:t>
      </w:r>
      <w:hyperlink r:id="rId8" w:history="1">
        <w:r w:rsidRPr="006C0845">
          <w:rPr>
            <w:rStyle w:val="Hyperlink"/>
            <w:rFonts w:ascii="StobiSerif Medium" w:hAnsi="StobiSerif Medium"/>
            <w:sz w:val="22"/>
            <w:szCs w:val="22"/>
          </w:rPr>
          <w:t>https://mtc.gov.mk/mk-MK/ureduvanje-na-prostorot/sozzs/nacrt-izvestaj-za-sea-za-upvoup-za-izgradba-na-nova-ts-400110kv-miletkovo-so-400kv-priklucen-vod-na-postojniot-400kv-dv-dubrovo-makedonska-grcka-granica-i-pristapen-pat-opstina-gevgelija</w:t>
        </w:r>
      </w:hyperlink>
    </w:p>
    <w:p w14:paraId="349662EC" w14:textId="77777777" w:rsidR="00752FF5" w:rsidRPr="006C0845" w:rsidRDefault="00752FF5" w:rsidP="00752FF5">
      <w:pPr>
        <w:ind w:right="95"/>
        <w:rPr>
          <w:rFonts w:ascii="StobiSerif Medium" w:hAnsi="StobiSerif Medium"/>
          <w:sz w:val="22"/>
          <w:szCs w:val="22"/>
          <w:lang w:val="en-US"/>
        </w:rPr>
      </w:pPr>
    </w:p>
    <w:p w14:paraId="085DD579" w14:textId="77777777" w:rsidR="00752FF5" w:rsidRPr="006C0845" w:rsidRDefault="00752FF5" w:rsidP="00752FF5">
      <w:pPr>
        <w:ind w:right="184" w:firstLine="680"/>
        <w:rPr>
          <w:rFonts w:ascii="StobiSerif Medium" w:hAnsi="StobiSerif Medium"/>
          <w:sz w:val="22"/>
          <w:szCs w:val="22"/>
        </w:rPr>
      </w:pPr>
      <w:r w:rsidRPr="006C0845">
        <w:rPr>
          <w:rFonts w:ascii="StobiSerif Medium" w:hAnsi="StobiSerif Medium" w:cs="Arial"/>
          <w:sz w:val="22"/>
          <w:szCs w:val="22"/>
        </w:rPr>
        <w:t xml:space="preserve">Министерството за транспорт ја информира заинтересираната јавност дека од </w:t>
      </w:r>
      <w:r w:rsidRPr="006C0845">
        <w:rPr>
          <w:rFonts w:ascii="StobiSerif Medium" w:hAnsi="StobiSerif Medium"/>
          <w:sz w:val="22"/>
          <w:szCs w:val="22"/>
        </w:rPr>
        <w:t>25.02.2026</w:t>
      </w:r>
      <w:r w:rsidRPr="006C0845">
        <w:rPr>
          <w:rFonts w:ascii="StobiSerif Medium" w:hAnsi="StobiSerif Medium"/>
          <w:sz w:val="22"/>
          <w:szCs w:val="22"/>
          <w:lang w:val="ru-RU"/>
        </w:rPr>
        <w:t xml:space="preserve"> до 25.</w:t>
      </w:r>
      <w:r w:rsidRPr="006C0845">
        <w:rPr>
          <w:rFonts w:ascii="StobiSerif Medium" w:hAnsi="StobiSerif Medium"/>
          <w:sz w:val="22"/>
          <w:szCs w:val="22"/>
        </w:rPr>
        <w:t>03</w:t>
      </w:r>
      <w:r w:rsidRPr="006C0845">
        <w:rPr>
          <w:rFonts w:ascii="StobiSerif Medium" w:hAnsi="StobiSerif Medium"/>
          <w:sz w:val="22"/>
          <w:szCs w:val="22"/>
          <w:lang w:val="ru-RU"/>
        </w:rPr>
        <w:t>.2026 година</w:t>
      </w:r>
      <w:r w:rsidRPr="006C0845">
        <w:rPr>
          <w:rFonts w:ascii="StobiSerif Medium" w:hAnsi="StobiSerif Medium"/>
          <w:color w:val="FF0000"/>
          <w:sz w:val="22"/>
          <w:szCs w:val="22"/>
          <w:lang w:val="ru-RU"/>
        </w:rPr>
        <w:t xml:space="preserve"> </w:t>
      </w:r>
      <w:r w:rsidRPr="006C0845">
        <w:rPr>
          <w:rFonts w:ascii="StobiSerif Medium" w:hAnsi="StobiSerif Medium" w:cs="Arial"/>
          <w:sz w:val="22"/>
          <w:szCs w:val="22"/>
        </w:rPr>
        <w:t xml:space="preserve">сите заинтересирани можат да ги доставуваат своите забелешки, мислења и сугестии </w:t>
      </w:r>
      <w:r w:rsidRPr="006C0845">
        <w:rPr>
          <w:rFonts w:ascii="StobiSerif Medium" w:hAnsi="StobiSerif Medium"/>
          <w:sz w:val="22"/>
          <w:szCs w:val="22"/>
          <w:lang w:val="ru-RU"/>
        </w:rPr>
        <w:t>до Министерството за транспорт</w:t>
      </w:r>
      <w:r w:rsidRPr="006C0845">
        <w:rPr>
          <w:rFonts w:ascii="StobiSerif Medium" w:hAnsi="StobiSerif Medium"/>
          <w:sz w:val="22"/>
          <w:szCs w:val="22"/>
          <w:lang w:val="en-GB"/>
        </w:rPr>
        <w:t xml:space="preserve">, </w:t>
      </w:r>
      <w:r w:rsidRPr="006C0845">
        <w:rPr>
          <w:rFonts w:ascii="StobiSerif Medium" w:hAnsi="StobiSerif Medium"/>
          <w:sz w:val="22"/>
          <w:szCs w:val="22"/>
        </w:rPr>
        <w:t>ул. Плоштад Црвена Скопска Општина бр. 4, 1000 Скопје</w:t>
      </w:r>
      <w:r w:rsidRPr="006C0845">
        <w:rPr>
          <w:rFonts w:ascii="StobiSerif Medium" w:hAnsi="StobiSerif Medium"/>
          <w:sz w:val="22"/>
          <w:szCs w:val="22"/>
          <w:lang w:val="ru-RU"/>
        </w:rPr>
        <w:t xml:space="preserve"> или по електронски пат на електронските адреси на Министерството за транспорт</w:t>
      </w:r>
      <w:r w:rsidRPr="006C0845">
        <w:rPr>
          <w:rFonts w:ascii="StobiSerif Medium" w:hAnsi="StobiSerif Medium"/>
          <w:sz w:val="22"/>
          <w:szCs w:val="22"/>
          <w:lang w:val="en-GB"/>
        </w:rPr>
        <w:t xml:space="preserve">: </w:t>
      </w:r>
    </w:p>
    <w:p w14:paraId="12D33F5A" w14:textId="77777777" w:rsidR="00752FF5" w:rsidRPr="006C0845" w:rsidRDefault="00752FF5" w:rsidP="00752FF5">
      <w:pPr>
        <w:ind w:right="184"/>
        <w:rPr>
          <w:rFonts w:ascii="StobiSerif Medium" w:hAnsi="StobiSerif Medium"/>
          <w:sz w:val="22"/>
          <w:szCs w:val="22"/>
          <w:lang w:val="en-US"/>
        </w:rPr>
      </w:pPr>
      <w:hyperlink r:id="rId9" w:history="1">
        <w:r w:rsidRPr="006C0845">
          <w:rPr>
            <w:rStyle w:val="Hyperlink"/>
            <w:rFonts w:ascii="StobiSerif Medium" w:hAnsi="StobiSerif Medium"/>
            <w:sz w:val="22"/>
            <w:szCs w:val="22"/>
            <w:lang w:val="en-GB"/>
          </w:rPr>
          <w:t>vesna.markovska@mtc.gov.mk</w:t>
        </w:r>
      </w:hyperlink>
      <w:r w:rsidRPr="006C0845">
        <w:rPr>
          <w:rFonts w:ascii="StobiSerif Medium" w:hAnsi="StobiSerif Medium"/>
          <w:sz w:val="22"/>
          <w:szCs w:val="22"/>
          <w:lang w:val="en-US"/>
        </w:rPr>
        <w:t xml:space="preserve"> </w:t>
      </w:r>
    </w:p>
    <w:p w14:paraId="4D32229B" w14:textId="77777777" w:rsidR="00752FF5" w:rsidRPr="006C0845" w:rsidRDefault="00752FF5" w:rsidP="00752FF5">
      <w:pPr>
        <w:ind w:right="95"/>
        <w:rPr>
          <w:rFonts w:ascii="StobiSerif Medium" w:hAnsi="StobiSerif Medium"/>
          <w:sz w:val="22"/>
          <w:szCs w:val="22"/>
        </w:rPr>
      </w:pPr>
      <w:hyperlink r:id="rId10" w:history="1">
        <w:r w:rsidRPr="006C0845">
          <w:rPr>
            <w:rStyle w:val="Hyperlink"/>
            <w:rFonts w:ascii="StobiSerif Medium" w:hAnsi="StobiSerif Medium"/>
            <w:sz w:val="22"/>
            <w:szCs w:val="22"/>
            <w:lang w:val="en-GB"/>
          </w:rPr>
          <w:t>daniela.despotovska-sekovska@mtc.gov.mk</w:t>
        </w:r>
      </w:hyperlink>
      <w:r w:rsidRPr="006C0845">
        <w:rPr>
          <w:rFonts w:ascii="StobiSerif Medium" w:hAnsi="StobiSerif Medium"/>
          <w:sz w:val="22"/>
          <w:szCs w:val="22"/>
          <w:lang w:val="en-GB"/>
        </w:rPr>
        <w:t xml:space="preserve"> </w:t>
      </w:r>
    </w:p>
    <w:p w14:paraId="7CF8F336" w14:textId="4D146346" w:rsidR="00A130BF" w:rsidRPr="00FB6CB5" w:rsidRDefault="00E408B2" w:rsidP="00D54598">
      <w:pPr>
        <w:spacing w:after="100" w:afterAutospacing="1"/>
        <w:ind w:right="326"/>
        <w:jc w:val="right"/>
        <w:rPr>
          <w:rFonts w:ascii="StobiSerif Medium" w:hAnsi="StobiSerif Medium"/>
          <w:sz w:val="22"/>
          <w:szCs w:val="22"/>
        </w:rPr>
      </w:pPr>
      <w:r w:rsidRPr="00FB6CB5">
        <w:rPr>
          <w:rFonts w:ascii="StobiSerif Medium" w:hAnsi="StobiSerif Medium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</w:t>
      </w:r>
      <w:r w:rsidRPr="00FB6CB5">
        <w:rPr>
          <w:rFonts w:ascii="StobiSerif Medium" w:hAnsi="StobiSerif Medium"/>
          <w:sz w:val="22"/>
          <w:szCs w:val="22"/>
        </w:rPr>
        <w:t xml:space="preserve">                 </w:t>
      </w:r>
      <w:r w:rsidRPr="00FB6CB5">
        <w:rPr>
          <w:rFonts w:ascii="StobiSerif Medium" w:hAnsi="StobiSerif Medium"/>
          <w:sz w:val="22"/>
          <w:szCs w:val="22"/>
          <w:lang w:val="ru-RU"/>
        </w:rPr>
        <w:t xml:space="preserve">                                                                                  </w:t>
      </w:r>
      <w:r w:rsidRPr="00FB6CB5">
        <w:rPr>
          <w:rFonts w:ascii="StobiSerif Medium" w:hAnsi="StobiSerif Medium"/>
          <w:sz w:val="22"/>
          <w:szCs w:val="22"/>
        </w:rPr>
        <w:t xml:space="preserve">                 </w:t>
      </w:r>
    </w:p>
    <w:sectPr w:rsidR="00A130BF" w:rsidRPr="00FB6CB5" w:rsidSect="00EB0A2B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0" w:right="926" w:bottom="851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8696" w14:textId="77777777" w:rsidR="00DF2C22" w:rsidRDefault="00DF2C22" w:rsidP="00DC5C24">
      <w:r>
        <w:separator/>
      </w:r>
    </w:p>
  </w:endnote>
  <w:endnote w:type="continuationSeparator" w:id="0">
    <w:p w14:paraId="4954AF17" w14:textId="77777777" w:rsidR="00DF2C22" w:rsidRDefault="00DF2C22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Regular">
    <w:altName w:val="Microsoft YaHei"/>
    <w:panose1 w:val="00000000000000000000"/>
    <w:charset w:val="00"/>
    <w:family w:val="modern"/>
    <w:notTrueType/>
    <w:pitch w:val="variable"/>
    <w:sig w:usb0="00000287" w:usb1="5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F33E" w14:textId="726CE048" w:rsidR="006C42D1" w:rsidRPr="000F2E5D" w:rsidRDefault="00EF5C8D" w:rsidP="0059655D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CF8F348" wp14:editId="56DB22F1">
              <wp:simplePos x="0" y="0"/>
              <wp:positionH relativeFrom="column">
                <wp:posOffset>1859621</wp:posOffset>
              </wp:positionH>
              <wp:positionV relativeFrom="paragraph">
                <wp:posOffset>-384796</wp:posOffset>
              </wp:positionV>
              <wp:extent cx="3010329" cy="34861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0329" cy="348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8F356" w14:textId="2FD854C3" w:rsidR="002400A8" w:rsidRPr="0013581B" w:rsidRDefault="002400A8" w:rsidP="002400A8">
                          <w:pPr>
                            <w:pStyle w:val="FooterTXT"/>
                            <w:jc w:val="center"/>
                          </w:pPr>
                          <w:r w:rsidRPr="0013581B">
                            <w:rPr>
                              <w:bCs/>
                            </w:rPr>
                            <w:t>ул.</w:t>
                          </w:r>
                          <w:r w:rsidR="005B6239">
                            <w:rPr>
                              <w:bCs/>
                            </w:rPr>
                            <w:t xml:space="preserve"> </w:t>
                          </w:r>
                          <w:r w:rsidRPr="0013581B">
                            <w:rPr>
                              <w:bCs/>
                            </w:rPr>
                            <w:t>„Плоштад Црвена Скопска општина“ бр. 4, Скопје</w:t>
                          </w:r>
                        </w:p>
                        <w:p w14:paraId="7CF8F357" w14:textId="77777777" w:rsidR="00F23FCF" w:rsidRPr="00F23FCF" w:rsidRDefault="00F23FCF" w:rsidP="00F23FC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8F348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46.45pt;margin-top:-30.3pt;width:237.05pt;height:2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" filled="f" stroked="f" strokeweight=".5pt">
              <v:textbox>
                <w:txbxContent>
                  <w:p w14:paraId="7CF8F356" w14:textId="2FD854C3" w:rsidR="002400A8" w:rsidRPr="0013581B" w:rsidRDefault="002400A8" w:rsidP="002400A8">
                    <w:pPr>
                      <w:pStyle w:val="FooterTXT"/>
                      <w:jc w:val="center"/>
                    </w:pPr>
                    <w:r w:rsidRPr="0013581B">
                      <w:rPr>
                        <w:bCs/>
                      </w:rPr>
                      <w:t>ул.</w:t>
                    </w:r>
                    <w:r w:rsidR="005B6239">
                      <w:rPr>
                        <w:bCs/>
                      </w:rPr>
                      <w:t xml:space="preserve"> </w:t>
                    </w:r>
                    <w:r w:rsidRPr="0013581B">
                      <w:rPr>
                        <w:bCs/>
                      </w:rPr>
                      <w:t>„Плоштад Црвена Скопска општина“ бр. 4, Скопје</w:t>
                    </w:r>
                  </w:p>
                  <w:p w14:paraId="7CF8F357" w14:textId="77777777" w:rsidR="00F23FCF" w:rsidRPr="00F23FCF" w:rsidRDefault="00F23FCF" w:rsidP="00F23FC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CF8F346" wp14:editId="6E6D098B">
              <wp:simplePos x="0" y="0"/>
              <wp:positionH relativeFrom="column">
                <wp:posOffset>4950460</wp:posOffset>
              </wp:positionH>
              <wp:positionV relativeFrom="paragraph">
                <wp:posOffset>-400050</wp:posOffset>
              </wp:positionV>
              <wp:extent cx="1215390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8F354" w14:textId="77777777" w:rsidR="008B7E98" w:rsidRDefault="008B7E98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+389 2 3145 497</w:t>
                          </w:r>
                        </w:p>
                        <w:p w14:paraId="7CF8F355" w14:textId="77777777" w:rsidR="00891824" w:rsidRPr="008B7E98" w:rsidRDefault="008B7E98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</w:t>
                          </w:r>
                          <w:r>
                            <w:rPr>
                              <w:lang w:val="en-US"/>
                            </w:rPr>
                            <w:t>.mtc.gov.mk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F8F346" id="Text Box 54" o:spid="_x0000_s1028" type="#_x0000_t202" style="position:absolute;left:0;text-align:left;margin-left:389.8pt;margin-top:-31.5pt;width:95.7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" filled="f" stroked="f" strokeweight=".5pt">
              <v:textbox>
                <w:txbxContent>
                  <w:p w14:paraId="7CF8F354" w14:textId="77777777" w:rsidR="008B7E98" w:rsidRDefault="008B7E98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t>+389 2 3145 497</w:t>
                    </w:r>
                  </w:p>
                  <w:p w14:paraId="7CF8F355" w14:textId="77777777" w:rsidR="00891824" w:rsidRPr="008B7E98" w:rsidRDefault="008B7E98" w:rsidP="006F5CB5">
                    <w:pPr>
                      <w:pStyle w:val="FooterTXT"/>
                      <w:rPr>
                        <w:lang w:val="en-US"/>
                      </w:rPr>
                    </w:pPr>
                    <w:r>
                      <w:t>www</w:t>
                    </w:r>
                    <w:r>
                      <w:rPr>
                        <w:lang w:val="en-US"/>
                      </w:rPr>
                      <w:t>.mtc.gov.mk</w:t>
                    </w:r>
                  </w:p>
                </w:txbxContent>
              </v:textbox>
            </v:shape>
          </w:pict>
        </mc:Fallback>
      </mc:AlternateContent>
    </w:r>
    <w:r w:rsidR="00891824"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CF8F34A" wp14:editId="7CF8F34B">
              <wp:simplePos x="0" y="0"/>
              <wp:positionH relativeFrom="column">
                <wp:posOffset>297180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8F358" w14:textId="7D63143C" w:rsidR="00E200A4" w:rsidRDefault="008B7E98" w:rsidP="00F23FCF">
                          <w:pPr>
                            <w:pStyle w:val="FooterTXT"/>
                          </w:pPr>
                          <w:r w:rsidRPr="008B7E98">
                            <w:t xml:space="preserve">Министерство за транспорт </w:t>
                          </w:r>
                        </w:p>
                        <w:p w14:paraId="7CF8F359" w14:textId="77777777" w:rsidR="00F23FCF" w:rsidRPr="00F23FCF" w:rsidRDefault="00F23FCF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F8F34A" id="Text Box 52" o:spid="_x0000_s1029" type="#_x0000_t202" style="position:absolute;left:0;text-align:left;margin-left:23.4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" filled="f" stroked="f" strokeweight=".5pt">
              <v:textbox>
                <w:txbxContent>
                  <w:p w14:paraId="7CF8F358" w14:textId="7D63143C" w:rsidR="00E200A4" w:rsidRDefault="008B7E98" w:rsidP="00F23FCF">
                    <w:pPr>
                      <w:pStyle w:val="FooterTXT"/>
                    </w:pPr>
                    <w:r w:rsidRPr="008B7E98">
                      <w:t xml:space="preserve">Министерство за транспорт </w:t>
                    </w:r>
                  </w:p>
                  <w:p w14:paraId="7CF8F359" w14:textId="77777777" w:rsidR="00F23FCF" w:rsidRPr="00F23FCF" w:rsidRDefault="00F23FCF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CF8F34C" wp14:editId="7CF8F34D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8F35A" w14:textId="77777777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035681">
                            <w:rPr>
                              <w:b/>
                              <w:noProof/>
                            </w:rPr>
                            <w:t>3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F8F34C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5j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R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GNkrmM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7CF8F35A" w14:textId="77777777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035681">
                      <w:rPr>
                        <w:b/>
                        <w:noProof/>
                      </w:rPr>
                      <w:t>3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CF8F34E" wp14:editId="7CF8F34F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5A5A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095E6A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" strokecolor="#5a5a5a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BC91" w14:textId="77777777" w:rsidR="00DF2C22" w:rsidRDefault="00DF2C22" w:rsidP="00DC5C24">
      <w:r>
        <w:separator/>
      </w:r>
    </w:p>
  </w:footnote>
  <w:footnote w:type="continuationSeparator" w:id="0">
    <w:p w14:paraId="659BC9F9" w14:textId="77777777" w:rsidR="00DF2C22" w:rsidRDefault="00DF2C22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F33B" w14:textId="77777777" w:rsidR="00FE7404" w:rsidRPr="000F2E5D" w:rsidRDefault="00000000" w:rsidP="00DC5C24">
    <w:r>
      <w:rPr>
        <w:noProof/>
        <w:lang w:val="en-GB"/>
      </w:rPr>
      <w:pict w14:anchorId="7CF8F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F33C" w14:textId="2FAFAAAA" w:rsidR="00DC5C24" w:rsidRDefault="00906251" w:rsidP="00001E20">
    <w:pPr>
      <w:jc w:val="cen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CF8F341" wp14:editId="7CF8F342">
              <wp:simplePos x="0" y="0"/>
              <wp:positionH relativeFrom="column">
                <wp:posOffset>-152400</wp:posOffset>
              </wp:positionH>
              <wp:positionV relativeFrom="paragraph">
                <wp:posOffset>1237936</wp:posOffset>
              </wp:positionV>
              <wp:extent cx="6143625" cy="5334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8F351" w14:textId="77777777" w:rsidR="006C0BCD" w:rsidRDefault="006C0BCD" w:rsidP="006C0BCD">
                          <w:pPr>
                            <w:pStyle w:val="HeaderTXT"/>
                          </w:pPr>
                          <w:r>
                            <w:t>Сектор за уредување на просторот</w:t>
                          </w:r>
                        </w:p>
                        <w:p w14:paraId="7CF8F352" w14:textId="77777777" w:rsidR="007815E3" w:rsidRPr="00EA02EA" w:rsidRDefault="007815E3" w:rsidP="00A10845">
                          <w:pPr>
                            <w:pStyle w:val="HeaderTXT"/>
                          </w:pPr>
                        </w:p>
                        <w:p w14:paraId="7CF8F353" w14:textId="77777777" w:rsidR="00906251" w:rsidRPr="003C3AC5" w:rsidRDefault="0090625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8F3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2pt;margin-top:97.5pt;width:483.7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oaFwIAACw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" filled="f" stroked="f" strokeweight=".5pt">
              <v:textbox>
                <w:txbxContent>
                  <w:p w14:paraId="7CF8F351" w14:textId="77777777" w:rsidR="006C0BCD" w:rsidRDefault="006C0BCD" w:rsidP="006C0BCD">
                    <w:pPr>
                      <w:pStyle w:val="HeaderTXT"/>
                    </w:pPr>
                    <w:r>
                      <w:t>Сектор за уредување на просторот</w:t>
                    </w:r>
                  </w:p>
                  <w:p w14:paraId="7CF8F352" w14:textId="77777777" w:rsidR="007815E3" w:rsidRPr="00EA02EA" w:rsidRDefault="007815E3" w:rsidP="00A10845">
                    <w:pPr>
                      <w:pStyle w:val="HeaderTXT"/>
                    </w:pPr>
                  </w:p>
                  <w:p w14:paraId="7CF8F353" w14:textId="77777777" w:rsidR="00906251" w:rsidRPr="003C3AC5" w:rsidRDefault="0090625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DC288B">
      <w:rPr>
        <w:noProof/>
      </w:rPr>
      <w:drawing>
        <wp:inline distT="0" distB="0" distL="0" distR="0" wp14:anchorId="0132FBC0" wp14:editId="1BF0ACE0">
          <wp:extent cx="2676525" cy="1554480"/>
          <wp:effectExtent l="0" t="0" r="9525" b="7620"/>
          <wp:docPr id="617895565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171092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55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F8F33D" w14:textId="77777777" w:rsidR="00906251" w:rsidRDefault="00000000" w:rsidP="00001E20">
    <w:pPr>
      <w:jc w:val="center"/>
    </w:pPr>
    <w:r>
      <w:rPr>
        <w:noProof/>
        <w:lang w:val="en-GB"/>
      </w:rPr>
      <w:pict w14:anchorId="7CF8F3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F33F" w14:textId="77777777" w:rsidR="00FE7404" w:rsidRPr="000F2E5D" w:rsidRDefault="00000000" w:rsidP="00DC5C24">
    <w:r>
      <w:rPr>
        <w:noProof/>
        <w:lang w:val="en-GB"/>
      </w:rPr>
      <w:pict w14:anchorId="7CF8F3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37B"/>
    <w:multiLevelType w:val="hybridMultilevel"/>
    <w:tmpl w:val="75C43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937"/>
    <w:multiLevelType w:val="hybridMultilevel"/>
    <w:tmpl w:val="1CC64FC0"/>
    <w:lvl w:ilvl="0" w:tplc="042F000F">
      <w:start w:val="1"/>
      <w:numFmt w:val="decimal"/>
      <w:lvlText w:val="%1."/>
      <w:lvlJc w:val="left"/>
      <w:pPr>
        <w:ind w:left="63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A0B54"/>
    <w:multiLevelType w:val="hybridMultilevel"/>
    <w:tmpl w:val="A50C47CA"/>
    <w:lvl w:ilvl="0" w:tplc="BEC66784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327D"/>
    <w:multiLevelType w:val="hybridMultilevel"/>
    <w:tmpl w:val="3188AC24"/>
    <w:lvl w:ilvl="0" w:tplc="5434B0EE">
      <w:numFmt w:val="bullet"/>
      <w:lvlText w:val="-"/>
      <w:lvlJc w:val="left"/>
      <w:pPr>
        <w:ind w:left="1040" w:hanging="360"/>
      </w:pPr>
      <w:rPr>
        <w:rFonts w:ascii="StobiSerif Medium" w:eastAsia="Times New Roman" w:hAnsi="StobiSerif Medium" w:cs="Times New Roman" w:hint="default"/>
      </w:rPr>
    </w:lvl>
    <w:lvl w:ilvl="1" w:tplc="0409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09400CA9"/>
    <w:multiLevelType w:val="hybridMultilevel"/>
    <w:tmpl w:val="BB92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723AB"/>
    <w:multiLevelType w:val="hybridMultilevel"/>
    <w:tmpl w:val="B1685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033D6"/>
    <w:multiLevelType w:val="hybridMultilevel"/>
    <w:tmpl w:val="1CC64FC0"/>
    <w:lvl w:ilvl="0" w:tplc="042F000F">
      <w:start w:val="1"/>
      <w:numFmt w:val="decimal"/>
      <w:lvlText w:val="%1."/>
      <w:lvlJc w:val="left"/>
      <w:pPr>
        <w:ind w:left="63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9249E"/>
    <w:multiLevelType w:val="hybridMultilevel"/>
    <w:tmpl w:val="CA744998"/>
    <w:lvl w:ilvl="0" w:tplc="042F000F">
      <w:start w:val="1"/>
      <w:numFmt w:val="decimal"/>
      <w:lvlText w:val="%1."/>
      <w:lvlJc w:val="left"/>
      <w:pPr>
        <w:ind w:left="45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14844"/>
    <w:multiLevelType w:val="hybridMultilevel"/>
    <w:tmpl w:val="1CC64FC0"/>
    <w:lvl w:ilvl="0" w:tplc="042F000F">
      <w:start w:val="1"/>
      <w:numFmt w:val="decimal"/>
      <w:lvlText w:val="%1."/>
      <w:lvlJc w:val="left"/>
      <w:pPr>
        <w:ind w:left="63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A0F35"/>
    <w:multiLevelType w:val="hybridMultilevel"/>
    <w:tmpl w:val="1CC64FC0"/>
    <w:lvl w:ilvl="0" w:tplc="042F000F">
      <w:start w:val="1"/>
      <w:numFmt w:val="decimal"/>
      <w:lvlText w:val="%1."/>
      <w:lvlJc w:val="left"/>
      <w:pPr>
        <w:ind w:left="63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F54E7"/>
    <w:multiLevelType w:val="hybridMultilevel"/>
    <w:tmpl w:val="165E7CAA"/>
    <w:lvl w:ilvl="0" w:tplc="17848568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27128"/>
    <w:multiLevelType w:val="hybridMultilevel"/>
    <w:tmpl w:val="1CC64FC0"/>
    <w:lvl w:ilvl="0" w:tplc="042F000F">
      <w:start w:val="1"/>
      <w:numFmt w:val="decimal"/>
      <w:lvlText w:val="%1."/>
      <w:lvlJc w:val="left"/>
      <w:pPr>
        <w:ind w:left="63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009BC"/>
    <w:multiLevelType w:val="hybridMultilevel"/>
    <w:tmpl w:val="838CFCAC"/>
    <w:lvl w:ilvl="0" w:tplc="9EDCE95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2EF8205F"/>
    <w:multiLevelType w:val="hybridMultilevel"/>
    <w:tmpl w:val="1CC64FC0"/>
    <w:lvl w:ilvl="0" w:tplc="042F000F">
      <w:start w:val="1"/>
      <w:numFmt w:val="decimal"/>
      <w:lvlText w:val="%1."/>
      <w:lvlJc w:val="left"/>
      <w:pPr>
        <w:ind w:left="63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718F3"/>
    <w:multiLevelType w:val="hybridMultilevel"/>
    <w:tmpl w:val="DE668B82"/>
    <w:lvl w:ilvl="0" w:tplc="042F000F">
      <w:start w:val="1"/>
      <w:numFmt w:val="decimal"/>
      <w:lvlText w:val="%1."/>
      <w:lvlJc w:val="left"/>
      <w:pPr>
        <w:ind w:left="45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A109C"/>
    <w:multiLevelType w:val="hybridMultilevel"/>
    <w:tmpl w:val="6630B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7062D"/>
    <w:multiLevelType w:val="hybridMultilevel"/>
    <w:tmpl w:val="12F2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20988"/>
    <w:multiLevelType w:val="hybridMultilevel"/>
    <w:tmpl w:val="C896B7B4"/>
    <w:lvl w:ilvl="0" w:tplc="BEC6678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BEC0C2D"/>
    <w:multiLevelType w:val="hybridMultilevel"/>
    <w:tmpl w:val="886C20A6"/>
    <w:lvl w:ilvl="0" w:tplc="A1FCB740">
      <w:numFmt w:val="bullet"/>
      <w:lvlText w:val="-"/>
      <w:lvlJc w:val="left"/>
      <w:pPr>
        <w:ind w:left="990" w:hanging="360"/>
      </w:pPr>
      <w:rPr>
        <w:rFonts w:ascii="StobiSerif Medium" w:eastAsia="Calibri" w:hAnsi="StobiSerif Mediu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ECA7E7D"/>
    <w:multiLevelType w:val="hybridMultilevel"/>
    <w:tmpl w:val="9A6A69C6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3FF966F2"/>
    <w:multiLevelType w:val="hybridMultilevel"/>
    <w:tmpl w:val="A06E13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CE3737E"/>
    <w:multiLevelType w:val="hybridMultilevel"/>
    <w:tmpl w:val="7172A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257B5"/>
    <w:multiLevelType w:val="hybridMultilevel"/>
    <w:tmpl w:val="A43C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C3754"/>
    <w:multiLevelType w:val="hybridMultilevel"/>
    <w:tmpl w:val="1CC64FC0"/>
    <w:lvl w:ilvl="0" w:tplc="042F000F">
      <w:start w:val="1"/>
      <w:numFmt w:val="decimal"/>
      <w:lvlText w:val="%1."/>
      <w:lvlJc w:val="left"/>
      <w:pPr>
        <w:ind w:left="63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104F5"/>
    <w:multiLevelType w:val="hybridMultilevel"/>
    <w:tmpl w:val="DB2EFF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A2F3C"/>
    <w:multiLevelType w:val="hybridMultilevel"/>
    <w:tmpl w:val="8B8A932A"/>
    <w:lvl w:ilvl="0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 w15:restartNumberingAfterBreak="0">
    <w:nsid w:val="5D223571"/>
    <w:multiLevelType w:val="hybridMultilevel"/>
    <w:tmpl w:val="D12079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743CE"/>
    <w:multiLevelType w:val="hybridMultilevel"/>
    <w:tmpl w:val="01F2EDAC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04F9B"/>
    <w:multiLevelType w:val="hybridMultilevel"/>
    <w:tmpl w:val="520AD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1288D"/>
    <w:multiLevelType w:val="hybridMultilevel"/>
    <w:tmpl w:val="D8941F74"/>
    <w:lvl w:ilvl="0" w:tplc="93A0E8C2">
      <w:numFmt w:val="bullet"/>
      <w:lvlText w:val="-"/>
      <w:lvlJc w:val="left"/>
      <w:pPr>
        <w:ind w:left="990" w:hanging="360"/>
      </w:pPr>
      <w:rPr>
        <w:rFonts w:ascii="StobiSerif Medium" w:eastAsia="Calibri" w:hAnsi="StobiSerif Mediu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619E3747"/>
    <w:multiLevelType w:val="hybridMultilevel"/>
    <w:tmpl w:val="329CDB32"/>
    <w:lvl w:ilvl="0" w:tplc="042F000F">
      <w:start w:val="1"/>
      <w:numFmt w:val="decimal"/>
      <w:lvlText w:val="%1."/>
      <w:lvlJc w:val="left"/>
      <w:pPr>
        <w:ind w:left="45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33F66"/>
    <w:multiLevelType w:val="hybridMultilevel"/>
    <w:tmpl w:val="1CC64FC0"/>
    <w:lvl w:ilvl="0" w:tplc="042F000F">
      <w:start w:val="1"/>
      <w:numFmt w:val="decimal"/>
      <w:lvlText w:val="%1."/>
      <w:lvlJc w:val="left"/>
      <w:pPr>
        <w:ind w:left="63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45E55"/>
    <w:multiLevelType w:val="hybridMultilevel"/>
    <w:tmpl w:val="1CC64FC0"/>
    <w:lvl w:ilvl="0" w:tplc="042F000F">
      <w:start w:val="1"/>
      <w:numFmt w:val="decimal"/>
      <w:lvlText w:val="%1."/>
      <w:lvlJc w:val="left"/>
      <w:pPr>
        <w:ind w:left="63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27E3A"/>
    <w:multiLevelType w:val="hybridMultilevel"/>
    <w:tmpl w:val="8CC6E9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84A0191"/>
    <w:multiLevelType w:val="hybridMultilevel"/>
    <w:tmpl w:val="1E42193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5" w15:restartNumberingAfterBreak="0">
    <w:nsid w:val="7AC93C5B"/>
    <w:multiLevelType w:val="hybridMultilevel"/>
    <w:tmpl w:val="7B4A6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A1282"/>
    <w:multiLevelType w:val="hybridMultilevel"/>
    <w:tmpl w:val="607CFEBE"/>
    <w:lvl w:ilvl="0" w:tplc="042F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40862"/>
    <w:multiLevelType w:val="hybridMultilevel"/>
    <w:tmpl w:val="ABDE0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B3076B"/>
    <w:multiLevelType w:val="hybridMultilevel"/>
    <w:tmpl w:val="DE668B82"/>
    <w:lvl w:ilvl="0" w:tplc="042F000F">
      <w:start w:val="1"/>
      <w:numFmt w:val="decimal"/>
      <w:lvlText w:val="%1."/>
      <w:lvlJc w:val="left"/>
      <w:pPr>
        <w:ind w:left="45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05601">
    <w:abstractNumId w:val="7"/>
  </w:num>
  <w:num w:numId="2" w16cid:durableId="1441728703">
    <w:abstractNumId w:val="27"/>
  </w:num>
  <w:num w:numId="3" w16cid:durableId="1287930207">
    <w:abstractNumId w:val="34"/>
  </w:num>
  <w:num w:numId="4" w16cid:durableId="214973804">
    <w:abstractNumId w:val="37"/>
  </w:num>
  <w:num w:numId="5" w16cid:durableId="171727620">
    <w:abstractNumId w:val="5"/>
  </w:num>
  <w:num w:numId="6" w16cid:durableId="1915234015">
    <w:abstractNumId w:val="1"/>
  </w:num>
  <w:num w:numId="7" w16cid:durableId="15695133">
    <w:abstractNumId w:val="23"/>
  </w:num>
  <w:num w:numId="8" w16cid:durableId="1820417127">
    <w:abstractNumId w:val="6"/>
  </w:num>
  <w:num w:numId="9" w16cid:durableId="1897886719">
    <w:abstractNumId w:val="9"/>
  </w:num>
  <w:num w:numId="10" w16cid:durableId="2069068303">
    <w:abstractNumId w:val="8"/>
  </w:num>
  <w:num w:numId="11" w16cid:durableId="220604881">
    <w:abstractNumId w:val="13"/>
  </w:num>
  <w:num w:numId="12" w16cid:durableId="1667660224">
    <w:abstractNumId w:val="32"/>
  </w:num>
  <w:num w:numId="13" w16cid:durableId="1258173263">
    <w:abstractNumId w:val="31"/>
  </w:num>
  <w:num w:numId="14" w16cid:durableId="1532524811">
    <w:abstractNumId w:val="11"/>
  </w:num>
  <w:num w:numId="15" w16cid:durableId="1714846171">
    <w:abstractNumId w:val="15"/>
  </w:num>
  <w:num w:numId="16" w16cid:durableId="1398934838">
    <w:abstractNumId w:val="29"/>
  </w:num>
  <w:num w:numId="17" w16cid:durableId="157499219">
    <w:abstractNumId w:val="18"/>
  </w:num>
  <w:num w:numId="18" w16cid:durableId="477649113">
    <w:abstractNumId w:val="30"/>
  </w:num>
  <w:num w:numId="19" w16cid:durableId="10703511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9566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91416013">
    <w:abstractNumId w:val="20"/>
  </w:num>
  <w:num w:numId="22" w16cid:durableId="5893122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92162481">
    <w:abstractNumId w:val="4"/>
  </w:num>
  <w:num w:numId="24" w16cid:durableId="1371295734">
    <w:abstractNumId w:val="10"/>
  </w:num>
  <w:num w:numId="25" w16cid:durableId="1117723465">
    <w:abstractNumId w:val="33"/>
  </w:num>
  <w:num w:numId="26" w16cid:durableId="1066538270">
    <w:abstractNumId w:val="14"/>
  </w:num>
  <w:num w:numId="27" w16cid:durableId="909078433">
    <w:abstractNumId w:val="38"/>
  </w:num>
  <w:num w:numId="28" w16cid:durableId="1570000016">
    <w:abstractNumId w:val="36"/>
  </w:num>
  <w:num w:numId="29" w16cid:durableId="2101481985">
    <w:abstractNumId w:val="35"/>
  </w:num>
  <w:num w:numId="30" w16cid:durableId="20119861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34004611">
    <w:abstractNumId w:val="19"/>
  </w:num>
  <w:num w:numId="32" w16cid:durableId="1302076561">
    <w:abstractNumId w:val="17"/>
  </w:num>
  <w:num w:numId="33" w16cid:durableId="987132762">
    <w:abstractNumId w:val="17"/>
  </w:num>
  <w:num w:numId="34" w16cid:durableId="386733025">
    <w:abstractNumId w:val="2"/>
  </w:num>
  <w:num w:numId="35" w16cid:durableId="1160122674">
    <w:abstractNumId w:val="3"/>
  </w:num>
  <w:num w:numId="36" w16cid:durableId="1219632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8549941">
    <w:abstractNumId w:val="25"/>
  </w:num>
  <w:num w:numId="38" w16cid:durableId="653870461">
    <w:abstractNumId w:val="24"/>
  </w:num>
  <w:num w:numId="39" w16cid:durableId="216203461">
    <w:abstractNumId w:val="26"/>
  </w:num>
  <w:num w:numId="40" w16cid:durableId="26936359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0B1F"/>
    <w:rsid w:val="00001514"/>
    <w:rsid w:val="000019FD"/>
    <w:rsid w:val="00001E20"/>
    <w:rsid w:val="00002503"/>
    <w:rsid w:val="00003E30"/>
    <w:rsid w:val="0000730C"/>
    <w:rsid w:val="00011E39"/>
    <w:rsid w:val="00011F23"/>
    <w:rsid w:val="00014913"/>
    <w:rsid w:val="0001539F"/>
    <w:rsid w:val="00015F9C"/>
    <w:rsid w:val="00016C60"/>
    <w:rsid w:val="00017540"/>
    <w:rsid w:val="00020E97"/>
    <w:rsid w:val="00021B2A"/>
    <w:rsid w:val="00021D3B"/>
    <w:rsid w:val="00021EDE"/>
    <w:rsid w:val="0002569F"/>
    <w:rsid w:val="0002749C"/>
    <w:rsid w:val="00027D07"/>
    <w:rsid w:val="00027EE8"/>
    <w:rsid w:val="00033F8E"/>
    <w:rsid w:val="00035379"/>
    <w:rsid w:val="00035681"/>
    <w:rsid w:val="0003569F"/>
    <w:rsid w:val="00035845"/>
    <w:rsid w:val="0003592F"/>
    <w:rsid w:val="000413E7"/>
    <w:rsid w:val="000414DD"/>
    <w:rsid w:val="00042989"/>
    <w:rsid w:val="00043091"/>
    <w:rsid w:val="00043218"/>
    <w:rsid w:val="0004447C"/>
    <w:rsid w:val="00044ED8"/>
    <w:rsid w:val="00045813"/>
    <w:rsid w:val="000465C9"/>
    <w:rsid w:val="00047050"/>
    <w:rsid w:val="00047565"/>
    <w:rsid w:val="00050210"/>
    <w:rsid w:val="0005260B"/>
    <w:rsid w:val="00052EFE"/>
    <w:rsid w:val="00054250"/>
    <w:rsid w:val="00054257"/>
    <w:rsid w:val="000573F0"/>
    <w:rsid w:val="0005783E"/>
    <w:rsid w:val="0005789E"/>
    <w:rsid w:val="00060F2C"/>
    <w:rsid w:val="0006184D"/>
    <w:rsid w:val="00061897"/>
    <w:rsid w:val="00061939"/>
    <w:rsid w:val="00063048"/>
    <w:rsid w:val="0006367A"/>
    <w:rsid w:val="00064056"/>
    <w:rsid w:val="00065158"/>
    <w:rsid w:val="000660DB"/>
    <w:rsid w:val="000661E0"/>
    <w:rsid w:val="000664ED"/>
    <w:rsid w:val="000675A9"/>
    <w:rsid w:val="00067F9E"/>
    <w:rsid w:val="000701AC"/>
    <w:rsid w:val="000701B4"/>
    <w:rsid w:val="0007053E"/>
    <w:rsid w:val="00075E8E"/>
    <w:rsid w:val="00080253"/>
    <w:rsid w:val="000803E1"/>
    <w:rsid w:val="000806A3"/>
    <w:rsid w:val="0008081A"/>
    <w:rsid w:val="0008191E"/>
    <w:rsid w:val="00082E53"/>
    <w:rsid w:val="000832E2"/>
    <w:rsid w:val="00083FFA"/>
    <w:rsid w:val="000878DB"/>
    <w:rsid w:val="00087B36"/>
    <w:rsid w:val="00087B76"/>
    <w:rsid w:val="000902E1"/>
    <w:rsid w:val="00090D82"/>
    <w:rsid w:val="000911B7"/>
    <w:rsid w:val="00091D18"/>
    <w:rsid w:val="0009377E"/>
    <w:rsid w:val="00096621"/>
    <w:rsid w:val="000A2551"/>
    <w:rsid w:val="000A2C3D"/>
    <w:rsid w:val="000A36E8"/>
    <w:rsid w:val="000A3E89"/>
    <w:rsid w:val="000B07BE"/>
    <w:rsid w:val="000B43C3"/>
    <w:rsid w:val="000B4DAD"/>
    <w:rsid w:val="000B59FC"/>
    <w:rsid w:val="000C07EB"/>
    <w:rsid w:val="000C2208"/>
    <w:rsid w:val="000C28D5"/>
    <w:rsid w:val="000D0429"/>
    <w:rsid w:val="000D0787"/>
    <w:rsid w:val="000D0BC8"/>
    <w:rsid w:val="000D0C74"/>
    <w:rsid w:val="000D124E"/>
    <w:rsid w:val="000D22EE"/>
    <w:rsid w:val="000D23BF"/>
    <w:rsid w:val="000D27A1"/>
    <w:rsid w:val="000D361B"/>
    <w:rsid w:val="000D4A86"/>
    <w:rsid w:val="000D7512"/>
    <w:rsid w:val="000E0324"/>
    <w:rsid w:val="000F01C0"/>
    <w:rsid w:val="000F1980"/>
    <w:rsid w:val="000F1CA4"/>
    <w:rsid w:val="000F1EC7"/>
    <w:rsid w:val="000F2A96"/>
    <w:rsid w:val="000F2E5D"/>
    <w:rsid w:val="000F341F"/>
    <w:rsid w:val="000F43FA"/>
    <w:rsid w:val="000F6475"/>
    <w:rsid w:val="0010208B"/>
    <w:rsid w:val="00102237"/>
    <w:rsid w:val="0010267F"/>
    <w:rsid w:val="001042B5"/>
    <w:rsid w:val="00104800"/>
    <w:rsid w:val="00106CD6"/>
    <w:rsid w:val="00106EB2"/>
    <w:rsid w:val="00106FEB"/>
    <w:rsid w:val="0010778B"/>
    <w:rsid w:val="001078A2"/>
    <w:rsid w:val="0011209E"/>
    <w:rsid w:val="001129FC"/>
    <w:rsid w:val="00112F2F"/>
    <w:rsid w:val="00113A53"/>
    <w:rsid w:val="00113B68"/>
    <w:rsid w:val="001142F8"/>
    <w:rsid w:val="001159BC"/>
    <w:rsid w:val="001167B7"/>
    <w:rsid w:val="0012346B"/>
    <w:rsid w:val="00124DDE"/>
    <w:rsid w:val="001258CF"/>
    <w:rsid w:val="001262B3"/>
    <w:rsid w:val="00126B9E"/>
    <w:rsid w:val="00127086"/>
    <w:rsid w:val="00127ADA"/>
    <w:rsid w:val="00130959"/>
    <w:rsid w:val="00130F3C"/>
    <w:rsid w:val="001317FD"/>
    <w:rsid w:val="0013265E"/>
    <w:rsid w:val="00132B65"/>
    <w:rsid w:val="001337FE"/>
    <w:rsid w:val="0013530D"/>
    <w:rsid w:val="001359D5"/>
    <w:rsid w:val="00140D4C"/>
    <w:rsid w:val="001425EE"/>
    <w:rsid w:val="00142772"/>
    <w:rsid w:val="00144EC7"/>
    <w:rsid w:val="001470E3"/>
    <w:rsid w:val="00147B44"/>
    <w:rsid w:val="00153CBE"/>
    <w:rsid w:val="00155786"/>
    <w:rsid w:val="001565F6"/>
    <w:rsid w:val="00156E36"/>
    <w:rsid w:val="00157487"/>
    <w:rsid w:val="0015755C"/>
    <w:rsid w:val="001617CA"/>
    <w:rsid w:val="00161B63"/>
    <w:rsid w:val="00166A70"/>
    <w:rsid w:val="00167F25"/>
    <w:rsid w:val="001760C7"/>
    <w:rsid w:val="0017645D"/>
    <w:rsid w:val="0017686B"/>
    <w:rsid w:val="00177552"/>
    <w:rsid w:val="001807F7"/>
    <w:rsid w:val="00180920"/>
    <w:rsid w:val="00180B7B"/>
    <w:rsid w:val="00181D2D"/>
    <w:rsid w:val="00182C6F"/>
    <w:rsid w:val="001833E5"/>
    <w:rsid w:val="00183C3B"/>
    <w:rsid w:val="00184BAA"/>
    <w:rsid w:val="00185218"/>
    <w:rsid w:val="00186DF1"/>
    <w:rsid w:val="00187E40"/>
    <w:rsid w:val="001906EE"/>
    <w:rsid w:val="0019077B"/>
    <w:rsid w:val="001908F2"/>
    <w:rsid w:val="00193443"/>
    <w:rsid w:val="0019449A"/>
    <w:rsid w:val="001959F1"/>
    <w:rsid w:val="00197104"/>
    <w:rsid w:val="001A05C4"/>
    <w:rsid w:val="001A2481"/>
    <w:rsid w:val="001A30EA"/>
    <w:rsid w:val="001A3B0D"/>
    <w:rsid w:val="001A42B7"/>
    <w:rsid w:val="001A4787"/>
    <w:rsid w:val="001A60E6"/>
    <w:rsid w:val="001A77C0"/>
    <w:rsid w:val="001A7F2D"/>
    <w:rsid w:val="001B0B35"/>
    <w:rsid w:val="001B0E0E"/>
    <w:rsid w:val="001B4B6E"/>
    <w:rsid w:val="001B5062"/>
    <w:rsid w:val="001B5988"/>
    <w:rsid w:val="001B608F"/>
    <w:rsid w:val="001C1E49"/>
    <w:rsid w:val="001C27C2"/>
    <w:rsid w:val="001C3408"/>
    <w:rsid w:val="001C4CA2"/>
    <w:rsid w:val="001C4DAD"/>
    <w:rsid w:val="001C52BF"/>
    <w:rsid w:val="001C6595"/>
    <w:rsid w:val="001C6EF2"/>
    <w:rsid w:val="001D098C"/>
    <w:rsid w:val="001D0FF0"/>
    <w:rsid w:val="001D1725"/>
    <w:rsid w:val="001D27D5"/>
    <w:rsid w:val="001D325E"/>
    <w:rsid w:val="001D4974"/>
    <w:rsid w:val="001D4F27"/>
    <w:rsid w:val="001D5F1F"/>
    <w:rsid w:val="001D6916"/>
    <w:rsid w:val="001D7210"/>
    <w:rsid w:val="001D73D8"/>
    <w:rsid w:val="001E02C6"/>
    <w:rsid w:val="001E09C3"/>
    <w:rsid w:val="001E0DB5"/>
    <w:rsid w:val="001E3AAC"/>
    <w:rsid w:val="001E3EF5"/>
    <w:rsid w:val="001E5C8C"/>
    <w:rsid w:val="001E6E72"/>
    <w:rsid w:val="001E7194"/>
    <w:rsid w:val="001E7301"/>
    <w:rsid w:val="001F047A"/>
    <w:rsid w:val="001F1B7B"/>
    <w:rsid w:val="001F1F11"/>
    <w:rsid w:val="001F2E94"/>
    <w:rsid w:val="001F3856"/>
    <w:rsid w:val="001F3BC7"/>
    <w:rsid w:val="001F5F62"/>
    <w:rsid w:val="001F61E0"/>
    <w:rsid w:val="001F6388"/>
    <w:rsid w:val="001F7B56"/>
    <w:rsid w:val="002009BB"/>
    <w:rsid w:val="00201379"/>
    <w:rsid w:val="00204188"/>
    <w:rsid w:val="00204192"/>
    <w:rsid w:val="00204561"/>
    <w:rsid w:val="00205A76"/>
    <w:rsid w:val="002061E0"/>
    <w:rsid w:val="00206522"/>
    <w:rsid w:val="00206E2E"/>
    <w:rsid w:val="0020754D"/>
    <w:rsid w:val="00207FE6"/>
    <w:rsid w:val="00212A62"/>
    <w:rsid w:val="00214B23"/>
    <w:rsid w:val="002200EE"/>
    <w:rsid w:val="00220BF1"/>
    <w:rsid w:val="00221693"/>
    <w:rsid w:val="00221FB4"/>
    <w:rsid w:val="002221F3"/>
    <w:rsid w:val="00222483"/>
    <w:rsid w:val="00222958"/>
    <w:rsid w:val="0022387A"/>
    <w:rsid w:val="0022586E"/>
    <w:rsid w:val="0022703A"/>
    <w:rsid w:val="0022765C"/>
    <w:rsid w:val="00233799"/>
    <w:rsid w:val="00233ED1"/>
    <w:rsid w:val="00235514"/>
    <w:rsid w:val="00235B2D"/>
    <w:rsid w:val="00235EB7"/>
    <w:rsid w:val="00236FCC"/>
    <w:rsid w:val="00237F58"/>
    <w:rsid w:val="002400A8"/>
    <w:rsid w:val="0024255E"/>
    <w:rsid w:val="00242BB1"/>
    <w:rsid w:val="00245974"/>
    <w:rsid w:val="0024602F"/>
    <w:rsid w:val="0025110C"/>
    <w:rsid w:val="00251D83"/>
    <w:rsid w:val="00252012"/>
    <w:rsid w:val="00252864"/>
    <w:rsid w:val="00252A7B"/>
    <w:rsid w:val="00255EC0"/>
    <w:rsid w:val="00256AAA"/>
    <w:rsid w:val="002609C0"/>
    <w:rsid w:val="00260BCD"/>
    <w:rsid w:val="002617A9"/>
    <w:rsid w:val="00263110"/>
    <w:rsid w:val="0026352E"/>
    <w:rsid w:val="002651CC"/>
    <w:rsid w:val="002714F2"/>
    <w:rsid w:val="00271C6D"/>
    <w:rsid w:val="00272403"/>
    <w:rsid w:val="002729FF"/>
    <w:rsid w:val="00273D0C"/>
    <w:rsid w:val="00275A53"/>
    <w:rsid w:val="002764D6"/>
    <w:rsid w:val="00276661"/>
    <w:rsid w:val="00277A97"/>
    <w:rsid w:val="00277B5A"/>
    <w:rsid w:val="00281067"/>
    <w:rsid w:val="0028317D"/>
    <w:rsid w:val="002851E4"/>
    <w:rsid w:val="002853BA"/>
    <w:rsid w:val="002863D7"/>
    <w:rsid w:val="002906CB"/>
    <w:rsid w:val="00293A36"/>
    <w:rsid w:val="00293CD0"/>
    <w:rsid w:val="00294F21"/>
    <w:rsid w:val="0029627D"/>
    <w:rsid w:val="00297281"/>
    <w:rsid w:val="002A210F"/>
    <w:rsid w:val="002A3141"/>
    <w:rsid w:val="002A3AD5"/>
    <w:rsid w:val="002A3E80"/>
    <w:rsid w:val="002A6D32"/>
    <w:rsid w:val="002A6EA0"/>
    <w:rsid w:val="002A6ED3"/>
    <w:rsid w:val="002A754A"/>
    <w:rsid w:val="002B11CC"/>
    <w:rsid w:val="002B246C"/>
    <w:rsid w:val="002B388E"/>
    <w:rsid w:val="002B3EBA"/>
    <w:rsid w:val="002B4226"/>
    <w:rsid w:val="002B45A3"/>
    <w:rsid w:val="002C0A3C"/>
    <w:rsid w:val="002C27B9"/>
    <w:rsid w:val="002C32F3"/>
    <w:rsid w:val="002C533E"/>
    <w:rsid w:val="002C6A01"/>
    <w:rsid w:val="002D055A"/>
    <w:rsid w:val="002D0C70"/>
    <w:rsid w:val="002D2578"/>
    <w:rsid w:val="002D2CD1"/>
    <w:rsid w:val="002D2FAE"/>
    <w:rsid w:val="002D55EE"/>
    <w:rsid w:val="002D5F31"/>
    <w:rsid w:val="002D655F"/>
    <w:rsid w:val="002D666A"/>
    <w:rsid w:val="002D73BD"/>
    <w:rsid w:val="002D7681"/>
    <w:rsid w:val="002E0A73"/>
    <w:rsid w:val="002E2405"/>
    <w:rsid w:val="002E2998"/>
    <w:rsid w:val="002E2E84"/>
    <w:rsid w:val="002E3011"/>
    <w:rsid w:val="002E32CE"/>
    <w:rsid w:val="002E44CB"/>
    <w:rsid w:val="002E6E53"/>
    <w:rsid w:val="002E7536"/>
    <w:rsid w:val="002F26F6"/>
    <w:rsid w:val="002F3198"/>
    <w:rsid w:val="002F4EEA"/>
    <w:rsid w:val="002F4FB8"/>
    <w:rsid w:val="002F5916"/>
    <w:rsid w:val="002F68E8"/>
    <w:rsid w:val="002F6BDA"/>
    <w:rsid w:val="002F6C1E"/>
    <w:rsid w:val="002F6CA3"/>
    <w:rsid w:val="002F7F4F"/>
    <w:rsid w:val="003011A4"/>
    <w:rsid w:val="00301600"/>
    <w:rsid w:val="00301685"/>
    <w:rsid w:val="003037E4"/>
    <w:rsid w:val="003061F5"/>
    <w:rsid w:val="00306C9B"/>
    <w:rsid w:val="00307213"/>
    <w:rsid w:val="00307E92"/>
    <w:rsid w:val="00314281"/>
    <w:rsid w:val="00315745"/>
    <w:rsid w:val="00315E5A"/>
    <w:rsid w:val="00315EAD"/>
    <w:rsid w:val="0031671C"/>
    <w:rsid w:val="00317E9C"/>
    <w:rsid w:val="00320637"/>
    <w:rsid w:val="003236AE"/>
    <w:rsid w:val="003242A9"/>
    <w:rsid w:val="00325EA7"/>
    <w:rsid w:val="003262F2"/>
    <w:rsid w:val="0032727B"/>
    <w:rsid w:val="00327AB3"/>
    <w:rsid w:val="00327C8A"/>
    <w:rsid w:val="00327D4A"/>
    <w:rsid w:val="003312DC"/>
    <w:rsid w:val="00333042"/>
    <w:rsid w:val="003344E8"/>
    <w:rsid w:val="00335DE2"/>
    <w:rsid w:val="003377A9"/>
    <w:rsid w:val="003378CF"/>
    <w:rsid w:val="00340749"/>
    <w:rsid w:val="00340DB0"/>
    <w:rsid w:val="00341AC8"/>
    <w:rsid w:val="00341D02"/>
    <w:rsid w:val="00342581"/>
    <w:rsid w:val="00345BCC"/>
    <w:rsid w:val="003471DC"/>
    <w:rsid w:val="00347910"/>
    <w:rsid w:val="00347D47"/>
    <w:rsid w:val="0035213E"/>
    <w:rsid w:val="003522AA"/>
    <w:rsid w:val="00352F96"/>
    <w:rsid w:val="00352FB7"/>
    <w:rsid w:val="003535C3"/>
    <w:rsid w:val="00356024"/>
    <w:rsid w:val="003565FD"/>
    <w:rsid w:val="0035754A"/>
    <w:rsid w:val="00362F3A"/>
    <w:rsid w:val="003663D6"/>
    <w:rsid w:val="0036724E"/>
    <w:rsid w:val="00370508"/>
    <w:rsid w:val="00370ACF"/>
    <w:rsid w:val="0037394C"/>
    <w:rsid w:val="00375A82"/>
    <w:rsid w:val="00376424"/>
    <w:rsid w:val="00376AD4"/>
    <w:rsid w:val="0038561C"/>
    <w:rsid w:val="0038599F"/>
    <w:rsid w:val="00386382"/>
    <w:rsid w:val="0038648B"/>
    <w:rsid w:val="00387CF7"/>
    <w:rsid w:val="003906C3"/>
    <w:rsid w:val="003912CF"/>
    <w:rsid w:val="003942BB"/>
    <w:rsid w:val="00394857"/>
    <w:rsid w:val="00394E41"/>
    <w:rsid w:val="003969E4"/>
    <w:rsid w:val="003A146D"/>
    <w:rsid w:val="003A631E"/>
    <w:rsid w:val="003A77B8"/>
    <w:rsid w:val="003A79DD"/>
    <w:rsid w:val="003A7D2A"/>
    <w:rsid w:val="003B099E"/>
    <w:rsid w:val="003B2C02"/>
    <w:rsid w:val="003B2C90"/>
    <w:rsid w:val="003B2D26"/>
    <w:rsid w:val="003B3B74"/>
    <w:rsid w:val="003B3F88"/>
    <w:rsid w:val="003B47C3"/>
    <w:rsid w:val="003B4ADD"/>
    <w:rsid w:val="003B52A8"/>
    <w:rsid w:val="003B5354"/>
    <w:rsid w:val="003B5CAA"/>
    <w:rsid w:val="003B6144"/>
    <w:rsid w:val="003B6709"/>
    <w:rsid w:val="003B738F"/>
    <w:rsid w:val="003C0B5C"/>
    <w:rsid w:val="003C0EA1"/>
    <w:rsid w:val="003C0F95"/>
    <w:rsid w:val="003C19A3"/>
    <w:rsid w:val="003C2C83"/>
    <w:rsid w:val="003C3AC5"/>
    <w:rsid w:val="003C3E07"/>
    <w:rsid w:val="003C478A"/>
    <w:rsid w:val="003C59DB"/>
    <w:rsid w:val="003C6479"/>
    <w:rsid w:val="003C681A"/>
    <w:rsid w:val="003C6C8F"/>
    <w:rsid w:val="003C7073"/>
    <w:rsid w:val="003D0DE0"/>
    <w:rsid w:val="003D16E4"/>
    <w:rsid w:val="003D3511"/>
    <w:rsid w:val="003D3957"/>
    <w:rsid w:val="003D4B2F"/>
    <w:rsid w:val="003D4D22"/>
    <w:rsid w:val="003D5009"/>
    <w:rsid w:val="003D5445"/>
    <w:rsid w:val="003D5DE9"/>
    <w:rsid w:val="003D653C"/>
    <w:rsid w:val="003D774B"/>
    <w:rsid w:val="003E08DD"/>
    <w:rsid w:val="003E0E75"/>
    <w:rsid w:val="003E1A40"/>
    <w:rsid w:val="003E23E3"/>
    <w:rsid w:val="003E2A08"/>
    <w:rsid w:val="003E5188"/>
    <w:rsid w:val="003E5360"/>
    <w:rsid w:val="003E7AA9"/>
    <w:rsid w:val="003E7B8C"/>
    <w:rsid w:val="003F1CED"/>
    <w:rsid w:val="003F2152"/>
    <w:rsid w:val="003F3433"/>
    <w:rsid w:val="003F38A1"/>
    <w:rsid w:val="003F5FB2"/>
    <w:rsid w:val="003F652E"/>
    <w:rsid w:val="003F7F9D"/>
    <w:rsid w:val="00400713"/>
    <w:rsid w:val="0040447B"/>
    <w:rsid w:val="00405D28"/>
    <w:rsid w:val="00405D6C"/>
    <w:rsid w:val="00405ECF"/>
    <w:rsid w:val="004060EA"/>
    <w:rsid w:val="00406209"/>
    <w:rsid w:val="00406AB9"/>
    <w:rsid w:val="0041105D"/>
    <w:rsid w:val="00411231"/>
    <w:rsid w:val="004117CD"/>
    <w:rsid w:val="004128C4"/>
    <w:rsid w:val="00412EFA"/>
    <w:rsid w:val="00414062"/>
    <w:rsid w:val="004152DA"/>
    <w:rsid w:val="0042018B"/>
    <w:rsid w:val="00420FB5"/>
    <w:rsid w:val="00425094"/>
    <w:rsid w:val="00425BBB"/>
    <w:rsid w:val="0042743A"/>
    <w:rsid w:val="00432017"/>
    <w:rsid w:val="00432203"/>
    <w:rsid w:val="00434F77"/>
    <w:rsid w:val="00434FA3"/>
    <w:rsid w:val="00436EBF"/>
    <w:rsid w:val="004408E6"/>
    <w:rsid w:val="00440D80"/>
    <w:rsid w:val="004421F0"/>
    <w:rsid w:val="00442BE2"/>
    <w:rsid w:val="00443509"/>
    <w:rsid w:val="004436BA"/>
    <w:rsid w:val="00444002"/>
    <w:rsid w:val="0044497D"/>
    <w:rsid w:val="00446B71"/>
    <w:rsid w:val="00451E8A"/>
    <w:rsid w:val="00453021"/>
    <w:rsid w:val="0045689F"/>
    <w:rsid w:val="00460846"/>
    <w:rsid w:val="00460E17"/>
    <w:rsid w:val="0046135C"/>
    <w:rsid w:val="004627B8"/>
    <w:rsid w:val="00463381"/>
    <w:rsid w:val="00466288"/>
    <w:rsid w:val="00467534"/>
    <w:rsid w:val="00470B40"/>
    <w:rsid w:val="00473725"/>
    <w:rsid w:val="00474263"/>
    <w:rsid w:val="00474938"/>
    <w:rsid w:val="00474D0D"/>
    <w:rsid w:val="00474DFE"/>
    <w:rsid w:val="00477358"/>
    <w:rsid w:val="004778AB"/>
    <w:rsid w:val="00480345"/>
    <w:rsid w:val="004805A6"/>
    <w:rsid w:val="0048257D"/>
    <w:rsid w:val="004834E8"/>
    <w:rsid w:val="00483A11"/>
    <w:rsid w:val="00487AD1"/>
    <w:rsid w:val="00490178"/>
    <w:rsid w:val="00490B86"/>
    <w:rsid w:val="00490EA7"/>
    <w:rsid w:val="00493628"/>
    <w:rsid w:val="00493DE1"/>
    <w:rsid w:val="004947C2"/>
    <w:rsid w:val="004960B6"/>
    <w:rsid w:val="00496B0F"/>
    <w:rsid w:val="00497CA7"/>
    <w:rsid w:val="004A0D51"/>
    <w:rsid w:val="004A17D7"/>
    <w:rsid w:val="004A4A61"/>
    <w:rsid w:val="004A5437"/>
    <w:rsid w:val="004A67D2"/>
    <w:rsid w:val="004B0595"/>
    <w:rsid w:val="004B0D4C"/>
    <w:rsid w:val="004B16EE"/>
    <w:rsid w:val="004B1B06"/>
    <w:rsid w:val="004B2E41"/>
    <w:rsid w:val="004B4AF6"/>
    <w:rsid w:val="004B7BDF"/>
    <w:rsid w:val="004C009D"/>
    <w:rsid w:val="004C0BF1"/>
    <w:rsid w:val="004C1362"/>
    <w:rsid w:val="004C1548"/>
    <w:rsid w:val="004C1B7A"/>
    <w:rsid w:val="004C1DFF"/>
    <w:rsid w:val="004C4E65"/>
    <w:rsid w:val="004C6EB3"/>
    <w:rsid w:val="004C73C8"/>
    <w:rsid w:val="004D2DDA"/>
    <w:rsid w:val="004D4729"/>
    <w:rsid w:val="004D5837"/>
    <w:rsid w:val="004D678A"/>
    <w:rsid w:val="004E2523"/>
    <w:rsid w:val="004E31A1"/>
    <w:rsid w:val="004E6397"/>
    <w:rsid w:val="004E6C5F"/>
    <w:rsid w:val="004E712E"/>
    <w:rsid w:val="004E72AD"/>
    <w:rsid w:val="004F151E"/>
    <w:rsid w:val="004F2100"/>
    <w:rsid w:val="004F4B44"/>
    <w:rsid w:val="004F6133"/>
    <w:rsid w:val="004F754C"/>
    <w:rsid w:val="004F7B2B"/>
    <w:rsid w:val="005005B1"/>
    <w:rsid w:val="00500FE9"/>
    <w:rsid w:val="00501093"/>
    <w:rsid w:val="005039B0"/>
    <w:rsid w:val="0050516B"/>
    <w:rsid w:val="0051094F"/>
    <w:rsid w:val="00512522"/>
    <w:rsid w:val="00512912"/>
    <w:rsid w:val="0051380D"/>
    <w:rsid w:val="00513C4C"/>
    <w:rsid w:val="0051482A"/>
    <w:rsid w:val="00514E5D"/>
    <w:rsid w:val="005158CB"/>
    <w:rsid w:val="00515DC7"/>
    <w:rsid w:val="0051643A"/>
    <w:rsid w:val="00516ECB"/>
    <w:rsid w:val="005170F3"/>
    <w:rsid w:val="00520035"/>
    <w:rsid w:val="00520B95"/>
    <w:rsid w:val="005214B3"/>
    <w:rsid w:val="00524053"/>
    <w:rsid w:val="0052409A"/>
    <w:rsid w:val="00527973"/>
    <w:rsid w:val="0053043C"/>
    <w:rsid w:val="00534C65"/>
    <w:rsid w:val="00536B98"/>
    <w:rsid w:val="0054141A"/>
    <w:rsid w:val="005440D1"/>
    <w:rsid w:val="00544443"/>
    <w:rsid w:val="005446DF"/>
    <w:rsid w:val="00547F59"/>
    <w:rsid w:val="00550992"/>
    <w:rsid w:val="0055215E"/>
    <w:rsid w:val="00552CE8"/>
    <w:rsid w:val="005551F2"/>
    <w:rsid w:val="0055550B"/>
    <w:rsid w:val="005659A8"/>
    <w:rsid w:val="00565AC6"/>
    <w:rsid w:val="00565B50"/>
    <w:rsid w:val="00566E15"/>
    <w:rsid w:val="00566FD3"/>
    <w:rsid w:val="0057197D"/>
    <w:rsid w:val="00571F34"/>
    <w:rsid w:val="00573BD8"/>
    <w:rsid w:val="00574DD9"/>
    <w:rsid w:val="00575C0B"/>
    <w:rsid w:val="00576A83"/>
    <w:rsid w:val="005778C0"/>
    <w:rsid w:val="00584FC2"/>
    <w:rsid w:val="0058672F"/>
    <w:rsid w:val="00586E47"/>
    <w:rsid w:val="00587AFA"/>
    <w:rsid w:val="00591D80"/>
    <w:rsid w:val="0059344D"/>
    <w:rsid w:val="00595CA8"/>
    <w:rsid w:val="0059655D"/>
    <w:rsid w:val="00596DD5"/>
    <w:rsid w:val="005A10C0"/>
    <w:rsid w:val="005A6822"/>
    <w:rsid w:val="005B131D"/>
    <w:rsid w:val="005B53AA"/>
    <w:rsid w:val="005B5742"/>
    <w:rsid w:val="005B6239"/>
    <w:rsid w:val="005B74AA"/>
    <w:rsid w:val="005C0CFF"/>
    <w:rsid w:val="005C1947"/>
    <w:rsid w:val="005C2488"/>
    <w:rsid w:val="005C2739"/>
    <w:rsid w:val="005C2CBE"/>
    <w:rsid w:val="005C4BFE"/>
    <w:rsid w:val="005C7F8A"/>
    <w:rsid w:val="005D007A"/>
    <w:rsid w:val="005D2528"/>
    <w:rsid w:val="005D31AB"/>
    <w:rsid w:val="005D5E28"/>
    <w:rsid w:val="005D6FB3"/>
    <w:rsid w:val="005E0634"/>
    <w:rsid w:val="005E109F"/>
    <w:rsid w:val="005E1A43"/>
    <w:rsid w:val="005E3906"/>
    <w:rsid w:val="005E3E88"/>
    <w:rsid w:val="005E3EE0"/>
    <w:rsid w:val="005E4B38"/>
    <w:rsid w:val="005E51BC"/>
    <w:rsid w:val="005E55E2"/>
    <w:rsid w:val="005E60F4"/>
    <w:rsid w:val="005E772C"/>
    <w:rsid w:val="005F156E"/>
    <w:rsid w:val="005F2674"/>
    <w:rsid w:val="005F26BB"/>
    <w:rsid w:val="005F3519"/>
    <w:rsid w:val="005F38E5"/>
    <w:rsid w:val="0060035B"/>
    <w:rsid w:val="00600722"/>
    <w:rsid w:val="0060076A"/>
    <w:rsid w:val="00601296"/>
    <w:rsid w:val="0060132E"/>
    <w:rsid w:val="00602E00"/>
    <w:rsid w:val="006030E8"/>
    <w:rsid w:val="00604BD2"/>
    <w:rsid w:val="006055A6"/>
    <w:rsid w:val="00607517"/>
    <w:rsid w:val="00610666"/>
    <w:rsid w:val="00610D4D"/>
    <w:rsid w:val="00611FCB"/>
    <w:rsid w:val="00612315"/>
    <w:rsid w:val="00612FF0"/>
    <w:rsid w:val="0061536B"/>
    <w:rsid w:val="00615C5A"/>
    <w:rsid w:val="0062089E"/>
    <w:rsid w:val="00622295"/>
    <w:rsid w:val="00622765"/>
    <w:rsid w:val="00622833"/>
    <w:rsid w:val="0062632D"/>
    <w:rsid w:val="006264C3"/>
    <w:rsid w:val="00627F98"/>
    <w:rsid w:val="0063013A"/>
    <w:rsid w:val="00630CF4"/>
    <w:rsid w:val="00632C52"/>
    <w:rsid w:val="00633D01"/>
    <w:rsid w:val="00635F22"/>
    <w:rsid w:val="00635F8F"/>
    <w:rsid w:val="006375B0"/>
    <w:rsid w:val="00637C7A"/>
    <w:rsid w:val="006401AE"/>
    <w:rsid w:val="00642E98"/>
    <w:rsid w:val="0064344D"/>
    <w:rsid w:val="0064360A"/>
    <w:rsid w:val="00645900"/>
    <w:rsid w:val="00646411"/>
    <w:rsid w:val="00647631"/>
    <w:rsid w:val="00647EBF"/>
    <w:rsid w:val="00647F05"/>
    <w:rsid w:val="00650646"/>
    <w:rsid w:val="00654330"/>
    <w:rsid w:val="0065555A"/>
    <w:rsid w:val="00655D23"/>
    <w:rsid w:val="0065637A"/>
    <w:rsid w:val="006600C2"/>
    <w:rsid w:val="00661E32"/>
    <w:rsid w:val="00663FC9"/>
    <w:rsid w:val="006666AE"/>
    <w:rsid w:val="00666DD7"/>
    <w:rsid w:val="006674B5"/>
    <w:rsid w:val="006709C3"/>
    <w:rsid w:val="006714CC"/>
    <w:rsid w:val="006746FB"/>
    <w:rsid w:val="00680682"/>
    <w:rsid w:val="0068303C"/>
    <w:rsid w:val="006838E4"/>
    <w:rsid w:val="00685001"/>
    <w:rsid w:val="006865CF"/>
    <w:rsid w:val="00687367"/>
    <w:rsid w:val="006879FF"/>
    <w:rsid w:val="006932C3"/>
    <w:rsid w:val="00693BB6"/>
    <w:rsid w:val="00693DEE"/>
    <w:rsid w:val="00695BCE"/>
    <w:rsid w:val="00697228"/>
    <w:rsid w:val="006A1AD2"/>
    <w:rsid w:val="006A248D"/>
    <w:rsid w:val="006A386E"/>
    <w:rsid w:val="006A4931"/>
    <w:rsid w:val="006A53E1"/>
    <w:rsid w:val="006B1580"/>
    <w:rsid w:val="006B1E2E"/>
    <w:rsid w:val="006B2357"/>
    <w:rsid w:val="006B2E44"/>
    <w:rsid w:val="006B4AB3"/>
    <w:rsid w:val="006B4C44"/>
    <w:rsid w:val="006B4FAD"/>
    <w:rsid w:val="006B5EC1"/>
    <w:rsid w:val="006B72C5"/>
    <w:rsid w:val="006C0BCD"/>
    <w:rsid w:val="006C35E9"/>
    <w:rsid w:val="006C42D1"/>
    <w:rsid w:val="006C47D2"/>
    <w:rsid w:val="006C4ACE"/>
    <w:rsid w:val="006C62FC"/>
    <w:rsid w:val="006D030C"/>
    <w:rsid w:val="006D2CE2"/>
    <w:rsid w:val="006D3724"/>
    <w:rsid w:val="006D7A15"/>
    <w:rsid w:val="006E0438"/>
    <w:rsid w:val="006E2A38"/>
    <w:rsid w:val="006E42AD"/>
    <w:rsid w:val="006E473E"/>
    <w:rsid w:val="006F220C"/>
    <w:rsid w:val="006F23B7"/>
    <w:rsid w:val="006F4C99"/>
    <w:rsid w:val="006F5502"/>
    <w:rsid w:val="006F5C2E"/>
    <w:rsid w:val="006F5CB5"/>
    <w:rsid w:val="006F6E91"/>
    <w:rsid w:val="006F7785"/>
    <w:rsid w:val="006F7D3F"/>
    <w:rsid w:val="00700971"/>
    <w:rsid w:val="00702F0D"/>
    <w:rsid w:val="00703F05"/>
    <w:rsid w:val="007044FE"/>
    <w:rsid w:val="007045D2"/>
    <w:rsid w:val="00705D55"/>
    <w:rsid w:val="00707EA7"/>
    <w:rsid w:val="00710B87"/>
    <w:rsid w:val="0071202C"/>
    <w:rsid w:val="007122C6"/>
    <w:rsid w:val="007128B4"/>
    <w:rsid w:val="00712FA4"/>
    <w:rsid w:val="00713D7E"/>
    <w:rsid w:val="007151FB"/>
    <w:rsid w:val="0071528D"/>
    <w:rsid w:val="007152D1"/>
    <w:rsid w:val="00715398"/>
    <w:rsid w:val="00716493"/>
    <w:rsid w:val="0071661D"/>
    <w:rsid w:val="00717063"/>
    <w:rsid w:val="0071756F"/>
    <w:rsid w:val="00717B20"/>
    <w:rsid w:val="00723194"/>
    <w:rsid w:val="00723F81"/>
    <w:rsid w:val="0072484C"/>
    <w:rsid w:val="00724FF7"/>
    <w:rsid w:val="007253A0"/>
    <w:rsid w:val="00726F93"/>
    <w:rsid w:val="00727603"/>
    <w:rsid w:val="00730034"/>
    <w:rsid w:val="00730D24"/>
    <w:rsid w:val="00731720"/>
    <w:rsid w:val="00732BA3"/>
    <w:rsid w:val="00732C6F"/>
    <w:rsid w:val="007349AB"/>
    <w:rsid w:val="00734BDF"/>
    <w:rsid w:val="00737993"/>
    <w:rsid w:val="00740BA9"/>
    <w:rsid w:val="0074451D"/>
    <w:rsid w:val="007460CD"/>
    <w:rsid w:val="007463D3"/>
    <w:rsid w:val="0074695E"/>
    <w:rsid w:val="00750298"/>
    <w:rsid w:val="0075212D"/>
    <w:rsid w:val="007523BB"/>
    <w:rsid w:val="00752626"/>
    <w:rsid w:val="00752FF5"/>
    <w:rsid w:val="00753567"/>
    <w:rsid w:val="00754680"/>
    <w:rsid w:val="00755057"/>
    <w:rsid w:val="00755920"/>
    <w:rsid w:val="00763789"/>
    <w:rsid w:val="00764126"/>
    <w:rsid w:val="00767E0C"/>
    <w:rsid w:val="00770B55"/>
    <w:rsid w:val="0077159B"/>
    <w:rsid w:val="00774C76"/>
    <w:rsid w:val="00775229"/>
    <w:rsid w:val="007809AD"/>
    <w:rsid w:val="0078110F"/>
    <w:rsid w:val="007815E3"/>
    <w:rsid w:val="00781A30"/>
    <w:rsid w:val="00782611"/>
    <w:rsid w:val="007836E3"/>
    <w:rsid w:val="007838AD"/>
    <w:rsid w:val="00784DC5"/>
    <w:rsid w:val="00786594"/>
    <w:rsid w:val="0079149D"/>
    <w:rsid w:val="00792609"/>
    <w:rsid w:val="007937D6"/>
    <w:rsid w:val="00793DF8"/>
    <w:rsid w:val="007969BE"/>
    <w:rsid w:val="00797B18"/>
    <w:rsid w:val="007A082D"/>
    <w:rsid w:val="007A555A"/>
    <w:rsid w:val="007A592C"/>
    <w:rsid w:val="007A7102"/>
    <w:rsid w:val="007A79A7"/>
    <w:rsid w:val="007A7A8D"/>
    <w:rsid w:val="007B0E6E"/>
    <w:rsid w:val="007B29EB"/>
    <w:rsid w:val="007B36F5"/>
    <w:rsid w:val="007B3E13"/>
    <w:rsid w:val="007B5822"/>
    <w:rsid w:val="007B69EA"/>
    <w:rsid w:val="007B7A38"/>
    <w:rsid w:val="007C05BC"/>
    <w:rsid w:val="007C0B14"/>
    <w:rsid w:val="007C1E57"/>
    <w:rsid w:val="007C2DB3"/>
    <w:rsid w:val="007C55FF"/>
    <w:rsid w:val="007C7C14"/>
    <w:rsid w:val="007D2055"/>
    <w:rsid w:val="007D2434"/>
    <w:rsid w:val="007D28EC"/>
    <w:rsid w:val="007D2CAC"/>
    <w:rsid w:val="007D3992"/>
    <w:rsid w:val="007D49CF"/>
    <w:rsid w:val="007D4CB9"/>
    <w:rsid w:val="007D4CD4"/>
    <w:rsid w:val="007D5B2A"/>
    <w:rsid w:val="007D6778"/>
    <w:rsid w:val="007D6E64"/>
    <w:rsid w:val="007D7B96"/>
    <w:rsid w:val="007E0A69"/>
    <w:rsid w:val="007E0B95"/>
    <w:rsid w:val="007E0B98"/>
    <w:rsid w:val="007E16DC"/>
    <w:rsid w:val="007E5C9C"/>
    <w:rsid w:val="007E6C25"/>
    <w:rsid w:val="007E7F68"/>
    <w:rsid w:val="007F0D93"/>
    <w:rsid w:val="007F210B"/>
    <w:rsid w:val="007F238E"/>
    <w:rsid w:val="007F24AB"/>
    <w:rsid w:val="007F2DFD"/>
    <w:rsid w:val="007F3885"/>
    <w:rsid w:val="007F43E3"/>
    <w:rsid w:val="007F7EDE"/>
    <w:rsid w:val="0080056B"/>
    <w:rsid w:val="0080075D"/>
    <w:rsid w:val="00800F0F"/>
    <w:rsid w:val="0080154A"/>
    <w:rsid w:val="008027FE"/>
    <w:rsid w:val="00803AE7"/>
    <w:rsid w:val="008044B2"/>
    <w:rsid w:val="00805783"/>
    <w:rsid w:val="00807135"/>
    <w:rsid w:val="0081240D"/>
    <w:rsid w:val="00812E4A"/>
    <w:rsid w:val="0081320D"/>
    <w:rsid w:val="00813D14"/>
    <w:rsid w:val="00815C80"/>
    <w:rsid w:val="008229D0"/>
    <w:rsid w:val="008232DE"/>
    <w:rsid w:val="00823758"/>
    <w:rsid w:val="008240D3"/>
    <w:rsid w:val="008241F3"/>
    <w:rsid w:val="00825C25"/>
    <w:rsid w:val="008263EB"/>
    <w:rsid w:val="0082692F"/>
    <w:rsid w:val="008275F2"/>
    <w:rsid w:val="00827E9F"/>
    <w:rsid w:val="008320C2"/>
    <w:rsid w:val="00832209"/>
    <w:rsid w:val="00832C65"/>
    <w:rsid w:val="00833FB6"/>
    <w:rsid w:val="00835514"/>
    <w:rsid w:val="008378B4"/>
    <w:rsid w:val="0084098E"/>
    <w:rsid w:val="008415BE"/>
    <w:rsid w:val="00842858"/>
    <w:rsid w:val="00842A03"/>
    <w:rsid w:val="008433D9"/>
    <w:rsid w:val="00844191"/>
    <w:rsid w:val="0084547A"/>
    <w:rsid w:val="0084686B"/>
    <w:rsid w:val="00847D2C"/>
    <w:rsid w:val="00850723"/>
    <w:rsid w:val="00850C08"/>
    <w:rsid w:val="00850F6A"/>
    <w:rsid w:val="008515D0"/>
    <w:rsid w:val="00851E00"/>
    <w:rsid w:val="00854245"/>
    <w:rsid w:val="00855B65"/>
    <w:rsid w:val="008609E4"/>
    <w:rsid w:val="0086187D"/>
    <w:rsid w:val="008620A1"/>
    <w:rsid w:val="00863377"/>
    <w:rsid w:val="0086687C"/>
    <w:rsid w:val="00867CE5"/>
    <w:rsid w:val="0087078E"/>
    <w:rsid w:val="008710DE"/>
    <w:rsid w:val="00874E16"/>
    <w:rsid w:val="008750C9"/>
    <w:rsid w:val="008752DA"/>
    <w:rsid w:val="00875597"/>
    <w:rsid w:val="00875915"/>
    <w:rsid w:val="00875C84"/>
    <w:rsid w:val="00876F0E"/>
    <w:rsid w:val="0087715B"/>
    <w:rsid w:val="00880D55"/>
    <w:rsid w:val="008810F1"/>
    <w:rsid w:val="008822ED"/>
    <w:rsid w:val="00885B97"/>
    <w:rsid w:val="00885D56"/>
    <w:rsid w:val="0088649E"/>
    <w:rsid w:val="00887853"/>
    <w:rsid w:val="00890BBC"/>
    <w:rsid w:val="0089103A"/>
    <w:rsid w:val="008912CF"/>
    <w:rsid w:val="00891511"/>
    <w:rsid w:val="00891824"/>
    <w:rsid w:val="00892100"/>
    <w:rsid w:val="0089326A"/>
    <w:rsid w:val="00893496"/>
    <w:rsid w:val="008945F9"/>
    <w:rsid w:val="00896016"/>
    <w:rsid w:val="00897700"/>
    <w:rsid w:val="008A1C4D"/>
    <w:rsid w:val="008A4031"/>
    <w:rsid w:val="008A48BD"/>
    <w:rsid w:val="008B15B9"/>
    <w:rsid w:val="008B2B1A"/>
    <w:rsid w:val="008B2F51"/>
    <w:rsid w:val="008B375D"/>
    <w:rsid w:val="008B5E14"/>
    <w:rsid w:val="008B6B9E"/>
    <w:rsid w:val="008B7E98"/>
    <w:rsid w:val="008C0799"/>
    <w:rsid w:val="008C1DA4"/>
    <w:rsid w:val="008C1FE8"/>
    <w:rsid w:val="008C3032"/>
    <w:rsid w:val="008C38E0"/>
    <w:rsid w:val="008C3EB6"/>
    <w:rsid w:val="008C4D52"/>
    <w:rsid w:val="008C509D"/>
    <w:rsid w:val="008C67AB"/>
    <w:rsid w:val="008C6E46"/>
    <w:rsid w:val="008C734C"/>
    <w:rsid w:val="008D0643"/>
    <w:rsid w:val="008D1A54"/>
    <w:rsid w:val="008D22BE"/>
    <w:rsid w:val="008D3D09"/>
    <w:rsid w:val="008D3D55"/>
    <w:rsid w:val="008D4B79"/>
    <w:rsid w:val="008D4C64"/>
    <w:rsid w:val="008D5991"/>
    <w:rsid w:val="008D63FE"/>
    <w:rsid w:val="008D6B13"/>
    <w:rsid w:val="008D7C92"/>
    <w:rsid w:val="008E1BB9"/>
    <w:rsid w:val="008E29C1"/>
    <w:rsid w:val="008E3B77"/>
    <w:rsid w:val="008E469D"/>
    <w:rsid w:val="008E470F"/>
    <w:rsid w:val="008E552D"/>
    <w:rsid w:val="008E596A"/>
    <w:rsid w:val="008E6F84"/>
    <w:rsid w:val="008F1A0B"/>
    <w:rsid w:val="008F264C"/>
    <w:rsid w:val="008F29B9"/>
    <w:rsid w:val="008F2CB7"/>
    <w:rsid w:val="008F31E0"/>
    <w:rsid w:val="008F39DC"/>
    <w:rsid w:val="008F425F"/>
    <w:rsid w:val="008F4E44"/>
    <w:rsid w:val="008F7CBC"/>
    <w:rsid w:val="00902A73"/>
    <w:rsid w:val="00904B31"/>
    <w:rsid w:val="00906251"/>
    <w:rsid w:val="00906785"/>
    <w:rsid w:val="00906A91"/>
    <w:rsid w:val="00910A3E"/>
    <w:rsid w:val="00913CAC"/>
    <w:rsid w:val="00913F8B"/>
    <w:rsid w:val="0091424E"/>
    <w:rsid w:val="0091778D"/>
    <w:rsid w:val="00920380"/>
    <w:rsid w:val="00920FE1"/>
    <w:rsid w:val="00923914"/>
    <w:rsid w:val="00923CCD"/>
    <w:rsid w:val="00924340"/>
    <w:rsid w:val="009261FF"/>
    <w:rsid w:val="00926883"/>
    <w:rsid w:val="00926C88"/>
    <w:rsid w:val="00927246"/>
    <w:rsid w:val="009306FA"/>
    <w:rsid w:val="00930BB8"/>
    <w:rsid w:val="009312A2"/>
    <w:rsid w:val="00932082"/>
    <w:rsid w:val="00933E5A"/>
    <w:rsid w:val="00937F75"/>
    <w:rsid w:val="00937FD3"/>
    <w:rsid w:val="00940755"/>
    <w:rsid w:val="00940979"/>
    <w:rsid w:val="009411FF"/>
    <w:rsid w:val="009413D0"/>
    <w:rsid w:val="00942267"/>
    <w:rsid w:val="00942BCB"/>
    <w:rsid w:val="0094339E"/>
    <w:rsid w:val="009436BE"/>
    <w:rsid w:val="00944016"/>
    <w:rsid w:val="00944312"/>
    <w:rsid w:val="009444A5"/>
    <w:rsid w:val="00945910"/>
    <w:rsid w:val="00947C74"/>
    <w:rsid w:val="00950830"/>
    <w:rsid w:val="00950B77"/>
    <w:rsid w:val="00951E5C"/>
    <w:rsid w:val="0095209C"/>
    <w:rsid w:val="00952E59"/>
    <w:rsid w:val="009534B1"/>
    <w:rsid w:val="009540E4"/>
    <w:rsid w:val="00954146"/>
    <w:rsid w:val="00954388"/>
    <w:rsid w:val="00955363"/>
    <w:rsid w:val="009561ED"/>
    <w:rsid w:val="00956A9B"/>
    <w:rsid w:val="00957E9C"/>
    <w:rsid w:val="009603DE"/>
    <w:rsid w:val="00962AB2"/>
    <w:rsid w:val="009661EF"/>
    <w:rsid w:val="00970C2E"/>
    <w:rsid w:val="009714F9"/>
    <w:rsid w:val="00972161"/>
    <w:rsid w:val="0097263E"/>
    <w:rsid w:val="009731FF"/>
    <w:rsid w:val="00974007"/>
    <w:rsid w:val="00974A48"/>
    <w:rsid w:val="009752D7"/>
    <w:rsid w:val="009771A9"/>
    <w:rsid w:val="00977B45"/>
    <w:rsid w:val="00977B8E"/>
    <w:rsid w:val="00977F5D"/>
    <w:rsid w:val="0098169B"/>
    <w:rsid w:val="00983BC2"/>
    <w:rsid w:val="00987982"/>
    <w:rsid w:val="00990CAA"/>
    <w:rsid w:val="0099305E"/>
    <w:rsid w:val="00994945"/>
    <w:rsid w:val="00995217"/>
    <w:rsid w:val="009958D7"/>
    <w:rsid w:val="0099724B"/>
    <w:rsid w:val="0099753B"/>
    <w:rsid w:val="009A1B8B"/>
    <w:rsid w:val="009A1E86"/>
    <w:rsid w:val="009A335F"/>
    <w:rsid w:val="009A370B"/>
    <w:rsid w:val="009A42EE"/>
    <w:rsid w:val="009A456F"/>
    <w:rsid w:val="009A59AB"/>
    <w:rsid w:val="009A6256"/>
    <w:rsid w:val="009A64C1"/>
    <w:rsid w:val="009A7D19"/>
    <w:rsid w:val="009B0BCE"/>
    <w:rsid w:val="009B2509"/>
    <w:rsid w:val="009B299F"/>
    <w:rsid w:val="009B4F7A"/>
    <w:rsid w:val="009C0254"/>
    <w:rsid w:val="009C0306"/>
    <w:rsid w:val="009C09E1"/>
    <w:rsid w:val="009C109D"/>
    <w:rsid w:val="009C25CD"/>
    <w:rsid w:val="009C288E"/>
    <w:rsid w:val="009C2B95"/>
    <w:rsid w:val="009C422C"/>
    <w:rsid w:val="009C5898"/>
    <w:rsid w:val="009C58A9"/>
    <w:rsid w:val="009C6248"/>
    <w:rsid w:val="009C6944"/>
    <w:rsid w:val="009C7511"/>
    <w:rsid w:val="009D0158"/>
    <w:rsid w:val="009D1CF8"/>
    <w:rsid w:val="009D2757"/>
    <w:rsid w:val="009D48A8"/>
    <w:rsid w:val="009D4D53"/>
    <w:rsid w:val="009D5EA8"/>
    <w:rsid w:val="009D6496"/>
    <w:rsid w:val="009E08F2"/>
    <w:rsid w:val="009E1347"/>
    <w:rsid w:val="009E7235"/>
    <w:rsid w:val="009F178C"/>
    <w:rsid w:val="009F1E18"/>
    <w:rsid w:val="009F45DD"/>
    <w:rsid w:val="00A00047"/>
    <w:rsid w:val="00A00280"/>
    <w:rsid w:val="00A0156C"/>
    <w:rsid w:val="00A03142"/>
    <w:rsid w:val="00A04578"/>
    <w:rsid w:val="00A05C8F"/>
    <w:rsid w:val="00A071F1"/>
    <w:rsid w:val="00A072BB"/>
    <w:rsid w:val="00A1070F"/>
    <w:rsid w:val="00A10845"/>
    <w:rsid w:val="00A10A32"/>
    <w:rsid w:val="00A10AB0"/>
    <w:rsid w:val="00A12793"/>
    <w:rsid w:val="00A130BF"/>
    <w:rsid w:val="00A13A49"/>
    <w:rsid w:val="00A14E9B"/>
    <w:rsid w:val="00A22B0A"/>
    <w:rsid w:val="00A22F25"/>
    <w:rsid w:val="00A24032"/>
    <w:rsid w:val="00A2610C"/>
    <w:rsid w:val="00A2672A"/>
    <w:rsid w:val="00A323AB"/>
    <w:rsid w:val="00A33BAF"/>
    <w:rsid w:val="00A34E5F"/>
    <w:rsid w:val="00A354E4"/>
    <w:rsid w:val="00A35A47"/>
    <w:rsid w:val="00A35E73"/>
    <w:rsid w:val="00A375B1"/>
    <w:rsid w:val="00A4038C"/>
    <w:rsid w:val="00A40644"/>
    <w:rsid w:val="00A40D17"/>
    <w:rsid w:val="00A412B4"/>
    <w:rsid w:val="00A42889"/>
    <w:rsid w:val="00A43CBC"/>
    <w:rsid w:val="00A45253"/>
    <w:rsid w:val="00A45953"/>
    <w:rsid w:val="00A45FB5"/>
    <w:rsid w:val="00A46566"/>
    <w:rsid w:val="00A472D4"/>
    <w:rsid w:val="00A55D2D"/>
    <w:rsid w:val="00A56F87"/>
    <w:rsid w:val="00A57AD7"/>
    <w:rsid w:val="00A57B41"/>
    <w:rsid w:val="00A57D03"/>
    <w:rsid w:val="00A57F32"/>
    <w:rsid w:val="00A601CA"/>
    <w:rsid w:val="00A606F0"/>
    <w:rsid w:val="00A61EE0"/>
    <w:rsid w:val="00A62BB2"/>
    <w:rsid w:val="00A63E82"/>
    <w:rsid w:val="00A63EAE"/>
    <w:rsid w:val="00A657A3"/>
    <w:rsid w:val="00A66410"/>
    <w:rsid w:val="00A67FEA"/>
    <w:rsid w:val="00A711E5"/>
    <w:rsid w:val="00A730CB"/>
    <w:rsid w:val="00A73D4C"/>
    <w:rsid w:val="00A7496A"/>
    <w:rsid w:val="00A7513F"/>
    <w:rsid w:val="00A75318"/>
    <w:rsid w:val="00A7570F"/>
    <w:rsid w:val="00A76F85"/>
    <w:rsid w:val="00A77116"/>
    <w:rsid w:val="00A82C9D"/>
    <w:rsid w:val="00A83F31"/>
    <w:rsid w:val="00A87063"/>
    <w:rsid w:val="00A870D1"/>
    <w:rsid w:val="00A87A9C"/>
    <w:rsid w:val="00A90572"/>
    <w:rsid w:val="00A90965"/>
    <w:rsid w:val="00A912ED"/>
    <w:rsid w:val="00A9460A"/>
    <w:rsid w:val="00A967C4"/>
    <w:rsid w:val="00A978A2"/>
    <w:rsid w:val="00AA11B7"/>
    <w:rsid w:val="00AA2C1D"/>
    <w:rsid w:val="00AA2C71"/>
    <w:rsid w:val="00AA61D0"/>
    <w:rsid w:val="00AA7D67"/>
    <w:rsid w:val="00AB0ED3"/>
    <w:rsid w:val="00AB3EDF"/>
    <w:rsid w:val="00AB696E"/>
    <w:rsid w:val="00AB6F09"/>
    <w:rsid w:val="00AC06F7"/>
    <w:rsid w:val="00AC132F"/>
    <w:rsid w:val="00AC19E4"/>
    <w:rsid w:val="00AC2A3A"/>
    <w:rsid w:val="00AC2A4C"/>
    <w:rsid w:val="00AC316F"/>
    <w:rsid w:val="00AC3BE9"/>
    <w:rsid w:val="00AC42C9"/>
    <w:rsid w:val="00AC5274"/>
    <w:rsid w:val="00AC5706"/>
    <w:rsid w:val="00AC696E"/>
    <w:rsid w:val="00AD222C"/>
    <w:rsid w:val="00AD237E"/>
    <w:rsid w:val="00AD412F"/>
    <w:rsid w:val="00AD58CC"/>
    <w:rsid w:val="00AD78CB"/>
    <w:rsid w:val="00AE0B00"/>
    <w:rsid w:val="00AE2771"/>
    <w:rsid w:val="00AE37F0"/>
    <w:rsid w:val="00AE3FD8"/>
    <w:rsid w:val="00AE48DC"/>
    <w:rsid w:val="00AE5239"/>
    <w:rsid w:val="00AE5924"/>
    <w:rsid w:val="00AE61E5"/>
    <w:rsid w:val="00AE6519"/>
    <w:rsid w:val="00AE65F7"/>
    <w:rsid w:val="00AE70AD"/>
    <w:rsid w:val="00AE7676"/>
    <w:rsid w:val="00AF13BC"/>
    <w:rsid w:val="00AF2284"/>
    <w:rsid w:val="00AF3DA7"/>
    <w:rsid w:val="00AF3F6C"/>
    <w:rsid w:val="00AF47FC"/>
    <w:rsid w:val="00AF4A96"/>
    <w:rsid w:val="00AF675C"/>
    <w:rsid w:val="00B00EFD"/>
    <w:rsid w:val="00B02B02"/>
    <w:rsid w:val="00B033A5"/>
    <w:rsid w:val="00B03FB7"/>
    <w:rsid w:val="00B05133"/>
    <w:rsid w:val="00B05435"/>
    <w:rsid w:val="00B05FDF"/>
    <w:rsid w:val="00B07FD5"/>
    <w:rsid w:val="00B10127"/>
    <w:rsid w:val="00B11A29"/>
    <w:rsid w:val="00B12382"/>
    <w:rsid w:val="00B12E0A"/>
    <w:rsid w:val="00B12F12"/>
    <w:rsid w:val="00B14451"/>
    <w:rsid w:val="00B17AA9"/>
    <w:rsid w:val="00B17D37"/>
    <w:rsid w:val="00B21494"/>
    <w:rsid w:val="00B24421"/>
    <w:rsid w:val="00B2490F"/>
    <w:rsid w:val="00B27E3A"/>
    <w:rsid w:val="00B27FD6"/>
    <w:rsid w:val="00B30EEB"/>
    <w:rsid w:val="00B3217F"/>
    <w:rsid w:val="00B3334D"/>
    <w:rsid w:val="00B349C6"/>
    <w:rsid w:val="00B3551D"/>
    <w:rsid w:val="00B36317"/>
    <w:rsid w:val="00B40B81"/>
    <w:rsid w:val="00B41554"/>
    <w:rsid w:val="00B41788"/>
    <w:rsid w:val="00B42EC0"/>
    <w:rsid w:val="00B4340F"/>
    <w:rsid w:val="00B43B24"/>
    <w:rsid w:val="00B4407B"/>
    <w:rsid w:val="00B446E7"/>
    <w:rsid w:val="00B4557C"/>
    <w:rsid w:val="00B4646B"/>
    <w:rsid w:val="00B46546"/>
    <w:rsid w:val="00B46778"/>
    <w:rsid w:val="00B46B34"/>
    <w:rsid w:val="00B47C6A"/>
    <w:rsid w:val="00B52BEE"/>
    <w:rsid w:val="00B539DD"/>
    <w:rsid w:val="00B53CAE"/>
    <w:rsid w:val="00B53DB5"/>
    <w:rsid w:val="00B543EE"/>
    <w:rsid w:val="00B5562C"/>
    <w:rsid w:val="00B55B4F"/>
    <w:rsid w:val="00B56C6B"/>
    <w:rsid w:val="00B57637"/>
    <w:rsid w:val="00B639F3"/>
    <w:rsid w:val="00B64BA4"/>
    <w:rsid w:val="00B65A2E"/>
    <w:rsid w:val="00B66197"/>
    <w:rsid w:val="00B676FB"/>
    <w:rsid w:val="00B7095C"/>
    <w:rsid w:val="00B70B6F"/>
    <w:rsid w:val="00B70F37"/>
    <w:rsid w:val="00B72EE0"/>
    <w:rsid w:val="00B73182"/>
    <w:rsid w:val="00B73958"/>
    <w:rsid w:val="00B754F8"/>
    <w:rsid w:val="00B75EA5"/>
    <w:rsid w:val="00B762E8"/>
    <w:rsid w:val="00B765C2"/>
    <w:rsid w:val="00B766CE"/>
    <w:rsid w:val="00B8061B"/>
    <w:rsid w:val="00B82AE7"/>
    <w:rsid w:val="00B83740"/>
    <w:rsid w:val="00B85453"/>
    <w:rsid w:val="00B867A2"/>
    <w:rsid w:val="00B91B04"/>
    <w:rsid w:val="00B91C91"/>
    <w:rsid w:val="00B923DC"/>
    <w:rsid w:val="00B925BA"/>
    <w:rsid w:val="00B93A3A"/>
    <w:rsid w:val="00B94ABC"/>
    <w:rsid w:val="00B95B6A"/>
    <w:rsid w:val="00B9625A"/>
    <w:rsid w:val="00B964FA"/>
    <w:rsid w:val="00B96977"/>
    <w:rsid w:val="00BA2854"/>
    <w:rsid w:val="00BA4B83"/>
    <w:rsid w:val="00BA4D55"/>
    <w:rsid w:val="00BA5404"/>
    <w:rsid w:val="00BA6C59"/>
    <w:rsid w:val="00BB1D28"/>
    <w:rsid w:val="00BB29E2"/>
    <w:rsid w:val="00BB36AA"/>
    <w:rsid w:val="00BB3743"/>
    <w:rsid w:val="00BB4379"/>
    <w:rsid w:val="00BB45BB"/>
    <w:rsid w:val="00BB4E10"/>
    <w:rsid w:val="00BB5EBF"/>
    <w:rsid w:val="00BB5F04"/>
    <w:rsid w:val="00BB6300"/>
    <w:rsid w:val="00BC0B58"/>
    <w:rsid w:val="00BC1BC4"/>
    <w:rsid w:val="00BC2EE7"/>
    <w:rsid w:val="00BC42AD"/>
    <w:rsid w:val="00BC45B4"/>
    <w:rsid w:val="00BC5C6D"/>
    <w:rsid w:val="00BC6EF3"/>
    <w:rsid w:val="00BD1E79"/>
    <w:rsid w:val="00BD2475"/>
    <w:rsid w:val="00BD30C7"/>
    <w:rsid w:val="00BD3F4E"/>
    <w:rsid w:val="00BD40E7"/>
    <w:rsid w:val="00BD4745"/>
    <w:rsid w:val="00BE0FC1"/>
    <w:rsid w:val="00BE2AEC"/>
    <w:rsid w:val="00BE3102"/>
    <w:rsid w:val="00BE32AB"/>
    <w:rsid w:val="00BE32F1"/>
    <w:rsid w:val="00BE461E"/>
    <w:rsid w:val="00BE60E3"/>
    <w:rsid w:val="00BE682B"/>
    <w:rsid w:val="00BE77BC"/>
    <w:rsid w:val="00BF014B"/>
    <w:rsid w:val="00BF2540"/>
    <w:rsid w:val="00BF2BB2"/>
    <w:rsid w:val="00BF3C1C"/>
    <w:rsid w:val="00BF3F59"/>
    <w:rsid w:val="00BF552F"/>
    <w:rsid w:val="00BF59F6"/>
    <w:rsid w:val="00BF6BF7"/>
    <w:rsid w:val="00BF7287"/>
    <w:rsid w:val="00BF78C2"/>
    <w:rsid w:val="00C025C7"/>
    <w:rsid w:val="00C0469D"/>
    <w:rsid w:val="00C04EA6"/>
    <w:rsid w:val="00C06232"/>
    <w:rsid w:val="00C075C0"/>
    <w:rsid w:val="00C10BC7"/>
    <w:rsid w:val="00C11244"/>
    <w:rsid w:val="00C126C0"/>
    <w:rsid w:val="00C13355"/>
    <w:rsid w:val="00C14381"/>
    <w:rsid w:val="00C1446E"/>
    <w:rsid w:val="00C145EC"/>
    <w:rsid w:val="00C16595"/>
    <w:rsid w:val="00C172A0"/>
    <w:rsid w:val="00C17644"/>
    <w:rsid w:val="00C17B72"/>
    <w:rsid w:val="00C205DA"/>
    <w:rsid w:val="00C209E8"/>
    <w:rsid w:val="00C232C3"/>
    <w:rsid w:val="00C23320"/>
    <w:rsid w:val="00C23480"/>
    <w:rsid w:val="00C2380E"/>
    <w:rsid w:val="00C23980"/>
    <w:rsid w:val="00C23D85"/>
    <w:rsid w:val="00C241B9"/>
    <w:rsid w:val="00C24D31"/>
    <w:rsid w:val="00C26B75"/>
    <w:rsid w:val="00C26BD1"/>
    <w:rsid w:val="00C26D30"/>
    <w:rsid w:val="00C3009B"/>
    <w:rsid w:val="00C30D28"/>
    <w:rsid w:val="00C3418D"/>
    <w:rsid w:val="00C34453"/>
    <w:rsid w:val="00C35952"/>
    <w:rsid w:val="00C35B0F"/>
    <w:rsid w:val="00C3722B"/>
    <w:rsid w:val="00C37292"/>
    <w:rsid w:val="00C3754F"/>
    <w:rsid w:val="00C40BC1"/>
    <w:rsid w:val="00C41F63"/>
    <w:rsid w:val="00C4318C"/>
    <w:rsid w:val="00C46162"/>
    <w:rsid w:val="00C461E5"/>
    <w:rsid w:val="00C5156D"/>
    <w:rsid w:val="00C5241A"/>
    <w:rsid w:val="00C528CB"/>
    <w:rsid w:val="00C52B1D"/>
    <w:rsid w:val="00C533EF"/>
    <w:rsid w:val="00C5588D"/>
    <w:rsid w:val="00C55D91"/>
    <w:rsid w:val="00C56F1F"/>
    <w:rsid w:val="00C57086"/>
    <w:rsid w:val="00C578C5"/>
    <w:rsid w:val="00C60AD5"/>
    <w:rsid w:val="00C60F81"/>
    <w:rsid w:val="00C61B1E"/>
    <w:rsid w:val="00C61B29"/>
    <w:rsid w:val="00C61FB2"/>
    <w:rsid w:val="00C63435"/>
    <w:rsid w:val="00C652C5"/>
    <w:rsid w:val="00C6631B"/>
    <w:rsid w:val="00C668F5"/>
    <w:rsid w:val="00C67AE2"/>
    <w:rsid w:val="00C67F6E"/>
    <w:rsid w:val="00C700E4"/>
    <w:rsid w:val="00C70279"/>
    <w:rsid w:val="00C716B0"/>
    <w:rsid w:val="00C71DE9"/>
    <w:rsid w:val="00C74410"/>
    <w:rsid w:val="00C75D27"/>
    <w:rsid w:val="00C76A3F"/>
    <w:rsid w:val="00C77696"/>
    <w:rsid w:val="00C808CF"/>
    <w:rsid w:val="00C8473F"/>
    <w:rsid w:val="00C859BA"/>
    <w:rsid w:val="00C85A89"/>
    <w:rsid w:val="00C87C6B"/>
    <w:rsid w:val="00C911F8"/>
    <w:rsid w:val="00C91DED"/>
    <w:rsid w:val="00C92625"/>
    <w:rsid w:val="00C9360A"/>
    <w:rsid w:val="00C957BB"/>
    <w:rsid w:val="00C96792"/>
    <w:rsid w:val="00C96A2F"/>
    <w:rsid w:val="00C97143"/>
    <w:rsid w:val="00C97826"/>
    <w:rsid w:val="00CA00F6"/>
    <w:rsid w:val="00CA037A"/>
    <w:rsid w:val="00CA3081"/>
    <w:rsid w:val="00CA3EE8"/>
    <w:rsid w:val="00CA47F9"/>
    <w:rsid w:val="00CA4EE5"/>
    <w:rsid w:val="00CA71E3"/>
    <w:rsid w:val="00CB6B68"/>
    <w:rsid w:val="00CB77EB"/>
    <w:rsid w:val="00CC096F"/>
    <w:rsid w:val="00CC19EB"/>
    <w:rsid w:val="00CC29F3"/>
    <w:rsid w:val="00CC43A9"/>
    <w:rsid w:val="00CC706E"/>
    <w:rsid w:val="00CC779B"/>
    <w:rsid w:val="00CD0363"/>
    <w:rsid w:val="00CD0834"/>
    <w:rsid w:val="00CD14C5"/>
    <w:rsid w:val="00CD2D77"/>
    <w:rsid w:val="00CD4544"/>
    <w:rsid w:val="00CD5537"/>
    <w:rsid w:val="00CD71F8"/>
    <w:rsid w:val="00CE0831"/>
    <w:rsid w:val="00CE0DB7"/>
    <w:rsid w:val="00CE18ED"/>
    <w:rsid w:val="00CE1F2C"/>
    <w:rsid w:val="00CE26B2"/>
    <w:rsid w:val="00CE28F2"/>
    <w:rsid w:val="00CE31A8"/>
    <w:rsid w:val="00CE32B4"/>
    <w:rsid w:val="00CE3E8E"/>
    <w:rsid w:val="00CF032E"/>
    <w:rsid w:val="00CF34E2"/>
    <w:rsid w:val="00CF375E"/>
    <w:rsid w:val="00CF4B29"/>
    <w:rsid w:val="00CF5ED5"/>
    <w:rsid w:val="00CF76EE"/>
    <w:rsid w:val="00CF7777"/>
    <w:rsid w:val="00CF7D2F"/>
    <w:rsid w:val="00D000AE"/>
    <w:rsid w:val="00D024D8"/>
    <w:rsid w:val="00D0362F"/>
    <w:rsid w:val="00D04A36"/>
    <w:rsid w:val="00D05BD1"/>
    <w:rsid w:val="00D07733"/>
    <w:rsid w:val="00D107E9"/>
    <w:rsid w:val="00D130FD"/>
    <w:rsid w:val="00D134C5"/>
    <w:rsid w:val="00D15E1F"/>
    <w:rsid w:val="00D16558"/>
    <w:rsid w:val="00D16573"/>
    <w:rsid w:val="00D16947"/>
    <w:rsid w:val="00D16D30"/>
    <w:rsid w:val="00D17B4C"/>
    <w:rsid w:val="00D17CC0"/>
    <w:rsid w:val="00D205A5"/>
    <w:rsid w:val="00D20BF7"/>
    <w:rsid w:val="00D2132C"/>
    <w:rsid w:val="00D22225"/>
    <w:rsid w:val="00D223CF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29CE"/>
    <w:rsid w:val="00D44BC1"/>
    <w:rsid w:val="00D45205"/>
    <w:rsid w:val="00D460FE"/>
    <w:rsid w:val="00D47481"/>
    <w:rsid w:val="00D479C3"/>
    <w:rsid w:val="00D501F3"/>
    <w:rsid w:val="00D517F8"/>
    <w:rsid w:val="00D51EF3"/>
    <w:rsid w:val="00D521A7"/>
    <w:rsid w:val="00D53209"/>
    <w:rsid w:val="00D5452F"/>
    <w:rsid w:val="00D54598"/>
    <w:rsid w:val="00D55208"/>
    <w:rsid w:val="00D56F1F"/>
    <w:rsid w:val="00D613A5"/>
    <w:rsid w:val="00D62DD3"/>
    <w:rsid w:val="00D6337F"/>
    <w:rsid w:val="00D64C79"/>
    <w:rsid w:val="00D64E72"/>
    <w:rsid w:val="00D652AD"/>
    <w:rsid w:val="00D65C0D"/>
    <w:rsid w:val="00D67F4F"/>
    <w:rsid w:val="00D712A7"/>
    <w:rsid w:val="00D73570"/>
    <w:rsid w:val="00D73B98"/>
    <w:rsid w:val="00D75D63"/>
    <w:rsid w:val="00D80D94"/>
    <w:rsid w:val="00D81936"/>
    <w:rsid w:val="00D8239D"/>
    <w:rsid w:val="00D8282C"/>
    <w:rsid w:val="00D82E92"/>
    <w:rsid w:val="00D85ECA"/>
    <w:rsid w:val="00D914C1"/>
    <w:rsid w:val="00D92B1A"/>
    <w:rsid w:val="00D93257"/>
    <w:rsid w:val="00D93D5B"/>
    <w:rsid w:val="00D94677"/>
    <w:rsid w:val="00D9488A"/>
    <w:rsid w:val="00D9554B"/>
    <w:rsid w:val="00D95D26"/>
    <w:rsid w:val="00D96F25"/>
    <w:rsid w:val="00D97B19"/>
    <w:rsid w:val="00DA030F"/>
    <w:rsid w:val="00DA035D"/>
    <w:rsid w:val="00DA3E33"/>
    <w:rsid w:val="00DA4253"/>
    <w:rsid w:val="00DA4E98"/>
    <w:rsid w:val="00DB0070"/>
    <w:rsid w:val="00DB19F9"/>
    <w:rsid w:val="00DB3293"/>
    <w:rsid w:val="00DB3632"/>
    <w:rsid w:val="00DB41F2"/>
    <w:rsid w:val="00DB4DB1"/>
    <w:rsid w:val="00DB6B51"/>
    <w:rsid w:val="00DB6DB4"/>
    <w:rsid w:val="00DB794B"/>
    <w:rsid w:val="00DC0847"/>
    <w:rsid w:val="00DC1F25"/>
    <w:rsid w:val="00DC288B"/>
    <w:rsid w:val="00DC34A9"/>
    <w:rsid w:val="00DC4404"/>
    <w:rsid w:val="00DC51D1"/>
    <w:rsid w:val="00DC54E5"/>
    <w:rsid w:val="00DC585E"/>
    <w:rsid w:val="00DC5C24"/>
    <w:rsid w:val="00DC5E13"/>
    <w:rsid w:val="00DC5F67"/>
    <w:rsid w:val="00DC7C90"/>
    <w:rsid w:val="00DD56C2"/>
    <w:rsid w:val="00DD6A47"/>
    <w:rsid w:val="00DD6C5E"/>
    <w:rsid w:val="00DE625D"/>
    <w:rsid w:val="00DE6419"/>
    <w:rsid w:val="00DE7347"/>
    <w:rsid w:val="00DE77DF"/>
    <w:rsid w:val="00DF12C2"/>
    <w:rsid w:val="00DF1E02"/>
    <w:rsid w:val="00DF2C22"/>
    <w:rsid w:val="00DF4611"/>
    <w:rsid w:val="00DF4BB0"/>
    <w:rsid w:val="00DF4BE1"/>
    <w:rsid w:val="00DF4EEA"/>
    <w:rsid w:val="00DF6549"/>
    <w:rsid w:val="00DF68E5"/>
    <w:rsid w:val="00DF74CB"/>
    <w:rsid w:val="00E00000"/>
    <w:rsid w:val="00E004AF"/>
    <w:rsid w:val="00E04729"/>
    <w:rsid w:val="00E04BF4"/>
    <w:rsid w:val="00E05D22"/>
    <w:rsid w:val="00E05E01"/>
    <w:rsid w:val="00E05FE0"/>
    <w:rsid w:val="00E06EA5"/>
    <w:rsid w:val="00E0729D"/>
    <w:rsid w:val="00E11DF9"/>
    <w:rsid w:val="00E11F42"/>
    <w:rsid w:val="00E128D2"/>
    <w:rsid w:val="00E1412A"/>
    <w:rsid w:val="00E143F9"/>
    <w:rsid w:val="00E14C86"/>
    <w:rsid w:val="00E1626E"/>
    <w:rsid w:val="00E16DFA"/>
    <w:rsid w:val="00E1749F"/>
    <w:rsid w:val="00E200A4"/>
    <w:rsid w:val="00E22E81"/>
    <w:rsid w:val="00E241DB"/>
    <w:rsid w:val="00E246DF"/>
    <w:rsid w:val="00E2502D"/>
    <w:rsid w:val="00E25C2D"/>
    <w:rsid w:val="00E25D83"/>
    <w:rsid w:val="00E263BE"/>
    <w:rsid w:val="00E27D94"/>
    <w:rsid w:val="00E30C1C"/>
    <w:rsid w:val="00E314CB"/>
    <w:rsid w:val="00E32613"/>
    <w:rsid w:val="00E326E0"/>
    <w:rsid w:val="00E32AE6"/>
    <w:rsid w:val="00E33A10"/>
    <w:rsid w:val="00E351D3"/>
    <w:rsid w:val="00E408B2"/>
    <w:rsid w:val="00E4186C"/>
    <w:rsid w:val="00E41ED8"/>
    <w:rsid w:val="00E425F3"/>
    <w:rsid w:val="00E43441"/>
    <w:rsid w:val="00E44FE2"/>
    <w:rsid w:val="00E45462"/>
    <w:rsid w:val="00E4726E"/>
    <w:rsid w:val="00E507A2"/>
    <w:rsid w:val="00E5249D"/>
    <w:rsid w:val="00E52561"/>
    <w:rsid w:val="00E52A51"/>
    <w:rsid w:val="00E60042"/>
    <w:rsid w:val="00E619CC"/>
    <w:rsid w:val="00E6338E"/>
    <w:rsid w:val="00E63F58"/>
    <w:rsid w:val="00E6550D"/>
    <w:rsid w:val="00E66A6A"/>
    <w:rsid w:val="00E71F6D"/>
    <w:rsid w:val="00E721AE"/>
    <w:rsid w:val="00E729D9"/>
    <w:rsid w:val="00E72C04"/>
    <w:rsid w:val="00E74F69"/>
    <w:rsid w:val="00E75B61"/>
    <w:rsid w:val="00E75FB0"/>
    <w:rsid w:val="00E7676F"/>
    <w:rsid w:val="00E774DC"/>
    <w:rsid w:val="00E80D63"/>
    <w:rsid w:val="00E813C7"/>
    <w:rsid w:val="00E81732"/>
    <w:rsid w:val="00E82267"/>
    <w:rsid w:val="00E87DF0"/>
    <w:rsid w:val="00E87F53"/>
    <w:rsid w:val="00E9032E"/>
    <w:rsid w:val="00E91967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02F5"/>
    <w:rsid w:val="00EA366D"/>
    <w:rsid w:val="00EA3E1B"/>
    <w:rsid w:val="00EA517A"/>
    <w:rsid w:val="00EA65D2"/>
    <w:rsid w:val="00EA6B52"/>
    <w:rsid w:val="00EA7563"/>
    <w:rsid w:val="00EA7B48"/>
    <w:rsid w:val="00EA7EAF"/>
    <w:rsid w:val="00EB0424"/>
    <w:rsid w:val="00EB0A2B"/>
    <w:rsid w:val="00EB0C45"/>
    <w:rsid w:val="00EB10DA"/>
    <w:rsid w:val="00EB1204"/>
    <w:rsid w:val="00EB1AD0"/>
    <w:rsid w:val="00EB1B84"/>
    <w:rsid w:val="00EB211A"/>
    <w:rsid w:val="00EB2C93"/>
    <w:rsid w:val="00EB382B"/>
    <w:rsid w:val="00EB591B"/>
    <w:rsid w:val="00EB5C36"/>
    <w:rsid w:val="00EB7DA4"/>
    <w:rsid w:val="00EC4150"/>
    <w:rsid w:val="00EC4965"/>
    <w:rsid w:val="00EC5337"/>
    <w:rsid w:val="00EC734A"/>
    <w:rsid w:val="00ED1C3D"/>
    <w:rsid w:val="00ED1CCB"/>
    <w:rsid w:val="00ED2658"/>
    <w:rsid w:val="00ED3C8C"/>
    <w:rsid w:val="00ED4779"/>
    <w:rsid w:val="00ED4E7A"/>
    <w:rsid w:val="00ED78C8"/>
    <w:rsid w:val="00ED7E4B"/>
    <w:rsid w:val="00EE0688"/>
    <w:rsid w:val="00EE122F"/>
    <w:rsid w:val="00EE32ED"/>
    <w:rsid w:val="00EE5A11"/>
    <w:rsid w:val="00EE6082"/>
    <w:rsid w:val="00EE793A"/>
    <w:rsid w:val="00EF15F8"/>
    <w:rsid w:val="00EF1922"/>
    <w:rsid w:val="00EF1C4C"/>
    <w:rsid w:val="00EF4519"/>
    <w:rsid w:val="00EF5C8D"/>
    <w:rsid w:val="00EF5D03"/>
    <w:rsid w:val="00EF6A1F"/>
    <w:rsid w:val="00F00572"/>
    <w:rsid w:val="00F00B1E"/>
    <w:rsid w:val="00F00FD6"/>
    <w:rsid w:val="00F01896"/>
    <w:rsid w:val="00F02EA1"/>
    <w:rsid w:val="00F02F10"/>
    <w:rsid w:val="00F03B51"/>
    <w:rsid w:val="00F040AE"/>
    <w:rsid w:val="00F05287"/>
    <w:rsid w:val="00F068F1"/>
    <w:rsid w:val="00F143B6"/>
    <w:rsid w:val="00F162CF"/>
    <w:rsid w:val="00F170A5"/>
    <w:rsid w:val="00F211BA"/>
    <w:rsid w:val="00F223F5"/>
    <w:rsid w:val="00F22720"/>
    <w:rsid w:val="00F2273D"/>
    <w:rsid w:val="00F23A64"/>
    <w:rsid w:val="00F23A9B"/>
    <w:rsid w:val="00F23FCF"/>
    <w:rsid w:val="00F25214"/>
    <w:rsid w:val="00F2579B"/>
    <w:rsid w:val="00F25DB3"/>
    <w:rsid w:val="00F30CFE"/>
    <w:rsid w:val="00F30EC6"/>
    <w:rsid w:val="00F31702"/>
    <w:rsid w:val="00F32322"/>
    <w:rsid w:val="00F33EA1"/>
    <w:rsid w:val="00F3418B"/>
    <w:rsid w:val="00F348CA"/>
    <w:rsid w:val="00F36047"/>
    <w:rsid w:val="00F4089C"/>
    <w:rsid w:val="00F40A00"/>
    <w:rsid w:val="00F40F16"/>
    <w:rsid w:val="00F410FB"/>
    <w:rsid w:val="00F4314E"/>
    <w:rsid w:val="00F50DB4"/>
    <w:rsid w:val="00F518B0"/>
    <w:rsid w:val="00F51AB9"/>
    <w:rsid w:val="00F530E7"/>
    <w:rsid w:val="00F53970"/>
    <w:rsid w:val="00F53B1D"/>
    <w:rsid w:val="00F54B5E"/>
    <w:rsid w:val="00F550A7"/>
    <w:rsid w:val="00F572EF"/>
    <w:rsid w:val="00F575C9"/>
    <w:rsid w:val="00F62E6E"/>
    <w:rsid w:val="00F65648"/>
    <w:rsid w:val="00F65D2D"/>
    <w:rsid w:val="00F65ED1"/>
    <w:rsid w:val="00F65F27"/>
    <w:rsid w:val="00F6744C"/>
    <w:rsid w:val="00F70241"/>
    <w:rsid w:val="00F70255"/>
    <w:rsid w:val="00F72063"/>
    <w:rsid w:val="00F73D16"/>
    <w:rsid w:val="00F74533"/>
    <w:rsid w:val="00F76046"/>
    <w:rsid w:val="00F77613"/>
    <w:rsid w:val="00F8212A"/>
    <w:rsid w:val="00F85438"/>
    <w:rsid w:val="00F863C9"/>
    <w:rsid w:val="00F86B1F"/>
    <w:rsid w:val="00F86DD6"/>
    <w:rsid w:val="00F90858"/>
    <w:rsid w:val="00F90BB0"/>
    <w:rsid w:val="00F92162"/>
    <w:rsid w:val="00F9376F"/>
    <w:rsid w:val="00F93794"/>
    <w:rsid w:val="00F95079"/>
    <w:rsid w:val="00F9677E"/>
    <w:rsid w:val="00F9709C"/>
    <w:rsid w:val="00FA0731"/>
    <w:rsid w:val="00FA0BFE"/>
    <w:rsid w:val="00FA6145"/>
    <w:rsid w:val="00FA68CB"/>
    <w:rsid w:val="00FA6BFE"/>
    <w:rsid w:val="00FA77DE"/>
    <w:rsid w:val="00FB0189"/>
    <w:rsid w:val="00FB06DC"/>
    <w:rsid w:val="00FB2B64"/>
    <w:rsid w:val="00FB4DF7"/>
    <w:rsid w:val="00FB5301"/>
    <w:rsid w:val="00FB58A7"/>
    <w:rsid w:val="00FB6349"/>
    <w:rsid w:val="00FB667C"/>
    <w:rsid w:val="00FB692D"/>
    <w:rsid w:val="00FB6CB5"/>
    <w:rsid w:val="00FB734B"/>
    <w:rsid w:val="00FB7D42"/>
    <w:rsid w:val="00FC0C33"/>
    <w:rsid w:val="00FC26D5"/>
    <w:rsid w:val="00FC3A40"/>
    <w:rsid w:val="00FC45F0"/>
    <w:rsid w:val="00FC5DDB"/>
    <w:rsid w:val="00FC6818"/>
    <w:rsid w:val="00FD072B"/>
    <w:rsid w:val="00FD0B25"/>
    <w:rsid w:val="00FD1D43"/>
    <w:rsid w:val="00FD2E88"/>
    <w:rsid w:val="00FD5C8A"/>
    <w:rsid w:val="00FD5FF4"/>
    <w:rsid w:val="00FD7B2A"/>
    <w:rsid w:val="00FD7C03"/>
    <w:rsid w:val="00FD7F76"/>
    <w:rsid w:val="00FD7FE8"/>
    <w:rsid w:val="00FE2414"/>
    <w:rsid w:val="00FE2C38"/>
    <w:rsid w:val="00FE32B3"/>
    <w:rsid w:val="00FE4BF7"/>
    <w:rsid w:val="00FE7404"/>
    <w:rsid w:val="00FF1FC5"/>
    <w:rsid w:val="00FF248E"/>
    <w:rsid w:val="00FF431A"/>
    <w:rsid w:val="00FF58A2"/>
    <w:rsid w:val="00FF6306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7CF8F2F0"/>
  <w15:docId w15:val="{76A5CF5F-BDDA-44E7-8ADC-5AA07ED4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urfulGrid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BodyTextIndent">
    <w:name w:val="Body Text Indent"/>
    <w:basedOn w:val="Normal"/>
    <w:link w:val="BodyTextIndentChar"/>
    <w:rsid w:val="007D7B96"/>
    <w:pPr>
      <w:suppressAutoHyphens w:val="0"/>
      <w:spacing w:after="120"/>
      <w:ind w:left="283"/>
      <w:jc w:val="left"/>
    </w:pPr>
    <w:rPr>
      <w:rFonts w:ascii="Times New Roman" w:hAnsi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7D7B96"/>
    <w:rPr>
      <w:sz w:val="24"/>
      <w:szCs w:val="24"/>
    </w:rPr>
  </w:style>
  <w:style w:type="paragraph" w:customStyle="1" w:styleId="Default">
    <w:name w:val="Default"/>
    <w:rsid w:val="009A64C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995217"/>
    <w:rPr>
      <w:rFonts w:ascii="Verdana" w:hAnsi="Verdan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536B98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E3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c.gov.mk/mk-MK/ureduvanje-na-prostorot/sozzs/nacrt-izvestaj-za-sea-za-upvoup-za-izgradba-na-nova-ts-400110kv-miletkovo-so-400kv-priklucen-vod-na-postojniot-400kv-dv-dubrovo-makedonska-grcka-granica-i-pristapen-pat-opstina-gevgelij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niela.despotovska-sekovska@mtc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sna.markovska@mtc.gov.m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A5246-9940-4B72-BB73-1567C96A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1417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Daniela Despotovska</cp:lastModifiedBy>
  <cp:revision>6</cp:revision>
  <cp:lastPrinted>2024-12-03T10:38:00Z</cp:lastPrinted>
  <dcterms:created xsi:type="dcterms:W3CDTF">2024-06-05T08:05:00Z</dcterms:created>
  <dcterms:modified xsi:type="dcterms:W3CDTF">2026-02-24T10:08:00Z</dcterms:modified>
</cp:coreProperties>
</file>