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B2BAE" w14:textId="29B5F8FB" w:rsidR="003A76DA" w:rsidRDefault="003A76DA">
      <w:pPr>
        <w:suppressAutoHyphens w:val="0"/>
        <w:jc w:val="left"/>
      </w:pPr>
    </w:p>
    <w:p w14:paraId="74305455" w14:textId="5F799314" w:rsidR="00B76C33" w:rsidRPr="00D934D3" w:rsidRDefault="00D934D3" w:rsidP="00D934D3">
      <w:pPr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D934D3">
        <w:rPr>
          <w:rFonts w:ascii="Times New Roman" w:hAnsi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</w:t>
      </w:r>
      <w:r w:rsidR="00B76C33" w:rsidRPr="00D934D3">
        <w:rPr>
          <w:rFonts w:ascii="Times New Roman" w:hAnsi="Times New Roman"/>
          <w:b/>
          <w:sz w:val="18"/>
          <w:szCs w:val="18"/>
        </w:rPr>
        <w:t xml:space="preserve">Прилог </w:t>
      </w:r>
      <w:r w:rsidR="00B76C33" w:rsidRPr="00D934D3">
        <w:rPr>
          <w:rFonts w:ascii="Times New Roman" w:hAnsi="Times New Roman"/>
          <w:b/>
          <w:sz w:val="18"/>
          <w:szCs w:val="18"/>
          <w:lang w:val="en-US"/>
        </w:rPr>
        <w:t>1</w:t>
      </w:r>
      <w:r w:rsidRPr="00D934D3">
        <w:rPr>
          <w:rFonts w:ascii="Times New Roman" w:hAnsi="Times New Roman"/>
          <w:b/>
          <w:sz w:val="18"/>
          <w:szCs w:val="18"/>
          <w:lang w:val="en-US"/>
        </w:rPr>
        <w:t xml:space="preserve">/Appendix 1 </w:t>
      </w:r>
    </w:p>
    <w:p w14:paraId="7D204127" w14:textId="3EB7DDA3" w:rsidR="00B76C33" w:rsidRPr="00D934D3" w:rsidRDefault="00B76C33" w:rsidP="00B76C33">
      <w:pPr>
        <w:rPr>
          <w:rFonts w:ascii="Times New Roman" w:hAnsi="Times New Roman"/>
          <w:b/>
          <w:sz w:val="18"/>
          <w:szCs w:val="18"/>
          <w:lang w:val="en-US"/>
        </w:rPr>
      </w:pPr>
      <w:r w:rsidRPr="00D934D3">
        <w:rPr>
          <w:rFonts w:ascii="Times New Roman" w:hAnsi="Times New Roman"/>
          <w:b/>
          <w:sz w:val="18"/>
          <w:szCs w:val="18"/>
        </w:rPr>
        <w:t xml:space="preserve">Образец </w:t>
      </w:r>
    </w:p>
    <w:p w14:paraId="5970742C" w14:textId="77777777" w:rsidR="00785E1C" w:rsidRDefault="00B76C33" w:rsidP="00785E1C">
      <w:pPr>
        <w:jc w:val="center"/>
        <w:rPr>
          <w:rFonts w:ascii="StobiSerif" w:hAnsi="StobiSerif"/>
          <w:b/>
          <w:sz w:val="16"/>
          <w:szCs w:val="16"/>
        </w:rPr>
      </w:pPr>
      <w:r>
        <w:rPr>
          <w:rFonts w:ascii="StobiSerif" w:hAnsi="StobiSerif"/>
          <w:b/>
          <w:sz w:val="20"/>
          <w:szCs w:val="20"/>
        </w:rPr>
        <w:t xml:space="preserve">                                                                                     </w:t>
      </w:r>
    </w:p>
    <w:tbl>
      <w:tblPr>
        <w:tblStyle w:val="TableGrid"/>
        <w:tblW w:w="0" w:type="auto"/>
        <w:tblInd w:w="747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2191"/>
      </w:tblGrid>
      <w:tr w:rsidR="00785E1C" w:rsidRPr="00D934D3" w14:paraId="1E451916" w14:textId="77777777" w:rsidTr="00785E1C">
        <w:tc>
          <w:tcPr>
            <w:tcW w:w="2417" w:type="dxa"/>
            <w:shd w:val="clear" w:color="auto" w:fill="E7E6E6" w:themeFill="background2"/>
          </w:tcPr>
          <w:p w14:paraId="4A259154" w14:textId="77777777" w:rsidR="00785E1C" w:rsidRPr="00D934D3" w:rsidRDefault="00785E1C" w:rsidP="0005242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Дел А</w:t>
            </w:r>
            <w:r w:rsidRPr="00D934D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/Section A</w:t>
            </w:r>
          </w:p>
        </w:tc>
      </w:tr>
    </w:tbl>
    <w:p w14:paraId="5BE0251A" w14:textId="77777777" w:rsidR="00B76C33" w:rsidRPr="00785E1C" w:rsidRDefault="00B76C33" w:rsidP="00785E1C">
      <w:pPr>
        <w:rPr>
          <w:rFonts w:ascii="StobiSerif" w:hAnsi="StobiSerif"/>
          <w:b/>
          <w:sz w:val="20"/>
          <w:szCs w:val="20"/>
          <w:lang w:val="en-US"/>
        </w:rPr>
      </w:pPr>
    </w:p>
    <w:p w14:paraId="40FC348E" w14:textId="77777777" w:rsidR="00B76C33" w:rsidRPr="00D934D3" w:rsidRDefault="00B76C33" w:rsidP="00B76C33">
      <w:pPr>
        <w:jc w:val="center"/>
        <w:rPr>
          <w:rFonts w:ascii="Times New Roman" w:hAnsi="Times New Roman"/>
          <w:b/>
          <w:sz w:val="20"/>
          <w:szCs w:val="20"/>
        </w:rPr>
      </w:pPr>
      <w:r w:rsidRPr="00D934D3">
        <w:rPr>
          <w:rFonts w:ascii="Times New Roman" w:hAnsi="Times New Roman"/>
          <w:b/>
          <w:sz w:val="20"/>
          <w:szCs w:val="20"/>
        </w:rPr>
        <w:t>БАРАЊЕ ЗА ИЗДАВАЊЕ НА ДОЗВОЛА ЗА ТРАНЗИТ НА СТОКИ И ТЕХНОЛОГИИ СО ДВОЈНА УПОТРЕБА</w:t>
      </w:r>
    </w:p>
    <w:p w14:paraId="26790AD2" w14:textId="77777777" w:rsidR="00B76C33" w:rsidRPr="00D934D3" w:rsidRDefault="00B76C33" w:rsidP="00B76C33">
      <w:pPr>
        <w:jc w:val="center"/>
        <w:rPr>
          <w:rFonts w:ascii="Times New Roman" w:hAnsi="Times New Roman"/>
          <w:b/>
          <w:sz w:val="20"/>
          <w:szCs w:val="20"/>
        </w:rPr>
      </w:pPr>
      <w:r w:rsidRPr="00D934D3">
        <w:rPr>
          <w:rFonts w:ascii="Times New Roman" w:hAnsi="Times New Roman"/>
          <w:b/>
          <w:sz w:val="20"/>
          <w:szCs w:val="20"/>
        </w:rPr>
        <w:t>APPLICATION</w:t>
      </w:r>
      <w:r w:rsidR="00D934D3" w:rsidRPr="00D934D3">
        <w:rPr>
          <w:rFonts w:ascii="Times New Roman" w:hAnsi="Times New Roman"/>
          <w:b/>
          <w:sz w:val="20"/>
          <w:szCs w:val="20"/>
          <w:lang w:val="en-US"/>
        </w:rPr>
        <w:t xml:space="preserve"> FORM</w:t>
      </w:r>
      <w:r w:rsidR="00D934D3" w:rsidRPr="00D934D3">
        <w:rPr>
          <w:rFonts w:ascii="Times New Roman" w:hAnsi="Times New Roman"/>
          <w:b/>
          <w:sz w:val="20"/>
          <w:szCs w:val="20"/>
        </w:rPr>
        <w:t xml:space="preserve"> FOR ISSUING OF LICEN</w:t>
      </w:r>
      <w:r w:rsidR="00D934D3" w:rsidRPr="00D934D3">
        <w:rPr>
          <w:rFonts w:ascii="Times New Roman" w:hAnsi="Times New Roman"/>
          <w:b/>
          <w:sz w:val="20"/>
          <w:szCs w:val="20"/>
          <w:lang w:val="en-US"/>
        </w:rPr>
        <w:t>S</w:t>
      </w:r>
      <w:r w:rsidRPr="00D934D3">
        <w:rPr>
          <w:rFonts w:ascii="Times New Roman" w:hAnsi="Times New Roman"/>
          <w:b/>
          <w:sz w:val="20"/>
          <w:szCs w:val="20"/>
        </w:rPr>
        <w:t xml:space="preserve">E FOR TRANSIT OF </w:t>
      </w:r>
      <w:r w:rsidR="001929DC" w:rsidRPr="00D934D3">
        <w:rPr>
          <w:rFonts w:ascii="Times New Roman" w:hAnsi="Times New Roman"/>
          <w:b/>
          <w:sz w:val="20"/>
          <w:szCs w:val="20"/>
        </w:rPr>
        <w:t xml:space="preserve">DUAL USE </w:t>
      </w:r>
      <w:r w:rsidR="001929DC">
        <w:rPr>
          <w:rFonts w:ascii="Times New Roman" w:hAnsi="Times New Roman"/>
          <w:b/>
          <w:sz w:val="20"/>
          <w:szCs w:val="20"/>
        </w:rPr>
        <w:t>GOODS AND TECHNOLOGIES</w:t>
      </w:r>
      <w:r w:rsidRPr="00D934D3">
        <w:rPr>
          <w:rFonts w:ascii="Times New Roman" w:hAnsi="Times New Roman"/>
          <w:b/>
          <w:sz w:val="20"/>
          <w:szCs w:val="20"/>
        </w:rPr>
        <w:t xml:space="preserve"> </w:t>
      </w:r>
    </w:p>
    <w:p w14:paraId="0CA0EEF6" w14:textId="77777777" w:rsidR="00B76C33" w:rsidRDefault="00B76C33" w:rsidP="00B76C33">
      <w:pPr>
        <w:jc w:val="center"/>
        <w:rPr>
          <w:rFonts w:ascii="StobiSerif" w:hAnsi="StobiSerif"/>
          <w:b/>
          <w:sz w:val="16"/>
          <w:szCs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880"/>
        <w:gridCol w:w="1181"/>
        <w:gridCol w:w="1808"/>
        <w:gridCol w:w="3986"/>
      </w:tblGrid>
      <w:tr w:rsidR="00B76C33" w:rsidRPr="00D934D3" w14:paraId="25150D55" w14:textId="77777777" w:rsidTr="000B5A9C">
        <w:tc>
          <w:tcPr>
            <w:tcW w:w="9855" w:type="dxa"/>
            <w:gridSpan w:val="4"/>
            <w:shd w:val="clear" w:color="auto" w:fill="E7E6E6" w:themeFill="background2"/>
          </w:tcPr>
          <w:p w14:paraId="14FC1096" w14:textId="77777777" w:rsidR="00B76C33" w:rsidRPr="00D934D3" w:rsidRDefault="00B76C33" w:rsidP="00967F1E">
            <w:pPr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1. ИСПРАЌАЧ/</w:t>
            </w:r>
            <w:r w:rsidR="001929D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ИЗВОЗНИК/</w:t>
            </w:r>
            <w:r w:rsidR="00D934D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CONSIGNOR/EXPORTER</w:t>
            </w:r>
          </w:p>
        </w:tc>
      </w:tr>
      <w:tr w:rsidR="00B76C33" w:rsidRPr="00D934D3" w14:paraId="0D842B04" w14:textId="77777777" w:rsidTr="000B5A9C">
        <w:tc>
          <w:tcPr>
            <w:tcW w:w="2880" w:type="dxa"/>
            <w:shd w:val="clear" w:color="auto" w:fill="E7E6E6" w:themeFill="background2"/>
          </w:tcPr>
          <w:p w14:paraId="33AD2A41" w14:textId="6B95C09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98423D">
              <w:rPr>
                <w:rFonts w:ascii="Times New Roman" w:hAnsi="Times New Roman"/>
                <w:sz w:val="18"/>
                <w:szCs w:val="18"/>
              </w:rPr>
              <w:t>Име</w:t>
            </w:r>
            <w:r w:rsidR="00046E46" w:rsidRPr="0098423D">
              <w:rPr>
                <w:rFonts w:ascii="Times New Roman" w:hAnsi="Times New Roman"/>
                <w:sz w:val="18"/>
                <w:szCs w:val="18"/>
              </w:rPr>
              <w:t xml:space="preserve"> и презиме</w:t>
            </w:r>
            <w:r w:rsidR="003A76D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046E46" w:rsidRPr="0098423D">
              <w:rPr>
                <w:rFonts w:ascii="Times New Roman" w:hAnsi="Times New Roman"/>
                <w:sz w:val="18"/>
                <w:szCs w:val="18"/>
              </w:rPr>
              <w:t>/Назив</w:t>
            </w:r>
            <w:r w:rsidRPr="0098423D">
              <w:rPr>
                <w:rFonts w:ascii="Times New Roman" w:hAnsi="Times New Roman"/>
                <w:sz w:val="18"/>
                <w:szCs w:val="18"/>
              </w:rPr>
              <w:t>/</w:t>
            </w:r>
            <w:r w:rsidR="000B5A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423D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75" w:type="dxa"/>
            <w:gridSpan w:val="3"/>
          </w:tcPr>
          <w:p w14:paraId="153AD82E" w14:textId="77777777" w:rsidR="00B76C33" w:rsidRPr="00046E46" w:rsidRDefault="00B76C33" w:rsidP="00967F1E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C33" w:rsidRPr="00D934D3" w14:paraId="7AAF3520" w14:textId="77777777" w:rsidTr="000B5A9C">
        <w:tc>
          <w:tcPr>
            <w:tcW w:w="2880" w:type="dxa"/>
            <w:shd w:val="clear" w:color="auto" w:fill="E7E6E6" w:themeFill="background2"/>
          </w:tcPr>
          <w:p w14:paraId="2272E4D0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75" w:type="dxa"/>
            <w:gridSpan w:val="3"/>
          </w:tcPr>
          <w:p w14:paraId="2CC0C76C" w14:textId="77777777" w:rsidR="00B76C33" w:rsidRPr="00D934D3" w:rsidRDefault="00B76C33" w:rsidP="00967F1E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B76C33" w:rsidRPr="00D934D3" w14:paraId="12D7341A" w14:textId="77777777" w:rsidTr="000B5A9C">
        <w:trPr>
          <w:trHeight w:val="263"/>
        </w:trPr>
        <w:tc>
          <w:tcPr>
            <w:tcW w:w="2880" w:type="dxa"/>
            <w:shd w:val="clear" w:color="auto" w:fill="E7E6E6" w:themeFill="background2"/>
          </w:tcPr>
          <w:p w14:paraId="2E9603FD" w14:textId="77777777" w:rsidR="00B76C33" w:rsidRPr="00D934D3" w:rsidRDefault="00B76C33" w:rsidP="00967F1E">
            <w:pPr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975" w:type="dxa"/>
            <w:gridSpan w:val="3"/>
          </w:tcPr>
          <w:p w14:paraId="4C23C206" w14:textId="77777777" w:rsidR="00B76C33" w:rsidRPr="00D934D3" w:rsidRDefault="00B76C33" w:rsidP="00967F1E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76C33" w:rsidRPr="00D934D3" w14:paraId="3A0FB207" w14:textId="77777777" w:rsidTr="000B5A9C">
        <w:tc>
          <w:tcPr>
            <w:tcW w:w="2880" w:type="dxa"/>
            <w:shd w:val="clear" w:color="auto" w:fill="E7E6E6" w:themeFill="background2"/>
          </w:tcPr>
          <w:p w14:paraId="64F68DB4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181" w:type="dxa"/>
          </w:tcPr>
          <w:p w14:paraId="61A71E6F" w14:textId="77777777" w:rsidR="00B76C33" w:rsidRPr="00D934D3" w:rsidRDefault="00B76C33" w:rsidP="00967F1E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08" w:type="dxa"/>
            <w:shd w:val="clear" w:color="auto" w:fill="E7E6E6" w:themeFill="background2"/>
          </w:tcPr>
          <w:p w14:paraId="634785AD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-</w:t>
            </w: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3986" w:type="dxa"/>
          </w:tcPr>
          <w:p w14:paraId="49E039A1" w14:textId="77777777" w:rsidR="00B76C33" w:rsidRPr="00D934D3" w:rsidRDefault="00B76C33" w:rsidP="00967F1E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072D7689" w14:textId="77777777" w:rsidR="00B76C33" w:rsidRDefault="00B76C33" w:rsidP="00B76C33">
      <w:pPr>
        <w:rPr>
          <w:rFonts w:ascii="StobiSerif" w:hAnsi="StobiSerif"/>
          <w:b/>
          <w:sz w:val="16"/>
          <w:szCs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880"/>
        <w:gridCol w:w="1181"/>
        <w:gridCol w:w="1808"/>
        <w:gridCol w:w="3986"/>
      </w:tblGrid>
      <w:tr w:rsidR="00B76C33" w:rsidRPr="00D934D3" w14:paraId="226C8F8B" w14:textId="77777777" w:rsidTr="000B5A9C">
        <w:tc>
          <w:tcPr>
            <w:tcW w:w="9855" w:type="dxa"/>
            <w:gridSpan w:val="4"/>
            <w:shd w:val="clear" w:color="auto" w:fill="E7E6E6" w:themeFill="background2"/>
          </w:tcPr>
          <w:p w14:paraId="76291DE3" w14:textId="77777777" w:rsidR="00B76C33" w:rsidRPr="00D934D3" w:rsidRDefault="00B76C33" w:rsidP="00967F1E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2. УВОЗНИК/IMPORTER</w:t>
            </w:r>
          </w:p>
        </w:tc>
      </w:tr>
      <w:tr w:rsidR="00B76C33" w:rsidRPr="00D934D3" w14:paraId="6B5E6D02" w14:textId="77777777" w:rsidTr="000B5A9C">
        <w:tc>
          <w:tcPr>
            <w:tcW w:w="2880" w:type="dxa"/>
            <w:shd w:val="clear" w:color="auto" w:fill="E7E6E6" w:themeFill="background2"/>
          </w:tcPr>
          <w:p w14:paraId="39CB878F" w14:textId="6B0A41F6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Име</w:t>
            </w:r>
            <w:r w:rsidR="0098423D" w:rsidRPr="00063B2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98423D">
              <w:rPr>
                <w:rFonts w:ascii="Times New Roman" w:hAnsi="Times New Roman"/>
                <w:sz w:val="18"/>
                <w:szCs w:val="18"/>
              </w:rPr>
              <w:t xml:space="preserve">и презиме / </w:t>
            </w:r>
            <w:r w:rsidR="001579FC">
              <w:rPr>
                <w:rFonts w:ascii="Times New Roman" w:hAnsi="Times New Roman"/>
                <w:sz w:val="18"/>
                <w:szCs w:val="18"/>
              </w:rPr>
              <w:t>Н</w:t>
            </w:r>
            <w:r w:rsidR="0098423D">
              <w:rPr>
                <w:rFonts w:ascii="Times New Roman" w:hAnsi="Times New Roman"/>
                <w:sz w:val="18"/>
                <w:szCs w:val="18"/>
              </w:rPr>
              <w:t xml:space="preserve">азив 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/</w:t>
            </w:r>
            <w:r w:rsidR="000B5A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75" w:type="dxa"/>
            <w:gridSpan w:val="3"/>
          </w:tcPr>
          <w:p w14:paraId="501C5E67" w14:textId="77777777" w:rsidR="00B76C33" w:rsidRPr="00063B24" w:rsidRDefault="00B76C33" w:rsidP="00967F1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76C33" w:rsidRPr="00D934D3" w14:paraId="1E6591CF" w14:textId="77777777" w:rsidTr="000B5A9C">
        <w:tc>
          <w:tcPr>
            <w:tcW w:w="2880" w:type="dxa"/>
            <w:shd w:val="clear" w:color="auto" w:fill="E7E6E6" w:themeFill="background2"/>
          </w:tcPr>
          <w:p w14:paraId="2088CC88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75" w:type="dxa"/>
            <w:gridSpan w:val="3"/>
          </w:tcPr>
          <w:p w14:paraId="3B1B38FA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76C33" w:rsidRPr="00D934D3" w14:paraId="5B4D010E" w14:textId="77777777" w:rsidTr="000B5A9C">
        <w:trPr>
          <w:trHeight w:val="263"/>
        </w:trPr>
        <w:tc>
          <w:tcPr>
            <w:tcW w:w="2880" w:type="dxa"/>
            <w:shd w:val="clear" w:color="auto" w:fill="E7E6E6" w:themeFill="background2"/>
          </w:tcPr>
          <w:p w14:paraId="39977483" w14:textId="77777777" w:rsidR="00B76C33" w:rsidRPr="00D934D3" w:rsidRDefault="00B76C33" w:rsidP="00967F1E">
            <w:pPr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975" w:type="dxa"/>
            <w:gridSpan w:val="3"/>
          </w:tcPr>
          <w:p w14:paraId="025D95EB" w14:textId="77777777" w:rsidR="00B76C33" w:rsidRPr="00D934D3" w:rsidRDefault="00B76C33" w:rsidP="00967F1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33" w:rsidRPr="00D934D3" w14:paraId="59E2B47E" w14:textId="77777777" w:rsidTr="000B5A9C">
        <w:tc>
          <w:tcPr>
            <w:tcW w:w="2880" w:type="dxa"/>
            <w:shd w:val="clear" w:color="auto" w:fill="E7E6E6" w:themeFill="background2"/>
          </w:tcPr>
          <w:p w14:paraId="342E6821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181" w:type="dxa"/>
          </w:tcPr>
          <w:p w14:paraId="735D95FF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8" w:type="dxa"/>
            <w:shd w:val="clear" w:color="auto" w:fill="E7E6E6" w:themeFill="background2"/>
          </w:tcPr>
          <w:p w14:paraId="685059EF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-</w:t>
            </w: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3986" w:type="dxa"/>
          </w:tcPr>
          <w:p w14:paraId="6D97213B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69331A84" w14:textId="77777777" w:rsidR="00B76C33" w:rsidRPr="00D934D3" w:rsidRDefault="00B76C33" w:rsidP="00B76C33">
      <w:pPr>
        <w:rPr>
          <w:sz w:val="18"/>
          <w:szCs w:val="1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880"/>
        <w:gridCol w:w="1181"/>
        <w:gridCol w:w="1808"/>
        <w:gridCol w:w="3986"/>
      </w:tblGrid>
      <w:tr w:rsidR="00B76C33" w:rsidRPr="00D934D3" w14:paraId="09BE2795" w14:textId="77777777" w:rsidTr="000B5A9C">
        <w:tc>
          <w:tcPr>
            <w:tcW w:w="9855" w:type="dxa"/>
            <w:gridSpan w:val="4"/>
            <w:shd w:val="clear" w:color="auto" w:fill="E7E6E6" w:themeFill="background2"/>
          </w:tcPr>
          <w:p w14:paraId="688D2480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3. КРАЕН КОРИСНИК/END USER</w:t>
            </w:r>
          </w:p>
        </w:tc>
      </w:tr>
      <w:tr w:rsidR="00B76C33" w:rsidRPr="00D934D3" w14:paraId="6B73BFB6" w14:textId="77777777" w:rsidTr="000B5A9C">
        <w:tc>
          <w:tcPr>
            <w:tcW w:w="2880" w:type="dxa"/>
            <w:shd w:val="clear" w:color="auto" w:fill="E7E6E6" w:themeFill="background2"/>
          </w:tcPr>
          <w:p w14:paraId="5F0133E0" w14:textId="0D0DD2AC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Име</w:t>
            </w:r>
            <w:r w:rsidR="0098423D">
              <w:rPr>
                <w:rFonts w:ascii="Times New Roman" w:hAnsi="Times New Roman"/>
                <w:sz w:val="18"/>
                <w:szCs w:val="18"/>
              </w:rPr>
              <w:t xml:space="preserve"> и презиме / </w:t>
            </w:r>
            <w:r w:rsidR="001579FC">
              <w:rPr>
                <w:rFonts w:ascii="Times New Roman" w:hAnsi="Times New Roman"/>
                <w:sz w:val="18"/>
                <w:szCs w:val="18"/>
              </w:rPr>
              <w:t>Н</w:t>
            </w:r>
            <w:r w:rsidR="0098423D">
              <w:rPr>
                <w:rFonts w:ascii="Times New Roman" w:hAnsi="Times New Roman"/>
                <w:sz w:val="18"/>
                <w:szCs w:val="18"/>
              </w:rPr>
              <w:t xml:space="preserve">азив /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75" w:type="dxa"/>
            <w:gridSpan w:val="3"/>
          </w:tcPr>
          <w:p w14:paraId="4C3013C8" w14:textId="77777777" w:rsidR="00B76C33" w:rsidRPr="00063B24" w:rsidRDefault="00B76C33" w:rsidP="00967F1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76C33" w:rsidRPr="00D934D3" w14:paraId="41C8F3C8" w14:textId="77777777" w:rsidTr="000B5A9C">
        <w:tc>
          <w:tcPr>
            <w:tcW w:w="2880" w:type="dxa"/>
            <w:shd w:val="clear" w:color="auto" w:fill="E7E6E6" w:themeFill="background2"/>
          </w:tcPr>
          <w:p w14:paraId="528EA413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75" w:type="dxa"/>
            <w:gridSpan w:val="3"/>
          </w:tcPr>
          <w:p w14:paraId="45394997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76C33" w:rsidRPr="00D934D3" w14:paraId="322D79D7" w14:textId="77777777" w:rsidTr="000B5A9C">
        <w:trPr>
          <w:trHeight w:val="263"/>
        </w:trPr>
        <w:tc>
          <w:tcPr>
            <w:tcW w:w="2880" w:type="dxa"/>
            <w:shd w:val="clear" w:color="auto" w:fill="E7E6E6" w:themeFill="background2"/>
          </w:tcPr>
          <w:p w14:paraId="553D15E6" w14:textId="77777777" w:rsidR="00B76C33" w:rsidRPr="00D934D3" w:rsidRDefault="00B76C33" w:rsidP="00967F1E">
            <w:pPr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975" w:type="dxa"/>
            <w:gridSpan w:val="3"/>
          </w:tcPr>
          <w:p w14:paraId="237DF505" w14:textId="77777777" w:rsidR="00B76C33" w:rsidRPr="00D934D3" w:rsidRDefault="00B76C33" w:rsidP="00967F1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33" w:rsidRPr="00D934D3" w14:paraId="36610984" w14:textId="77777777" w:rsidTr="000B5A9C">
        <w:tc>
          <w:tcPr>
            <w:tcW w:w="2880" w:type="dxa"/>
            <w:shd w:val="clear" w:color="auto" w:fill="E7E6E6" w:themeFill="background2"/>
          </w:tcPr>
          <w:p w14:paraId="15A7E95A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181" w:type="dxa"/>
          </w:tcPr>
          <w:p w14:paraId="65AFD6AB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8" w:type="dxa"/>
            <w:shd w:val="clear" w:color="auto" w:fill="E7E6E6" w:themeFill="background2"/>
          </w:tcPr>
          <w:p w14:paraId="25CB4812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-</w:t>
            </w: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3986" w:type="dxa"/>
          </w:tcPr>
          <w:p w14:paraId="0298AE3D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43B6DF01" w14:textId="77777777" w:rsidR="00B76C33" w:rsidRPr="00D934D3" w:rsidRDefault="00B76C33" w:rsidP="00B76C33">
      <w:pPr>
        <w:rPr>
          <w:sz w:val="18"/>
          <w:szCs w:val="1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55"/>
      </w:tblGrid>
      <w:tr w:rsidR="00B76C33" w:rsidRPr="00D934D3" w14:paraId="682014ED" w14:textId="77777777" w:rsidTr="000B5A9C">
        <w:tc>
          <w:tcPr>
            <w:tcW w:w="9855" w:type="dxa"/>
            <w:shd w:val="clear" w:color="auto" w:fill="E7E6E6" w:themeFill="background2"/>
          </w:tcPr>
          <w:p w14:paraId="5995EFDF" w14:textId="77777777" w:rsidR="00B76C33" w:rsidRPr="00D934D3" w:rsidRDefault="00B76C33" w:rsidP="00967F1E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4. НАВЕДЕНА КРАЈНА УПОТРЕБА /</w:t>
            </w:r>
            <w:r w:rsidRPr="00D934D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DESCRIPTION OF </w:t>
            </w: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END USE</w:t>
            </w:r>
          </w:p>
        </w:tc>
      </w:tr>
      <w:tr w:rsidR="00B76C33" w:rsidRPr="00D934D3" w14:paraId="098F174E" w14:textId="77777777" w:rsidTr="000B5A9C">
        <w:trPr>
          <w:trHeight w:val="270"/>
        </w:trPr>
        <w:tc>
          <w:tcPr>
            <w:tcW w:w="9855" w:type="dxa"/>
            <w:shd w:val="clear" w:color="auto" w:fill="auto"/>
          </w:tcPr>
          <w:p w14:paraId="31CFBCE9" w14:textId="77777777" w:rsidR="00B76C33" w:rsidRPr="00D934D3" w:rsidRDefault="00B76C33" w:rsidP="00967F1E">
            <w:pPr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517DCAF3" w14:textId="77777777" w:rsidR="00B76C33" w:rsidRPr="00D934D3" w:rsidRDefault="00B76C33" w:rsidP="00B76C33">
      <w:pPr>
        <w:rPr>
          <w:sz w:val="18"/>
          <w:szCs w:val="18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2790"/>
        <w:gridCol w:w="1241"/>
        <w:gridCol w:w="1842"/>
        <w:gridCol w:w="3937"/>
      </w:tblGrid>
      <w:tr w:rsidR="00B76C33" w:rsidRPr="00D934D3" w14:paraId="5D2DF079" w14:textId="77777777" w:rsidTr="000B5A9C">
        <w:tc>
          <w:tcPr>
            <w:tcW w:w="9810" w:type="dxa"/>
            <w:gridSpan w:val="4"/>
            <w:shd w:val="clear" w:color="auto" w:fill="E7E6E6" w:themeFill="background2"/>
          </w:tcPr>
          <w:p w14:paraId="61DFAE48" w14:textId="20B35ED1" w:rsidR="00B76C33" w:rsidRPr="00D934D3" w:rsidRDefault="00B76C33" w:rsidP="00967F1E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5. ПРОИЗВОДИТЕЛ</w:t>
            </w:r>
            <w:r w:rsidR="00753D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(</w:t>
            </w:r>
            <w:r w:rsidRPr="00D934D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¹</w:t>
            </w:r>
            <w:r w:rsidR="00753DC7" w:rsidRPr="00D934D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D934D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D934D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/MANUFACTURER</w:t>
            </w:r>
          </w:p>
        </w:tc>
      </w:tr>
      <w:tr w:rsidR="00B76C33" w:rsidRPr="00D934D3" w14:paraId="78FCB268" w14:textId="77777777" w:rsidTr="000B5A9C">
        <w:tc>
          <w:tcPr>
            <w:tcW w:w="2790" w:type="dxa"/>
            <w:shd w:val="clear" w:color="auto" w:fill="E7E6E6" w:themeFill="background2"/>
          </w:tcPr>
          <w:p w14:paraId="466F3683" w14:textId="039163CC" w:rsidR="00B76C33" w:rsidRPr="000B5A9C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Име</w:t>
            </w:r>
            <w:r w:rsidR="00532375">
              <w:rPr>
                <w:rFonts w:ascii="Times New Roman" w:hAnsi="Times New Roman"/>
                <w:sz w:val="18"/>
                <w:szCs w:val="18"/>
              </w:rPr>
              <w:t xml:space="preserve"> и презиме / Назив 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/</w:t>
            </w:r>
            <w:r w:rsidR="000B5A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7020" w:type="dxa"/>
            <w:gridSpan w:val="3"/>
          </w:tcPr>
          <w:p w14:paraId="338B104A" w14:textId="77777777" w:rsidR="00B76C33" w:rsidRPr="00063B24" w:rsidRDefault="00B76C33" w:rsidP="00967F1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76C33" w:rsidRPr="00D934D3" w14:paraId="383B905B" w14:textId="77777777" w:rsidTr="000B5A9C">
        <w:tc>
          <w:tcPr>
            <w:tcW w:w="2790" w:type="dxa"/>
            <w:shd w:val="clear" w:color="auto" w:fill="E7E6E6" w:themeFill="background2"/>
          </w:tcPr>
          <w:p w14:paraId="11554395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7020" w:type="dxa"/>
            <w:gridSpan w:val="3"/>
          </w:tcPr>
          <w:p w14:paraId="0F0E7217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76C33" w:rsidRPr="00D934D3" w14:paraId="175AA42F" w14:textId="77777777" w:rsidTr="000B5A9C">
        <w:tc>
          <w:tcPr>
            <w:tcW w:w="2790" w:type="dxa"/>
            <w:shd w:val="clear" w:color="auto" w:fill="E7E6E6" w:themeFill="background2"/>
          </w:tcPr>
          <w:p w14:paraId="601DCF25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7020" w:type="dxa"/>
            <w:gridSpan w:val="3"/>
          </w:tcPr>
          <w:p w14:paraId="72A0A158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76C33" w:rsidRPr="00D934D3" w14:paraId="0A16F136" w14:textId="77777777" w:rsidTr="000B5A9C">
        <w:tc>
          <w:tcPr>
            <w:tcW w:w="2790" w:type="dxa"/>
            <w:shd w:val="clear" w:color="auto" w:fill="E7E6E6" w:themeFill="background2"/>
          </w:tcPr>
          <w:p w14:paraId="0B595241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241" w:type="dxa"/>
          </w:tcPr>
          <w:p w14:paraId="7CB53D69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001CF04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-</w:t>
            </w: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3937" w:type="dxa"/>
          </w:tcPr>
          <w:p w14:paraId="706FBF9E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76C33" w:rsidRPr="00D934D3" w14:paraId="30D8F79A" w14:textId="77777777" w:rsidTr="000B5A9C">
        <w:tc>
          <w:tcPr>
            <w:tcW w:w="9810" w:type="dxa"/>
            <w:gridSpan w:val="4"/>
            <w:shd w:val="clear" w:color="auto" w:fill="E7E6E6" w:themeFill="background2"/>
          </w:tcPr>
          <w:p w14:paraId="2D304BCE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Производи</w:t>
            </w:r>
            <w:r w:rsidR="001929DC">
              <w:rPr>
                <w:rFonts w:ascii="Times New Roman" w:hAnsi="Times New Roman"/>
                <w:sz w:val="18"/>
                <w:szCs w:val="18"/>
              </w:rPr>
              <w:t>тел на стоките бр./</w:t>
            </w:r>
            <w:proofErr w:type="spellStart"/>
            <w:r w:rsidR="001929DC">
              <w:rPr>
                <w:rFonts w:ascii="Times New Roman" w:hAnsi="Times New Roman"/>
                <w:sz w:val="18"/>
                <w:szCs w:val="18"/>
              </w:rPr>
              <w:t>Manufacturer</w:t>
            </w:r>
            <w:proofErr w:type="spellEnd"/>
            <w:r w:rsidR="001929D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items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No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0E9F99A7" w14:textId="77777777" w:rsidR="00B76C33" w:rsidRPr="00D934D3" w:rsidRDefault="00B76C33" w:rsidP="00B76C33">
      <w:pPr>
        <w:rPr>
          <w:sz w:val="18"/>
          <w:szCs w:val="1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90"/>
        <w:gridCol w:w="1184"/>
        <w:gridCol w:w="1808"/>
        <w:gridCol w:w="3983"/>
      </w:tblGrid>
      <w:tr w:rsidR="00B76C33" w:rsidRPr="00D934D3" w14:paraId="4A9C4691" w14:textId="77777777" w:rsidTr="000B5A9C">
        <w:tc>
          <w:tcPr>
            <w:tcW w:w="9765" w:type="dxa"/>
            <w:gridSpan w:val="4"/>
            <w:shd w:val="clear" w:color="auto" w:fill="E7E6E6" w:themeFill="background2"/>
          </w:tcPr>
          <w:p w14:paraId="1BD652D1" w14:textId="77777777" w:rsidR="00B76C33" w:rsidRPr="00D934D3" w:rsidRDefault="00B76C33" w:rsidP="00967F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6E4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. ЗАСТАПНИК/ПРЕТСТАВНИК  (ако се разликува од извозникот)/</w:t>
            </w:r>
          </w:p>
          <w:p w14:paraId="0833E9C8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AGENT/REPRESENTATIVE (</w:t>
            </w:r>
            <w:proofErr w:type="spellStart"/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if</w:t>
            </w:r>
            <w:proofErr w:type="spellEnd"/>
            <w:r w:rsidRPr="00D934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different</w:t>
            </w:r>
            <w:proofErr w:type="spellEnd"/>
            <w:r w:rsidRPr="00D934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from</w:t>
            </w:r>
            <w:proofErr w:type="spellEnd"/>
            <w:r w:rsidRPr="00D934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exporter</w:t>
            </w:r>
            <w:proofErr w:type="spellEnd"/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B76C33" w:rsidRPr="00D934D3" w14:paraId="109B34AD" w14:textId="77777777" w:rsidTr="000B5A9C">
        <w:tc>
          <w:tcPr>
            <w:tcW w:w="2790" w:type="dxa"/>
            <w:shd w:val="clear" w:color="auto" w:fill="E7E6E6" w:themeFill="background2"/>
          </w:tcPr>
          <w:p w14:paraId="684C0942" w14:textId="7BAE2C19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Име</w:t>
            </w:r>
            <w:r w:rsidR="0053237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="00532375">
              <w:rPr>
                <w:rFonts w:ascii="Times New Roman" w:hAnsi="Times New Roman"/>
                <w:sz w:val="18"/>
                <w:szCs w:val="18"/>
              </w:rPr>
              <w:t>презизме</w:t>
            </w:r>
            <w:proofErr w:type="spellEnd"/>
            <w:r w:rsidR="00532375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="001579FC">
              <w:rPr>
                <w:rFonts w:ascii="Times New Roman" w:hAnsi="Times New Roman"/>
                <w:sz w:val="18"/>
                <w:szCs w:val="18"/>
              </w:rPr>
              <w:t>Н</w:t>
            </w:r>
            <w:r w:rsidR="00532375">
              <w:rPr>
                <w:rFonts w:ascii="Times New Roman" w:hAnsi="Times New Roman"/>
                <w:sz w:val="18"/>
                <w:szCs w:val="18"/>
              </w:rPr>
              <w:t>азив /</w:t>
            </w:r>
            <w:r w:rsidR="000B5A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75" w:type="dxa"/>
            <w:gridSpan w:val="3"/>
          </w:tcPr>
          <w:p w14:paraId="480C07FC" w14:textId="77777777" w:rsidR="00B76C33" w:rsidRPr="00063B24" w:rsidRDefault="00B76C33" w:rsidP="00967F1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76C33" w:rsidRPr="00D934D3" w14:paraId="6B3EBEC9" w14:textId="77777777" w:rsidTr="000B5A9C">
        <w:tc>
          <w:tcPr>
            <w:tcW w:w="2790" w:type="dxa"/>
            <w:shd w:val="clear" w:color="auto" w:fill="E7E6E6" w:themeFill="background2"/>
          </w:tcPr>
          <w:p w14:paraId="2D409A6E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75" w:type="dxa"/>
            <w:gridSpan w:val="3"/>
          </w:tcPr>
          <w:p w14:paraId="22712FAD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76C33" w:rsidRPr="00D934D3" w14:paraId="1487631E" w14:textId="77777777" w:rsidTr="000B5A9C">
        <w:trPr>
          <w:trHeight w:val="263"/>
        </w:trPr>
        <w:tc>
          <w:tcPr>
            <w:tcW w:w="2790" w:type="dxa"/>
            <w:shd w:val="clear" w:color="auto" w:fill="E7E6E6" w:themeFill="background2"/>
          </w:tcPr>
          <w:p w14:paraId="612A1509" w14:textId="77777777" w:rsidR="00B76C33" w:rsidRPr="00D934D3" w:rsidRDefault="00B76C33" w:rsidP="00967F1E">
            <w:pPr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975" w:type="dxa"/>
            <w:gridSpan w:val="3"/>
          </w:tcPr>
          <w:p w14:paraId="2675E964" w14:textId="77777777" w:rsidR="00B76C33" w:rsidRPr="00D934D3" w:rsidRDefault="00B76C33" w:rsidP="00967F1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33" w:rsidRPr="00D934D3" w14:paraId="373F8ACB" w14:textId="77777777" w:rsidTr="000B5A9C">
        <w:tc>
          <w:tcPr>
            <w:tcW w:w="2790" w:type="dxa"/>
            <w:shd w:val="clear" w:color="auto" w:fill="E7E6E6" w:themeFill="background2"/>
          </w:tcPr>
          <w:p w14:paraId="28F23BCF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</w:rPr>
            </w:pPr>
            <w:r w:rsidRPr="00D934D3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D93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34D3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184" w:type="dxa"/>
          </w:tcPr>
          <w:p w14:paraId="6FED39BB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8" w:type="dxa"/>
            <w:shd w:val="clear" w:color="auto" w:fill="E7E6E6" w:themeFill="background2"/>
          </w:tcPr>
          <w:p w14:paraId="7ACCAA59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934D3">
              <w:rPr>
                <w:rFonts w:ascii="Times New Roman" w:hAnsi="Times New Roman"/>
                <w:sz w:val="18"/>
                <w:szCs w:val="18"/>
              </w:rPr>
              <w:t>-</w:t>
            </w: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3983" w:type="dxa"/>
          </w:tcPr>
          <w:p w14:paraId="18B01C6F" w14:textId="77777777" w:rsidR="00B76C33" w:rsidRPr="00D934D3" w:rsidRDefault="00B76C33" w:rsidP="00967F1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1BBC57A1" w14:textId="77777777" w:rsidR="00B76C33" w:rsidRPr="00D934D3" w:rsidRDefault="00B76C33" w:rsidP="00B76C33">
      <w:pPr>
        <w:rPr>
          <w:sz w:val="18"/>
          <w:szCs w:val="1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65"/>
      </w:tblGrid>
      <w:tr w:rsidR="00B76C33" w:rsidRPr="00D934D3" w14:paraId="2B8F84F0" w14:textId="77777777" w:rsidTr="000B5A9C">
        <w:tc>
          <w:tcPr>
            <w:tcW w:w="9765" w:type="dxa"/>
            <w:shd w:val="clear" w:color="auto" w:fill="E7E6E6" w:themeFill="background2"/>
          </w:tcPr>
          <w:p w14:paraId="237A72B6" w14:textId="4A6B5A77" w:rsidR="00B76C33" w:rsidRPr="00D934D3" w:rsidRDefault="00967F1E" w:rsidP="00967F1E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B76C33" w:rsidRPr="00D934D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МАРШРУТА НА ДВИЖЕЊЕ НА СТОКИТЕ</w:t>
            </w:r>
            <w:r w:rsidR="00753D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(</w:t>
            </w: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²</w:t>
            </w:r>
            <w:r w:rsidR="00753D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)</w:t>
            </w:r>
            <w:r w:rsidR="00B76C33" w:rsidRPr="00D934D3">
              <w:rPr>
                <w:rFonts w:ascii="Times New Roman" w:hAnsi="Times New Roman"/>
                <w:b/>
                <w:sz w:val="18"/>
                <w:szCs w:val="18"/>
              </w:rPr>
              <w:t xml:space="preserve"> /</w:t>
            </w:r>
            <w:r w:rsidRPr="00D934D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ROUTE OF MOVEMENT OF ITEMS</w:t>
            </w:r>
          </w:p>
        </w:tc>
      </w:tr>
      <w:tr w:rsidR="00B76C33" w:rsidRPr="00D934D3" w14:paraId="5CBF0890" w14:textId="77777777" w:rsidTr="000B5A9C">
        <w:trPr>
          <w:trHeight w:val="270"/>
        </w:trPr>
        <w:tc>
          <w:tcPr>
            <w:tcW w:w="9765" w:type="dxa"/>
            <w:shd w:val="clear" w:color="auto" w:fill="auto"/>
          </w:tcPr>
          <w:p w14:paraId="3BEBB657" w14:textId="77777777" w:rsidR="00B76C33" w:rsidRPr="00D934D3" w:rsidRDefault="00B76C33" w:rsidP="00967F1E">
            <w:pPr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27B857CD" w14:textId="77777777" w:rsidR="00967F1E" w:rsidRPr="00D934D3" w:rsidRDefault="00967F1E" w:rsidP="00B76C33">
      <w:pPr>
        <w:rPr>
          <w:sz w:val="18"/>
          <w:szCs w:val="1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65"/>
      </w:tblGrid>
      <w:tr w:rsidR="00967F1E" w:rsidRPr="00D934D3" w14:paraId="21511617" w14:textId="77777777" w:rsidTr="000B5A9C">
        <w:tc>
          <w:tcPr>
            <w:tcW w:w="9765" w:type="dxa"/>
            <w:shd w:val="clear" w:color="auto" w:fill="E7E6E6" w:themeFill="background2"/>
          </w:tcPr>
          <w:p w14:paraId="660D24FE" w14:textId="77777777" w:rsidR="00967F1E" w:rsidRPr="00D934D3" w:rsidRDefault="00967F1E" w:rsidP="00967F1E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b/>
                <w:sz w:val="18"/>
                <w:szCs w:val="18"/>
              </w:rPr>
              <w:t>8. ЦАРИНСКА ИСПОСТАВА ЗА ВЛЕЗ ВО РЕПУБЛИКА СЕВЕРНА МАКЕДОНИЈА /</w:t>
            </w:r>
            <w:r w:rsidRPr="00D934D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CUSTOMS OFFICE OF ENTRY IN THE REPUBLIC OF NORTH MACEDONIA</w:t>
            </w:r>
          </w:p>
        </w:tc>
      </w:tr>
      <w:tr w:rsidR="00967F1E" w:rsidRPr="00D934D3" w14:paraId="4AAED7A8" w14:textId="77777777" w:rsidTr="000B5A9C">
        <w:trPr>
          <w:trHeight w:val="270"/>
        </w:trPr>
        <w:tc>
          <w:tcPr>
            <w:tcW w:w="9765" w:type="dxa"/>
            <w:shd w:val="clear" w:color="auto" w:fill="auto"/>
          </w:tcPr>
          <w:p w14:paraId="3EC946D3" w14:textId="77777777" w:rsidR="00967F1E" w:rsidRPr="00D934D3" w:rsidRDefault="00967F1E" w:rsidP="00967F1E">
            <w:pPr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4D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0941B0E" w14:textId="77777777" w:rsidR="00967F1E" w:rsidRDefault="00967F1E" w:rsidP="00B76C33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589BF8B8" w14:textId="77777777" w:rsidR="000B5A9C" w:rsidRDefault="00046E46" w:rsidP="00B76C33">
      <w:pPr>
        <w:rPr>
          <w:rFonts w:ascii="Times New Roman" w:hAnsi="Times New Roman"/>
          <w:sz w:val="14"/>
          <w:szCs w:val="14"/>
          <w:lang w:val="en-US"/>
        </w:rPr>
      </w:pPr>
      <w:r w:rsidRPr="000B5A9C">
        <w:rPr>
          <w:rFonts w:ascii="Times New Roman" w:hAnsi="Times New Roman"/>
          <w:sz w:val="14"/>
          <w:szCs w:val="14"/>
        </w:rPr>
        <w:t>(</w:t>
      </w:r>
      <w:r w:rsidR="00967F1E" w:rsidRPr="000B5A9C">
        <w:rPr>
          <w:rFonts w:ascii="Times New Roman" w:hAnsi="Times New Roman"/>
          <w:sz w:val="14"/>
          <w:szCs w:val="14"/>
        </w:rPr>
        <w:t>¹</w:t>
      </w:r>
      <w:r w:rsidRPr="000B5A9C">
        <w:rPr>
          <w:rFonts w:ascii="Times New Roman" w:hAnsi="Times New Roman"/>
          <w:sz w:val="14"/>
          <w:szCs w:val="14"/>
        </w:rPr>
        <w:t>)</w:t>
      </w:r>
      <w:r w:rsidR="00FC3B55" w:rsidRPr="000B5A9C">
        <w:rPr>
          <w:rFonts w:ascii="Times New Roman" w:hAnsi="Times New Roman"/>
          <w:sz w:val="14"/>
          <w:szCs w:val="14"/>
        </w:rPr>
        <w:t xml:space="preserve"> </w:t>
      </w:r>
      <w:r w:rsidR="00967F1E" w:rsidRPr="000B5A9C">
        <w:rPr>
          <w:rFonts w:ascii="Times New Roman" w:hAnsi="Times New Roman"/>
          <w:sz w:val="14"/>
          <w:szCs w:val="14"/>
        </w:rPr>
        <w:t>при повеќе од еден производител продолжете во делот А1/</w:t>
      </w:r>
      <w:r w:rsidR="00785E1C" w:rsidRPr="000B5A9C">
        <w:rPr>
          <w:rFonts w:ascii="Times New Roman" w:hAnsi="Times New Roman"/>
          <w:sz w:val="14"/>
          <w:szCs w:val="14"/>
          <w:lang w:val="en-US"/>
        </w:rPr>
        <w:t>if more than one manufacturer continue in Section A1</w:t>
      </w:r>
    </w:p>
    <w:p w14:paraId="447E23EA" w14:textId="722D8D8B" w:rsidR="00785E1C" w:rsidRPr="000B5A9C" w:rsidRDefault="00046E46" w:rsidP="00B76C33">
      <w:pPr>
        <w:rPr>
          <w:rFonts w:ascii="Times New Roman" w:hAnsi="Times New Roman"/>
          <w:sz w:val="14"/>
          <w:szCs w:val="14"/>
          <w:lang w:val="en-US"/>
        </w:rPr>
      </w:pPr>
      <w:r w:rsidRPr="000B5A9C">
        <w:rPr>
          <w:rFonts w:ascii="Times New Roman" w:hAnsi="Times New Roman"/>
          <w:sz w:val="14"/>
          <w:szCs w:val="14"/>
        </w:rPr>
        <w:t>(</w:t>
      </w:r>
      <w:r w:rsidR="00967F1E" w:rsidRPr="000B5A9C">
        <w:rPr>
          <w:rFonts w:ascii="Times New Roman" w:hAnsi="Times New Roman"/>
          <w:sz w:val="14"/>
          <w:szCs w:val="14"/>
        </w:rPr>
        <w:t>²</w:t>
      </w:r>
      <w:r w:rsidRPr="000B5A9C">
        <w:rPr>
          <w:rFonts w:ascii="Times New Roman" w:hAnsi="Times New Roman"/>
          <w:sz w:val="14"/>
          <w:szCs w:val="14"/>
        </w:rPr>
        <w:t>)</w:t>
      </w:r>
      <w:r w:rsidR="00FC3B55" w:rsidRPr="000B5A9C">
        <w:rPr>
          <w:rFonts w:ascii="Times New Roman" w:hAnsi="Times New Roman"/>
          <w:sz w:val="14"/>
          <w:szCs w:val="14"/>
        </w:rPr>
        <w:t xml:space="preserve"> </w:t>
      </w:r>
      <w:r w:rsidR="00967F1E" w:rsidRPr="000B5A9C">
        <w:rPr>
          <w:rFonts w:ascii="Times New Roman" w:hAnsi="Times New Roman"/>
          <w:sz w:val="14"/>
          <w:szCs w:val="14"/>
        </w:rPr>
        <w:t>наведете ги пунктовите на претовар и видот на транспорт/</w:t>
      </w:r>
      <w:r w:rsidR="00785E1C" w:rsidRPr="000B5A9C">
        <w:rPr>
          <w:rFonts w:ascii="Times New Roman" w:hAnsi="Times New Roman"/>
          <w:sz w:val="14"/>
          <w:szCs w:val="14"/>
          <w:lang w:val="en-US"/>
        </w:rPr>
        <w:t>indicate points of transshipment and type of transport</w:t>
      </w:r>
    </w:p>
    <w:p w14:paraId="36349A81" w14:textId="300755A5" w:rsidR="00ED03F6" w:rsidRPr="007F0B92" w:rsidRDefault="00ED03F6" w:rsidP="00B76C33">
      <w:pPr>
        <w:rPr>
          <w:sz w:val="16"/>
          <w:szCs w:val="16"/>
        </w:rPr>
        <w:sectPr w:rsidR="00ED03F6" w:rsidRPr="007F0B92" w:rsidSect="00B76C33">
          <w:type w:val="continuous"/>
          <w:pgSz w:w="11900" w:h="16840"/>
          <w:pgMar w:top="1180" w:right="1120" w:bottom="920" w:left="1100" w:header="710" w:footer="726" w:gutter="0"/>
          <w:cols w:space="720"/>
        </w:sectPr>
      </w:pPr>
    </w:p>
    <w:p w14:paraId="484AF455" w14:textId="4028B631" w:rsidR="0020791B" w:rsidRDefault="0020791B" w:rsidP="00785E1C">
      <w:pPr>
        <w:rPr>
          <w:rFonts w:ascii="StobiSerif" w:hAnsi="StobiSerif"/>
          <w:b/>
          <w:sz w:val="20"/>
          <w:szCs w:val="20"/>
        </w:rPr>
      </w:pPr>
    </w:p>
    <w:p w14:paraId="1B18202E" w14:textId="7E8C4C9F" w:rsidR="001165F4" w:rsidRPr="00785E1C" w:rsidRDefault="00785E1C" w:rsidP="00785E1C">
      <w:pPr>
        <w:rPr>
          <w:rFonts w:ascii="StobiSerif" w:hAnsi="StobiSerif"/>
          <w:b/>
          <w:sz w:val="20"/>
          <w:szCs w:val="20"/>
          <w:lang w:val="en-US"/>
        </w:rPr>
      </w:pPr>
      <w:r>
        <w:rPr>
          <w:rFonts w:ascii="StobiSerif" w:hAnsi="StobiSerif"/>
          <w:b/>
          <w:sz w:val="20"/>
          <w:szCs w:val="20"/>
        </w:rPr>
        <w:t xml:space="preserve">                           </w:t>
      </w:r>
      <w:r w:rsidR="00F758AC">
        <w:rPr>
          <w:rFonts w:ascii="StobiSerif" w:hAnsi="StobiSerif"/>
          <w:b/>
          <w:sz w:val="16"/>
          <w:szCs w:val="16"/>
        </w:rPr>
        <w:t xml:space="preserve">                                                                                             </w:t>
      </w: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127"/>
      </w:tblGrid>
      <w:tr w:rsidR="001165F4" w:rsidRPr="00D21C77" w14:paraId="524A38F7" w14:textId="77777777" w:rsidTr="00D21C77">
        <w:tc>
          <w:tcPr>
            <w:tcW w:w="2127" w:type="dxa"/>
            <w:shd w:val="clear" w:color="auto" w:fill="E7E6E6" w:themeFill="background2"/>
          </w:tcPr>
          <w:p w14:paraId="07974BF9" w14:textId="77777777" w:rsidR="001165F4" w:rsidRPr="00D21C77" w:rsidRDefault="00785E1C" w:rsidP="00F758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1C77">
              <w:rPr>
                <w:rFonts w:ascii="Times New Roman" w:hAnsi="Times New Roman"/>
                <w:b/>
                <w:sz w:val="18"/>
                <w:szCs w:val="18"/>
              </w:rPr>
              <w:t>Дел А1</w:t>
            </w:r>
            <w:r w:rsidRPr="00D21C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/Section </w:t>
            </w:r>
            <w:r w:rsidRPr="00D21C77">
              <w:rPr>
                <w:rFonts w:ascii="Times New Roman" w:hAnsi="Times New Roman"/>
                <w:b/>
                <w:sz w:val="18"/>
                <w:szCs w:val="18"/>
              </w:rPr>
              <w:t>А1</w:t>
            </w:r>
          </w:p>
        </w:tc>
      </w:tr>
    </w:tbl>
    <w:p w14:paraId="04784DB3" w14:textId="77777777" w:rsidR="00F758AC" w:rsidRPr="00785E1C" w:rsidRDefault="00F758AC" w:rsidP="00393682">
      <w:pPr>
        <w:rPr>
          <w:sz w:val="16"/>
          <w:szCs w:val="16"/>
          <w:lang w:val="en-US"/>
        </w:rPr>
      </w:pPr>
    </w:p>
    <w:tbl>
      <w:tblPr>
        <w:tblStyle w:val="TableGrid"/>
        <w:tblW w:w="10050" w:type="dxa"/>
        <w:tblInd w:w="-185" w:type="dxa"/>
        <w:tblLook w:val="04A0" w:firstRow="1" w:lastRow="0" w:firstColumn="1" w:lastColumn="0" w:noHBand="0" w:noVBand="1"/>
      </w:tblPr>
      <w:tblGrid>
        <w:gridCol w:w="3412"/>
        <w:gridCol w:w="709"/>
        <w:gridCol w:w="1842"/>
        <w:gridCol w:w="4087"/>
      </w:tblGrid>
      <w:tr w:rsidR="00785E1C" w:rsidRPr="00BD666B" w14:paraId="1E42974D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16498A12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5.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1929D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 xml:space="preserve"> ПРОИЗВОДИТЕЛ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/MANUFACTURER</w:t>
            </w:r>
          </w:p>
        </w:tc>
      </w:tr>
      <w:tr w:rsidR="00785E1C" w:rsidRPr="00BD666B" w14:paraId="53D8ED1E" w14:textId="77777777" w:rsidTr="000B5A9C">
        <w:tc>
          <w:tcPr>
            <w:tcW w:w="3412" w:type="dxa"/>
            <w:shd w:val="clear" w:color="auto" w:fill="E7E6E6" w:themeFill="background2"/>
          </w:tcPr>
          <w:p w14:paraId="7BB338BD" w14:textId="3E407088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Име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 и презиме / </w:t>
            </w:r>
            <w:r w:rsidR="001579FC">
              <w:rPr>
                <w:rFonts w:ascii="Times New Roman" w:hAnsi="Times New Roman"/>
                <w:sz w:val="18"/>
                <w:szCs w:val="18"/>
              </w:rPr>
              <w:t>Н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азив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638" w:type="dxa"/>
            <w:gridSpan w:val="3"/>
          </w:tcPr>
          <w:p w14:paraId="2594ADB6" w14:textId="77777777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5E1C" w:rsidRPr="00BD666B" w14:paraId="20BF005A" w14:textId="77777777" w:rsidTr="000B5A9C">
        <w:tc>
          <w:tcPr>
            <w:tcW w:w="3412" w:type="dxa"/>
            <w:shd w:val="clear" w:color="auto" w:fill="E7E6E6" w:themeFill="background2"/>
          </w:tcPr>
          <w:p w14:paraId="440D751C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638" w:type="dxa"/>
            <w:gridSpan w:val="3"/>
          </w:tcPr>
          <w:p w14:paraId="53528B83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42C4CFC4" w14:textId="77777777" w:rsidTr="000B5A9C">
        <w:tc>
          <w:tcPr>
            <w:tcW w:w="3412" w:type="dxa"/>
            <w:shd w:val="clear" w:color="auto" w:fill="E7E6E6" w:themeFill="background2"/>
          </w:tcPr>
          <w:p w14:paraId="5A7D356A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638" w:type="dxa"/>
            <w:gridSpan w:val="3"/>
          </w:tcPr>
          <w:p w14:paraId="1077109B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105BFDA3" w14:textId="77777777" w:rsidTr="000B5A9C">
        <w:tc>
          <w:tcPr>
            <w:tcW w:w="3412" w:type="dxa"/>
            <w:shd w:val="clear" w:color="auto" w:fill="E7E6E6" w:themeFill="background2"/>
          </w:tcPr>
          <w:p w14:paraId="13637AA8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709" w:type="dxa"/>
          </w:tcPr>
          <w:p w14:paraId="6A653A72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48802931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-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77B9075A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7EDCA32D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341E0618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Производител на стоките бр./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Manufacturer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items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No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16CFB18" w14:textId="77777777" w:rsidR="001165F4" w:rsidRDefault="001165F4" w:rsidP="00393682">
      <w:pPr>
        <w:rPr>
          <w:sz w:val="16"/>
          <w:szCs w:val="16"/>
          <w:lang w:val="en-US"/>
        </w:rPr>
      </w:pPr>
    </w:p>
    <w:tbl>
      <w:tblPr>
        <w:tblStyle w:val="TableGrid"/>
        <w:tblW w:w="10050" w:type="dxa"/>
        <w:tblInd w:w="-185" w:type="dxa"/>
        <w:tblLook w:val="04A0" w:firstRow="1" w:lastRow="0" w:firstColumn="1" w:lastColumn="0" w:noHBand="0" w:noVBand="1"/>
      </w:tblPr>
      <w:tblGrid>
        <w:gridCol w:w="3412"/>
        <w:gridCol w:w="709"/>
        <w:gridCol w:w="1842"/>
        <w:gridCol w:w="4087"/>
      </w:tblGrid>
      <w:tr w:rsidR="00785E1C" w:rsidRPr="00BD666B" w14:paraId="2B3AED70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7CE9AA65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5.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1929D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 xml:space="preserve"> ПРОИЗВОДИТЕЛ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/MANUFACTURER</w:t>
            </w:r>
          </w:p>
        </w:tc>
      </w:tr>
      <w:tr w:rsidR="00785E1C" w:rsidRPr="00BD666B" w14:paraId="7C27BD13" w14:textId="77777777" w:rsidTr="000B5A9C">
        <w:tc>
          <w:tcPr>
            <w:tcW w:w="3412" w:type="dxa"/>
            <w:shd w:val="clear" w:color="auto" w:fill="E7E6E6" w:themeFill="background2"/>
          </w:tcPr>
          <w:p w14:paraId="0EB3A833" w14:textId="67526BA5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Име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 и презиме / </w:t>
            </w:r>
            <w:r w:rsidR="001579FC">
              <w:rPr>
                <w:rFonts w:ascii="Times New Roman" w:hAnsi="Times New Roman"/>
                <w:sz w:val="18"/>
                <w:szCs w:val="18"/>
              </w:rPr>
              <w:t>Н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азив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638" w:type="dxa"/>
            <w:gridSpan w:val="3"/>
          </w:tcPr>
          <w:p w14:paraId="1D485D15" w14:textId="77777777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5E1C" w:rsidRPr="00BD666B" w14:paraId="3D3006DE" w14:textId="77777777" w:rsidTr="000B5A9C">
        <w:tc>
          <w:tcPr>
            <w:tcW w:w="3412" w:type="dxa"/>
            <w:shd w:val="clear" w:color="auto" w:fill="E7E6E6" w:themeFill="background2"/>
          </w:tcPr>
          <w:p w14:paraId="1B8D88ED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638" w:type="dxa"/>
            <w:gridSpan w:val="3"/>
          </w:tcPr>
          <w:p w14:paraId="1FCAABDD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5DDEB339" w14:textId="77777777" w:rsidTr="000B5A9C">
        <w:tc>
          <w:tcPr>
            <w:tcW w:w="3412" w:type="dxa"/>
            <w:shd w:val="clear" w:color="auto" w:fill="E7E6E6" w:themeFill="background2"/>
          </w:tcPr>
          <w:p w14:paraId="7684345C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638" w:type="dxa"/>
            <w:gridSpan w:val="3"/>
          </w:tcPr>
          <w:p w14:paraId="48D992BA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402D856C" w14:textId="77777777" w:rsidTr="000B5A9C">
        <w:tc>
          <w:tcPr>
            <w:tcW w:w="3412" w:type="dxa"/>
            <w:shd w:val="clear" w:color="auto" w:fill="E7E6E6" w:themeFill="background2"/>
          </w:tcPr>
          <w:p w14:paraId="438E80C0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709" w:type="dxa"/>
          </w:tcPr>
          <w:p w14:paraId="4CEE26EE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75868DA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-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45BB5EB8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7BC9B4A0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2D644C23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Производител на стоките бр./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Manufacturer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items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No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04235D22" w14:textId="77777777" w:rsidR="00785E1C" w:rsidRDefault="00785E1C" w:rsidP="00393682">
      <w:pPr>
        <w:rPr>
          <w:sz w:val="16"/>
          <w:szCs w:val="16"/>
          <w:lang w:val="en-US"/>
        </w:rPr>
      </w:pPr>
    </w:p>
    <w:tbl>
      <w:tblPr>
        <w:tblStyle w:val="TableGrid"/>
        <w:tblW w:w="10050" w:type="dxa"/>
        <w:tblInd w:w="-185" w:type="dxa"/>
        <w:tblLook w:val="04A0" w:firstRow="1" w:lastRow="0" w:firstColumn="1" w:lastColumn="0" w:noHBand="0" w:noVBand="1"/>
      </w:tblPr>
      <w:tblGrid>
        <w:gridCol w:w="3412"/>
        <w:gridCol w:w="709"/>
        <w:gridCol w:w="1842"/>
        <w:gridCol w:w="4087"/>
      </w:tblGrid>
      <w:tr w:rsidR="00785E1C" w:rsidRPr="00BD666B" w14:paraId="5285E272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5BB89055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5.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1929D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 xml:space="preserve"> ПРОИЗВОДИТЕЛ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/MANUFACTURER</w:t>
            </w:r>
          </w:p>
        </w:tc>
      </w:tr>
      <w:tr w:rsidR="00785E1C" w:rsidRPr="00BD666B" w14:paraId="1CB4A1A4" w14:textId="77777777" w:rsidTr="000B5A9C">
        <w:tc>
          <w:tcPr>
            <w:tcW w:w="3412" w:type="dxa"/>
            <w:shd w:val="clear" w:color="auto" w:fill="E7E6E6" w:themeFill="background2"/>
          </w:tcPr>
          <w:p w14:paraId="754D19E2" w14:textId="5B749C03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Име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 и презиме / </w:t>
            </w:r>
            <w:r w:rsidR="001579FC">
              <w:rPr>
                <w:rFonts w:ascii="Times New Roman" w:hAnsi="Times New Roman"/>
                <w:sz w:val="18"/>
                <w:szCs w:val="18"/>
              </w:rPr>
              <w:t>Н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азив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638" w:type="dxa"/>
            <w:gridSpan w:val="3"/>
          </w:tcPr>
          <w:p w14:paraId="29E6F794" w14:textId="77777777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5E1C" w:rsidRPr="00BD666B" w14:paraId="1C55476A" w14:textId="77777777" w:rsidTr="000B5A9C">
        <w:tc>
          <w:tcPr>
            <w:tcW w:w="3412" w:type="dxa"/>
            <w:shd w:val="clear" w:color="auto" w:fill="E7E6E6" w:themeFill="background2"/>
          </w:tcPr>
          <w:p w14:paraId="58A9BEE2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638" w:type="dxa"/>
            <w:gridSpan w:val="3"/>
          </w:tcPr>
          <w:p w14:paraId="030CC7AF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6DE72DB7" w14:textId="77777777" w:rsidTr="000B5A9C">
        <w:tc>
          <w:tcPr>
            <w:tcW w:w="3412" w:type="dxa"/>
            <w:shd w:val="clear" w:color="auto" w:fill="E7E6E6" w:themeFill="background2"/>
          </w:tcPr>
          <w:p w14:paraId="0EA161E3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638" w:type="dxa"/>
            <w:gridSpan w:val="3"/>
          </w:tcPr>
          <w:p w14:paraId="60350AAB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5605CC47" w14:textId="77777777" w:rsidTr="000B5A9C">
        <w:tc>
          <w:tcPr>
            <w:tcW w:w="3412" w:type="dxa"/>
            <w:shd w:val="clear" w:color="auto" w:fill="E7E6E6" w:themeFill="background2"/>
          </w:tcPr>
          <w:p w14:paraId="58D1BF63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709" w:type="dxa"/>
          </w:tcPr>
          <w:p w14:paraId="01A82730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AF41755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-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712FE8E0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75A9AA6B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377A9B6E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Производител на стоките бр./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Manufacturer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items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No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08FBB473" w14:textId="77777777" w:rsidR="00785E1C" w:rsidRDefault="00785E1C" w:rsidP="00393682">
      <w:pPr>
        <w:rPr>
          <w:sz w:val="16"/>
          <w:szCs w:val="16"/>
          <w:lang w:val="en-US"/>
        </w:rPr>
      </w:pPr>
    </w:p>
    <w:tbl>
      <w:tblPr>
        <w:tblStyle w:val="TableGrid"/>
        <w:tblW w:w="10050" w:type="dxa"/>
        <w:tblInd w:w="-185" w:type="dxa"/>
        <w:tblLook w:val="04A0" w:firstRow="1" w:lastRow="0" w:firstColumn="1" w:lastColumn="0" w:noHBand="0" w:noVBand="1"/>
      </w:tblPr>
      <w:tblGrid>
        <w:gridCol w:w="3412"/>
        <w:gridCol w:w="709"/>
        <w:gridCol w:w="1842"/>
        <w:gridCol w:w="4087"/>
      </w:tblGrid>
      <w:tr w:rsidR="00785E1C" w:rsidRPr="00BD666B" w14:paraId="1392FAAF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3B4650B5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5.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1929D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 xml:space="preserve"> ПРОИЗВОДИТЕЛ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/MANUFACTURER</w:t>
            </w:r>
          </w:p>
        </w:tc>
      </w:tr>
      <w:tr w:rsidR="00785E1C" w:rsidRPr="00BD666B" w14:paraId="0F80D339" w14:textId="77777777" w:rsidTr="000B5A9C">
        <w:tc>
          <w:tcPr>
            <w:tcW w:w="3412" w:type="dxa"/>
            <w:shd w:val="clear" w:color="auto" w:fill="E7E6E6" w:themeFill="background2"/>
          </w:tcPr>
          <w:p w14:paraId="08A7D7A1" w14:textId="36969FA1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Име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 и презиме / </w:t>
            </w:r>
            <w:r w:rsidR="001579FC">
              <w:rPr>
                <w:rFonts w:ascii="Times New Roman" w:hAnsi="Times New Roman"/>
                <w:sz w:val="18"/>
                <w:szCs w:val="18"/>
              </w:rPr>
              <w:t>Н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азив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638" w:type="dxa"/>
            <w:gridSpan w:val="3"/>
          </w:tcPr>
          <w:p w14:paraId="2A07FCFA" w14:textId="77777777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5E1C" w:rsidRPr="00BD666B" w14:paraId="7BD11959" w14:textId="77777777" w:rsidTr="000B5A9C">
        <w:tc>
          <w:tcPr>
            <w:tcW w:w="3412" w:type="dxa"/>
            <w:shd w:val="clear" w:color="auto" w:fill="E7E6E6" w:themeFill="background2"/>
          </w:tcPr>
          <w:p w14:paraId="5C33E15C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638" w:type="dxa"/>
            <w:gridSpan w:val="3"/>
          </w:tcPr>
          <w:p w14:paraId="4D597457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1E4B3129" w14:textId="77777777" w:rsidTr="000B5A9C">
        <w:tc>
          <w:tcPr>
            <w:tcW w:w="3412" w:type="dxa"/>
            <w:shd w:val="clear" w:color="auto" w:fill="E7E6E6" w:themeFill="background2"/>
          </w:tcPr>
          <w:p w14:paraId="1FC6732E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638" w:type="dxa"/>
            <w:gridSpan w:val="3"/>
          </w:tcPr>
          <w:p w14:paraId="1B3D6B54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4939ECF4" w14:textId="77777777" w:rsidTr="000B5A9C">
        <w:tc>
          <w:tcPr>
            <w:tcW w:w="3412" w:type="dxa"/>
            <w:shd w:val="clear" w:color="auto" w:fill="E7E6E6" w:themeFill="background2"/>
          </w:tcPr>
          <w:p w14:paraId="45A9BBD9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709" w:type="dxa"/>
          </w:tcPr>
          <w:p w14:paraId="1B985863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3E839EAA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-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5A6AAB49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2A6D8CDD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4E4439E3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Производител на стоките бр./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Manufacturer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items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No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47C1B421" w14:textId="77777777" w:rsidR="00785E1C" w:rsidRDefault="00785E1C" w:rsidP="00393682">
      <w:pPr>
        <w:rPr>
          <w:sz w:val="16"/>
          <w:szCs w:val="16"/>
          <w:lang w:val="en-US"/>
        </w:rPr>
      </w:pPr>
    </w:p>
    <w:tbl>
      <w:tblPr>
        <w:tblStyle w:val="TableGrid"/>
        <w:tblW w:w="10050" w:type="dxa"/>
        <w:tblInd w:w="-185" w:type="dxa"/>
        <w:tblLook w:val="04A0" w:firstRow="1" w:lastRow="0" w:firstColumn="1" w:lastColumn="0" w:noHBand="0" w:noVBand="1"/>
      </w:tblPr>
      <w:tblGrid>
        <w:gridCol w:w="3412"/>
        <w:gridCol w:w="709"/>
        <w:gridCol w:w="1842"/>
        <w:gridCol w:w="4087"/>
      </w:tblGrid>
      <w:tr w:rsidR="00785E1C" w:rsidRPr="00BD666B" w14:paraId="3B0D1AB0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6D283884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5.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1929D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 xml:space="preserve"> ПРОИЗВОДИТЕЛ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/MANUFACTURER</w:t>
            </w:r>
          </w:p>
        </w:tc>
      </w:tr>
      <w:tr w:rsidR="00785E1C" w:rsidRPr="00BD666B" w14:paraId="0B50115E" w14:textId="77777777" w:rsidTr="000B5A9C">
        <w:tc>
          <w:tcPr>
            <w:tcW w:w="3412" w:type="dxa"/>
            <w:shd w:val="clear" w:color="auto" w:fill="E7E6E6" w:themeFill="background2"/>
          </w:tcPr>
          <w:p w14:paraId="00C599CC" w14:textId="21B23A93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Име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 и презиме / </w:t>
            </w:r>
            <w:r w:rsidR="001579FC">
              <w:rPr>
                <w:rFonts w:ascii="Times New Roman" w:hAnsi="Times New Roman"/>
                <w:sz w:val="18"/>
                <w:szCs w:val="18"/>
              </w:rPr>
              <w:t>Н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азив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638" w:type="dxa"/>
            <w:gridSpan w:val="3"/>
          </w:tcPr>
          <w:p w14:paraId="37A9E201" w14:textId="77777777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5E1C" w:rsidRPr="00BD666B" w14:paraId="0EFAAFF7" w14:textId="77777777" w:rsidTr="000B5A9C">
        <w:tc>
          <w:tcPr>
            <w:tcW w:w="3412" w:type="dxa"/>
            <w:shd w:val="clear" w:color="auto" w:fill="E7E6E6" w:themeFill="background2"/>
          </w:tcPr>
          <w:p w14:paraId="19B6E94A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638" w:type="dxa"/>
            <w:gridSpan w:val="3"/>
          </w:tcPr>
          <w:p w14:paraId="192080D2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728141C8" w14:textId="77777777" w:rsidTr="000B5A9C">
        <w:tc>
          <w:tcPr>
            <w:tcW w:w="3412" w:type="dxa"/>
            <w:shd w:val="clear" w:color="auto" w:fill="E7E6E6" w:themeFill="background2"/>
          </w:tcPr>
          <w:p w14:paraId="423D48A2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638" w:type="dxa"/>
            <w:gridSpan w:val="3"/>
          </w:tcPr>
          <w:p w14:paraId="441847A4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2560BF93" w14:textId="77777777" w:rsidTr="000B5A9C">
        <w:tc>
          <w:tcPr>
            <w:tcW w:w="3412" w:type="dxa"/>
            <w:shd w:val="clear" w:color="auto" w:fill="E7E6E6" w:themeFill="background2"/>
          </w:tcPr>
          <w:p w14:paraId="63C58260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709" w:type="dxa"/>
          </w:tcPr>
          <w:p w14:paraId="2B278C4C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73DF6E9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-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0F35FE12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6680857A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0BA22560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Производител на стоките бр./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Manufacturer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items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No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6B8D7C99" w14:textId="77777777" w:rsidR="00785E1C" w:rsidRDefault="00785E1C" w:rsidP="00393682">
      <w:pPr>
        <w:rPr>
          <w:sz w:val="16"/>
          <w:szCs w:val="16"/>
          <w:lang w:val="en-US"/>
        </w:rPr>
      </w:pPr>
    </w:p>
    <w:tbl>
      <w:tblPr>
        <w:tblStyle w:val="TableGrid"/>
        <w:tblW w:w="10050" w:type="dxa"/>
        <w:tblInd w:w="-185" w:type="dxa"/>
        <w:tblLook w:val="04A0" w:firstRow="1" w:lastRow="0" w:firstColumn="1" w:lastColumn="0" w:noHBand="0" w:noVBand="1"/>
      </w:tblPr>
      <w:tblGrid>
        <w:gridCol w:w="3412"/>
        <w:gridCol w:w="709"/>
        <w:gridCol w:w="1842"/>
        <w:gridCol w:w="4087"/>
      </w:tblGrid>
      <w:tr w:rsidR="00785E1C" w:rsidRPr="00BD666B" w14:paraId="35285B4A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2DF1ED46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5.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1929D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 xml:space="preserve"> ПРОИЗВОДИТЕЛ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/MANUFACTURER</w:t>
            </w:r>
          </w:p>
        </w:tc>
      </w:tr>
      <w:tr w:rsidR="00785E1C" w:rsidRPr="00BD666B" w14:paraId="21149C2D" w14:textId="77777777" w:rsidTr="000B5A9C">
        <w:tc>
          <w:tcPr>
            <w:tcW w:w="3412" w:type="dxa"/>
            <w:shd w:val="clear" w:color="auto" w:fill="E7E6E6" w:themeFill="background2"/>
          </w:tcPr>
          <w:p w14:paraId="6842FCF3" w14:textId="70404D5A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Име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 и презиме / </w:t>
            </w:r>
            <w:r w:rsidR="001579FC">
              <w:rPr>
                <w:rFonts w:ascii="Times New Roman" w:hAnsi="Times New Roman"/>
                <w:sz w:val="18"/>
                <w:szCs w:val="18"/>
              </w:rPr>
              <w:t>Н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азив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638" w:type="dxa"/>
            <w:gridSpan w:val="3"/>
          </w:tcPr>
          <w:p w14:paraId="6CEED2A9" w14:textId="77777777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5E1C" w:rsidRPr="00BD666B" w14:paraId="6924E3BC" w14:textId="77777777" w:rsidTr="000B5A9C">
        <w:tc>
          <w:tcPr>
            <w:tcW w:w="3412" w:type="dxa"/>
            <w:shd w:val="clear" w:color="auto" w:fill="E7E6E6" w:themeFill="background2"/>
          </w:tcPr>
          <w:p w14:paraId="2EB82AB6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638" w:type="dxa"/>
            <w:gridSpan w:val="3"/>
          </w:tcPr>
          <w:p w14:paraId="6A4B6314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50D57940" w14:textId="77777777" w:rsidTr="000B5A9C">
        <w:tc>
          <w:tcPr>
            <w:tcW w:w="3412" w:type="dxa"/>
            <w:shd w:val="clear" w:color="auto" w:fill="E7E6E6" w:themeFill="background2"/>
          </w:tcPr>
          <w:p w14:paraId="47418B99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638" w:type="dxa"/>
            <w:gridSpan w:val="3"/>
          </w:tcPr>
          <w:p w14:paraId="3895406D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2B3E9C96" w14:textId="77777777" w:rsidTr="000B5A9C">
        <w:tc>
          <w:tcPr>
            <w:tcW w:w="3412" w:type="dxa"/>
            <w:shd w:val="clear" w:color="auto" w:fill="E7E6E6" w:themeFill="background2"/>
          </w:tcPr>
          <w:p w14:paraId="28997C6B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709" w:type="dxa"/>
          </w:tcPr>
          <w:p w14:paraId="2346EB7E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2C4F359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-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08B88E7A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4668324D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1C09FE29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Производител на стоките бр./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Manufacturer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items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No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265E91C9" w14:textId="77777777" w:rsidR="00785E1C" w:rsidRDefault="00785E1C" w:rsidP="00393682">
      <w:pPr>
        <w:rPr>
          <w:sz w:val="16"/>
          <w:szCs w:val="16"/>
          <w:lang w:val="en-US"/>
        </w:rPr>
      </w:pPr>
    </w:p>
    <w:tbl>
      <w:tblPr>
        <w:tblStyle w:val="TableGrid"/>
        <w:tblW w:w="10050" w:type="dxa"/>
        <w:tblInd w:w="-185" w:type="dxa"/>
        <w:tblLook w:val="04A0" w:firstRow="1" w:lastRow="0" w:firstColumn="1" w:lastColumn="0" w:noHBand="0" w:noVBand="1"/>
      </w:tblPr>
      <w:tblGrid>
        <w:gridCol w:w="3412"/>
        <w:gridCol w:w="709"/>
        <w:gridCol w:w="1842"/>
        <w:gridCol w:w="4087"/>
      </w:tblGrid>
      <w:tr w:rsidR="00785E1C" w:rsidRPr="00BD666B" w14:paraId="77886163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150B8F62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5.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1929D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 xml:space="preserve"> ПРОИЗВОДИТЕЛ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/MANUFACTURER</w:t>
            </w:r>
          </w:p>
        </w:tc>
      </w:tr>
      <w:tr w:rsidR="00785E1C" w:rsidRPr="00BD666B" w14:paraId="0398B87C" w14:textId="77777777" w:rsidTr="000B5A9C">
        <w:tc>
          <w:tcPr>
            <w:tcW w:w="3412" w:type="dxa"/>
            <w:shd w:val="clear" w:color="auto" w:fill="E7E6E6" w:themeFill="background2"/>
          </w:tcPr>
          <w:p w14:paraId="460D1B69" w14:textId="709749C8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Име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 и презиме / </w:t>
            </w:r>
            <w:r w:rsidR="001579FC">
              <w:rPr>
                <w:rFonts w:ascii="Times New Roman" w:hAnsi="Times New Roman"/>
                <w:sz w:val="18"/>
                <w:szCs w:val="18"/>
              </w:rPr>
              <w:t>Н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азив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638" w:type="dxa"/>
            <w:gridSpan w:val="3"/>
          </w:tcPr>
          <w:p w14:paraId="7FE15C23" w14:textId="77777777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5E1C" w:rsidRPr="00BD666B" w14:paraId="6655DEE4" w14:textId="77777777" w:rsidTr="000B5A9C">
        <w:tc>
          <w:tcPr>
            <w:tcW w:w="3412" w:type="dxa"/>
            <w:shd w:val="clear" w:color="auto" w:fill="E7E6E6" w:themeFill="background2"/>
          </w:tcPr>
          <w:p w14:paraId="14EA13A3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638" w:type="dxa"/>
            <w:gridSpan w:val="3"/>
          </w:tcPr>
          <w:p w14:paraId="73001C98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14A3EF0C" w14:textId="77777777" w:rsidTr="000B5A9C">
        <w:tc>
          <w:tcPr>
            <w:tcW w:w="3412" w:type="dxa"/>
            <w:shd w:val="clear" w:color="auto" w:fill="E7E6E6" w:themeFill="background2"/>
          </w:tcPr>
          <w:p w14:paraId="0754AB6C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638" w:type="dxa"/>
            <w:gridSpan w:val="3"/>
          </w:tcPr>
          <w:p w14:paraId="5640F280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29F01D8E" w14:textId="77777777" w:rsidTr="000B5A9C">
        <w:tc>
          <w:tcPr>
            <w:tcW w:w="3412" w:type="dxa"/>
            <w:shd w:val="clear" w:color="auto" w:fill="E7E6E6" w:themeFill="background2"/>
          </w:tcPr>
          <w:p w14:paraId="70164AF7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709" w:type="dxa"/>
          </w:tcPr>
          <w:p w14:paraId="2246DAFF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34C2675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-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6B6C045C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5D9DE62A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7BAAAC38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Производител на стоките бр./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Manufacturer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items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No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0D93C2FC" w14:textId="77777777" w:rsidR="00785E1C" w:rsidRPr="00785E1C" w:rsidRDefault="00785E1C" w:rsidP="00393682">
      <w:pPr>
        <w:rPr>
          <w:sz w:val="16"/>
          <w:szCs w:val="16"/>
          <w:lang w:val="en-US"/>
        </w:rPr>
      </w:pPr>
    </w:p>
    <w:tbl>
      <w:tblPr>
        <w:tblStyle w:val="TableGrid"/>
        <w:tblW w:w="10050" w:type="dxa"/>
        <w:tblInd w:w="-185" w:type="dxa"/>
        <w:tblLook w:val="04A0" w:firstRow="1" w:lastRow="0" w:firstColumn="1" w:lastColumn="0" w:noHBand="0" w:noVBand="1"/>
      </w:tblPr>
      <w:tblGrid>
        <w:gridCol w:w="3412"/>
        <w:gridCol w:w="709"/>
        <w:gridCol w:w="1842"/>
        <w:gridCol w:w="4087"/>
      </w:tblGrid>
      <w:tr w:rsidR="00785E1C" w:rsidRPr="00BD666B" w14:paraId="78FC5152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78ABFC55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5.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1929D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 xml:space="preserve"> ПРОИЗВОДИТЕЛ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/MANUFACTURER</w:t>
            </w:r>
          </w:p>
        </w:tc>
      </w:tr>
      <w:tr w:rsidR="00785E1C" w:rsidRPr="00BD666B" w14:paraId="5D95D114" w14:textId="77777777" w:rsidTr="000B5A9C">
        <w:tc>
          <w:tcPr>
            <w:tcW w:w="3412" w:type="dxa"/>
            <w:shd w:val="clear" w:color="auto" w:fill="E7E6E6" w:themeFill="background2"/>
          </w:tcPr>
          <w:p w14:paraId="02C8AE27" w14:textId="67CBC3BD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Име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 и презиме / </w:t>
            </w:r>
            <w:r w:rsidR="001579FC">
              <w:rPr>
                <w:rFonts w:ascii="Times New Roman" w:hAnsi="Times New Roman"/>
                <w:sz w:val="18"/>
                <w:szCs w:val="18"/>
              </w:rPr>
              <w:t>Н</w:t>
            </w:r>
            <w:r w:rsidR="00A91D51">
              <w:rPr>
                <w:rFonts w:ascii="Times New Roman" w:hAnsi="Times New Roman"/>
                <w:sz w:val="18"/>
                <w:szCs w:val="18"/>
              </w:rPr>
              <w:t xml:space="preserve">азив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638" w:type="dxa"/>
            <w:gridSpan w:val="3"/>
          </w:tcPr>
          <w:p w14:paraId="67CDCF47" w14:textId="77777777" w:rsidR="00785E1C" w:rsidRPr="00063B24" w:rsidRDefault="00785E1C" w:rsidP="000524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5E1C" w:rsidRPr="00BD666B" w14:paraId="1C22E300" w14:textId="77777777" w:rsidTr="000B5A9C">
        <w:tc>
          <w:tcPr>
            <w:tcW w:w="3412" w:type="dxa"/>
            <w:shd w:val="clear" w:color="auto" w:fill="E7E6E6" w:themeFill="background2"/>
          </w:tcPr>
          <w:p w14:paraId="5782C787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Адреса/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638" w:type="dxa"/>
            <w:gridSpan w:val="3"/>
          </w:tcPr>
          <w:p w14:paraId="4F2D6906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4BDA2739" w14:textId="77777777" w:rsidTr="000B5A9C">
        <w:tc>
          <w:tcPr>
            <w:tcW w:w="3412" w:type="dxa"/>
            <w:shd w:val="clear" w:color="auto" w:fill="E7E6E6" w:themeFill="background2"/>
          </w:tcPr>
          <w:p w14:paraId="016B25FC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Земја/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6638" w:type="dxa"/>
            <w:gridSpan w:val="3"/>
          </w:tcPr>
          <w:p w14:paraId="069CE3C1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0B38B6C6" w14:textId="77777777" w:rsidTr="000B5A9C">
        <w:tc>
          <w:tcPr>
            <w:tcW w:w="3412" w:type="dxa"/>
            <w:shd w:val="clear" w:color="auto" w:fill="E7E6E6" w:themeFill="background2"/>
          </w:tcPr>
          <w:p w14:paraId="0B1F9F51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за контакт/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Phone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709" w:type="dxa"/>
          </w:tcPr>
          <w:p w14:paraId="572FA657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A0D2F1F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D666B">
              <w:rPr>
                <w:rFonts w:ascii="Times New Roman" w:hAnsi="Times New Roman"/>
                <w:sz w:val="18"/>
                <w:szCs w:val="18"/>
              </w:rPr>
              <w:t>-</w:t>
            </w:r>
            <w:r w:rsidRPr="00BD66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mail </w:t>
            </w:r>
          </w:p>
        </w:tc>
        <w:tc>
          <w:tcPr>
            <w:tcW w:w="4087" w:type="dxa"/>
          </w:tcPr>
          <w:p w14:paraId="46D59818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85E1C" w:rsidRPr="00BD666B" w14:paraId="3DC47654" w14:textId="77777777" w:rsidTr="000B5A9C">
        <w:tc>
          <w:tcPr>
            <w:tcW w:w="10050" w:type="dxa"/>
            <w:gridSpan w:val="4"/>
            <w:shd w:val="clear" w:color="auto" w:fill="E7E6E6" w:themeFill="background2"/>
          </w:tcPr>
          <w:p w14:paraId="19C88C8B" w14:textId="77777777" w:rsidR="00785E1C" w:rsidRPr="00BD666B" w:rsidRDefault="00785E1C" w:rsidP="000524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sz w:val="18"/>
                <w:szCs w:val="18"/>
              </w:rPr>
              <w:t>Производител на стоките бр./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Manufacturer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items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666B">
              <w:rPr>
                <w:rFonts w:ascii="Times New Roman" w:hAnsi="Times New Roman"/>
                <w:sz w:val="18"/>
                <w:szCs w:val="18"/>
              </w:rPr>
              <w:t>No</w:t>
            </w:r>
            <w:proofErr w:type="spellEnd"/>
            <w:r w:rsidRPr="00BD66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34FC5972" w14:textId="77777777" w:rsidR="00E8447A" w:rsidRDefault="00E8447A" w:rsidP="00393682">
      <w:pPr>
        <w:rPr>
          <w:sz w:val="16"/>
          <w:szCs w:val="16"/>
          <w:lang w:val="en-US"/>
        </w:rPr>
      </w:pPr>
    </w:p>
    <w:p w14:paraId="50003797" w14:textId="77777777" w:rsidR="00F93AA5" w:rsidRDefault="00F93AA5" w:rsidP="00393682">
      <w:pPr>
        <w:rPr>
          <w:sz w:val="16"/>
          <w:szCs w:val="16"/>
          <w:lang w:val="en-US"/>
        </w:rPr>
      </w:pPr>
    </w:p>
    <w:p w14:paraId="33617924" w14:textId="77777777" w:rsidR="00BD666B" w:rsidRDefault="00BD666B" w:rsidP="00393682">
      <w:pPr>
        <w:rPr>
          <w:sz w:val="16"/>
          <w:szCs w:val="16"/>
          <w:lang w:val="en-US"/>
        </w:rPr>
      </w:pPr>
    </w:p>
    <w:p w14:paraId="3D713963" w14:textId="7100CEB2" w:rsidR="0059272C" w:rsidRDefault="0059272C">
      <w:pPr>
        <w:suppressAutoHyphens w:val="0"/>
        <w:jc w:val="lef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p w14:paraId="47066C17" w14:textId="77777777" w:rsidR="00BD666B" w:rsidRDefault="00BD666B" w:rsidP="00393682">
      <w:pPr>
        <w:rPr>
          <w:sz w:val="16"/>
          <w:szCs w:val="16"/>
          <w:lang w:val="en-US"/>
        </w:rPr>
      </w:pPr>
    </w:p>
    <w:p w14:paraId="3BB3669A" w14:textId="77777777" w:rsidR="00BD666B" w:rsidRDefault="00BD666B" w:rsidP="00393682">
      <w:pPr>
        <w:rPr>
          <w:sz w:val="16"/>
          <w:szCs w:val="16"/>
          <w:lang w:val="en-US"/>
        </w:rPr>
      </w:pPr>
    </w:p>
    <w:p w14:paraId="6C740167" w14:textId="77777777" w:rsidR="00BD666B" w:rsidRDefault="00BD666B" w:rsidP="00393682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7665" w:type="dxa"/>
        <w:tblLook w:val="04A0" w:firstRow="1" w:lastRow="0" w:firstColumn="1" w:lastColumn="0" w:noHBand="0" w:noVBand="1"/>
      </w:tblPr>
      <w:tblGrid>
        <w:gridCol w:w="2126"/>
      </w:tblGrid>
      <w:tr w:rsidR="00F93AA5" w:rsidRPr="00BD666B" w14:paraId="3460A891" w14:textId="77777777" w:rsidTr="00D21C77">
        <w:tc>
          <w:tcPr>
            <w:tcW w:w="2126" w:type="dxa"/>
            <w:shd w:val="clear" w:color="auto" w:fill="E7E6E6" w:themeFill="background2"/>
          </w:tcPr>
          <w:p w14:paraId="3966B5FE" w14:textId="77777777" w:rsidR="00F93AA5" w:rsidRPr="00BD666B" w:rsidRDefault="00F93AA5" w:rsidP="0005242A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b/>
                <w:sz w:val="18"/>
                <w:szCs w:val="18"/>
              </w:rPr>
              <w:t xml:space="preserve">       Дел Б</w:t>
            </w:r>
            <w:r w:rsidRPr="00BD666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/Section B</w:t>
            </w:r>
          </w:p>
        </w:tc>
      </w:tr>
    </w:tbl>
    <w:p w14:paraId="7B2F8D9A" w14:textId="77777777" w:rsidR="00F93AA5" w:rsidRDefault="00F93AA5" w:rsidP="00393682">
      <w:pPr>
        <w:rPr>
          <w:sz w:val="16"/>
          <w:szCs w:val="16"/>
          <w:lang w:val="en-US"/>
        </w:rPr>
      </w:pPr>
    </w:p>
    <w:p w14:paraId="6A583F5C" w14:textId="77777777" w:rsidR="00F93AA5" w:rsidRPr="00F93AA5" w:rsidRDefault="00F93AA5" w:rsidP="00393682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"/>
        <w:gridCol w:w="2005"/>
        <w:gridCol w:w="1529"/>
        <w:gridCol w:w="1392"/>
        <w:gridCol w:w="1456"/>
        <w:gridCol w:w="1759"/>
        <w:gridCol w:w="1505"/>
      </w:tblGrid>
      <w:tr w:rsidR="00F93AA5" w:rsidRPr="00BD666B" w14:paraId="10DEF1B4" w14:textId="77777777" w:rsidTr="00F93AA5">
        <w:tc>
          <w:tcPr>
            <w:tcW w:w="9997" w:type="dxa"/>
            <w:gridSpan w:val="7"/>
            <w:shd w:val="clear" w:color="auto" w:fill="E7E6E6" w:themeFill="background2"/>
          </w:tcPr>
          <w:p w14:paraId="56839459" w14:textId="77777777" w:rsidR="00F93AA5" w:rsidRPr="00BD666B" w:rsidRDefault="00F93AA5" w:rsidP="0039368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9. СТОКИ И ТЕХНОЛОГИИ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D21C77">
              <w:rPr>
                <w:rFonts w:ascii="Times New Roman" w:hAnsi="Times New Roman"/>
                <w:sz w:val="20"/>
                <w:szCs w:val="20"/>
                <w:lang w:val="en-US"/>
              </w:rPr>
              <w:t>GOODS AND TEHNOLOGIES</w:t>
            </w:r>
          </w:p>
        </w:tc>
      </w:tr>
      <w:tr w:rsidR="00F93AA5" w:rsidRPr="00BD666B" w14:paraId="10C29793" w14:textId="77777777" w:rsidTr="00F93AA5">
        <w:tc>
          <w:tcPr>
            <w:tcW w:w="2431" w:type="dxa"/>
            <w:gridSpan w:val="2"/>
            <w:shd w:val="clear" w:color="auto" w:fill="E7E6E6" w:themeFill="background2"/>
          </w:tcPr>
          <w:p w14:paraId="53EB31EC" w14:textId="2ED9ADAC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Опис на стоките</w:t>
            </w:r>
            <w:r w:rsidR="00753DC7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³</w:t>
            </w:r>
            <w:r w:rsidR="00753DC7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Description of items</w:t>
            </w:r>
          </w:p>
        </w:tc>
        <w:tc>
          <w:tcPr>
            <w:tcW w:w="1543" w:type="dxa"/>
            <w:shd w:val="clear" w:color="auto" w:fill="E7E6E6" w:themeFill="background2"/>
          </w:tcPr>
          <w:p w14:paraId="00E71908" w14:textId="77777777" w:rsidR="00F93AA5" w:rsidRPr="00D21C77" w:rsidRDefault="00F93AA5" w:rsidP="00D21C77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Тарифна ознака/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HS tariff code</w:t>
            </w:r>
          </w:p>
        </w:tc>
        <w:tc>
          <w:tcPr>
            <w:tcW w:w="1399" w:type="dxa"/>
            <w:shd w:val="clear" w:color="auto" w:fill="E7E6E6" w:themeFill="background2"/>
          </w:tcPr>
          <w:p w14:paraId="3CB809C5" w14:textId="35C995F4" w:rsidR="00F93AA5" w:rsidRPr="00BD666B" w:rsidRDefault="00BD666B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Број од</w:t>
            </w:r>
            <w:r w:rsidR="00F93AA5" w:rsidRPr="00BD66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E46">
              <w:rPr>
                <w:rFonts w:ascii="Times New Roman" w:hAnsi="Times New Roman"/>
                <w:sz w:val="20"/>
                <w:szCs w:val="20"/>
              </w:rPr>
              <w:t>Л</w:t>
            </w:r>
            <w:r w:rsidR="00F93AA5" w:rsidRPr="00BD666B">
              <w:rPr>
                <w:rFonts w:ascii="Times New Roman" w:hAnsi="Times New Roman"/>
                <w:sz w:val="20"/>
                <w:szCs w:val="20"/>
              </w:rPr>
              <w:t>иста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та на стоки и технологии со двојна употреба</w:t>
            </w:r>
            <w:r w:rsidR="00F93AA5" w:rsidRPr="00BD666B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7B5B9771" w14:textId="77777777" w:rsidR="00F93AA5" w:rsidRPr="00BD666B" w:rsidRDefault="00BD666B" w:rsidP="00F93AA5">
            <w:pPr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Code in Dual Use L</w:t>
            </w:r>
            <w:r w:rsidR="00F93AA5" w:rsidRPr="00BD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ist </w:t>
            </w:r>
          </w:p>
        </w:tc>
        <w:tc>
          <w:tcPr>
            <w:tcW w:w="1406" w:type="dxa"/>
            <w:shd w:val="clear" w:color="auto" w:fill="E7E6E6" w:themeFill="background2"/>
          </w:tcPr>
          <w:p w14:paraId="03CDBD4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Мерка/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1699" w:type="dxa"/>
            <w:shd w:val="clear" w:color="auto" w:fill="E7E6E6" w:themeFill="background2"/>
          </w:tcPr>
          <w:p w14:paraId="06E3A7D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Количина/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519" w:type="dxa"/>
            <w:shd w:val="clear" w:color="auto" w:fill="E7E6E6" w:themeFill="background2"/>
          </w:tcPr>
          <w:p w14:paraId="66A9879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 xml:space="preserve">Валута и вредност/ 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Currency and value</w:t>
            </w:r>
          </w:p>
        </w:tc>
      </w:tr>
      <w:tr w:rsidR="00F93AA5" w:rsidRPr="00BD666B" w14:paraId="362CB632" w14:textId="77777777" w:rsidTr="00F93AA5">
        <w:tc>
          <w:tcPr>
            <w:tcW w:w="392" w:type="dxa"/>
            <w:shd w:val="clear" w:color="auto" w:fill="E7E6E6" w:themeFill="background2"/>
          </w:tcPr>
          <w:p w14:paraId="143DAA56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39" w:type="dxa"/>
          </w:tcPr>
          <w:p w14:paraId="1CBC671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2CC43B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14D785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40EDE21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96C62D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E18BD8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7452F077" w14:textId="77777777" w:rsidTr="00F93AA5">
        <w:tc>
          <w:tcPr>
            <w:tcW w:w="392" w:type="dxa"/>
            <w:shd w:val="clear" w:color="auto" w:fill="E7E6E6" w:themeFill="background2"/>
          </w:tcPr>
          <w:p w14:paraId="6C566C2F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39" w:type="dxa"/>
          </w:tcPr>
          <w:p w14:paraId="4A8146F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C8CC10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ED726E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EFD4111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4B60364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5ACE17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059CD0AB" w14:textId="77777777" w:rsidTr="00F93AA5">
        <w:tc>
          <w:tcPr>
            <w:tcW w:w="392" w:type="dxa"/>
            <w:shd w:val="clear" w:color="auto" w:fill="E7E6E6" w:themeFill="background2"/>
          </w:tcPr>
          <w:p w14:paraId="2CDFFBB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39" w:type="dxa"/>
          </w:tcPr>
          <w:p w14:paraId="27C795E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ECDDE1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ACEBE4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867598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FE35E4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0A56EE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7FE0A378" w14:textId="77777777" w:rsidTr="00F93AA5">
        <w:tc>
          <w:tcPr>
            <w:tcW w:w="392" w:type="dxa"/>
            <w:shd w:val="clear" w:color="auto" w:fill="E7E6E6" w:themeFill="background2"/>
          </w:tcPr>
          <w:p w14:paraId="6BFDD27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39" w:type="dxa"/>
          </w:tcPr>
          <w:p w14:paraId="037EF3E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85E7C1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BCC5707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9337001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55C7C4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818863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502249AC" w14:textId="77777777" w:rsidTr="00F93AA5">
        <w:tc>
          <w:tcPr>
            <w:tcW w:w="392" w:type="dxa"/>
            <w:shd w:val="clear" w:color="auto" w:fill="E7E6E6" w:themeFill="background2"/>
          </w:tcPr>
          <w:p w14:paraId="67EC301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39" w:type="dxa"/>
          </w:tcPr>
          <w:p w14:paraId="6AFE128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01906D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B28BC5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4CDA1E7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FC90E6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F399BFF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084EF2E1" w14:textId="77777777" w:rsidTr="00F93AA5">
        <w:tc>
          <w:tcPr>
            <w:tcW w:w="392" w:type="dxa"/>
            <w:shd w:val="clear" w:color="auto" w:fill="E7E6E6" w:themeFill="background2"/>
          </w:tcPr>
          <w:p w14:paraId="4E7122A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39" w:type="dxa"/>
          </w:tcPr>
          <w:p w14:paraId="654A377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B3F3DF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43986E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DF9E32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68D0E4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C69F7A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0B109661" w14:textId="77777777" w:rsidTr="00F93AA5">
        <w:tc>
          <w:tcPr>
            <w:tcW w:w="392" w:type="dxa"/>
            <w:shd w:val="clear" w:color="auto" w:fill="E7E6E6" w:themeFill="background2"/>
          </w:tcPr>
          <w:p w14:paraId="57C8452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39" w:type="dxa"/>
          </w:tcPr>
          <w:p w14:paraId="3912CC54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1358B7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E33D24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516F8A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D4D4EF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9DA699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58C9D155" w14:textId="77777777" w:rsidTr="00F93AA5">
        <w:tc>
          <w:tcPr>
            <w:tcW w:w="392" w:type="dxa"/>
            <w:shd w:val="clear" w:color="auto" w:fill="E7E6E6" w:themeFill="background2"/>
          </w:tcPr>
          <w:p w14:paraId="1665AB4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39" w:type="dxa"/>
          </w:tcPr>
          <w:p w14:paraId="5568AAC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B6D0C1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1754F6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C741116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BC05DB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DD7544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379C96AC" w14:textId="77777777" w:rsidTr="00F93AA5">
        <w:tc>
          <w:tcPr>
            <w:tcW w:w="392" w:type="dxa"/>
            <w:shd w:val="clear" w:color="auto" w:fill="E7E6E6" w:themeFill="background2"/>
          </w:tcPr>
          <w:p w14:paraId="51708F0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39" w:type="dxa"/>
          </w:tcPr>
          <w:p w14:paraId="662C07F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23B45D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6F2DCCF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E0DE8A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6A27D5F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2B07C4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05608456" w14:textId="77777777" w:rsidTr="00F93AA5">
        <w:tc>
          <w:tcPr>
            <w:tcW w:w="392" w:type="dxa"/>
            <w:shd w:val="clear" w:color="auto" w:fill="E7E6E6" w:themeFill="background2"/>
          </w:tcPr>
          <w:p w14:paraId="0D4D0706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39" w:type="dxa"/>
          </w:tcPr>
          <w:p w14:paraId="5F13300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E26FF0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9133C2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1F7D1C7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B3793D1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E2E6834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1C247416" w14:textId="77777777" w:rsidTr="00F93AA5">
        <w:tc>
          <w:tcPr>
            <w:tcW w:w="392" w:type="dxa"/>
            <w:shd w:val="clear" w:color="auto" w:fill="E7E6E6" w:themeFill="background2"/>
          </w:tcPr>
          <w:p w14:paraId="62C18B04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39" w:type="dxa"/>
          </w:tcPr>
          <w:p w14:paraId="35FF060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395F6E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B2DF20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CA9F46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F118D0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F5CF4B4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7ED8D504" w14:textId="77777777" w:rsidTr="00F93AA5">
        <w:tc>
          <w:tcPr>
            <w:tcW w:w="392" w:type="dxa"/>
            <w:shd w:val="clear" w:color="auto" w:fill="E7E6E6" w:themeFill="background2"/>
          </w:tcPr>
          <w:p w14:paraId="3D86298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39" w:type="dxa"/>
          </w:tcPr>
          <w:p w14:paraId="5EF459C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F257F3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C8F0D5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700B08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082168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9A6CB7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05E28BF7" w14:textId="77777777" w:rsidTr="00F93AA5">
        <w:tc>
          <w:tcPr>
            <w:tcW w:w="392" w:type="dxa"/>
            <w:shd w:val="clear" w:color="auto" w:fill="E7E6E6" w:themeFill="background2"/>
          </w:tcPr>
          <w:p w14:paraId="5F710884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39" w:type="dxa"/>
          </w:tcPr>
          <w:p w14:paraId="0E6098C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D1E88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1D35664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3A62D1F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91DBC3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4CADF3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5BAB8DEB" w14:textId="77777777" w:rsidTr="00F93AA5">
        <w:tc>
          <w:tcPr>
            <w:tcW w:w="392" w:type="dxa"/>
            <w:shd w:val="clear" w:color="auto" w:fill="E7E6E6" w:themeFill="background2"/>
          </w:tcPr>
          <w:p w14:paraId="5F2038A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39" w:type="dxa"/>
          </w:tcPr>
          <w:p w14:paraId="722B3CA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FC2E3E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2AD097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35165F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4C163B7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A1B12C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36196F41" w14:textId="77777777" w:rsidTr="00F93AA5">
        <w:tc>
          <w:tcPr>
            <w:tcW w:w="392" w:type="dxa"/>
            <w:shd w:val="clear" w:color="auto" w:fill="E7E6E6" w:themeFill="background2"/>
          </w:tcPr>
          <w:p w14:paraId="5F704A5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039" w:type="dxa"/>
          </w:tcPr>
          <w:p w14:paraId="71E18B07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49F830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6737F2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7E12D7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49A209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7E061E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00C0613B" w14:textId="77777777" w:rsidTr="00F93AA5">
        <w:tc>
          <w:tcPr>
            <w:tcW w:w="392" w:type="dxa"/>
            <w:shd w:val="clear" w:color="auto" w:fill="E7E6E6" w:themeFill="background2"/>
          </w:tcPr>
          <w:p w14:paraId="08CDE64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039" w:type="dxa"/>
          </w:tcPr>
          <w:p w14:paraId="5E073D0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6BE1C1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647E48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F1646B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4A48FA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82724E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4ED59F71" w14:textId="77777777" w:rsidTr="00F93AA5">
        <w:tc>
          <w:tcPr>
            <w:tcW w:w="392" w:type="dxa"/>
            <w:shd w:val="clear" w:color="auto" w:fill="E7E6E6" w:themeFill="background2"/>
          </w:tcPr>
          <w:p w14:paraId="6F5ED2B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039" w:type="dxa"/>
          </w:tcPr>
          <w:p w14:paraId="23C5F4B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49239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CE7F47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9991B5F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1BBC53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B8956D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1578333A" w14:textId="77777777" w:rsidTr="00F93AA5">
        <w:tc>
          <w:tcPr>
            <w:tcW w:w="392" w:type="dxa"/>
            <w:shd w:val="clear" w:color="auto" w:fill="E7E6E6" w:themeFill="background2"/>
          </w:tcPr>
          <w:p w14:paraId="74529F5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039" w:type="dxa"/>
          </w:tcPr>
          <w:p w14:paraId="20B8D9E1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E8B429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F874B8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468CFB6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3F53AF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1E47C0F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6E499E5B" w14:textId="77777777" w:rsidTr="00F93AA5">
        <w:tc>
          <w:tcPr>
            <w:tcW w:w="392" w:type="dxa"/>
            <w:shd w:val="clear" w:color="auto" w:fill="E7E6E6" w:themeFill="background2"/>
          </w:tcPr>
          <w:p w14:paraId="3F52018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039" w:type="dxa"/>
          </w:tcPr>
          <w:p w14:paraId="481065A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8180BC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D8800C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5916F1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7606934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8B0B62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5F6964E7" w14:textId="77777777" w:rsidTr="00F93AA5">
        <w:tc>
          <w:tcPr>
            <w:tcW w:w="392" w:type="dxa"/>
            <w:shd w:val="clear" w:color="auto" w:fill="E7E6E6" w:themeFill="background2"/>
          </w:tcPr>
          <w:p w14:paraId="194D0A3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039" w:type="dxa"/>
          </w:tcPr>
          <w:p w14:paraId="3B8E7F5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4B7AA0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503D48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EFDC33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83621D1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FBC21C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25C5542B" w14:textId="77777777" w:rsidTr="00F93AA5">
        <w:tc>
          <w:tcPr>
            <w:tcW w:w="392" w:type="dxa"/>
            <w:shd w:val="clear" w:color="auto" w:fill="E7E6E6" w:themeFill="background2"/>
          </w:tcPr>
          <w:p w14:paraId="6950CAE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039" w:type="dxa"/>
          </w:tcPr>
          <w:p w14:paraId="5B86049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F6A3566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88F542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D9C750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6422FA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42A4C7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48F70B76" w14:textId="77777777" w:rsidTr="00F93AA5">
        <w:tc>
          <w:tcPr>
            <w:tcW w:w="392" w:type="dxa"/>
            <w:shd w:val="clear" w:color="auto" w:fill="E7E6E6" w:themeFill="background2"/>
          </w:tcPr>
          <w:p w14:paraId="1E3AB9A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039" w:type="dxa"/>
          </w:tcPr>
          <w:p w14:paraId="4DF1392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A2B3057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5EA4DE7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8BB57A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61E9F7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FD8BDD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41D75319" w14:textId="77777777" w:rsidTr="00F93AA5">
        <w:tc>
          <w:tcPr>
            <w:tcW w:w="392" w:type="dxa"/>
            <w:shd w:val="clear" w:color="auto" w:fill="E7E6E6" w:themeFill="background2"/>
          </w:tcPr>
          <w:p w14:paraId="487F967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039" w:type="dxa"/>
          </w:tcPr>
          <w:p w14:paraId="61BC42F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E61377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299021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2F1A82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BCD002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28B375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7ABC5CF2" w14:textId="77777777" w:rsidTr="00F93AA5">
        <w:tc>
          <w:tcPr>
            <w:tcW w:w="392" w:type="dxa"/>
            <w:shd w:val="clear" w:color="auto" w:fill="E7E6E6" w:themeFill="background2"/>
          </w:tcPr>
          <w:p w14:paraId="7C9BC7B6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039" w:type="dxa"/>
          </w:tcPr>
          <w:p w14:paraId="7F4984F4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27E7DF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9B2B01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71B2466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7502B0E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990954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6015BF19" w14:textId="77777777" w:rsidTr="00F93AA5">
        <w:tc>
          <w:tcPr>
            <w:tcW w:w="392" w:type="dxa"/>
            <w:shd w:val="clear" w:color="auto" w:fill="E7E6E6" w:themeFill="background2"/>
          </w:tcPr>
          <w:p w14:paraId="2746B60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039" w:type="dxa"/>
          </w:tcPr>
          <w:p w14:paraId="5EC2568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07D6788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5F9AFF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6E13FC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A575D2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49C6D3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766957A3" w14:textId="77777777" w:rsidTr="00F93AA5">
        <w:tc>
          <w:tcPr>
            <w:tcW w:w="392" w:type="dxa"/>
            <w:shd w:val="clear" w:color="auto" w:fill="E7E6E6" w:themeFill="background2"/>
          </w:tcPr>
          <w:p w14:paraId="3D511B2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039" w:type="dxa"/>
          </w:tcPr>
          <w:p w14:paraId="6B8C087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62E119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0652BE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4527F0F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BE12E21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8B36CFF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445E2D0D" w14:textId="77777777" w:rsidTr="00F93AA5">
        <w:tc>
          <w:tcPr>
            <w:tcW w:w="392" w:type="dxa"/>
            <w:shd w:val="clear" w:color="auto" w:fill="E7E6E6" w:themeFill="background2"/>
          </w:tcPr>
          <w:p w14:paraId="425402B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039" w:type="dxa"/>
          </w:tcPr>
          <w:p w14:paraId="2BF94C7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5F6981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034982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6CBE9B36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7554E8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EB301F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64009E9A" w14:textId="77777777" w:rsidTr="00F93AA5">
        <w:tc>
          <w:tcPr>
            <w:tcW w:w="392" w:type="dxa"/>
            <w:shd w:val="clear" w:color="auto" w:fill="E7E6E6" w:themeFill="background2"/>
          </w:tcPr>
          <w:p w14:paraId="6BF335E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039" w:type="dxa"/>
          </w:tcPr>
          <w:p w14:paraId="6C677AC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8DE871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BF1C3B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4ED2F93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A46DEF7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BE464EC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4AB9E4B9" w14:textId="77777777" w:rsidTr="00F93AA5">
        <w:tc>
          <w:tcPr>
            <w:tcW w:w="392" w:type="dxa"/>
            <w:shd w:val="clear" w:color="auto" w:fill="E7E6E6" w:themeFill="background2"/>
          </w:tcPr>
          <w:p w14:paraId="06D1773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039" w:type="dxa"/>
          </w:tcPr>
          <w:p w14:paraId="2CD7BA86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B1B60F9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4641670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EBD8267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740A0B5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561F9D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AA5" w:rsidRPr="00BD666B" w14:paraId="13D983E9" w14:textId="77777777" w:rsidTr="00F93AA5">
        <w:tc>
          <w:tcPr>
            <w:tcW w:w="392" w:type="dxa"/>
            <w:shd w:val="clear" w:color="auto" w:fill="E7E6E6" w:themeFill="background2"/>
          </w:tcPr>
          <w:p w14:paraId="58887BBA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039" w:type="dxa"/>
          </w:tcPr>
          <w:p w14:paraId="06FF6557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EDF7B1F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E8316CD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60E7556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3B84D4B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07A0332" w14:textId="77777777" w:rsidR="00F93AA5" w:rsidRPr="00BD666B" w:rsidRDefault="00F93AA5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16B06AFA" w14:textId="77777777" w:rsidTr="0005242A">
        <w:tc>
          <w:tcPr>
            <w:tcW w:w="392" w:type="dxa"/>
            <w:shd w:val="clear" w:color="auto" w:fill="E7E6E6" w:themeFill="background2"/>
          </w:tcPr>
          <w:p w14:paraId="1AA6471B" w14:textId="77777777" w:rsidR="005E6EFB" w:rsidRPr="00BD666B" w:rsidRDefault="005E6EFB" w:rsidP="00F93AA5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gridSpan w:val="6"/>
          </w:tcPr>
          <w:p w14:paraId="780298E4" w14:textId="77777777" w:rsidR="005E6EFB" w:rsidRPr="00BD666B" w:rsidRDefault="005E6EFB" w:rsidP="00F93AA5">
            <w:pPr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Вкупна вредност на зделката/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Total value of transaction</w:t>
            </w:r>
          </w:p>
        </w:tc>
      </w:tr>
    </w:tbl>
    <w:p w14:paraId="0904ADF3" w14:textId="77777777" w:rsidR="00B76C33" w:rsidRDefault="00B76C33" w:rsidP="00393682"/>
    <w:p w14:paraId="1391EE70" w14:textId="77777777" w:rsidR="00E8447A" w:rsidRDefault="005E6EFB" w:rsidP="00393682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60750A23" w14:textId="6578D628" w:rsidR="005E6EFB" w:rsidRPr="00BD666B" w:rsidRDefault="00753DC7" w:rsidP="00393682">
      <w:pPr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(</w:t>
      </w:r>
      <w:r w:rsidR="005E6EFB" w:rsidRPr="00BD666B">
        <w:rPr>
          <w:rFonts w:ascii="Times New Roman" w:hAnsi="Times New Roman"/>
          <w:sz w:val="18"/>
          <w:szCs w:val="18"/>
        </w:rPr>
        <w:t>³</w:t>
      </w:r>
      <w:r>
        <w:rPr>
          <w:rFonts w:ascii="Times New Roman" w:hAnsi="Times New Roman"/>
          <w:sz w:val="18"/>
          <w:szCs w:val="18"/>
          <w:lang w:val="en-US"/>
        </w:rPr>
        <w:t xml:space="preserve">) </w:t>
      </w:r>
      <w:r w:rsidR="005E6EFB" w:rsidRPr="00BD666B">
        <w:rPr>
          <w:rFonts w:ascii="Times New Roman" w:hAnsi="Times New Roman"/>
          <w:sz w:val="18"/>
          <w:szCs w:val="18"/>
        </w:rPr>
        <w:t>при повеќе од 30 стоки продолжете во дел Б1/</w:t>
      </w:r>
      <w:r w:rsidR="005E6EFB" w:rsidRPr="00BD666B">
        <w:rPr>
          <w:rFonts w:ascii="Times New Roman" w:hAnsi="Times New Roman"/>
          <w:sz w:val="18"/>
          <w:szCs w:val="18"/>
          <w:lang w:val="en-US"/>
        </w:rPr>
        <w:t>if more than 30 items continue in Section B1</w:t>
      </w:r>
    </w:p>
    <w:p w14:paraId="0512DD8D" w14:textId="77777777" w:rsidR="00E8447A" w:rsidRDefault="00E8447A" w:rsidP="00393682"/>
    <w:p w14:paraId="3FCA0EDD" w14:textId="77777777" w:rsidR="00E8447A" w:rsidRDefault="00E8447A" w:rsidP="00393682"/>
    <w:p w14:paraId="45A9074E" w14:textId="77777777" w:rsidR="00F758AC" w:rsidRDefault="00F758AC" w:rsidP="00393682">
      <w:pPr>
        <w:rPr>
          <w:lang w:val="en-US"/>
        </w:rPr>
      </w:pPr>
    </w:p>
    <w:p w14:paraId="008A1F12" w14:textId="77777777" w:rsidR="00F758AC" w:rsidRDefault="00F758AC" w:rsidP="00393682"/>
    <w:p w14:paraId="4DD69FF3" w14:textId="7A2E8955" w:rsidR="00870438" w:rsidRDefault="00870438">
      <w:pPr>
        <w:suppressAutoHyphens w:val="0"/>
        <w:jc w:val="left"/>
      </w:pPr>
      <w:r>
        <w:br w:type="page"/>
      </w:r>
    </w:p>
    <w:p w14:paraId="66578214" w14:textId="77777777" w:rsidR="002F54BB" w:rsidRDefault="002F54BB" w:rsidP="00393682"/>
    <w:p w14:paraId="3DC2FFC6" w14:textId="77777777" w:rsidR="00465AD6" w:rsidRDefault="00465AD6" w:rsidP="00393682"/>
    <w:p w14:paraId="3633AD0E" w14:textId="77777777" w:rsidR="00465AD6" w:rsidRPr="00C74C54" w:rsidRDefault="00465AD6" w:rsidP="00393682">
      <w:pPr>
        <w:rPr>
          <w:lang w:val="en-US"/>
        </w:rPr>
      </w:pPr>
    </w:p>
    <w:p w14:paraId="7782BCC9" w14:textId="77777777" w:rsidR="00465AD6" w:rsidRPr="00465AD6" w:rsidRDefault="00465AD6" w:rsidP="00393682"/>
    <w:tbl>
      <w:tblPr>
        <w:tblStyle w:val="TableGrid"/>
        <w:tblW w:w="0" w:type="auto"/>
        <w:tblInd w:w="7905" w:type="dxa"/>
        <w:tblLook w:val="04A0" w:firstRow="1" w:lastRow="0" w:firstColumn="1" w:lastColumn="0" w:noHBand="0" w:noVBand="1"/>
      </w:tblPr>
      <w:tblGrid>
        <w:gridCol w:w="2092"/>
      </w:tblGrid>
      <w:tr w:rsidR="00465AD6" w:rsidRPr="00BD666B" w14:paraId="7F58150A" w14:textId="77777777" w:rsidTr="00465AD6">
        <w:tc>
          <w:tcPr>
            <w:tcW w:w="2092" w:type="dxa"/>
            <w:shd w:val="clear" w:color="auto" w:fill="E7E6E6" w:themeFill="background2"/>
          </w:tcPr>
          <w:p w14:paraId="6D916EE4" w14:textId="77777777" w:rsidR="00465AD6" w:rsidRPr="00BD666B" w:rsidRDefault="00465AD6" w:rsidP="00465AD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D666B">
              <w:rPr>
                <w:rFonts w:ascii="Times New Roman" w:hAnsi="Times New Roman"/>
                <w:b/>
                <w:sz w:val="18"/>
                <w:szCs w:val="18"/>
              </w:rPr>
              <w:t>Дел Б</w:t>
            </w:r>
            <w:r w:rsidR="005E6EFB" w:rsidRPr="00BD666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1/Section B1</w:t>
            </w:r>
          </w:p>
        </w:tc>
      </w:tr>
    </w:tbl>
    <w:p w14:paraId="712C1658" w14:textId="77777777" w:rsidR="004B6012" w:rsidRPr="00465AD6" w:rsidRDefault="004B6012" w:rsidP="003936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"/>
        <w:gridCol w:w="2005"/>
        <w:gridCol w:w="1529"/>
        <w:gridCol w:w="1392"/>
        <w:gridCol w:w="1456"/>
        <w:gridCol w:w="1759"/>
        <w:gridCol w:w="1505"/>
      </w:tblGrid>
      <w:tr w:rsidR="005E6EFB" w:rsidRPr="00BD666B" w14:paraId="24E34A27" w14:textId="77777777" w:rsidTr="0005242A">
        <w:tc>
          <w:tcPr>
            <w:tcW w:w="9997" w:type="dxa"/>
            <w:gridSpan w:val="7"/>
            <w:shd w:val="clear" w:color="auto" w:fill="E7E6E6" w:themeFill="background2"/>
          </w:tcPr>
          <w:p w14:paraId="43621598" w14:textId="77777777" w:rsidR="00D21C77" w:rsidRPr="00BD666B" w:rsidRDefault="005E6EFB" w:rsidP="0005242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9. СТОКИ И ТЕХНОЛОГИИ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D21C77">
              <w:rPr>
                <w:rFonts w:ascii="Times New Roman" w:hAnsi="Times New Roman"/>
                <w:sz w:val="20"/>
                <w:szCs w:val="20"/>
                <w:lang w:val="en-US"/>
              </w:rPr>
              <w:t>GOODS AND TECHNOLOGIES</w:t>
            </w:r>
          </w:p>
        </w:tc>
      </w:tr>
      <w:tr w:rsidR="00BD666B" w:rsidRPr="00BD666B" w14:paraId="701BEA05" w14:textId="77777777" w:rsidTr="0005242A">
        <w:tc>
          <w:tcPr>
            <w:tcW w:w="2431" w:type="dxa"/>
            <w:gridSpan w:val="2"/>
            <w:shd w:val="clear" w:color="auto" w:fill="E7E6E6" w:themeFill="background2"/>
          </w:tcPr>
          <w:p w14:paraId="3EA07D27" w14:textId="427D09CD" w:rsidR="00BD666B" w:rsidRPr="00BD666B" w:rsidRDefault="00BD666B" w:rsidP="0005242A">
            <w:pPr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Опис на стоките</w:t>
            </w:r>
            <w:r w:rsidR="00753DC7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³</w:t>
            </w:r>
            <w:r w:rsidR="00753DC7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Description of items</w:t>
            </w:r>
          </w:p>
        </w:tc>
        <w:tc>
          <w:tcPr>
            <w:tcW w:w="1543" w:type="dxa"/>
            <w:shd w:val="clear" w:color="auto" w:fill="E7E6E6" w:themeFill="background2"/>
          </w:tcPr>
          <w:p w14:paraId="2DEE29D8" w14:textId="77777777" w:rsidR="00BD666B" w:rsidRPr="00D21C77" w:rsidRDefault="00BD666B" w:rsidP="00D21C77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Тарифна ознака/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HS tariff code</w:t>
            </w:r>
          </w:p>
        </w:tc>
        <w:tc>
          <w:tcPr>
            <w:tcW w:w="1399" w:type="dxa"/>
            <w:shd w:val="clear" w:color="auto" w:fill="E7E6E6" w:themeFill="background2"/>
          </w:tcPr>
          <w:p w14:paraId="24C813CB" w14:textId="096692C2" w:rsidR="00BD666B" w:rsidRPr="00BD666B" w:rsidRDefault="00BD666B" w:rsidP="00823BE8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 xml:space="preserve">Број од </w:t>
            </w:r>
            <w:r w:rsidR="00046E46">
              <w:rPr>
                <w:rFonts w:ascii="Times New Roman" w:hAnsi="Times New Roman"/>
                <w:sz w:val="20"/>
                <w:szCs w:val="20"/>
              </w:rPr>
              <w:t>Л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истата на стоки и технологии со двојна употреба/</w:t>
            </w:r>
          </w:p>
          <w:p w14:paraId="2AAC21CC" w14:textId="77777777" w:rsidR="00BD666B" w:rsidRPr="00BD666B" w:rsidRDefault="00BD666B" w:rsidP="00823BE8">
            <w:pPr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Code in Dual Use List </w:t>
            </w:r>
          </w:p>
        </w:tc>
        <w:tc>
          <w:tcPr>
            <w:tcW w:w="1406" w:type="dxa"/>
            <w:shd w:val="clear" w:color="auto" w:fill="E7E6E6" w:themeFill="background2"/>
          </w:tcPr>
          <w:p w14:paraId="28995ACA" w14:textId="77777777" w:rsidR="00BD666B" w:rsidRPr="00BD666B" w:rsidRDefault="00BD666B" w:rsidP="0005242A">
            <w:pPr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Мерка/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1699" w:type="dxa"/>
            <w:shd w:val="clear" w:color="auto" w:fill="E7E6E6" w:themeFill="background2"/>
          </w:tcPr>
          <w:p w14:paraId="1E3CBC65" w14:textId="77777777" w:rsidR="00BD666B" w:rsidRPr="00BD666B" w:rsidRDefault="00BD666B" w:rsidP="0005242A">
            <w:pPr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Количина/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519" w:type="dxa"/>
            <w:shd w:val="clear" w:color="auto" w:fill="E7E6E6" w:themeFill="background2"/>
          </w:tcPr>
          <w:p w14:paraId="1B142D56" w14:textId="77777777" w:rsidR="00BD666B" w:rsidRPr="00BD666B" w:rsidRDefault="00BD666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 xml:space="preserve">Валута и вредност/ 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Currency and value</w:t>
            </w:r>
          </w:p>
        </w:tc>
      </w:tr>
      <w:tr w:rsidR="005E6EFB" w:rsidRPr="00BD666B" w14:paraId="23D351BA" w14:textId="77777777" w:rsidTr="0005242A">
        <w:tc>
          <w:tcPr>
            <w:tcW w:w="392" w:type="dxa"/>
            <w:shd w:val="clear" w:color="auto" w:fill="E7E6E6" w:themeFill="background2"/>
          </w:tcPr>
          <w:p w14:paraId="79EDC15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39" w:type="dxa"/>
          </w:tcPr>
          <w:p w14:paraId="311F2CC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4069A9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C65CF86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8D72FC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24FE46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DFAA686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7F5F00E9" w14:textId="77777777" w:rsidTr="0005242A">
        <w:tc>
          <w:tcPr>
            <w:tcW w:w="392" w:type="dxa"/>
            <w:shd w:val="clear" w:color="auto" w:fill="E7E6E6" w:themeFill="background2"/>
          </w:tcPr>
          <w:p w14:paraId="7CF31E6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39" w:type="dxa"/>
          </w:tcPr>
          <w:p w14:paraId="15E1C9A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201F81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0975DD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9F74ED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F97F98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44B7F4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527A4157" w14:textId="77777777" w:rsidTr="0005242A">
        <w:tc>
          <w:tcPr>
            <w:tcW w:w="392" w:type="dxa"/>
            <w:shd w:val="clear" w:color="auto" w:fill="E7E6E6" w:themeFill="background2"/>
          </w:tcPr>
          <w:p w14:paraId="7AB2F256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39" w:type="dxa"/>
          </w:tcPr>
          <w:p w14:paraId="3E07CBA6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C1C634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818F7E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0EA33D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3D4063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7FE511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5C977386" w14:textId="77777777" w:rsidTr="0005242A">
        <w:tc>
          <w:tcPr>
            <w:tcW w:w="392" w:type="dxa"/>
            <w:shd w:val="clear" w:color="auto" w:fill="E7E6E6" w:themeFill="background2"/>
          </w:tcPr>
          <w:p w14:paraId="372979D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39" w:type="dxa"/>
          </w:tcPr>
          <w:p w14:paraId="4D34727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0182A0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A103BF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BDA014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57096C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B5525C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22E1C3B5" w14:textId="77777777" w:rsidTr="0005242A">
        <w:tc>
          <w:tcPr>
            <w:tcW w:w="392" w:type="dxa"/>
            <w:shd w:val="clear" w:color="auto" w:fill="E7E6E6" w:themeFill="background2"/>
          </w:tcPr>
          <w:p w14:paraId="3937BDE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39" w:type="dxa"/>
          </w:tcPr>
          <w:p w14:paraId="2A7D728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99E970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415C5E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2563C9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15FF2A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8ECE38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1878E42F" w14:textId="77777777" w:rsidTr="0005242A">
        <w:tc>
          <w:tcPr>
            <w:tcW w:w="392" w:type="dxa"/>
            <w:shd w:val="clear" w:color="auto" w:fill="E7E6E6" w:themeFill="background2"/>
          </w:tcPr>
          <w:p w14:paraId="4A1DAE6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39" w:type="dxa"/>
          </w:tcPr>
          <w:p w14:paraId="6FB963D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638EE1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112322F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21C0266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794EE4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785F0EF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025F70E8" w14:textId="77777777" w:rsidTr="0005242A">
        <w:tc>
          <w:tcPr>
            <w:tcW w:w="392" w:type="dxa"/>
            <w:shd w:val="clear" w:color="auto" w:fill="E7E6E6" w:themeFill="background2"/>
          </w:tcPr>
          <w:p w14:paraId="70D68D0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39" w:type="dxa"/>
          </w:tcPr>
          <w:p w14:paraId="71EC4676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0581AA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F04116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A1D4D5F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12E405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667ACD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4CC2434D" w14:textId="77777777" w:rsidTr="0005242A">
        <w:tc>
          <w:tcPr>
            <w:tcW w:w="392" w:type="dxa"/>
            <w:shd w:val="clear" w:color="auto" w:fill="E7E6E6" w:themeFill="background2"/>
          </w:tcPr>
          <w:p w14:paraId="227B26D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39" w:type="dxa"/>
          </w:tcPr>
          <w:p w14:paraId="698E90B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D521E8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269484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C05B616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227472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7E08E5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5A6C9878" w14:textId="77777777" w:rsidTr="0005242A">
        <w:tc>
          <w:tcPr>
            <w:tcW w:w="392" w:type="dxa"/>
            <w:shd w:val="clear" w:color="auto" w:fill="E7E6E6" w:themeFill="background2"/>
          </w:tcPr>
          <w:p w14:paraId="539CBFA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39" w:type="dxa"/>
          </w:tcPr>
          <w:p w14:paraId="3F7266D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DFAD15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9FFBED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6349317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9FCA47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C3F109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7D0600B7" w14:textId="77777777" w:rsidTr="0005242A">
        <w:tc>
          <w:tcPr>
            <w:tcW w:w="392" w:type="dxa"/>
            <w:shd w:val="clear" w:color="auto" w:fill="E7E6E6" w:themeFill="background2"/>
          </w:tcPr>
          <w:p w14:paraId="13221A1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0.</w:t>
            </w:r>
          </w:p>
        </w:tc>
        <w:tc>
          <w:tcPr>
            <w:tcW w:w="2039" w:type="dxa"/>
          </w:tcPr>
          <w:p w14:paraId="1E4FF72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C8F38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434290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0171CC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1B6F3D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2B4CC1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4C4F9539" w14:textId="77777777" w:rsidTr="0005242A">
        <w:tc>
          <w:tcPr>
            <w:tcW w:w="392" w:type="dxa"/>
            <w:shd w:val="clear" w:color="auto" w:fill="E7E6E6" w:themeFill="background2"/>
          </w:tcPr>
          <w:p w14:paraId="6A566A6F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39" w:type="dxa"/>
          </w:tcPr>
          <w:p w14:paraId="103E0B3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408C6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25816D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87085B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FC6173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D74939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60FA7CBF" w14:textId="77777777" w:rsidTr="0005242A">
        <w:tc>
          <w:tcPr>
            <w:tcW w:w="392" w:type="dxa"/>
            <w:shd w:val="clear" w:color="auto" w:fill="E7E6E6" w:themeFill="background2"/>
          </w:tcPr>
          <w:p w14:paraId="241C857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39" w:type="dxa"/>
          </w:tcPr>
          <w:p w14:paraId="75393DA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FF59E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228E72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637D2A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69824D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5CAD28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279506B6" w14:textId="77777777" w:rsidTr="0005242A">
        <w:tc>
          <w:tcPr>
            <w:tcW w:w="392" w:type="dxa"/>
            <w:shd w:val="clear" w:color="auto" w:fill="E7E6E6" w:themeFill="background2"/>
          </w:tcPr>
          <w:p w14:paraId="04909C15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039" w:type="dxa"/>
          </w:tcPr>
          <w:p w14:paraId="3AC08C4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7D3221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9CEB39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9CC009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23F9A2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D0A1A06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3F53492A" w14:textId="77777777" w:rsidTr="0005242A">
        <w:tc>
          <w:tcPr>
            <w:tcW w:w="392" w:type="dxa"/>
            <w:shd w:val="clear" w:color="auto" w:fill="E7E6E6" w:themeFill="background2"/>
          </w:tcPr>
          <w:p w14:paraId="1B2F463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39" w:type="dxa"/>
          </w:tcPr>
          <w:p w14:paraId="7FA66EF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EFD088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C3BE4A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60BF9F7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254F53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05105A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381425EB" w14:textId="77777777" w:rsidTr="0005242A">
        <w:tc>
          <w:tcPr>
            <w:tcW w:w="392" w:type="dxa"/>
            <w:shd w:val="clear" w:color="auto" w:fill="E7E6E6" w:themeFill="background2"/>
          </w:tcPr>
          <w:p w14:paraId="792A942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39" w:type="dxa"/>
          </w:tcPr>
          <w:p w14:paraId="7182270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92044C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5FB95A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FA82DB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1ED778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E0E5D0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7E9C8224" w14:textId="77777777" w:rsidTr="0005242A">
        <w:tc>
          <w:tcPr>
            <w:tcW w:w="392" w:type="dxa"/>
            <w:shd w:val="clear" w:color="auto" w:fill="E7E6E6" w:themeFill="background2"/>
          </w:tcPr>
          <w:p w14:paraId="77FF87C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39" w:type="dxa"/>
          </w:tcPr>
          <w:p w14:paraId="2107D9B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538432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A7625A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18F981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CCA801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FA02AF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51EB9A29" w14:textId="77777777" w:rsidTr="0005242A">
        <w:tc>
          <w:tcPr>
            <w:tcW w:w="392" w:type="dxa"/>
            <w:shd w:val="clear" w:color="auto" w:fill="E7E6E6" w:themeFill="background2"/>
          </w:tcPr>
          <w:p w14:paraId="5539A56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39" w:type="dxa"/>
          </w:tcPr>
          <w:p w14:paraId="1F8C144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F38F4F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9CDB28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3469CF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6FF905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551E5D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4E02EB4B" w14:textId="77777777" w:rsidTr="0005242A">
        <w:tc>
          <w:tcPr>
            <w:tcW w:w="392" w:type="dxa"/>
            <w:shd w:val="clear" w:color="auto" w:fill="E7E6E6" w:themeFill="background2"/>
          </w:tcPr>
          <w:p w14:paraId="5685F90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39" w:type="dxa"/>
          </w:tcPr>
          <w:p w14:paraId="6CB03F9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85465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3E895C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CC6DE25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444E5A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22B9BC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02B9BA4A" w14:textId="77777777" w:rsidTr="0005242A">
        <w:tc>
          <w:tcPr>
            <w:tcW w:w="392" w:type="dxa"/>
            <w:shd w:val="clear" w:color="auto" w:fill="E7E6E6" w:themeFill="background2"/>
          </w:tcPr>
          <w:p w14:paraId="61096E3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39" w:type="dxa"/>
          </w:tcPr>
          <w:p w14:paraId="41D6293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FF913A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172D4B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D583AE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CD8FE3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B9CA02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223FA77B" w14:textId="77777777" w:rsidTr="0005242A">
        <w:tc>
          <w:tcPr>
            <w:tcW w:w="392" w:type="dxa"/>
            <w:shd w:val="clear" w:color="auto" w:fill="E7E6E6" w:themeFill="background2"/>
          </w:tcPr>
          <w:p w14:paraId="2A2C577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0.</w:t>
            </w:r>
          </w:p>
        </w:tc>
        <w:tc>
          <w:tcPr>
            <w:tcW w:w="2039" w:type="dxa"/>
          </w:tcPr>
          <w:p w14:paraId="02252F8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79C313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E19048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0CF1E4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4C8AFC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20D45E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584A2C56" w14:textId="77777777" w:rsidTr="0005242A">
        <w:tc>
          <w:tcPr>
            <w:tcW w:w="392" w:type="dxa"/>
            <w:shd w:val="clear" w:color="auto" w:fill="E7E6E6" w:themeFill="background2"/>
          </w:tcPr>
          <w:p w14:paraId="7F08D71F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39" w:type="dxa"/>
          </w:tcPr>
          <w:p w14:paraId="1131BE5F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C60EA9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D14D03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2859A2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A7712C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518ED0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6FEB54C0" w14:textId="77777777" w:rsidTr="0005242A">
        <w:tc>
          <w:tcPr>
            <w:tcW w:w="392" w:type="dxa"/>
            <w:shd w:val="clear" w:color="auto" w:fill="E7E6E6" w:themeFill="background2"/>
          </w:tcPr>
          <w:p w14:paraId="3093D6C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39" w:type="dxa"/>
          </w:tcPr>
          <w:p w14:paraId="32A2791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E0C2C1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403514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E5301F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17F3865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8A36876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647539DB" w14:textId="77777777" w:rsidTr="0005242A">
        <w:tc>
          <w:tcPr>
            <w:tcW w:w="392" w:type="dxa"/>
            <w:shd w:val="clear" w:color="auto" w:fill="E7E6E6" w:themeFill="background2"/>
          </w:tcPr>
          <w:p w14:paraId="321F3A7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39" w:type="dxa"/>
          </w:tcPr>
          <w:p w14:paraId="7311E215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01B221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BF7738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F18754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857563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992813F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4B5A7252" w14:textId="77777777" w:rsidTr="0005242A">
        <w:tc>
          <w:tcPr>
            <w:tcW w:w="392" w:type="dxa"/>
            <w:shd w:val="clear" w:color="auto" w:fill="E7E6E6" w:themeFill="background2"/>
          </w:tcPr>
          <w:p w14:paraId="00397CF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39" w:type="dxa"/>
          </w:tcPr>
          <w:p w14:paraId="387B297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7F2234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F41393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43D7AB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59A19C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3DC73F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2D844507" w14:textId="77777777" w:rsidTr="0005242A">
        <w:tc>
          <w:tcPr>
            <w:tcW w:w="392" w:type="dxa"/>
            <w:shd w:val="clear" w:color="auto" w:fill="E7E6E6" w:themeFill="background2"/>
          </w:tcPr>
          <w:p w14:paraId="67E0A39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39" w:type="dxa"/>
          </w:tcPr>
          <w:p w14:paraId="2FF06545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469CF4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A40932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A5A354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1B9E2A4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3389A4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049598F2" w14:textId="77777777" w:rsidTr="0005242A">
        <w:tc>
          <w:tcPr>
            <w:tcW w:w="392" w:type="dxa"/>
            <w:shd w:val="clear" w:color="auto" w:fill="E7E6E6" w:themeFill="background2"/>
          </w:tcPr>
          <w:p w14:paraId="4658FB35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39" w:type="dxa"/>
          </w:tcPr>
          <w:p w14:paraId="5EA9ECA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E9B38A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B99974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6E4DC9C5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9428D3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93154F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483DADD7" w14:textId="77777777" w:rsidTr="0005242A">
        <w:tc>
          <w:tcPr>
            <w:tcW w:w="392" w:type="dxa"/>
            <w:shd w:val="clear" w:color="auto" w:fill="E7E6E6" w:themeFill="background2"/>
          </w:tcPr>
          <w:p w14:paraId="7A19302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39" w:type="dxa"/>
          </w:tcPr>
          <w:p w14:paraId="33589FB5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F3B94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6186A95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1BDA50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370E1A5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C8D6A8F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553A1B13" w14:textId="77777777" w:rsidTr="0005242A">
        <w:tc>
          <w:tcPr>
            <w:tcW w:w="392" w:type="dxa"/>
            <w:shd w:val="clear" w:color="auto" w:fill="E7E6E6" w:themeFill="background2"/>
          </w:tcPr>
          <w:p w14:paraId="0142EC4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39" w:type="dxa"/>
          </w:tcPr>
          <w:p w14:paraId="7F6FD541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05520E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CDC9197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4CA2CDE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B280EC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ACC934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53289226" w14:textId="77777777" w:rsidTr="0005242A">
        <w:tc>
          <w:tcPr>
            <w:tcW w:w="392" w:type="dxa"/>
            <w:shd w:val="clear" w:color="auto" w:fill="E7E6E6" w:themeFill="background2"/>
          </w:tcPr>
          <w:p w14:paraId="312D8869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39" w:type="dxa"/>
          </w:tcPr>
          <w:p w14:paraId="3AD6FC3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495815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68F165B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A598CA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875DC93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C9BE18D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5BE5D0EF" w14:textId="77777777" w:rsidTr="0005242A">
        <w:tc>
          <w:tcPr>
            <w:tcW w:w="392" w:type="dxa"/>
            <w:shd w:val="clear" w:color="auto" w:fill="E7E6E6" w:themeFill="background2"/>
          </w:tcPr>
          <w:p w14:paraId="567B90E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0.</w:t>
            </w:r>
          </w:p>
        </w:tc>
        <w:tc>
          <w:tcPr>
            <w:tcW w:w="2039" w:type="dxa"/>
          </w:tcPr>
          <w:p w14:paraId="5D7394C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61ECD5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6B7530C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1F9DD28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9A633A6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8186BA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EFB" w:rsidRPr="00BD666B" w14:paraId="40936D6C" w14:textId="77777777" w:rsidTr="0005242A">
        <w:tc>
          <w:tcPr>
            <w:tcW w:w="392" w:type="dxa"/>
            <w:shd w:val="clear" w:color="auto" w:fill="E7E6E6" w:themeFill="background2"/>
          </w:tcPr>
          <w:p w14:paraId="1A8D4BC0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5" w:type="dxa"/>
            <w:gridSpan w:val="6"/>
          </w:tcPr>
          <w:p w14:paraId="399FBFF2" w14:textId="77777777" w:rsidR="005E6EFB" w:rsidRPr="00BD666B" w:rsidRDefault="005E6EFB" w:rsidP="0005242A">
            <w:pPr>
              <w:ind w:lef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Вкупна вредност на зделката/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Total value of transaction</w:t>
            </w:r>
          </w:p>
        </w:tc>
      </w:tr>
    </w:tbl>
    <w:p w14:paraId="72D99F26" w14:textId="77777777" w:rsidR="00F758AC" w:rsidRDefault="00F758AC" w:rsidP="00393682">
      <w:pPr>
        <w:rPr>
          <w:lang w:val="en-US"/>
        </w:rPr>
      </w:pPr>
    </w:p>
    <w:p w14:paraId="21BB699F" w14:textId="77777777" w:rsidR="00465AD6" w:rsidRPr="005E6EFB" w:rsidRDefault="00465AD6" w:rsidP="00393682">
      <w:pPr>
        <w:rPr>
          <w:rFonts w:ascii="StobiSerif Regular" w:hAnsi="StobiSerif Regular"/>
          <w:sz w:val="16"/>
          <w:szCs w:val="16"/>
          <w:u w:val="single"/>
          <w:lang w:val="en-US"/>
        </w:rPr>
      </w:pPr>
    </w:p>
    <w:p w14:paraId="2DCFB322" w14:textId="77777777" w:rsidR="00F758AC" w:rsidRDefault="00F758AC" w:rsidP="00393682"/>
    <w:p w14:paraId="1417E5F0" w14:textId="77777777" w:rsidR="004B6012" w:rsidRDefault="004B6012" w:rsidP="00393682"/>
    <w:p w14:paraId="7D88B039" w14:textId="470A82C6" w:rsidR="005E6EFB" w:rsidRPr="00D5533B" w:rsidRDefault="00C53F06" w:rsidP="00D5533B">
      <w:pPr>
        <w:suppressAutoHyphens w:val="0"/>
        <w:jc w:val="left"/>
        <w:rPr>
          <w:lang w:val="en-US"/>
        </w:rPr>
      </w:pPr>
      <w:r>
        <w:br w:type="page"/>
      </w:r>
    </w:p>
    <w:p w14:paraId="7FDD7463" w14:textId="77777777" w:rsidR="00EC00DE" w:rsidRDefault="00EC00DE" w:rsidP="00EC00DE">
      <w:pPr>
        <w:rPr>
          <w:rFonts w:ascii="StobiSerif" w:hAnsi="StobiSerif"/>
          <w:b/>
          <w:sz w:val="16"/>
          <w:szCs w:val="16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518"/>
      </w:tblGrid>
      <w:tr w:rsidR="00EC00DE" w:rsidRPr="00BD666B" w14:paraId="05611668" w14:textId="77777777" w:rsidTr="00465AD6">
        <w:tc>
          <w:tcPr>
            <w:tcW w:w="2518" w:type="dxa"/>
            <w:shd w:val="clear" w:color="auto" w:fill="E7E6E6" w:themeFill="background2"/>
          </w:tcPr>
          <w:p w14:paraId="6DC6F991" w14:textId="77777777" w:rsidR="00EC00DE" w:rsidRPr="00BD666B" w:rsidRDefault="00465AD6" w:rsidP="00465AD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BD666B">
              <w:rPr>
                <w:rFonts w:ascii="Times New Roman" w:hAnsi="Times New Roman"/>
                <w:b/>
                <w:sz w:val="18"/>
                <w:szCs w:val="18"/>
              </w:rPr>
              <w:t xml:space="preserve">Дел </w:t>
            </w:r>
            <w:r w:rsidR="002F54BB" w:rsidRPr="00BD666B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="005E6EFB" w:rsidRPr="00BD666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="005E6EFB" w:rsidRPr="00BD666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Section C</w:t>
            </w:r>
          </w:p>
        </w:tc>
      </w:tr>
    </w:tbl>
    <w:p w14:paraId="78A54874" w14:textId="77777777" w:rsidR="00EC00DE" w:rsidRDefault="00EC00DE" w:rsidP="00EC00DE">
      <w:pPr>
        <w:rPr>
          <w:rFonts w:ascii="StobiSerif" w:hAnsi="StobiSerif"/>
          <w:b/>
          <w:sz w:val="16"/>
          <w:szCs w:val="16"/>
        </w:rPr>
      </w:pPr>
    </w:p>
    <w:p w14:paraId="77D97E93" w14:textId="77777777" w:rsidR="00F758AC" w:rsidRDefault="00F758AC" w:rsidP="0039368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CD2F67" w:rsidRPr="00BD666B" w14:paraId="5943F2F3" w14:textId="77777777" w:rsidTr="00CD2F67">
        <w:tc>
          <w:tcPr>
            <w:tcW w:w="9997" w:type="dxa"/>
            <w:gridSpan w:val="2"/>
            <w:shd w:val="clear" w:color="auto" w:fill="E7E6E6" w:themeFill="background2"/>
          </w:tcPr>
          <w:p w14:paraId="6DD9D818" w14:textId="77777777" w:rsidR="00CD2F67" w:rsidRPr="00BD666B" w:rsidRDefault="00ED158B" w:rsidP="0039368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CD2F67" w:rsidRPr="00BD666B">
              <w:rPr>
                <w:rFonts w:ascii="Times New Roman" w:hAnsi="Times New Roman"/>
                <w:sz w:val="20"/>
                <w:szCs w:val="20"/>
              </w:rPr>
              <w:t>. ДОГОВОР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/CONTRACT</w:t>
            </w:r>
          </w:p>
        </w:tc>
      </w:tr>
      <w:tr w:rsidR="00CD2F67" w:rsidRPr="00BD666B" w14:paraId="0B4708FF" w14:textId="77777777" w:rsidTr="00CD2F67">
        <w:tc>
          <w:tcPr>
            <w:tcW w:w="4998" w:type="dxa"/>
            <w:shd w:val="clear" w:color="auto" w:fill="E7E6E6" w:themeFill="background2"/>
          </w:tcPr>
          <w:p w14:paraId="1ECC3337" w14:textId="77777777" w:rsidR="00CD2F67" w:rsidRPr="00BD666B" w:rsidRDefault="00CD2F67" w:rsidP="0039368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Вид на договор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/Type of contract</w:t>
            </w:r>
          </w:p>
        </w:tc>
        <w:tc>
          <w:tcPr>
            <w:tcW w:w="4999" w:type="dxa"/>
          </w:tcPr>
          <w:p w14:paraId="1AD57DC7" w14:textId="77777777" w:rsidR="00CD2F67" w:rsidRPr="00BD666B" w:rsidRDefault="00CD2F67" w:rsidP="0039368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2F67" w:rsidRPr="00BD666B" w14:paraId="03CE746C" w14:textId="77777777" w:rsidTr="00CD2F67">
        <w:tc>
          <w:tcPr>
            <w:tcW w:w="4998" w:type="dxa"/>
            <w:shd w:val="clear" w:color="auto" w:fill="E7E6E6" w:themeFill="background2"/>
          </w:tcPr>
          <w:p w14:paraId="3F30DFF9" w14:textId="77777777" w:rsidR="00CD2F67" w:rsidRPr="00BD666B" w:rsidRDefault="00CD2F67" w:rsidP="0039368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Број и датум на договорот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/No. and date of the contract</w:t>
            </w:r>
          </w:p>
        </w:tc>
        <w:tc>
          <w:tcPr>
            <w:tcW w:w="4999" w:type="dxa"/>
          </w:tcPr>
          <w:p w14:paraId="510D3C48" w14:textId="77777777" w:rsidR="00CD2F67" w:rsidRPr="00BD666B" w:rsidRDefault="00CD2F67" w:rsidP="0039368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2F67" w:rsidRPr="00BD666B" w14:paraId="36781F8B" w14:textId="77777777" w:rsidTr="00CD2F67">
        <w:tc>
          <w:tcPr>
            <w:tcW w:w="4998" w:type="dxa"/>
            <w:shd w:val="clear" w:color="auto" w:fill="E7E6E6" w:themeFill="background2"/>
          </w:tcPr>
          <w:p w14:paraId="2254F3AE" w14:textId="77777777" w:rsidR="00CD2F67" w:rsidRPr="00046E46" w:rsidRDefault="00CD2F67" w:rsidP="003936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Рок на важност</w:t>
            </w:r>
            <w:r w:rsidR="005E6EFB" w:rsidRPr="00046E46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Expiry</w:t>
            </w:r>
            <w:r w:rsidR="005E6EFB" w:rsidRPr="00046E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date</w:t>
            </w:r>
          </w:p>
        </w:tc>
        <w:tc>
          <w:tcPr>
            <w:tcW w:w="4999" w:type="dxa"/>
          </w:tcPr>
          <w:p w14:paraId="301526A4" w14:textId="77777777" w:rsidR="00CD2F67" w:rsidRPr="00046E46" w:rsidRDefault="00CD2F67" w:rsidP="003936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95EF9A7" w14:textId="77777777" w:rsidR="00F758AC" w:rsidRPr="00BD666B" w:rsidRDefault="00F758AC" w:rsidP="0039368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7"/>
      </w:tblGrid>
      <w:tr w:rsidR="00CD2F67" w:rsidRPr="00BD666B" w14:paraId="073E7144" w14:textId="77777777" w:rsidTr="00CD2F67">
        <w:tc>
          <w:tcPr>
            <w:tcW w:w="9997" w:type="dxa"/>
            <w:shd w:val="clear" w:color="auto" w:fill="E7E6E6" w:themeFill="background2"/>
          </w:tcPr>
          <w:p w14:paraId="551897E6" w14:textId="77777777" w:rsidR="00870438" w:rsidRDefault="00ED158B" w:rsidP="0039368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CD2F67" w:rsidRPr="00BD666B">
              <w:rPr>
                <w:rFonts w:ascii="Times New Roman" w:hAnsi="Times New Roman"/>
                <w:sz w:val="20"/>
                <w:szCs w:val="20"/>
              </w:rPr>
              <w:t>. ДОПОЛНИТЕЛНИ ИНФОРМАЦИИ (технички карактеристики на стоките)</w:t>
            </w:r>
            <w:r w:rsidR="00870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/ </w:t>
            </w:r>
          </w:p>
          <w:p w14:paraId="0B9C5390" w14:textId="4241103C" w:rsidR="00CD2F67" w:rsidRPr="00BD666B" w:rsidRDefault="005E6EFB" w:rsidP="0039368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GB"/>
              </w:rPr>
              <w:t>ADDITIONAL INFORMATION (technical characteristics of items)</w:t>
            </w:r>
          </w:p>
        </w:tc>
      </w:tr>
      <w:tr w:rsidR="00CD2F67" w:rsidRPr="00BD666B" w14:paraId="59BD09F4" w14:textId="77777777" w:rsidTr="00CD2F67">
        <w:tc>
          <w:tcPr>
            <w:tcW w:w="9997" w:type="dxa"/>
          </w:tcPr>
          <w:p w14:paraId="018BE8CB" w14:textId="77777777" w:rsidR="00CD2F67" w:rsidRPr="00BD666B" w:rsidRDefault="00CD2F67" w:rsidP="003936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F6E51DD" w14:textId="77777777" w:rsidR="00CD2F67" w:rsidRPr="00BD666B" w:rsidRDefault="00CD2F67" w:rsidP="003936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478C3C" w14:textId="77777777" w:rsidR="00CD2F67" w:rsidRPr="00BD666B" w:rsidRDefault="00CD2F67" w:rsidP="003936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DBD667" w14:textId="77777777" w:rsidR="00CD2F67" w:rsidRPr="00BD666B" w:rsidRDefault="00CD2F67" w:rsidP="003936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33BBFE" w14:textId="77777777" w:rsidR="00CD2F67" w:rsidRPr="00BD666B" w:rsidRDefault="00CD2F67" w:rsidP="00393682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5499"/>
        <w:gridCol w:w="2077"/>
        <w:gridCol w:w="1647"/>
      </w:tblGrid>
      <w:tr w:rsidR="00CD2F67" w:rsidRPr="00BD666B" w14:paraId="4EAB3730" w14:textId="77777777" w:rsidTr="00C20180">
        <w:tc>
          <w:tcPr>
            <w:tcW w:w="9997" w:type="dxa"/>
            <w:gridSpan w:val="4"/>
            <w:shd w:val="clear" w:color="auto" w:fill="E7E6E6" w:themeFill="background2"/>
          </w:tcPr>
          <w:p w14:paraId="0FBFDDC3" w14:textId="77777777" w:rsidR="00CD2F67" w:rsidRPr="00BD666B" w:rsidRDefault="00ED158B" w:rsidP="004B601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C20180" w:rsidRPr="00BD666B">
              <w:rPr>
                <w:rFonts w:ascii="Times New Roman" w:hAnsi="Times New Roman"/>
                <w:sz w:val="20"/>
                <w:szCs w:val="20"/>
              </w:rPr>
              <w:t>. ПРИЛОЗИ КОН БАРАЊЕТО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/ATTACHED DOCUMENTS TO THE APPLICATION</w:t>
            </w:r>
          </w:p>
        </w:tc>
      </w:tr>
      <w:tr w:rsidR="00C20180" w:rsidRPr="00BD666B" w14:paraId="4D0E55A7" w14:textId="77777777" w:rsidTr="00C20180">
        <w:trPr>
          <w:trHeight w:val="149"/>
        </w:trPr>
        <w:tc>
          <w:tcPr>
            <w:tcW w:w="534" w:type="dxa"/>
            <w:shd w:val="clear" w:color="auto" w:fill="E7E6E6" w:themeFill="background2"/>
          </w:tcPr>
          <w:p w14:paraId="197112DE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Бр.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/No.</w:t>
            </w:r>
          </w:p>
        </w:tc>
        <w:tc>
          <w:tcPr>
            <w:tcW w:w="5670" w:type="dxa"/>
            <w:shd w:val="clear" w:color="auto" w:fill="E7E6E6" w:themeFill="background2"/>
          </w:tcPr>
          <w:p w14:paraId="21ED8DBD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Вид на документ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/Type of document</w:t>
            </w:r>
          </w:p>
        </w:tc>
        <w:tc>
          <w:tcPr>
            <w:tcW w:w="2126" w:type="dxa"/>
            <w:shd w:val="clear" w:color="auto" w:fill="E7E6E6" w:themeFill="background2"/>
          </w:tcPr>
          <w:p w14:paraId="31636341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Број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/No.</w:t>
            </w:r>
          </w:p>
        </w:tc>
        <w:tc>
          <w:tcPr>
            <w:tcW w:w="1667" w:type="dxa"/>
            <w:shd w:val="clear" w:color="auto" w:fill="E7E6E6" w:themeFill="background2"/>
          </w:tcPr>
          <w:p w14:paraId="4CE3750D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Датум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/Date</w:t>
            </w:r>
          </w:p>
        </w:tc>
      </w:tr>
      <w:tr w:rsidR="00C20180" w:rsidRPr="00BD666B" w14:paraId="0793BD37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39F8D105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14:paraId="19776F21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EF1550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0116D1D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180" w:rsidRPr="00BD666B" w14:paraId="124A5791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49CEABFD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14:paraId="18A8EDEB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BBFE28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E11F754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180" w:rsidRPr="00BD666B" w14:paraId="3905F66C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490E0781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14:paraId="3A42B1B0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A76DE7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12FFCE6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180" w:rsidRPr="00BD666B" w14:paraId="0B772201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34CB522B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14:paraId="771C19A7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111A4D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72AAE8E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180" w:rsidRPr="00BD666B" w14:paraId="135198A0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74603E7A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670" w:type="dxa"/>
          </w:tcPr>
          <w:p w14:paraId="2B49BE6A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1AB828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717B397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180" w:rsidRPr="00BD666B" w14:paraId="7E47B829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3C58F3C3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670" w:type="dxa"/>
          </w:tcPr>
          <w:p w14:paraId="3B8C5E2D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05B220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C8F3DEE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180" w:rsidRPr="00BD666B" w14:paraId="458A26ED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207101E5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670" w:type="dxa"/>
          </w:tcPr>
          <w:p w14:paraId="2A62718E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AB1361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7132BF5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180" w:rsidRPr="00BD666B" w14:paraId="6EB3C61B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60043287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670" w:type="dxa"/>
          </w:tcPr>
          <w:p w14:paraId="1C135C7B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CFA2B1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1A12922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180" w:rsidRPr="00BD666B" w14:paraId="2F27AB67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01C3E1F7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670" w:type="dxa"/>
          </w:tcPr>
          <w:p w14:paraId="52C0606D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400912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8A8CF5A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180" w:rsidRPr="00BD666B" w14:paraId="26A3068D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1FE763FD" w14:textId="77777777" w:rsidR="00C20180" w:rsidRPr="00BD666B" w:rsidRDefault="00C20180" w:rsidP="00C201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670" w:type="dxa"/>
          </w:tcPr>
          <w:p w14:paraId="0AF3A506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0E8EED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98DF956" w14:textId="77777777" w:rsidR="00C20180" w:rsidRPr="00BD666B" w:rsidRDefault="00C20180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B" w:rsidRPr="00BD666B" w14:paraId="0A68E5CF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573F0C70" w14:textId="77777777" w:rsidR="00BD666B" w:rsidRPr="00BD666B" w:rsidRDefault="00BD666B" w:rsidP="00C2018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5670" w:type="dxa"/>
          </w:tcPr>
          <w:p w14:paraId="28CD0DE3" w14:textId="77777777" w:rsidR="00BD666B" w:rsidRPr="00BD666B" w:rsidRDefault="00BD666B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A9834" w14:textId="77777777" w:rsidR="00BD666B" w:rsidRPr="00BD666B" w:rsidRDefault="00BD666B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ECDDB76" w14:textId="77777777" w:rsidR="00BD666B" w:rsidRPr="00BD666B" w:rsidRDefault="00BD666B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B" w:rsidRPr="00BD666B" w14:paraId="54550DA4" w14:textId="77777777" w:rsidTr="00C20180">
        <w:trPr>
          <w:trHeight w:val="145"/>
        </w:trPr>
        <w:tc>
          <w:tcPr>
            <w:tcW w:w="534" w:type="dxa"/>
            <w:shd w:val="clear" w:color="auto" w:fill="E7E6E6" w:themeFill="background2"/>
          </w:tcPr>
          <w:p w14:paraId="7544E28E" w14:textId="77777777" w:rsidR="00BD666B" w:rsidRPr="00BD666B" w:rsidRDefault="00BD666B" w:rsidP="00C2018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5670" w:type="dxa"/>
          </w:tcPr>
          <w:p w14:paraId="6EB44FCE" w14:textId="77777777" w:rsidR="00BD666B" w:rsidRPr="00BD666B" w:rsidRDefault="00BD666B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66732C" w14:textId="77777777" w:rsidR="00BD666B" w:rsidRPr="00BD666B" w:rsidRDefault="00BD666B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35D10A9" w14:textId="77777777" w:rsidR="00BD666B" w:rsidRPr="00BD666B" w:rsidRDefault="00BD666B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F93C4B" w14:textId="77777777" w:rsidR="00CD2F67" w:rsidRPr="00BD666B" w:rsidRDefault="00CD2F67" w:rsidP="00393682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997"/>
      </w:tblGrid>
      <w:tr w:rsidR="00CD2F67" w:rsidRPr="00BD666B" w14:paraId="18F67DF6" w14:textId="77777777" w:rsidTr="00C20180">
        <w:tc>
          <w:tcPr>
            <w:tcW w:w="9997" w:type="dxa"/>
            <w:shd w:val="clear" w:color="auto" w:fill="E7E6E6" w:themeFill="background2"/>
          </w:tcPr>
          <w:p w14:paraId="3D8B02C8" w14:textId="77777777" w:rsidR="00CD2F67" w:rsidRPr="00BD666B" w:rsidRDefault="00ED158B" w:rsidP="004B601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C20180" w:rsidRPr="00BD666B">
              <w:rPr>
                <w:rFonts w:ascii="Times New Roman" w:hAnsi="Times New Roman"/>
                <w:sz w:val="20"/>
                <w:szCs w:val="20"/>
              </w:rPr>
              <w:t>. ИЗЈАВА НА БАРАТЕЛОТ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/DECLARATION OF THE APPLICANT</w:t>
            </w:r>
          </w:p>
        </w:tc>
      </w:tr>
      <w:tr w:rsidR="00C20180" w:rsidRPr="00BD666B" w14:paraId="5A4F52AF" w14:textId="77777777" w:rsidTr="004B6012">
        <w:trPr>
          <w:trHeight w:val="694"/>
        </w:trPr>
        <w:tc>
          <w:tcPr>
            <w:tcW w:w="9997" w:type="dxa"/>
            <w:shd w:val="clear" w:color="auto" w:fill="FFFFFF" w:themeFill="background1"/>
          </w:tcPr>
          <w:p w14:paraId="434B0EE6" w14:textId="77777777" w:rsidR="00C20180" w:rsidRPr="00BD666B" w:rsidRDefault="00C20180" w:rsidP="00C20180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Јас долупотпишан</w:t>
            </w:r>
            <w:r w:rsidR="008267C0" w:rsidRPr="00BD666B">
              <w:rPr>
                <w:rFonts w:ascii="Times New Roman" w:hAnsi="Times New Roman"/>
                <w:sz w:val="20"/>
                <w:szCs w:val="20"/>
              </w:rPr>
              <w:t>иот</w:t>
            </w:r>
            <w:r w:rsidR="008267C0" w:rsidRPr="00BD666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потврдувам дека:</w:t>
            </w:r>
            <w:r w:rsidR="005E6EFB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/I, undersigned, hereby declare</w:t>
            </w:r>
            <w:r w:rsidR="008267C0" w:rsidRPr="00BD666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that:</w:t>
            </w:r>
          </w:p>
          <w:p w14:paraId="318760CD" w14:textId="77777777" w:rsidR="00C20180" w:rsidRPr="00BD666B" w:rsidRDefault="00C20180" w:rsidP="00C20180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а) сите наведени податоци, информации и приложени документи во ова барање се точни и вистинити и целосно ги изразуваат условите и страните вклучени во трансакцијата</w:t>
            </w:r>
            <w:r w:rsidR="008267C0" w:rsidRPr="00BD666B">
              <w:rPr>
                <w:rFonts w:ascii="Times New Roman" w:hAnsi="Times New Roman"/>
                <w:sz w:val="20"/>
                <w:szCs w:val="20"/>
                <w:lang w:val="en-GB"/>
              </w:rPr>
              <w:t>/all specified data, information and attached documents here</w:t>
            </w:r>
            <w:r w:rsidR="00823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67C0" w:rsidRPr="00BD666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to this application are </w:t>
            </w:r>
            <w:r w:rsidR="00D21C7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true and accurate and present </w:t>
            </w:r>
            <w:r w:rsidR="008267C0" w:rsidRPr="00BD666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</w:t>
            </w:r>
            <w:r w:rsidR="00D21C77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="00497C28">
              <w:rPr>
                <w:rFonts w:ascii="Times New Roman" w:hAnsi="Times New Roman"/>
                <w:sz w:val="20"/>
                <w:szCs w:val="20"/>
                <w:lang w:val="en-GB"/>
              </w:rPr>
              <w:t>ir view of conditions</w:t>
            </w:r>
            <w:r w:rsidR="008267C0" w:rsidRPr="00BD666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and participants involved in the transaction</w:t>
            </w:r>
          </w:p>
          <w:p w14:paraId="31996ABF" w14:textId="77777777" w:rsidR="00C20180" w:rsidRPr="00BD666B" w:rsidRDefault="00C20180" w:rsidP="00C20180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б) ќе ги преземам сите неопходни дејствија за доставување на наведените стоки и технологии до наведениот краен корисник</w:t>
            </w:r>
            <w:r w:rsidR="00497C28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="00313F87">
              <w:rPr>
                <w:rFonts w:ascii="Times New Roman" w:hAnsi="Times New Roman"/>
                <w:sz w:val="20"/>
                <w:szCs w:val="20"/>
                <w:lang w:val="en-US"/>
              </w:rPr>
              <w:t>shall</w:t>
            </w:r>
            <w:r w:rsidR="008267C0" w:rsidRPr="00BD666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take all necessary actions to deliver declared goods and technologies to the declared end user</w:t>
            </w:r>
          </w:p>
          <w:p w14:paraId="65A0E5CB" w14:textId="5856788E" w:rsidR="00C20180" w:rsidRPr="00BD666B" w:rsidRDefault="00C20180" w:rsidP="000702EC">
            <w:pPr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 xml:space="preserve">в) ќе го известам писмено увозникот/примачот дека за </w:t>
            </w:r>
            <w:r w:rsidR="00497C28">
              <w:rPr>
                <w:rFonts w:ascii="Times New Roman" w:hAnsi="Times New Roman"/>
                <w:sz w:val="20"/>
                <w:szCs w:val="20"/>
              </w:rPr>
              <w:t xml:space="preserve">било каква 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>промена на наведената крајна употреба или крајниот корисник во барањет</w:t>
            </w:r>
            <w:r w:rsidR="008267C0" w:rsidRPr="00BD666B">
              <w:rPr>
                <w:rFonts w:ascii="Times New Roman" w:hAnsi="Times New Roman"/>
                <w:sz w:val="20"/>
                <w:szCs w:val="20"/>
              </w:rPr>
              <w:t>о</w:t>
            </w:r>
            <w:r w:rsidR="000702EC" w:rsidRPr="00BD66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97C28">
              <w:rPr>
                <w:rFonts w:ascii="Times New Roman" w:hAnsi="Times New Roman"/>
                <w:sz w:val="20"/>
                <w:szCs w:val="20"/>
              </w:rPr>
              <w:t xml:space="preserve">потребно е претходно </w:t>
            </w:r>
            <w:r w:rsidR="00497C28" w:rsidRPr="00C75ED6">
              <w:rPr>
                <w:rFonts w:ascii="Times New Roman" w:hAnsi="Times New Roman"/>
                <w:sz w:val="20"/>
                <w:szCs w:val="20"/>
              </w:rPr>
              <w:t>да</w:t>
            </w:r>
            <w:r w:rsidR="00C75ED6" w:rsidRPr="00C75E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75ED6" w:rsidRPr="00C75ED6">
              <w:rPr>
                <w:rFonts w:ascii="Times New Roman" w:hAnsi="Times New Roman"/>
                <w:sz w:val="20"/>
                <w:szCs w:val="20"/>
              </w:rPr>
              <w:t xml:space="preserve">се добие </w:t>
            </w:r>
            <w:r w:rsidR="008267C0" w:rsidRPr="00BD666B">
              <w:rPr>
                <w:rFonts w:ascii="Times New Roman" w:hAnsi="Times New Roman"/>
                <w:sz w:val="20"/>
                <w:szCs w:val="20"/>
              </w:rPr>
              <w:t xml:space="preserve">дозвола од </w:t>
            </w:r>
            <w:r w:rsidR="000702EC" w:rsidRPr="00BD666B">
              <w:rPr>
                <w:rFonts w:ascii="Times New Roman" w:hAnsi="Times New Roman"/>
                <w:sz w:val="20"/>
                <w:szCs w:val="20"/>
              </w:rPr>
              <w:t>Министерството за надвореш</w:t>
            </w:r>
            <w:r w:rsidR="008267C0" w:rsidRPr="00BD666B">
              <w:rPr>
                <w:rFonts w:ascii="Times New Roman" w:hAnsi="Times New Roman"/>
                <w:sz w:val="20"/>
                <w:szCs w:val="20"/>
              </w:rPr>
              <w:t>ни работи и надворешна трговија/</w:t>
            </w:r>
            <w:r w:rsidR="00313F87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="00497C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notify </w:t>
            </w:r>
            <w:r w:rsidR="00313F87" w:rsidRPr="00BD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 writing </w:t>
            </w:r>
            <w:r w:rsidR="00497C28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="008267C0" w:rsidRPr="00BD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importer that </w:t>
            </w:r>
            <w:r w:rsidR="00497C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for any </w:t>
            </w:r>
            <w:r w:rsidR="008267C0" w:rsidRPr="00BD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changes </w:t>
            </w:r>
            <w:r w:rsidR="00ED158B" w:rsidRPr="00BD666B">
              <w:rPr>
                <w:rFonts w:ascii="Times New Roman" w:hAnsi="Times New Roman"/>
                <w:sz w:val="20"/>
                <w:szCs w:val="20"/>
                <w:lang w:val="en-US"/>
              </w:rPr>
              <w:t>of declared end use or end user</w:t>
            </w:r>
            <w:r w:rsidR="00497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C28">
              <w:rPr>
                <w:rFonts w:ascii="Times New Roman" w:hAnsi="Times New Roman"/>
                <w:sz w:val="20"/>
                <w:szCs w:val="20"/>
                <w:lang w:val="en-US"/>
              </w:rPr>
              <w:t>in the application</w:t>
            </w:r>
            <w:r w:rsidR="00313F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shall previously</w:t>
            </w:r>
            <w:r w:rsidR="00497C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request a license from</w:t>
            </w:r>
            <w:r w:rsidR="00ED158B" w:rsidRPr="00BD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Ministry of Foreign Affairs and Foreign Trade.</w:t>
            </w:r>
            <w:r w:rsidR="000702EC" w:rsidRPr="00BD66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9C96BA" w14:textId="494ADDB5" w:rsidR="007D5A36" w:rsidRPr="00046E46" w:rsidRDefault="007D5A36" w:rsidP="000702EC">
            <w:pPr>
              <w:rPr>
                <w:rFonts w:ascii="Times New Roman" w:hAnsi="Times New Roman"/>
                <w:sz w:val="20"/>
                <w:szCs w:val="20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г) за секоја промена на условите во зделката веднаш ќе го из</w:t>
            </w:r>
            <w:r w:rsidR="004B6012" w:rsidRPr="00BD666B">
              <w:rPr>
                <w:rFonts w:ascii="Times New Roman" w:hAnsi="Times New Roman"/>
                <w:sz w:val="20"/>
                <w:szCs w:val="20"/>
              </w:rPr>
              <w:t>вестам</w:t>
            </w:r>
            <w:r w:rsidRPr="00BD666B">
              <w:rPr>
                <w:rFonts w:ascii="Times New Roman" w:hAnsi="Times New Roman"/>
                <w:sz w:val="20"/>
                <w:szCs w:val="20"/>
              </w:rPr>
              <w:t xml:space="preserve"> Министерството за надворешни работи и надворешна трговија</w:t>
            </w:r>
            <w:r w:rsidR="00497C28" w:rsidRPr="00046E4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313F87" w:rsidRPr="00046E46">
              <w:rPr>
                <w:rFonts w:ascii="Times New Roman" w:hAnsi="Times New Roman"/>
                <w:sz w:val="20"/>
                <w:szCs w:val="20"/>
              </w:rPr>
              <w:t>shall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notify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Ministry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Foreign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Affairs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Foreign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Trade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any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change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dec</w:t>
            </w:r>
            <w:bookmarkStart w:id="0" w:name="_GoBack"/>
            <w:bookmarkEnd w:id="0"/>
            <w:r w:rsidR="00ED158B" w:rsidRPr="00046E46">
              <w:rPr>
                <w:rFonts w:ascii="Times New Roman" w:hAnsi="Times New Roman"/>
                <w:sz w:val="20"/>
                <w:szCs w:val="20"/>
              </w:rPr>
              <w:t>lared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terms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conditions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commercial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58B" w:rsidRPr="00046E46">
              <w:rPr>
                <w:rFonts w:ascii="Times New Roman" w:hAnsi="Times New Roman"/>
                <w:sz w:val="20"/>
                <w:szCs w:val="20"/>
              </w:rPr>
              <w:t>transaction</w:t>
            </w:r>
            <w:proofErr w:type="spellEnd"/>
            <w:r w:rsidR="00ED158B" w:rsidRPr="00046E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023D9BE" w14:textId="77777777" w:rsidR="00CD2F67" w:rsidRPr="00046E46" w:rsidRDefault="00CD2F67" w:rsidP="00393682">
      <w:pPr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332"/>
        <w:gridCol w:w="1666"/>
        <w:gridCol w:w="1666"/>
        <w:gridCol w:w="3333"/>
      </w:tblGrid>
      <w:tr w:rsidR="00CD2F67" w:rsidRPr="00BD666B" w14:paraId="45106275" w14:textId="77777777" w:rsidTr="007D5A36">
        <w:tc>
          <w:tcPr>
            <w:tcW w:w="9997" w:type="dxa"/>
            <w:gridSpan w:val="4"/>
            <w:shd w:val="clear" w:color="auto" w:fill="E7E6E6" w:themeFill="background2"/>
          </w:tcPr>
          <w:p w14:paraId="6A652384" w14:textId="77777777" w:rsidR="00CD2F67" w:rsidRPr="00BD666B" w:rsidRDefault="00ED158B" w:rsidP="004B601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1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CD2F67" w:rsidRPr="00BD666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D5A36" w:rsidRPr="00BD666B">
              <w:rPr>
                <w:rFonts w:ascii="Times New Roman" w:hAnsi="Times New Roman"/>
                <w:sz w:val="20"/>
                <w:szCs w:val="20"/>
              </w:rPr>
              <w:t>БАРАТЕЛ</w:t>
            </w:r>
            <w:r w:rsidRPr="00BD666B">
              <w:rPr>
                <w:rFonts w:ascii="Times New Roman" w:hAnsi="Times New Roman"/>
                <w:sz w:val="20"/>
                <w:szCs w:val="20"/>
                <w:lang w:val="en-US"/>
              </w:rPr>
              <w:t>/APPLICANT</w:t>
            </w:r>
          </w:p>
        </w:tc>
      </w:tr>
      <w:tr w:rsidR="00CD2F67" w:rsidRPr="00BD666B" w14:paraId="51A2F9B9" w14:textId="77777777" w:rsidTr="007D5A36">
        <w:tc>
          <w:tcPr>
            <w:tcW w:w="4998" w:type="dxa"/>
            <w:gridSpan w:val="2"/>
            <w:shd w:val="clear" w:color="auto" w:fill="E7E6E6" w:themeFill="background2"/>
          </w:tcPr>
          <w:p w14:paraId="209E04BD" w14:textId="77777777" w:rsidR="00CD2F67" w:rsidRPr="00BD666B" w:rsidRDefault="00497C28" w:rsidP="00BD666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="007D5A36" w:rsidRPr="00BD666B">
              <w:rPr>
                <w:rFonts w:ascii="Times New Roman" w:hAnsi="Times New Roman"/>
                <w:sz w:val="20"/>
                <w:szCs w:val="20"/>
              </w:rPr>
              <w:t>Име и презиме</w:t>
            </w:r>
            <w:r w:rsidR="00ED158B" w:rsidRPr="00BD666B">
              <w:rPr>
                <w:rFonts w:ascii="Times New Roman" w:hAnsi="Times New Roman"/>
                <w:sz w:val="20"/>
                <w:szCs w:val="20"/>
                <w:lang w:val="en-US"/>
              </w:rPr>
              <w:t>/ Name and Surname</w:t>
            </w:r>
          </w:p>
        </w:tc>
        <w:tc>
          <w:tcPr>
            <w:tcW w:w="4999" w:type="dxa"/>
            <w:gridSpan w:val="2"/>
            <w:shd w:val="clear" w:color="auto" w:fill="E7E6E6" w:themeFill="background2"/>
          </w:tcPr>
          <w:p w14:paraId="69287F27" w14:textId="12CE454F" w:rsidR="00CD2F67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 xml:space="preserve">Функција </w:t>
            </w:r>
            <w:r w:rsidRPr="00B323FE">
              <w:rPr>
                <w:rFonts w:ascii="Times New Roman" w:hAnsi="Times New Roman"/>
                <w:sz w:val="20"/>
                <w:szCs w:val="20"/>
              </w:rPr>
              <w:t xml:space="preserve">во </w:t>
            </w:r>
            <w:r w:rsidR="00753DC7" w:rsidRPr="00B323FE">
              <w:rPr>
                <w:rFonts w:ascii="Times New Roman" w:hAnsi="Times New Roman"/>
                <w:sz w:val="20"/>
                <w:szCs w:val="20"/>
              </w:rPr>
              <w:t>правното лице</w:t>
            </w:r>
            <w:r w:rsidR="00ED158B" w:rsidRPr="00BD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/Position in the company </w:t>
            </w:r>
          </w:p>
        </w:tc>
      </w:tr>
      <w:tr w:rsidR="00CD2F67" w:rsidRPr="00BD666B" w14:paraId="1D7C7812" w14:textId="77777777" w:rsidTr="00CD2F67">
        <w:tc>
          <w:tcPr>
            <w:tcW w:w="4998" w:type="dxa"/>
            <w:gridSpan w:val="2"/>
            <w:shd w:val="clear" w:color="auto" w:fill="FFFFFF" w:themeFill="background1"/>
          </w:tcPr>
          <w:p w14:paraId="74530007" w14:textId="77777777" w:rsidR="00CD2F67" w:rsidRPr="00BD666B" w:rsidRDefault="00CD2F67" w:rsidP="004B60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9" w:type="dxa"/>
            <w:gridSpan w:val="2"/>
            <w:shd w:val="clear" w:color="auto" w:fill="FFFFFF" w:themeFill="background1"/>
          </w:tcPr>
          <w:p w14:paraId="2F34F3DF" w14:textId="77777777" w:rsidR="00CD2F67" w:rsidRPr="00BD666B" w:rsidRDefault="00CD2F67" w:rsidP="004B601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D5A36" w:rsidRPr="00BD666B" w14:paraId="51A91842" w14:textId="77777777" w:rsidTr="007D5A36">
        <w:tc>
          <w:tcPr>
            <w:tcW w:w="3332" w:type="dxa"/>
            <w:shd w:val="clear" w:color="auto" w:fill="E7E6E6" w:themeFill="background2"/>
          </w:tcPr>
          <w:p w14:paraId="4B171E02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Место и датум</w:t>
            </w:r>
            <w:r w:rsidR="00ED158B" w:rsidRPr="00BD666B">
              <w:rPr>
                <w:rFonts w:ascii="Times New Roman" w:hAnsi="Times New Roman"/>
                <w:sz w:val="20"/>
                <w:szCs w:val="20"/>
                <w:lang w:val="en-US"/>
              </w:rPr>
              <w:t>/Place and date</w:t>
            </w:r>
          </w:p>
        </w:tc>
        <w:tc>
          <w:tcPr>
            <w:tcW w:w="3332" w:type="dxa"/>
            <w:gridSpan w:val="2"/>
            <w:shd w:val="clear" w:color="auto" w:fill="E7E6E6" w:themeFill="background2"/>
          </w:tcPr>
          <w:p w14:paraId="50E719E7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Потпис</w:t>
            </w:r>
            <w:r w:rsidR="00ED158B" w:rsidRPr="00BD666B">
              <w:rPr>
                <w:rFonts w:ascii="Times New Roman" w:hAnsi="Times New Roman"/>
                <w:sz w:val="20"/>
                <w:szCs w:val="20"/>
                <w:lang w:val="en-US"/>
              </w:rPr>
              <w:t>/Signature</w:t>
            </w:r>
          </w:p>
        </w:tc>
        <w:tc>
          <w:tcPr>
            <w:tcW w:w="3333" w:type="dxa"/>
            <w:shd w:val="clear" w:color="auto" w:fill="E7E6E6" w:themeFill="background2"/>
          </w:tcPr>
          <w:p w14:paraId="4CD99154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66B">
              <w:rPr>
                <w:rFonts w:ascii="Times New Roman" w:hAnsi="Times New Roman"/>
                <w:sz w:val="20"/>
                <w:szCs w:val="20"/>
              </w:rPr>
              <w:t>Печат</w:t>
            </w:r>
            <w:r w:rsidR="00ED158B" w:rsidRPr="00BD666B">
              <w:rPr>
                <w:rFonts w:ascii="Times New Roman" w:hAnsi="Times New Roman"/>
                <w:sz w:val="20"/>
                <w:szCs w:val="20"/>
                <w:lang w:val="en-US"/>
              </w:rPr>
              <w:t>/Stamp</w:t>
            </w:r>
          </w:p>
        </w:tc>
      </w:tr>
      <w:tr w:rsidR="007D5A36" w:rsidRPr="00BD666B" w14:paraId="03D010B0" w14:textId="77777777" w:rsidTr="004B6012">
        <w:tc>
          <w:tcPr>
            <w:tcW w:w="3332" w:type="dxa"/>
            <w:shd w:val="clear" w:color="auto" w:fill="FFFFFF" w:themeFill="background1"/>
          </w:tcPr>
          <w:p w14:paraId="5F148686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79A7C2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259897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5BADE5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2B309C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F4CBC8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3A7BEB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shd w:val="clear" w:color="auto" w:fill="FFFFFF" w:themeFill="background1"/>
          </w:tcPr>
          <w:p w14:paraId="17B0AC0F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FFFFFF" w:themeFill="background1"/>
          </w:tcPr>
          <w:p w14:paraId="6FC56C13" w14:textId="77777777" w:rsidR="007D5A36" w:rsidRPr="00BD666B" w:rsidRDefault="007D5A36" w:rsidP="007D5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CDA5D1" w14:textId="5FF82321" w:rsidR="000B64DE" w:rsidRDefault="000B64DE" w:rsidP="00FC3B55">
      <w:pPr>
        <w:suppressAutoHyphens w:val="0"/>
        <w:jc w:val="left"/>
        <w:rPr>
          <w:lang w:val="en-US"/>
        </w:rPr>
      </w:pPr>
    </w:p>
    <w:sectPr w:rsidR="000B64DE" w:rsidSect="006C4F7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567" w:right="707" w:bottom="1276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7F482" w14:textId="77777777" w:rsidR="00D876F7" w:rsidRDefault="00D876F7" w:rsidP="00DC5C24">
      <w:r>
        <w:separator/>
      </w:r>
    </w:p>
  </w:endnote>
  <w:endnote w:type="continuationSeparator" w:id="0">
    <w:p w14:paraId="08B4C881" w14:textId="77777777" w:rsidR="00D876F7" w:rsidRDefault="00D876F7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E5743" w14:textId="77777777" w:rsidR="001728FE" w:rsidRPr="000F2E5D" w:rsidRDefault="001728FE" w:rsidP="0059655D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3E5A78C" wp14:editId="1C595B70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522301" w14:textId="77777777" w:rsidR="001728FE" w:rsidRPr="0059655D" w:rsidRDefault="001728FE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8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5A78C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" filled="f" stroked="f" strokeweight=".5pt">
              <v:textbox>
                <w:txbxContent>
                  <w:p w14:paraId="33522301" w14:textId="77777777" w:rsidR="001728FE" w:rsidRPr="0059655D" w:rsidRDefault="001728FE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8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7325" w14:textId="77777777" w:rsidR="00D876F7" w:rsidRDefault="00D876F7" w:rsidP="00DC5C24">
      <w:r>
        <w:separator/>
      </w:r>
    </w:p>
  </w:footnote>
  <w:footnote w:type="continuationSeparator" w:id="0">
    <w:p w14:paraId="41AC2F1B" w14:textId="77777777" w:rsidR="00D876F7" w:rsidRDefault="00D876F7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C8C9" w14:textId="77777777" w:rsidR="001728FE" w:rsidRPr="000F2E5D" w:rsidRDefault="00D876F7" w:rsidP="00DC5C24">
    <w:r>
      <w:rPr>
        <w:noProof/>
        <w:lang w:val="en-GB"/>
      </w:rPr>
      <w:pict w14:anchorId="1C33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3CCB" w14:textId="77777777" w:rsidR="001728FE" w:rsidRDefault="001728FE" w:rsidP="00001E20">
    <w:pPr>
      <w:jc w:val="center"/>
    </w:pPr>
  </w:p>
  <w:p w14:paraId="2220224C" w14:textId="77777777" w:rsidR="001728FE" w:rsidRDefault="00D876F7" w:rsidP="00001E20">
    <w:pPr>
      <w:jc w:val="center"/>
    </w:pPr>
    <w:r>
      <w:rPr>
        <w:noProof/>
        <w:lang w:val="en-GB"/>
      </w:rPr>
      <w:pict w14:anchorId="79B73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19F72" w14:textId="77777777" w:rsidR="001728FE" w:rsidRPr="000F2E5D" w:rsidRDefault="00D876F7" w:rsidP="00DC5C24">
    <w:r>
      <w:rPr>
        <w:noProof/>
        <w:lang w:val="en-GB"/>
      </w:rPr>
      <w:pict w14:anchorId="2B1586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82B7A"/>
    <w:multiLevelType w:val="hybridMultilevel"/>
    <w:tmpl w:val="4C9A1832"/>
    <w:lvl w:ilvl="0" w:tplc="2FF8CA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205A1"/>
    <w:multiLevelType w:val="hybridMultilevel"/>
    <w:tmpl w:val="4B90630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7D4E"/>
    <w:multiLevelType w:val="hybridMultilevel"/>
    <w:tmpl w:val="2F924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12DCB"/>
    <w:multiLevelType w:val="hybridMultilevel"/>
    <w:tmpl w:val="0BC6FF2A"/>
    <w:lvl w:ilvl="0" w:tplc="90F8E628">
      <w:start w:val="1"/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3248"/>
    <w:multiLevelType w:val="hybridMultilevel"/>
    <w:tmpl w:val="D48A360C"/>
    <w:lvl w:ilvl="0" w:tplc="BB02C6C4">
      <w:numFmt w:val="bullet"/>
      <w:lvlText w:val="-"/>
      <w:lvlJc w:val="left"/>
      <w:pPr>
        <w:ind w:left="417" w:hanging="360"/>
      </w:pPr>
      <w:rPr>
        <w:rFonts w:ascii="StobiSerif Medium" w:eastAsia="Times New Roman" w:hAnsi="StobiSerif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5548679E"/>
    <w:multiLevelType w:val="hybridMultilevel"/>
    <w:tmpl w:val="D17E4A12"/>
    <w:lvl w:ilvl="0" w:tplc="0A04B842">
      <w:start w:val="1"/>
      <w:numFmt w:val="decimal"/>
      <w:lvlText w:val="%1."/>
      <w:lvlJc w:val="left"/>
      <w:pPr>
        <w:ind w:left="175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B7C9EFC">
      <w:numFmt w:val="bullet"/>
      <w:lvlText w:val="•"/>
      <w:lvlJc w:val="left"/>
      <w:pPr>
        <w:ind w:left="1130" w:hanging="302"/>
      </w:pPr>
      <w:rPr>
        <w:rFonts w:hint="default"/>
        <w:lang w:eastAsia="en-US" w:bidi="ar-SA"/>
      </w:rPr>
    </w:lvl>
    <w:lvl w:ilvl="2" w:tplc="D75ED1C0">
      <w:numFmt w:val="bullet"/>
      <w:lvlText w:val="•"/>
      <w:lvlJc w:val="left"/>
      <w:pPr>
        <w:ind w:left="2080" w:hanging="302"/>
      </w:pPr>
      <w:rPr>
        <w:rFonts w:hint="default"/>
        <w:lang w:eastAsia="en-US" w:bidi="ar-SA"/>
      </w:rPr>
    </w:lvl>
    <w:lvl w:ilvl="3" w:tplc="60E4A258">
      <w:numFmt w:val="bullet"/>
      <w:lvlText w:val="•"/>
      <w:lvlJc w:val="left"/>
      <w:pPr>
        <w:ind w:left="3030" w:hanging="302"/>
      </w:pPr>
      <w:rPr>
        <w:rFonts w:hint="default"/>
        <w:lang w:eastAsia="en-US" w:bidi="ar-SA"/>
      </w:rPr>
    </w:lvl>
    <w:lvl w:ilvl="4" w:tplc="B366E2D0">
      <w:numFmt w:val="bullet"/>
      <w:lvlText w:val="•"/>
      <w:lvlJc w:val="left"/>
      <w:pPr>
        <w:ind w:left="3980" w:hanging="302"/>
      </w:pPr>
      <w:rPr>
        <w:rFonts w:hint="default"/>
        <w:lang w:eastAsia="en-US" w:bidi="ar-SA"/>
      </w:rPr>
    </w:lvl>
    <w:lvl w:ilvl="5" w:tplc="D2C6B044">
      <w:numFmt w:val="bullet"/>
      <w:lvlText w:val="•"/>
      <w:lvlJc w:val="left"/>
      <w:pPr>
        <w:ind w:left="4930" w:hanging="302"/>
      </w:pPr>
      <w:rPr>
        <w:rFonts w:hint="default"/>
        <w:lang w:eastAsia="en-US" w:bidi="ar-SA"/>
      </w:rPr>
    </w:lvl>
    <w:lvl w:ilvl="6" w:tplc="B9D0F1DC">
      <w:numFmt w:val="bullet"/>
      <w:lvlText w:val="•"/>
      <w:lvlJc w:val="left"/>
      <w:pPr>
        <w:ind w:left="5880" w:hanging="302"/>
      </w:pPr>
      <w:rPr>
        <w:rFonts w:hint="default"/>
        <w:lang w:eastAsia="en-US" w:bidi="ar-SA"/>
      </w:rPr>
    </w:lvl>
    <w:lvl w:ilvl="7" w:tplc="396C6538">
      <w:numFmt w:val="bullet"/>
      <w:lvlText w:val="•"/>
      <w:lvlJc w:val="left"/>
      <w:pPr>
        <w:ind w:left="6830" w:hanging="302"/>
      </w:pPr>
      <w:rPr>
        <w:rFonts w:hint="default"/>
        <w:lang w:eastAsia="en-US" w:bidi="ar-SA"/>
      </w:rPr>
    </w:lvl>
    <w:lvl w:ilvl="8" w:tplc="6C0EC1F8">
      <w:numFmt w:val="bullet"/>
      <w:lvlText w:val="•"/>
      <w:lvlJc w:val="left"/>
      <w:pPr>
        <w:ind w:left="7780" w:hanging="302"/>
      </w:pPr>
      <w:rPr>
        <w:rFonts w:hint="default"/>
        <w:lang w:eastAsia="en-US" w:bidi="ar-SA"/>
      </w:rPr>
    </w:lvl>
  </w:abstractNum>
  <w:abstractNum w:abstractNumId="17" w15:restartNumberingAfterBreak="0">
    <w:nsid w:val="595B5134"/>
    <w:multiLevelType w:val="hybridMultilevel"/>
    <w:tmpl w:val="0916D72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F516624"/>
    <w:multiLevelType w:val="hybridMultilevel"/>
    <w:tmpl w:val="21EA7F3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E650B"/>
    <w:multiLevelType w:val="hybridMultilevel"/>
    <w:tmpl w:val="69EE6A5E"/>
    <w:lvl w:ilvl="0" w:tplc="16B43E04">
      <w:numFmt w:val="bullet"/>
      <w:lvlText w:val="-"/>
      <w:lvlJc w:val="left"/>
      <w:pPr>
        <w:ind w:left="17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DFA4E84">
      <w:numFmt w:val="bullet"/>
      <w:lvlText w:val="•"/>
      <w:lvlJc w:val="left"/>
      <w:pPr>
        <w:ind w:left="1130" w:hanging="160"/>
      </w:pPr>
      <w:rPr>
        <w:rFonts w:hint="default"/>
        <w:lang w:eastAsia="en-US" w:bidi="ar-SA"/>
      </w:rPr>
    </w:lvl>
    <w:lvl w:ilvl="2" w:tplc="B3B23D14">
      <w:numFmt w:val="bullet"/>
      <w:lvlText w:val="•"/>
      <w:lvlJc w:val="left"/>
      <w:pPr>
        <w:ind w:left="2080" w:hanging="160"/>
      </w:pPr>
      <w:rPr>
        <w:rFonts w:hint="default"/>
        <w:lang w:eastAsia="en-US" w:bidi="ar-SA"/>
      </w:rPr>
    </w:lvl>
    <w:lvl w:ilvl="3" w:tplc="A978DC72">
      <w:numFmt w:val="bullet"/>
      <w:lvlText w:val="•"/>
      <w:lvlJc w:val="left"/>
      <w:pPr>
        <w:ind w:left="3030" w:hanging="160"/>
      </w:pPr>
      <w:rPr>
        <w:rFonts w:hint="default"/>
        <w:lang w:eastAsia="en-US" w:bidi="ar-SA"/>
      </w:rPr>
    </w:lvl>
    <w:lvl w:ilvl="4" w:tplc="B812FCD6">
      <w:numFmt w:val="bullet"/>
      <w:lvlText w:val="•"/>
      <w:lvlJc w:val="left"/>
      <w:pPr>
        <w:ind w:left="3980" w:hanging="160"/>
      </w:pPr>
      <w:rPr>
        <w:rFonts w:hint="default"/>
        <w:lang w:eastAsia="en-US" w:bidi="ar-SA"/>
      </w:rPr>
    </w:lvl>
    <w:lvl w:ilvl="5" w:tplc="3DC40620">
      <w:numFmt w:val="bullet"/>
      <w:lvlText w:val="•"/>
      <w:lvlJc w:val="left"/>
      <w:pPr>
        <w:ind w:left="4930" w:hanging="160"/>
      </w:pPr>
      <w:rPr>
        <w:rFonts w:hint="default"/>
        <w:lang w:eastAsia="en-US" w:bidi="ar-SA"/>
      </w:rPr>
    </w:lvl>
    <w:lvl w:ilvl="6" w:tplc="35BCC24A">
      <w:numFmt w:val="bullet"/>
      <w:lvlText w:val="•"/>
      <w:lvlJc w:val="left"/>
      <w:pPr>
        <w:ind w:left="5880" w:hanging="160"/>
      </w:pPr>
      <w:rPr>
        <w:rFonts w:hint="default"/>
        <w:lang w:eastAsia="en-US" w:bidi="ar-SA"/>
      </w:rPr>
    </w:lvl>
    <w:lvl w:ilvl="7" w:tplc="271249C8">
      <w:numFmt w:val="bullet"/>
      <w:lvlText w:val="•"/>
      <w:lvlJc w:val="left"/>
      <w:pPr>
        <w:ind w:left="6830" w:hanging="160"/>
      </w:pPr>
      <w:rPr>
        <w:rFonts w:hint="default"/>
        <w:lang w:eastAsia="en-US" w:bidi="ar-SA"/>
      </w:rPr>
    </w:lvl>
    <w:lvl w:ilvl="8" w:tplc="D0CA79BC">
      <w:numFmt w:val="bullet"/>
      <w:lvlText w:val="•"/>
      <w:lvlJc w:val="left"/>
      <w:pPr>
        <w:ind w:left="7780" w:hanging="160"/>
      </w:pPr>
      <w:rPr>
        <w:rFonts w:hint="default"/>
        <w:lang w:eastAsia="en-US" w:bidi="ar-SA"/>
      </w:rPr>
    </w:lvl>
  </w:abstractNum>
  <w:abstractNum w:abstractNumId="20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21"/>
  </w:num>
  <w:num w:numId="14">
    <w:abstractNumId w:val="22"/>
  </w:num>
  <w:num w:numId="15">
    <w:abstractNumId w:val="18"/>
  </w:num>
  <w:num w:numId="16">
    <w:abstractNumId w:val="12"/>
  </w:num>
  <w:num w:numId="17">
    <w:abstractNumId w:val="14"/>
  </w:num>
  <w:num w:numId="18">
    <w:abstractNumId w:val="15"/>
  </w:num>
  <w:num w:numId="19">
    <w:abstractNumId w:val="13"/>
  </w:num>
  <w:num w:numId="20">
    <w:abstractNumId w:val="10"/>
  </w:num>
  <w:num w:numId="21">
    <w:abstractNumId w:val="16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B38"/>
    <w:rsid w:val="00001514"/>
    <w:rsid w:val="000019FD"/>
    <w:rsid w:val="00001E20"/>
    <w:rsid w:val="00002503"/>
    <w:rsid w:val="0000403C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6E46"/>
    <w:rsid w:val="00047565"/>
    <w:rsid w:val="00050210"/>
    <w:rsid w:val="00051267"/>
    <w:rsid w:val="0005242A"/>
    <w:rsid w:val="0005260B"/>
    <w:rsid w:val="00052EFE"/>
    <w:rsid w:val="000573F0"/>
    <w:rsid w:val="0005789E"/>
    <w:rsid w:val="00060348"/>
    <w:rsid w:val="00061897"/>
    <w:rsid w:val="00063048"/>
    <w:rsid w:val="0006367A"/>
    <w:rsid w:val="00063B24"/>
    <w:rsid w:val="00064056"/>
    <w:rsid w:val="000660DB"/>
    <w:rsid w:val="000664ED"/>
    <w:rsid w:val="000675A9"/>
    <w:rsid w:val="00067F9E"/>
    <w:rsid w:val="000702EC"/>
    <w:rsid w:val="0007053E"/>
    <w:rsid w:val="00072D3E"/>
    <w:rsid w:val="000803E1"/>
    <w:rsid w:val="0008081A"/>
    <w:rsid w:val="0008191E"/>
    <w:rsid w:val="00082E53"/>
    <w:rsid w:val="00083FFA"/>
    <w:rsid w:val="00087B76"/>
    <w:rsid w:val="000902E1"/>
    <w:rsid w:val="00090775"/>
    <w:rsid w:val="00090FBD"/>
    <w:rsid w:val="00091D18"/>
    <w:rsid w:val="0009377E"/>
    <w:rsid w:val="00096E3F"/>
    <w:rsid w:val="000A65D2"/>
    <w:rsid w:val="000B5A9C"/>
    <w:rsid w:val="000B64DE"/>
    <w:rsid w:val="000C07EB"/>
    <w:rsid w:val="000C2208"/>
    <w:rsid w:val="000C28D5"/>
    <w:rsid w:val="000D0BC8"/>
    <w:rsid w:val="000D124E"/>
    <w:rsid w:val="000D141E"/>
    <w:rsid w:val="000D27A1"/>
    <w:rsid w:val="000D361B"/>
    <w:rsid w:val="000E0324"/>
    <w:rsid w:val="000E4D34"/>
    <w:rsid w:val="000E6E55"/>
    <w:rsid w:val="000F01C0"/>
    <w:rsid w:val="000F10A5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6A1"/>
    <w:rsid w:val="001159BC"/>
    <w:rsid w:val="001165F4"/>
    <w:rsid w:val="001167B7"/>
    <w:rsid w:val="00122C01"/>
    <w:rsid w:val="00127ADA"/>
    <w:rsid w:val="001317FD"/>
    <w:rsid w:val="0013265E"/>
    <w:rsid w:val="00132773"/>
    <w:rsid w:val="00132B65"/>
    <w:rsid w:val="001337FE"/>
    <w:rsid w:val="00135233"/>
    <w:rsid w:val="0013530D"/>
    <w:rsid w:val="00140D4C"/>
    <w:rsid w:val="001416AF"/>
    <w:rsid w:val="0014215A"/>
    <w:rsid w:val="001425EE"/>
    <w:rsid w:val="00142772"/>
    <w:rsid w:val="001431B6"/>
    <w:rsid w:val="00144EC7"/>
    <w:rsid w:val="00147B44"/>
    <w:rsid w:val="00153CBE"/>
    <w:rsid w:val="00155786"/>
    <w:rsid w:val="001565F6"/>
    <w:rsid w:val="00157487"/>
    <w:rsid w:val="0015755C"/>
    <w:rsid w:val="001579FC"/>
    <w:rsid w:val="001617CA"/>
    <w:rsid w:val="00161B63"/>
    <w:rsid w:val="001634DF"/>
    <w:rsid w:val="00166A70"/>
    <w:rsid w:val="001728FE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29DC"/>
    <w:rsid w:val="0019449A"/>
    <w:rsid w:val="001959F1"/>
    <w:rsid w:val="00196566"/>
    <w:rsid w:val="001A05C4"/>
    <w:rsid w:val="001A3EDD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E7731"/>
    <w:rsid w:val="001F047A"/>
    <w:rsid w:val="001F1B7B"/>
    <w:rsid w:val="001F1F11"/>
    <w:rsid w:val="001F3856"/>
    <w:rsid w:val="001F3BC7"/>
    <w:rsid w:val="001F519A"/>
    <w:rsid w:val="001F61E0"/>
    <w:rsid w:val="001F6467"/>
    <w:rsid w:val="001F69ED"/>
    <w:rsid w:val="001F7B56"/>
    <w:rsid w:val="002009BB"/>
    <w:rsid w:val="00201379"/>
    <w:rsid w:val="00204192"/>
    <w:rsid w:val="00204561"/>
    <w:rsid w:val="002061E0"/>
    <w:rsid w:val="00206E2E"/>
    <w:rsid w:val="0020754D"/>
    <w:rsid w:val="0020791B"/>
    <w:rsid w:val="00207FE6"/>
    <w:rsid w:val="00211A84"/>
    <w:rsid w:val="00212A62"/>
    <w:rsid w:val="00214B23"/>
    <w:rsid w:val="002200EE"/>
    <w:rsid w:val="00220BF1"/>
    <w:rsid w:val="002221F3"/>
    <w:rsid w:val="0022703A"/>
    <w:rsid w:val="00227142"/>
    <w:rsid w:val="00235514"/>
    <w:rsid w:val="00235B2D"/>
    <w:rsid w:val="00235EB7"/>
    <w:rsid w:val="00236FCC"/>
    <w:rsid w:val="00237F58"/>
    <w:rsid w:val="002407D0"/>
    <w:rsid w:val="0024255E"/>
    <w:rsid w:val="00245DE2"/>
    <w:rsid w:val="0024602F"/>
    <w:rsid w:val="00251D83"/>
    <w:rsid w:val="00252864"/>
    <w:rsid w:val="00253850"/>
    <w:rsid w:val="0026042C"/>
    <w:rsid w:val="002607A8"/>
    <w:rsid w:val="002609C0"/>
    <w:rsid w:val="002651CC"/>
    <w:rsid w:val="002714F2"/>
    <w:rsid w:val="0027167E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97B73"/>
    <w:rsid w:val="002A210F"/>
    <w:rsid w:val="002A3141"/>
    <w:rsid w:val="002A3252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54BB"/>
    <w:rsid w:val="002F68E8"/>
    <w:rsid w:val="002F6BDA"/>
    <w:rsid w:val="002F6C1E"/>
    <w:rsid w:val="002F6CA3"/>
    <w:rsid w:val="002F7F4F"/>
    <w:rsid w:val="003011A4"/>
    <w:rsid w:val="00301685"/>
    <w:rsid w:val="003037E4"/>
    <w:rsid w:val="0030532D"/>
    <w:rsid w:val="003061F5"/>
    <w:rsid w:val="00306C9B"/>
    <w:rsid w:val="00307243"/>
    <w:rsid w:val="00307E92"/>
    <w:rsid w:val="003126EC"/>
    <w:rsid w:val="00313F87"/>
    <w:rsid w:val="00314281"/>
    <w:rsid w:val="00315E5A"/>
    <w:rsid w:val="00317E9C"/>
    <w:rsid w:val="00320408"/>
    <w:rsid w:val="00320637"/>
    <w:rsid w:val="003233B9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4806"/>
    <w:rsid w:val="00345BCC"/>
    <w:rsid w:val="00347D47"/>
    <w:rsid w:val="00347E7E"/>
    <w:rsid w:val="0035213E"/>
    <w:rsid w:val="003522AA"/>
    <w:rsid w:val="003535C3"/>
    <w:rsid w:val="00354066"/>
    <w:rsid w:val="00355F75"/>
    <w:rsid w:val="00356024"/>
    <w:rsid w:val="003565FD"/>
    <w:rsid w:val="00362F3A"/>
    <w:rsid w:val="00366C94"/>
    <w:rsid w:val="00370ACF"/>
    <w:rsid w:val="0037394C"/>
    <w:rsid w:val="003753A8"/>
    <w:rsid w:val="00376AD4"/>
    <w:rsid w:val="0038599F"/>
    <w:rsid w:val="00386382"/>
    <w:rsid w:val="0038648B"/>
    <w:rsid w:val="00387CF7"/>
    <w:rsid w:val="003906C3"/>
    <w:rsid w:val="00393682"/>
    <w:rsid w:val="00393D0F"/>
    <w:rsid w:val="003942BB"/>
    <w:rsid w:val="00394857"/>
    <w:rsid w:val="00397495"/>
    <w:rsid w:val="003A27D6"/>
    <w:rsid w:val="003A76DA"/>
    <w:rsid w:val="003A77B8"/>
    <w:rsid w:val="003A79DD"/>
    <w:rsid w:val="003B099E"/>
    <w:rsid w:val="003B113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87A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920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08DE"/>
    <w:rsid w:val="0041105D"/>
    <w:rsid w:val="00412EFA"/>
    <w:rsid w:val="00413219"/>
    <w:rsid w:val="00414062"/>
    <w:rsid w:val="00422EE2"/>
    <w:rsid w:val="0042743A"/>
    <w:rsid w:val="00432203"/>
    <w:rsid w:val="00434FA3"/>
    <w:rsid w:val="00436EBF"/>
    <w:rsid w:val="004408E6"/>
    <w:rsid w:val="004436BA"/>
    <w:rsid w:val="00445ADE"/>
    <w:rsid w:val="00446B71"/>
    <w:rsid w:val="00453021"/>
    <w:rsid w:val="0045689F"/>
    <w:rsid w:val="00460846"/>
    <w:rsid w:val="0046135C"/>
    <w:rsid w:val="004627B8"/>
    <w:rsid w:val="00463381"/>
    <w:rsid w:val="00465AD6"/>
    <w:rsid w:val="0046602A"/>
    <w:rsid w:val="00467534"/>
    <w:rsid w:val="00470B40"/>
    <w:rsid w:val="00474938"/>
    <w:rsid w:val="00474D0D"/>
    <w:rsid w:val="00477358"/>
    <w:rsid w:val="00480345"/>
    <w:rsid w:val="004805A6"/>
    <w:rsid w:val="00486253"/>
    <w:rsid w:val="00487AD1"/>
    <w:rsid w:val="00490EA7"/>
    <w:rsid w:val="00497C28"/>
    <w:rsid w:val="004A022F"/>
    <w:rsid w:val="004A0D51"/>
    <w:rsid w:val="004A1732"/>
    <w:rsid w:val="004A4A61"/>
    <w:rsid w:val="004A522F"/>
    <w:rsid w:val="004A67D2"/>
    <w:rsid w:val="004B0595"/>
    <w:rsid w:val="004B0D4C"/>
    <w:rsid w:val="004B16EE"/>
    <w:rsid w:val="004B2C89"/>
    <w:rsid w:val="004B2E41"/>
    <w:rsid w:val="004B6012"/>
    <w:rsid w:val="004B7BDF"/>
    <w:rsid w:val="004C009D"/>
    <w:rsid w:val="004C0BF1"/>
    <w:rsid w:val="004C1362"/>
    <w:rsid w:val="004C1548"/>
    <w:rsid w:val="004C1DFF"/>
    <w:rsid w:val="004C6A67"/>
    <w:rsid w:val="004C73C8"/>
    <w:rsid w:val="004D1119"/>
    <w:rsid w:val="004D2DDA"/>
    <w:rsid w:val="004D5837"/>
    <w:rsid w:val="004D7C6C"/>
    <w:rsid w:val="004E2523"/>
    <w:rsid w:val="004E6397"/>
    <w:rsid w:val="004E712E"/>
    <w:rsid w:val="004F4B44"/>
    <w:rsid w:val="004F4D0D"/>
    <w:rsid w:val="004F6133"/>
    <w:rsid w:val="004F754C"/>
    <w:rsid w:val="004F7B2B"/>
    <w:rsid w:val="00500FE9"/>
    <w:rsid w:val="00501093"/>
    <w:rsid w:val="0050516B"/>
    <w:rsid w:val="00511CB3"/>
    <w:rsid w:val="0051380D"/>
    <w:rsid w:val="0051482A"/>
    <w:rsid w:val="00514E5D"/>
    <w:rsid w:val="005158CB"/>
    <w:rsid w:val="0051643A"/>
    <w:rsid w:val="00516537"/>
    <w:rsid w:val="00516ECB"/>
    <w:rsid w:val="005170F3"/>
    <w:rsid w:val="00520035"/>
    <w:rsid w:val="00520A76"/>
    <w:rsid w:val="00520B95"/>
    <w:rsid w:val="00527973"/>
    <w:rsid w:val="00532375"/>
    <w:rsid w:val="00535871"/>
    <w:rsid w:val="0054141A"/>
    <w:rsid w:val="005440D1"/>
    <w:rsid w:val="00547F59"/>
    <w:rsid w:val="00550992"/>
    <w:rsid w:val="0055279F"/>
    <w:rsid w:val="0055550B"/>
    <w:rsid w:val="00566AEF"/>
    <w:rsid w:val="00566FD3"/>
    <w:rsid w:val="00571F34"/>
    <w:rsid w:val="00575C0B"/>
    <w:rsid w:val="005778C0"/>
    <w:rsid w:val="0058672F"/>
    <w:rsid w:val="00586E47"/>
    <w:rsid w:val="0059272C"/>
    <w:rsid w:val="0059655D"/>
    <w:rsid w:val="00596DD5"/>
    <w:rsid w:val="005A10C0"/>
    <w:rsid w:val="005A2AB9"/>
    <w:rsid w:val="005A6822"/>
    <w:rsid w:val="005B1C1F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2E44"/>
    <w:rsid w:val="005E3EE0"/>
    <w:rsid w:val="005E4B38"/>
    <w:rsid w:val="005E51BC"/>
    <w:rsid w:val="005E6EFB"/>
    <w:rsid w:val="005E772C"/>
    <w:rsid w:val="005F26BB"/>
    <w:rsid w:val="005F3519"/>
    <w:rsid w:val="0060076A"/>
    <w:rsid w:val="0060132E"/>
    <w:rsid w:val="00604BD2"/>
    <w:rsid w:val="006055A6"/>
    <w:rsid w:val="006066C1"/>
    <w:rsid w:val="00607517"/>
    <w:rsid w:val="00610666"/>
    <w:rsid w:val="00611FCB"/>
    <w:rsid w:val="00612FF0"/>
    <w:rsid w:val="0062089E"/>
    <w:rsid w:val="0062203D"/>
    <w:rsid w:val="00622765"/>
    <w:rsid w:val="00622833"/>
    <w:rsid w:val="0062607D"/>
    <w:rsid w:val="00627F98"/>
    <w:rsid w:val="0063013A"/>
    <w:rsid w:val="00630CF4"/>
    <w:rsid w:val="00632C52"/>
    <w:rsid w:val="00633D01"/>
    <w:rsid w:val="00635F22"/>
    <w:rsid w:val="00635F8F"/>
    <w:rsid w:val="006364CC"/>
    <w:rsid w:val="0064344D"/>
    <w:rsid w:val="006449E2"/>
    <w:rsid w:val="00650646"/>
    <w:rsid w:val="00654330"/>
    <w:rsid w:val="00655D23"/>
    <w:rsid w:val="006570B2"/>
    <w:rsid w:val="00661E32"/>
    <w:rsid w:val="00662C4F"/>
    <w:rsid w:val="00662D54"/>
    <w:rsid w:val="00663FC9"/>
    <w:rsid w:val="006666AE"/>
    <w:rsid w:val="00666DD7"/>
    <w:rsid w:val="006714CC"/>
    <w:rsid w:val="0067730A"/>
    <w:rsid w:val="006838E4"/>
    <w:rsid w:val="006865CF"/>
    <w:rsid w:val="00687367"/>
    <w:rsid w:val="006879FF"/>
    <w:rsid w:val="00692F31"/>
    <w:rsid w:val="00693DEE"/>
    <w:rsid w:val="00694C4F"/>
    <w:rsid w:val="006A0E84"/>
    <w:rsid w:val="006A145D"/>
    <w:rsid w:val="006A1AD2"/>
    <w:rsid w:val="006A248D"/>
    <w:rsid w:val="006B1580"/>
    <w:rsid w:val="006B1C39"/>
    <w:rsid w:val="006B1E2E"/>
    <w:rsid w:val="006B2357"/>
    <w:rsid w:val="006B248E"/>
    <w:rsid w:val="006B4AB3"/>
    <w:rsid w:val="006B5EC1"/>
    <w:rsid w:val="006C35E9"/>
    <w:rsid w:val="006C42D1"/>
    <w:rsid w:val="006C4ACE"/>
    <w:rsid w:val="006C4F79"/>
    <w:rsid w:val="006D030C"/>
    <w:rsid w:val="006D323A"/>
    <w:rsid w:val="006D3724"/>
    <w:rsid w:val="006E0438"/>
    <w:rsid w:val="006E1385"/>
    <w:rsid w:val="006E42AD"/>
    <w:rsid w:val="006E7484"/>
    <w:rsid w:val="006F220C"/>
    <w:rsid w:val="006F23B7"/>
    <w:rsid w:val="006F5C2E"/>
    <w:rsid w:val="006F5CB5"/>
    <w:rsid w:val="006F6E91"/>
    <w:rsid w:val="006F7D26"/>
    <w:rsid w:val="006F7D3F"/>
    <w:rsid w:val="00703F05"/>
    <w:rsid w:val="007045D2"/>
    <w:rsid w:val="00704895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36A5E"/>
    <w:rsid w:val="00740FF8"/>
    <w:rsid w:val="007424CA"/>
    <w:rsid w:val="00742935"/>
    <w:rsid w:val="0074451D"/>
    <w:rsid w:val="007463D3"/>
    <w:rsid w:val="00750298"/>
    <w:rsid w:val="0075212D"/>
    <w:rsid w:val="007523BB"/>
    <w:rsid w:val="00752626"/>
    <w:rsid w:val="00753567"/>
    <w:rsid w:val="00753DC7"/>
    <w:rsid w:val="00755920"/>
    <w:rsid w:val="00764126"/>
    <w:rsid w:val="00774C76"/>
    <w:rsid w:val="00775229"/>
    <w:rsid w:val="00777F3F"/>
    <w:rsid w:val="007809AD"/>
    <w:rsid w:val="00782611"/>
    <w:rsid w:val="007838AD"/>
    <w:rsid w:val="00784DC5"/>
    <w:rsid w:val="0078598E"/>
    <w:rsid w:val="00785E1C"/>
    <w:rsid w:val="0078621F"/>
    <w:rsid w:val="007902E1"/>
    <w:rsid w:val="00793DF8"/>
    <w:rsid w:val="007969BE"/>
    <w:rsid w:val="00797B18"/>
    <w:rsid w:val="007A4DF3"/>
    <w:rsid w:val="007A7102"/>
    <w:rsid w:val="007B0E6E"/>
    <w:rsid w:val="007B29EB"/>
    <w:rsid w:val="007B3E13"/>
    <w:rsid w:val="007C05BC"/>
    <w:rsid w:val="007C1E57"/>
    <w:rsid w:val="007C55FF"/>
    <w:rsid w:val="007D1B72"/>
    <w:rsid w:val="007D28EC"/>
    <w:rsid w:val="007D49CF"/>
    <w:rsid w:val="007D5A36"/>
    <w:rsid w:val="007D6778"/>
    <w:rsid w:val="007D6E64"/>
    <w:rsid w:val="007D7C47"/>
    <w:rsid w:val="007E0A69"/>
    <w:rsid w:val="007E0B95"/>
    <w:rsid w:val="007E0B98"/>
    <w:rsid w:val="007E0DCB"/>
    <w:rsid w:val="007E16DC"/>
    <w:rsid w:val="007E29EC"/>
    <w:rsid w:val="007E5C9C"/>
    <w:rsid w:val="007E6C25"/>
    <w:rsid w:val="007F0B92"/>
    <w:rsid w:val="007F0D93"/>
    <w:rsid w:val="007F24AB"/>
    <w:rsid w:val="007F2DFD"/>
    <w:rsid w:val="007F32F8"/>
    <w:rsid w:val="007F43E3"/>
    <w:rsid w:val="007F5FD8"/>
    <w:rsid w:val="007F6420"/>
    <w:rsid w:val="007F7EDE"/>
    <w:rsid w:val="0080056B"/>
    <w:rsid w:val="0080154A"/>
    <w:rsid w:val="008027FE"/>
    <w:rsid w:val="00805783"/>
    <w:rsid w:val="00805C79"/>
    <w:rsid w:val="00807135"/>
    <w:rsid w:val="0081075C"/>
    <w:rsid w:val="00810D5D"/>
    <w:rsid w:val="00812E4A"/>
    <w:rsid w:val="0081320D"/>
    <w:rsid w:val="00813D14"/>
    <w:rsid w:val="00815C80"/>
    <w:rsid w:val="008232DE"/>
    <w:rsid w:val="00823758"/>
    <w:rsid w:val="00823BE8"/>
    <w:rsid w:val="00825C25"/>
    <w:rsid w:val="008263EB"/>
    <w:rsid w:val="008267C0"/>
    <w:rsid w:val="0082692F"/>
    <w:rsid w:val="00827E9F"/>
    <w:rsid w:val="008320C2"/>
    <w:rsid w:val="00832209"/>
    <w:rsid w:val="00832C65"/>
    <w:rsid w:val="00840629"/>
    <w:rsid w:val="00842858"/>
    <w:rsid w:val="00844191"/>
    <w:rsid w:val="00846496"/>
    <w:rsid w:val="0084686B"/>
    <w:rsid w:val="00847D2C"/>
    <w:rsid w:val="00850723"/>
    <w:rsid w:val="00850F6A"/>
    <w:rsid w:val="008515D0"/>
    <w:rsid w:val="00854245"/>
    <w:rsid w:val="008620A1"/>
    <w:rsid w:val="00867CE5"/>
    <w:rsid w:val="00867F88"/>
    <w:rsid w:val="00870438"/>
    <w:rsid w:val="008750C9"/>
    <w:rsid w:val="00875597"/>
    <w:rsid w:val="008766E3"/>
    <w:rsid w:val="00876E8A"/>
    <w:rsid w:val="00876F0E"/>
    <w:rsid w:val="0087715B"/>
    <w:rsid w:val="00885A31"/>
    <w:rsid w:val="00885B97"/>
    <w:rsid w:val="0089103A"/>
    <w:rsid w:val="00891511"/>
    <w:rsid w:val="00891824"/>
    <w:rsid w:val="00892100"/>
    <w:rsid w:val="0089326A"/>
    <w:rsid w:val="00893496"/>
    <w:rsid w:val="008945F9"/>
    <w:rsid w:val="0089588E"/>
    <w:rsid w:val="00896013"/>
    <w:rsid w:val="00896016"/>
    <w:rsid w:val="00897700"/>
    <w:rsid w:val="008A18A0"/>
    <w:rsid w:val="008A48BD"/>
    <w:rsid w:val="008A72D9"/>
    <w:rsid w:val="008B15B9"/>
    <w:rsid w:val="008B2B1A"/>
    <w:rsid w:val="008B375D"/>
    <w:rsid w:val="008B7AD1"/>
    <w:rsid w:val="008C0799"/>
    <w:rsid w:val="008C38E0"/>
    <w:rsid w:val="008C3EB6"/>
    <w:rsid w:val="008C509D"/>
    <w:rsid w:val="008C67AB"/>
    <w:rsid w:val="008D1585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3F1"/>
    <w:rsid w:val="008F29B9"/>
    <w:rsid w:val="008F425F"/>
    <w:rsid w:val="008F4E44"/>
    <w:rsid w:val="008F7CBC"/>
    <w:rsid w:val="00902A73"/>
    <w:rsid w:val="00904B31"/>
    <w:rsid w:val="00905910"/>
    <w:rsid w:val="00906251"/>
    <w:rsid w:val="009130E3"/>
    <w:rsid w:val="00913CAC"/>
    <w:rsid w:val="0091424E"/>
    <w:rsid w:val="00914A04"/>
    <w:rsid w:val="00915655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3BC"/>
    <w:rsid w:val="00942BCB"/>
    <w:rsid w:val="00944016"/>
    <w:rsid w:val="00944312"/>
    <w:rsid w:val="00945910"/>
    <w:rsid w:val="00947C74"/>
    <w:rsid w:val="00950830"/>
    <w:rsid w:val="0095167D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F9"/>
    <w:rsid w:val="00967F1E"/>
    <w:rsid w:val="00970C2E"/>
    <w:rsid w:val="009714F9"/>
    <w:rsid w:val="00972161"/>
    <w:rsid w:val="00974007"/>
    <w:rsid w:val="00974A48"/>
    <w:rsid w:val="009752D7"/>
    <w:rsid w:val="009771A9"/>
    <w:rsid w:val="0098169B"/>
    <w:rsid w:val="0098423D"/>
    <w:rsid w:val="00990CAA"/>
    <w:rsid w:val="0099233A"/>
    <w:rsid w:val="0099305E"/>
    <w:rsid w:val="009958D7"/>
    <w:rsid w:val="0099724B"/>
    <w:rsid w:val="009A132D"/>
    <w:rsid w:val="009A1B8B"/>
    <w:rsid w:val="009A1E86"/>
    <w:rsid w:val="009A3394"/>
    <w:rsid w:val="009A370B"/>
    <w:rsid w:val="009A42EE"/>
    <w:rsid w:val="009A456F"/>
    <w:rsid w:val="009A4734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533B"/>
    <w:rsid w:val="009F45DD"/>
    <w:rsid w:val="00A00047"/>
    <w:rsid w:val="00A014AA"/>
    <w:rsid w:val="00A0210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151B1"/>
    <w:rsid w:val="00A22B0A"/>
    <w:rsid w:val="00A231ED"/>
    <w:rsid w:val="00A323AB"/>
    <w:rsid w:val="00A33BAF"/>
    <w:rsid w:val="00A354E4"/>
    <w:rsid w:val="00A35E73"/>
    <w:rsid w:val="00A375B1"/>
    <w:rsid w:val="00A40644"/>
    <w:rsid w:val="00A40D17"/>
    <w:rsid w:val="00A41F90"/>
    <w:rsid w:val="00A43CBC"/>
    <w:rsid w:val="00A45253"/>
    <w:rsid w:val="00A46566"/>
    <w:rsid w:val="00A472D4"/>
    <w:rsid w:val="00A542C8"/>
    <w:rsid w:val="00A563F1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3A2A"/>
    <w:rsid w:val="00A7496A"/>
    <w:rsid w:val="00A7513F"/>
    <w:rsid w:val="00A75318"/>
    <w:rsid w:val="00A7570F"/>
    <w:rsid w:val="00A77116"/>
    <w:rsid w:val="00A8090B"/>
    <w:rsid w:val="00A85E01"/>
    <w:rsid w:val="00A870D1"/>
    <w:rsid w:val="00A87A9C"/>
    <w:rsid w:val="00A90965"/>
    <w:rsid w:val="00A91D51"/>
    <w:rsid w:val="00A9460A"/>
    <w:rsid w:val="00AA0F36"/>
    <w:rsid w:val="00AA11B7"/>
    <w:rsid w:val="00AA2E4C"/>
    <w:rsid w:val="00AA61D0"/>
    <w:rsid w:val="00AB423E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2B7D"/>
    <w:rsid w:val="00AD78CB"/>
    <w:rsid w:val="00AE0B00"/>
    <w:rsid w:val="00AE2771"/>
    <w:rsid w:val="00AE306B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2A2"/>
    <w:rsid w:val="00B11A29"/>
    <w:rsid w:val="00B12382"/>
    <w:rsid w:val="00B12F12"/>
    <w:rsid w:val="00B17D37"/>
    <w:rsid w:val="00B21494"/>
    <w:rsid w:val="00B2466C"/>
    <w:rsid w:val="00B2490F"/>
    <w:rsid w:val="00B27E3A"/>
    <w:rsid w:val="00B323FE"/>
    <w:rsid w:val="00B3334D"/>
    <w:rsid w:val="00B3551D"/>
    <w:rsid w:val="00B36317"/>
    <w:rsid w:val="00B40B81"/>
    <w:rsid w:val="00B41554"/>
    <w:rsid w:val="00B42300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743"/>
    <w:rsid w:val="00B72EE0"/>
    <w:rsid w:val="00B73958"/>
    <w:rsid w:val="00B762E8"/>
    <w:rsid w:val="00B765C2"/>
    <w:rsid w:val="00B766CE"/>
    <w:rsid w:val="00B76C33"/>
    <w:rsid w:val="00B82AE7"/>
    <w:rsid w:val="00B83740"/>
    <w:rsid w:val="00B85453"/>
    <w:rsid w:val="00B855D9"/>
    <w:rsid w:val="00B87F89"/>
    <w:rsid w:val="00B91B04"/>
    <w:rsid w:val="00B923DC"/>
    <w:rsid w:val="00B925BA"/>
    <w:rsid w:val="00B95B6A"/>
    <w:rsid w:val="00B964FA"/>
    <w:rsid w:val="00B96977"/>
    <w:rsid w:val="00B97BC8"/>
    <w:rsid w:val="00BA373F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B761F"/>
    <w:rsid w:val="00BC148E"/>
    <w:rsid w:val="00BC1BC4"/>
    <w:rsid w:val="00BC6EF3"/>
    <w:rsid w:val="00BD2475"/>
    <w:rsid w:val="00BD30C7"/>
    <w:rsid w:val="00BD3F4E"/>
    <w:rsid w:val="00BD40E7"/>
    <w:rsid w:val="00BD4745"/>
    <w:rsid w:val="00BD666B"/>
    <w:rsid w:val="00BE0FC1"/>
    <w:rsid w:val="00BE278C"/>
    <w:rsid w:val="00BE32AB"/>
    <w:rsid w:val="00BE60E3"/>
    <w:rsid w:val="00BF2540"/>
    <w:rsid w:val="00BF2BB2"/>
    <w:rsid w:val="00BF3C1C"/>
    <w:rsid w:val="00BF3F59"/>
    <w:rsid w:val="00BF59F6"/>
    <w:rsid w:val="00C025C7"/>
    <w:rsid w:val="00C04184"/>
    <w:rsid w:val="00C11244"/>
    <w:rsid w:val="00C126C0"/>
    <w:rsid w:val="00C1446E"/>
    <w:rsid w:val="00C145EC"/>
    <w:rsid w:val="00C172A0"/>
    <w:rsid w:val="00C17644"/>
    <w:rsid w:val="00C17B72"/>
    <w:rsid w:val="00C20180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27125"/>
    <w:rsid w:val="00C3009B"/>
    <w:rsid w:val="00C33187"/>
    <w:rsid w:val="00C3418D"/>
    <w:rsid w:val="00C34453"/>
    <w:rsid w:val="00C3722B"/>
    <w:rsid w:val="00C37292"/>
    <w:rsid w:val="00C3754F"/>
    <w:rsid w:val="00C41F63"/>
    <w:rsid w:val="00C438F2"/>
    <w:rsid w:val="00C46162"/>
    <w:rsid w:val="00C461E5"/>
    <w:rsid w:val="00C52B1D"/>
    <w:rsid w:val="00C53F06"/>
    <w:rsid w:val="00C55D91"/>
    <w:rsid w:val="00C56F1F"/>
    <w:rsid w:val="00C60F81"/>
    <w:rsid w:val="00C61B1E"/>
    <w:rsid w:val="00C61B29"/>
    <w:rsid w:val="00C61FB2"/>
    <w:rsid w:val="00C64228"/>
    <w:rsid w:val="00C6631B"/>
    <w:rsid w:val="00C67AE2"/>
    <w:rsid w:val="00C67F6E"/>
    <w:rsid w:val="00C700E4"/>
    <w:rsid w:val="00C70279"/>
    <w:rsid w:val="00C716B0"/>
    <w:rsid w:val="00C71DE9"/>
    <w:rsid w:val="00C74C54"/>
    <w:rsid w:val="00C75969"/>
    <w:rsid w:val="00C75ED6"/>
    <w:rsid w:val="00C76A3F"/>
    <w:rsid w:val="00C804F9"/>
    <w:rsid w:val="00C808CF"/>
    <w:rsid w:val="00C826B8"/>
    <w:rsid w:val="00C83CF9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C68A0"/>
    <w:rsid w:val="00CD0363"/>
    <w:rsid w:val="00CD0834"/>
    <w:rsid w:val="00CD2F67"/>
    <w:rsid w:val="00CD5537"/>
    <w:rsid w:val="00CE0DB7"/>
    <w:rsid w:val="00CE0EC4"/>
    <w:rsid w:val="00CE147B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294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BD2"/>
    <w:rsid w:val="00D21C77"/>
    <w:rsid w:val="00D22225"/>
    <w:rsid w:val="00D22DC6"/>
    <w:rsid w:val="00D233E2"/>
    <w:rsid w:val="00D23A8F"/>
    <w:rsid w:val="00D240FA"/>
    <w:rsid w:val="00D256C0"/>
    <w:rsid w:val="00D27516"/>
    <w:rsid w:val="00D2759C"/>
    <w:rsid w:val="00D2792D"/>
    <w:rsid w:val="00D308EA"/>
    <w:rsid w:val="00D311BF"/>
    <w:rsid w:val="00D3148F"/>
    <w:rsid w:val="00D36063"/>
    <w:rsid w:val="00D4018D"/>
    <w:rsid w:val="00D430F7"/>
    <w:rsid w:val="00D44BC1"/>
    <w:rsid w:val="00D45205"/>
    <w:rsid w:val="00D460FE"/>
    <w:rsid w:val="00D47481"/>
    <w:rsid w:val="00D479C3"/>
    <w:rsid w:val="00D517F8"/>
    <w:rsid w:val="00D51EF3"/>
    <w:rsid w:val="00D521A7"/>
    <w:rsid w:val="00D53939"/>
    <w:rsid w:val="00D5452F"/>
    <w:rsid w:val="00D55208"/>
    <w:rsid w:val="00D5533B"/>
    <w:rsid w:val="00D613A5"/>
    <w:rsid w:val="00D6337F"/>
    <w:rsid w:val="00D64C79"/>
    <w:rsid w:val="00D64E72"/>
    <w:rsid w:val="00D652AD"/>
    <w:rsid w:val="00D663F1"/>
    <w:rsid w:val="00D667B5"/>
    <w:rsid w:val="00D67F4F"/>
    <w:rsid w:val="00D70670"/>
    <w:rsid w:val="00D712A7"/>
    <w:rsid w:val="00D75D63"/>
    <w:rsid w:val="00D876F7"/>
    <w:rsid w:val="00D914C1"/>
    <w:rsid w:val="00D922C5"/>
    <w:rsid w:val="00D93257"/>
    <w:rsid w:val="00D934D3"/>
    <w:rsid w:val="00D94677"/>
    <w:rsid w:val="00D9488A"/>
    <w:rsid w:val="00D9554B"/>
    <w:rsid w:val="00D95D26"/>
    <w:rsid w:val="00DA030F"/>
    <w:rsid w:val="00DA035D"/>
    <w:rsid w:val="00DA1478"/>
    <w:rsid w:val="00DA4253"/>
    <w:rsid w:val="00DB19F9"/>
    <w:rsid w:val="00DB3CE3"/>
    <w:rsid w:val="00DB454A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C61AC"/>
    <w:rsid w:val="00DD56C2"/>
    <w:rsid w:val="00DE197A"/>
    <w:rsid w:val="00DE2631"/>
    <w:rsid w:val="00DE2BAC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639C"/>
    <w:rsid w:val="00E1749F"/>
    <w:rsid w:val="00E200A4"/>
    <w:rsid w:val="00E2502D"/>
    <w:rsid w:val="00E25D83"/>
    <w:rsid w:val="00E27D94"/>
    <w:rsid w:val="00E30C1C"/>
    <w:rsid w:val="00E3194F"/>
    <w:rsid w:val="00E33A10"/>
    <w:rsid w:val="00E351D3"/>
    <w:rsid w:val="00E4186C"/>
    <w:rsid w:val="00E43441"/>
    <w:rsid w:val="00E44FE2"/>
    <w:rsid w:val="00E507A2"/>
    <w:rsid w:val="00E5249D"/>
    <w:rsid w:val="00E527DD"/>
    <w:rsid w:val="00E52B23"/>
    <w:rsid w:val="00E60042"/>
    <w:rsid w:val="00E6056B"/>
    <w:rsid w:val="00E6338E"/>
    <w:rsid w:val="00E63F58"/>
    <w:rsid w:val="00E66627"/>
    <w:rsid w:val="00E66A6A"/>
    <w:rsid w:val="00E707A0"/>
    <w:rsid w:val="00E71F6D"/>
    <w:rsid w:val="00E75B61"/>
    <w:rsid w:val="00E774DC"/>
    <w:rsid w:val="00E80D63"/>
    <w:rsid w:val="00E82267"/>
    <w:rsid w:val="00E8447A"/>
    <w:rsid w:val="00E851E1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0CF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0DE"/>
    <w:rsid w:val="00EC16EC"/>
    <w:rsid w:val="00EC27F5"/>
    <w:rsid w:val="00EC4965"/>
    <w:rsid w:val="00EC5337"/>
    <w:rsid w:val="00EC734A"/>
    <w:rsid w:val="00ED03F6"/>
    <w:rsid w:val="00ED158B"/>
    <w:rsid w:val="00ED1CCB"/>
    <w:rsid w:val="00ED2658"/>
    <w:rsid w:val="00ED3C8C"/>
    <w:rsid w:val="00ED4DBB"/>
    <w:rsid w:val="00ED4E7A"/>
    <w:rsid w:val="00ED6EEB"/>
    <w:rsid w:val="00ED78C8"/>
    <w:rsid w:val="00ED7A57"/>
    <w:rsid w:val="00EE0688"/>
    <w:rsid w:val="00EE4D2C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06ABA"/>
    <w:rsid w:val="00F1123A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20AF"/>
    <w:rsid w:val="00F4314E"/>
    <w:rsid w:val="00F453B2"/>
    <w:rsid w:val="00F518B0"/>
    <w:rsid w:val="00F51AB9"/>
    <w:rsid w:val="00F530E7"/>
    <w:rsid w:val="00F53363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11F1"/>
    <w:rsid w:val="00F72063"/>
    <w:rsid w:val="00F73D16"/>
    <w:rsid w:val="00F758AC"/>
    <w:rsid w:val="00F77613"/>
    <w:rsid w:val="00F802D5"/>
    <w:rsid w:val="00F8143E"/>
    <w:rsid w:val="00F85438"/>
    <w:rsid w:val="00F8788C"/>
    <w:rsid w:val="00F90858"/>
    <w:rsid w:val="00F90BB0"/>
    <w:rsid w:val="00F93AA5"/>
    <w:rsid w:val="00F95079"/>
    <w:rsid w:val="00FA68CB"/>
    <w:rsid w:val="00FA6BFE"/>
    <w:rsid w:val="00FA7585"/>
    <w:rsid w:val="00FB0189"/>
    <w:rsid w:val="00FB06DC"/>
    <w:rsid w:val="00FB4DF7"/>
    <w:rsid w:val="00FB5301"/>
    <w:rsid w:val="00FB6349"/>
    <w:rsid w:val="00FB692D"/>
    <w:rsid w:val="00FB7D42"/>
    <w:rsid w:val="00FC0C33"/>
    <w:rsid w:val="00FC3B55"/>
    <w:rsid w:val="00FC6818"/>
    <w:rsid w:val="00FC7747"/>
    <w:rsid w:val="00FD7B2A"/>
    <w:rsid w:val="00FD7C03"/>
    <w:rsid w:val="00FD7FE8"/>
    <w:rsid w:val="00FE2414"/>
    <w:rsid w:val="00FE2C38"/>
    <w:rsid w:val="00FE4BF7"/>
    <w:rsid w:val="00FE66E3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7C0660FA"/>
  <w15:docId w15:val="{2C6EA516-3646-46E0-857E-D3491747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1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D663F1"/>
    <w:pPr>
      <w:framePr w:hSpace="180" w:wrap="around" w:vAnchor="text" w:hAnchor="margin" w:xAlign="center" w:y="-258"/>
      <w:ind w:left="57"/>
      <w:jc w:val="center"/>
    </w:pPr>
    <w:rPr>
      <w:rFonts w:ascii="StobiSerif Medium" w:hAnsi="StobiSerif Medium"/>
      <w:lang w:val="sq-AL"/>
    </w:rPr>
  </w:style>
  <w:style w:type="paragraph" w:customStyle="1" w:styleId="a0">
    <w:name w:val="Субтекст"/>
    <w:basedOn w:val="a"/>
    <w:link w:val="Char1"/>
    <w:qFormat/>
    <w:rsid w:val="00BD2475"/>
    <w:pPr>
      <w:framePr w:wrap="around"/>
    </w:pPr>
    <w:rPr>
      <w:b/>
      <w:sz w:val="16"/>
    </w:rPr>
  </w:style>
  <w:style w:type="character" w:customStyle="1" w:styleId="Char0">
    <w:name w:val="Болд текст Char"/>
    <w:basedOn w:val="Heading1Char"/>
    <w:link w:val="a"/>
    <w:rsid w:val="00D663F1"/>
    <w:rPr>
      <w:rFonts w:ascii="StobiSerif Medium" w:hAnsi="StobiSerif Medium"/>
      <w:b w:val="0"/>
      <w:sz w:val="24"/>
      <w:szCs w:val="24"/>
      <w:lang w:val="sq-AL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  <w:style w:type="character" w:customStyle="1" w:styleId="jlqj4b">
    <w:name w:val="jlqj4b"/>
    <w:basedOn w:val="DefaultParagraphFont"/>
    <w:rsid w:val="006066C1"/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05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5C79"/>
    <w:rPr>
      <w:rFonts w:ascii="Courier New" w:hAnsi="Courier New" w:cs="Courier New"/>
      <w:lang w:val="mk-MK" w:eastAsia="mk-MK"/>
    </w:rPr>
  </w:style>
  <w:style w:type="paragraph" w:styleId="BodyText">
    <w:name w:val="Body Text"/>
    <w:basedOn w:val="Normal"/>
    <w:link w:val="BodyTextChar"/>
    <w:uiPriority w:val="1"/>
    <w:qFormat/>
    <w:locked/>
    <w:rsid w:val="00393682"/>
    <w:pPr>
      <w:widowControl w:val="0"/>
      <w:suppressAutoHyphens w:val="0"/>
      <w:autoSpaceDE w:val="0"/>
      <w:autoSpaceDN w:val="0"/>
      <w:ind w:left="155"/>
      <w:jc w:val="left"/>
    </w:pPr>
    <w:rPr>
      <w:rFonts w:ascii="Times New Roman" w:hAnsi="Times New Roman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3682"/>
    <w:rPr>
      <w:sz w:val="19"/>
      <w:szCs w:val="19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F7D26"/>
    <w:pPr>
      <w:suppressAutoHyphens w:val="0"/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7D26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locked/>
    <w:rsid w:val="006F7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08F4-2AEB-4296-AEA7-07D9D6A2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Biljana Dodevska</cp:lastModifiedBy>
  <cp:revision>2</cp:revision>
  <cp:lastPrinted>2025-02-13T11:56:00Z</cp:lastPrinted>
  <dcterms:created xsi:type="dcterms:W3CDTF">2025-05-09T11:28:00Z</dcterms:created>
  <dcterms:modified xsi:type="dcterms:W3CDTF">2025-05-09T11:28:00Z</dcterms:modified>
</cp:coreProperties>
</file>