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4F" w:rsidRPr="00040664" w:rsidRDefault="00040664" w:rsidP="00040664">
      <w:pPr>
        <w:jc w:val="center"/>
        <w:rPr>
          <w:rFonts w:ascii="StobiSerif Regular" w:hAnsi="StobiSerif Regular"/>
        </w:rPr>
      </w:pPr>
      <w:r w:rsidRPr="00040664">
        <w:rPr>
          <w:rFonts w:ascii="StobiSerif Regular" w:hAnsi="StobiSerif Regular"/>
        </w:rPr>
        <w:t>Уплатници за административна такса и за дозвола за извоз/</w:t>
      </w:r>
      <w:proofErr w:type="spellStart"/>
      <w:r w:rsidRPr="00040664">
        <w:rPr>
          <w:rFonts w:ascii="StobiSerif Regular" w:hAnsi="StobiSerif Regular"/>
        </w:rPr>
        <w:t>брокеринг</w:t>
      </w:r>
      <w:proofErr w:type="spellEnd"/>
      <w:r w:rsidRPr="00040664">
        <w:rPr>
          <w:rFonts w:ascii="StobiSerif Regular" w:hAnsi="StobiSerif Regular"/>
        </w:rPr>
        <w:t>/транзит</w:t>
      </w:r>
    </w:p>
    <w:p w:rsidR="00AE043C" w:rsidRDefault="00AE043C" w:rsidP="00AE043C"/>
    <w:p w:rsidR="00AE043C" w:rsidRDefault="00AE043C" w:rsidP="00AE043C">
      <w:bookmarkStart w:id="0" w:name="_GoBack"/>
      <w:bookmarkEnd w:id="0"/>
    </w:p>
    <w:p w:rsidR="00AE043C" w:rsidRDefault="00AE043C" w:rsidP="00AE0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040664" w:rsidRPr="00DF6E6A" w:rsidTr="00606056">
        <w:tc>
          <w:tcPr>
            <w:tcW w:w="9242" w:type="dxa"/>
            <w:gridSpan w:val="2"/>
          </w:tcPr>
          <w:p w:rsidR="00AE043C" w:rsidRPr="00DF6E6A" w:rsidRDefault="00AE043C" w:rsidP="00606056">
            <w:pPr>
              <w:pStyle w:val="BodyText"/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                                                        </w:t>
            </w:r>
            <w:proofErr w:type="spellStart"/>
            <w:r w:rsidRPr="00DF6E6A">
              <w:rPr>
                <w:rFonts w:ascii="StobiSerif Regular" w:hAnsi="StobiSerif Regular" w:hint="eastAsia"/>
                <w:sz w:val="16"/>
                <w:szCs w:val="16"/>
              </w:rPr>
              <w:t>Датум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валутата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</w:t>
            </w:r>
            <w:r>
              <w:rPr>
                <w:rFonts w:ascii="StobiSerif Regular" w:hAnsi="StobiSerif Regular"/>
                <w:sz w:val="16"/>
                <w:szCs w:val="16"/>
              </w:rPr>
              <w:t xml:space="preserve">  </w:t>
            </w:r>
            <w:r w:rsidRPr="00DF6E6A">
              <w:rPr>
                <w:rFonts w:ascii="StobiSerif Regular" w:hAnsi="StobiSerif Regular"/>
                <w:sz w:val="16"/>
                <w:szCs w:val="16"/>
              </w:rPr>
              <w:t>НАЛОГ ЗА ЈАВНИ ПРИХОДИ</w:t>
            </w:r>
          </w:p>
          <w:tbl>
            <w:tblPr>
              <w:tblStyle w:val="TableGrid"/>
              <w:tblW w:w="0" w:type="auto"/>
              <w:tblInd w:w="3681" w:type="dxa"/>
              <w:tblLook w:val="04A0" w:firstRow="1" w:lastRow="0" w:firstColumn="1" w:lastColumn="0" w:noHBand="0" w:noVBand="1"/>
            </w:tblPr>
            <w:tblGrid>
              <w:gridCol w:w="1701"/>
            </w:tblGrid>
            <w:tr w:rsidR="00040664" w:rsidRPr="00DF6E6A" w:rsidTr="00606056">
              <w:tc>
                <w:tcPr>
                  <w:tcW w:w="1701" w:type="dxa"/>
                </w:tcPr>
                <w:p w:rsidR="00AE043C" w:rsidRPr="00DF6E6A" w:rsidRDefault="00AE043C" w:rsidP="00606056">
                  <w:pPr>
                    <w:pStyle w:val="BodyText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jc w:val="right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040664" w:rsidRPr="00DF6E6A" w:rsidTr="00606056">
        <w:tc>
          <w:tcPr>
            <w:tcW w:w="4361" w:type="dxa"/>
          </w:tcPr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Налогодавач</w:t>
            </w:r>
            <w:proofErr w:type="spellEnd"/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Назив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налогодвачаот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9"/>
            </w:tblGrid>
            <w:tr w:rsidR="00AE043C" w:rsidRPr="00DF6E6A" w:rsidTr="00606056">
              <w:tc>
                <w:tcPr>
                  <w:tcW w:w="2849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Банка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налогодавачот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0"/>
            </w:tblGrid>
            <w:tr w:rsidR="00AE043C" w:rsidRPr="00DF6E6A" w:rsidTr="00606056">
              <w:tc>
                <w:tcPr>
                  <w:tcW w:w="2830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Трансакциска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налогодавачот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040664" w:rsidRPr="00DF6E6A" w:rsidTr="00606056">
              <w:tc>
                <w:tcPr>
                  <w:tcW w:w="4272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Даночен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>/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матичен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број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или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ЕМБС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040664" w:rsidRPr="00DF6E6A" w:rsidTr="00606056">
              <w:tc>
                <w:tcPr>
                  <w:tcW w:w="4272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Повикување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број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(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задолжување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040664" w:rsidRPr="00DF6E6A" w:rsidTr="00606056">
              <w:tc>
                <w:tcPr>
                  <w:tcW w:w="4272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 w:hint="eastAsia"/>
                <w:sz w:val="16"/>
                <w:szCs w:val="16"/>
              </w:rPr>
              <w:t>Ц</w:t>
            </w:r>
            <w:r w:rsidRPr="00DF6E6A">
              <w:rPr>
                <w:rFonts w:ascii="StobiSerif Regular" w:hAnsi="StobiSerif Regular"/>
                <w:sz w:val="16"/>
                <w:szCs w:val="16"/>
              </w:rPr>
              <w:t>ел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дознаката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040664" w:rsidRPr="00DF6E6A" w:rsidTr="00606056">
              <w:tc>
                <w:tcPr>
                  <w:tcW w:w="4272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proofErr w:type="spellStart"/>
                  <w:r w:rsidRPr="00DF6E6A">
                    <w:rPr>
                      <w:rFonts w:ascii="StobiSerif Regular" w:hAnsi="StobiSerif Regular" w:hint="eastAsia"/>
                      <w:sz w:val="16"/>
                      <w:szCs w:val="16"/>
                    </w:rPr>
                    <w:t>У</w:t>
                  </w: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плата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за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административна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такса</w:t>
                  </w:r>
                  <w:proofErr w:type="spellEnd"/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 w:hint="eastAsia"/>
                <w:sz w:val="16"/>
                <w:szCs w:val="16"/>
              </w:rPr>
              <w:t>П</w:t>
            </w:r>
            <w:r w:rsidRPr="00DF6E6A">
              <w:rPr>
                <w:rFonts w:ascii="StobiSerif Regular" w:hAnsi="StobiSerif Regular"/>
                <w:sz w:val="16"/>
                <w:szCs w:val="16"/>
              </w:rPr>
              <w:t>отпис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040664" w:rsidRPr="00DF6E6A" w:rsidTr="00606056">
              <w:tc>
                <w:tcPr>
                  <w:tcW w:w="4272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ПП50 </w:t>
            </w:r>
          </w:p>
        </w:tc>
        <w:tc>
          <w:tcPr>
            <w:tcW w:w="4881" w:type="dxa"/>
          </w:tcPr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Примач</w:t>
            </w:r>
            <w:proofErr w:type="spellEnd"/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Назив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налогопримачот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3"/>
            </w:tblGrid>
            <w:tr w:rsidR="00040664" w:rsidRPr="00DF6E6A" w:rsidTr="00606056">
              <w:tc>
                <w:tcPr>
                  <w:tcW w:w="4423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Министерство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за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финансии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Скопје</w:t>
                  </w:r>
                  <w:proofErr w:type="spellEnd"/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Банка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примач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040664" w:rsidRPr="00DF6E6A" w:rsidTr="00606056">
              <w:tc>
                <w:tcPr>
                  <w:tcW w:w="4508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Народна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Банка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Република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Северна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Македонија</w:t>
                  </w:r>
                  <w:proofErr w:type="spellEnd"/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Трансакциска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налогопримачот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040664" w:rsidRPr="00DF6E6A" w:rsidTr="00606056">
              <w:tc>
                <w:tcPr>
                  <w:tcW w:w="4508" w:type="dxa"/>
                </w:tcPr>
                <w:p w:rsidR="00AE043C" w:rsidRPr="00DF6E6A" w:rsidRDefault="00AE043C" w:rsidP="00606056">
                  <w:pPr>
                    <w:pStyle w:val="BodyText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100000000063095</w:t>
                  </w: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Износ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936"/>
            </w:tblGrid>
            <w:tr w:rsidR="00040664" w:rsidRPr="00DF6E6A" w:rsidTr="00606056">
              <w:tc>
                <w:tcPr>
                  <w:tcW w:w="3572" w:type="dxa"/>
                </w:tcPr>
                <w:p w:rsidR="00AE043C" w:rsidRPr="00DF6E6A" w:rsidRDefault="00AE043C" w:rsidP="00606056">
                  <w:pPr>
                    <w:pStyle w:val="BodyText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36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МКД</w:t>
                  </w: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Уплатна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040664" w:rsidRPr="00DF6E6A" w:rsidTr="00606056">
              <w:tc>
                <w:tcPr>
                  <w:tcW w:w="4508" w:type="dxa"/>
                </w:tcPr>
                <w:p w:rsidR="00AE043C" w:rsidRPr="00DC026B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840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ххх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03</w:t>
                  </w:r>
                  <w:r w:rsidR="00DC026B"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413</w:t>
                  </w: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буџетски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корисник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040664" w:rsidRPr="00DF6E6A" w:rsidTr="00606056">
              <w:tc>
                <w:tcPr>
                  <w:tcW w:w="4508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Приходна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шифра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и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програма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         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Начин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993"/>
            </w:tblGrid>
            <w:tr w:rsidR="00040664" w:rsidRPr="00DF6E6A" w:rsidTr="00606056">
              <w:tc>
                <w:tcPr>
                  <w:tcW w:w="3572" w:type="dxa"/>
                </w:tcPr>
                <w:p w:rsidR="00AE043C" w:rsidRPr="00DC026B" w:rsidRDefault="00DC026B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</w:pPr>
                  <w:r>
                    <w:rPr>
                      <w:rFonts w:ascii="StobiSerif Regular" w:hAnsi="StobiSerif Regular"/>
                      <w:sz w:val="16"/>
                      <w:szCs w:val="16"/>
                    </w:rPr>
                    <w:t>7223</w:t>
                  </w:r>
                  <w:r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22</w:t>
                  </w:r>
                  <w:r w:rsidR="00AE043C"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3" w:type="dxa"/>
                </w:tcPr>
                <w:p w:rsidR="00AE043C" w:rsidRPr="00DF6E6A" w:rsidRDefault="00AE043C" w:rsidP="00606056">
                  <w:pPr>
                    <w:pStyle w:val="BodyText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</w:t>
            </w:r>
          </w:p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Датум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валута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                              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Место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993"/>
            </w:tblGrid>
            <w:tr w:rsidR="00040664" w:rsidRPr="00DF6E6A" w:rsidTr="00606056">
              <w:tc>
                <w:tcPr>
                  <w:tcW w:w="3572" w:type="dxa"/>
                </w:tcPr>
                <w:p w:rsidR="00AE043C" w:rsidRPr="00DF6E6A" w:rsidRDefault="00AE043C" w:rsidP="00606056">
                  <w:pPr>
                    <w:pStyle w:val="BodyTex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AE043C" w:rsidRPr="00DF6E6A" w:rsidRDefault="00AE043C" w:rsidP="00606056">
                  <w:pPr>
                    <w:pStyle w:val="BodyText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606056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:rsidR="00AE043C" w:rsidRDefault="00AE043C" w:rsidP="00AE043C"/>
    <w:p w:rsidR="00AE043C" w:rsidRDefault="00AE043C" w:rsidP="00AE043C"/>
    <w:p w:rsidR="00AE043C" w:rsidRDefault="00AE043C" w:rsidP="00AE043C"/>
    <w:tbl>
      <w:tblPr>
        <w:tblStyle w:val="TableGrid"/>
        <w:tblpPr w:leftFromText="180" w:rightFromText="180" w:vertAnchor="page" w:horzAnchor="margin" w:tblpY="2872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AE043C" w:rsidRPr="00DF6E6A" w:rsidTr="00AE043C">
        <w:trPr>
          <w:trHeight w:val="476"/>
        </w:trPr>
        <w:tc>
          <w:tcPr>
            <w:tcW w:w="9242" w:type="dxa"/>
            <w:gridSpan w:val="2"/>
          </w:tcPr>
          <w:p w:rsidR="00AE043C" w:rsidRPr="00DF6E6A" w:rsidRDefault="00AE043C" w:rsidP="00AE043C">
            <w:pPr>
              <w:pStyle w:val="BodyText"/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DF6E6A">
              <w:rPr>
                <w:rFonts w:ascii="StobiSerif Regular" w:hAnsi="StobiSerif Regular"/>
                <w:sz w:val="16"/>
                <w:szCs w:val="16"/>
              </w:rPr>
              <w:lastRenderedPageBreak/>
              <w:t xml:space="preserve">                                                                           </w:t>
            </w:r>
            <w:proofErr w:type="spellStart"/>
            <w:r w:rsidRPr="00DF6E6A">
              <w:rPr>
                <w:rFonts w:ascii="StobiSerif Regular" w:hAnsi="StobiSerif Regular" w:hint="eastAsia"/>
                <w:sz w:val="16"/>
                <w:szCs w:val="16"/>
              </w:rPr>
              <w:t>Датум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валутата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 НАЛОГ ЗА ЈАВНИ ПРИХОДИ</w:t>
            </w:r>
          </w:p>
          <w:tbl>
            <w:tblPr>
              <w:tblStyle w:val="TableGrid"/>
              <w:tblW w:w="0" w:type="auto"/>
              <w:tblInd w:w="3681" w:type="dxa"/>
              <w:tblLook w:val="04A0" w:firstRow="1" w:lastRow="0" w:firstColumn="1" w:lastColumn="0" w:noHBand="0" w:noVBand="1"/>
            </w:tblPr>
            <w:tblGrid>
              <w:gridCol w:w="1701"/>
            </w:tblGrid>
            <w:tr w:rsidR="00AE043C" w:rsidRPr="00DF6E6A" w:rsidTr="00DF2422">
              <w:trPr>
                <w:trHeight w:val="143"/>
              </w:trPr>
              <w:tc>
                <w:tcPr>
                  <w:tcW w:w="1701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jc w:val="right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AE043C" w:rsidRPr="00DF6E6A" w:rsidTr="00AE043C">
        <w:tc>
          <w:tcPr>
            <w:tcW w:w="4361" w:type="dxa"/>
          </w:tcPr>
          <w:p w:rsidR="00AE043C" w:rsidRDefault="00AE043C" w:rsidP="00AE043C">
            <w:pPr>
              <w:pStyle w:val="BodyText"/>
              <w:ind w:left="0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   Налогодавач</w:t>
            </w:r>
          </w:p>
          <w:p w:rsidR="00AE043C" w:rsidRPr="00DF6E6A" w:rsidRDefault="00AE043C" w:rsidP="00AE043C">
            <w:pPr>
              <w:pStyle w:val="BodyText"/>
              <w:ind w:left="0"/>
              <w:rPr>
                <w:rFonts w:ascii="StobiSerif Regular" w:hAnsi="StobiSerif Regular"/>
                <w:sz w:val="16"/>
                <w:szCs w:val="16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   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Назив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и седиште на </w:t>
            </w:r>
            <w:proofErr w:type="spellStart"/>
            <w:r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16"/>
                <w:szCs w:val="16"/>
              </w:rPr>
              <w:t>налогодвач</w:t>
            </w:r>
            <w:r w:rsidRPr="00DF6E6A">
              <w:rPr>
                <w:rFonts w:ascii="StobiSerif Regular" w:hAnsi="StobiSerif Regular"/>
                <w:sz w:val="16"/>
                <w:szCs w:val="16"/>
              </w:rPr>
              <w:t>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9"/>
            </w:tblGrid>
            <w:tr w:rsidR="00AE043C" w:rsidRPr="00DF6E6A" w:rsidTr="00DF2422">
              <w:tc>
                <w:tcPr>
                  <w:tcW w:w="2849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Банка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налогодавачот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0"/>
            </w:tblGrid>
            <w:tr w:rsidR="00AE043C" w:rsidRPr="00DF6E6A" w:rsidTr="00DF2422">
              <w:tc>
                <w:tcPr>
                  <w:tcW w:w="2830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Трансакциска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налогодавачот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AE043C" w:rsidRPr="00DF6E6A" w:rsidTr="00DF2422">
              <w:tc>
                <w:tcPr>
                  <w:tcW w:w="4272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Даночен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>/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матичен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број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или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ЕМБС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AE043C" w:rsidRPr="00DF6E6A" w:rsidTr="00DF2422">
              <w:tc>
                <w:tcPr>
                  <w:tcW w:w="4272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Повикување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број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(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задолжување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AE043C" w:rsidRPr="00DF6E6A" w:rsidTr="00DF2422">
              <w:tc>
                <w:tcPr>
                  <w:tcW w:w="4272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 w:hint="eastAsia"/>
                <w:sz w:val="16"/>
                <w:szCs w:val="16"/>
              </w:rPr>
              <w:t>Ц</w:t>
            </w:r>
            <w:r w:rsidRPr="00DF6E6A">
              <w:rPr>
                <w:rFonts w:ascii="StobiSerif Regular" w:hAnsi="StobiSerif Regular"/>
                <w:sz w:val="16"/>
                <w:szCs w:val="16"/>
              </w:rPr>
              <w:t>ел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дознаката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AE043C" w:rsidRPr="00DF6E6A" w:rsidTr="00DF2422">
              <w:tc>
                <w:tcPr>
                  <w:tcW w:w="4272" w:type="dxa"/>
                </w:tcPr>
                <w:p w:rsidR="00AE043C" w:rsidRPr="00AE043C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</w:pPr>
                  <w:r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Дозвола за извоз или брокеринг или транзит</w:t>
                  </w: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 w:hint="eastAsia"/>
                <w:sz w:val="16"/>
                <w:szCs w:val="16"/>
              </w:rPr>
              <w:t>П</w:t>
            </w:r>
            <w:r w:rsidRPr="00DF6E6A">
              <w:rPr>
                <w:rFonts w:ascii="StobiSerif Regular" w:hAnsi="StobiSerif Regular"/>
                <w:sz w:val="16"/>
                <w:szCs w:val="16"/>
              </w:rPr>
              <w:t>отпис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</w:tblGrid>
            <w:tr w:rsidR="00AE043C" w:rsidRPr="00DF6E6A" w:rsidTr="00DF2422">
              <w:tc>
                <w:tcPr>
                  <w:tcW w:w="4272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ПП50 </w:t>
            </w:r>
          </w:p>
        </w:tc>
        <w:tc>
          <w:tcPr>
            <w:tcW w:w="4881" w:type="dxa"/>
          </w:tcPr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Примач</w:t>
            </w:r>
            <w:proofErr w:type="spellEnd"/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Назив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и седиште на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налогопримачот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5"/>
            </w:tblGrid>
            <w:tr w:rsidR="00AE043C" w:rsidRPr="00DF6E6A" w:rsidTr="00DF2422">
              <w:tc>
                <w:tcPr>
                  <w:tcW w:w="4565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Министерство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за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финансии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Скопје</w:t>
                  </w:r>
                  <w:proofErr w:type="spellEnd"/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Банка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примач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AE043C" w:rsidRPr="00DF6E6A" w:rsidTr="00DF2422">
              <w:tc>
                <w:tcPr>
                  <w:tcW w:w="4508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Народна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Банка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Република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Северна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Македонија</w:t>
                  </w:r>
                  <w:proofErr w:type="spellEnd"/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Трансакциска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налогопримачот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AE043C" w:rsidRPr="00DF6E6A" w:rsidTr="00DF2422">
              <w:tc>
                <w:tcPr>
                  <w:tcW w:w="4508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100000000063095</w:t>
                  </w: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Износ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936"/>
            </w:tblGrid>
            <w:tr w:rsidR="00AE043C" w:rsidRPr="00DF6E6A" w:rsidTr="00DF2422">
              <w:tc>
                <w:tcPr>
                  <w:tcW w:w="3572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6</w:t>
                  </w: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36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МКД</w:t>
                  </w: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Уплатна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AE043C" w:rsidRPr="00DF6E6A" w:rsidTr="00DF2422">
              <w:tc>
                <w:tcPr>
                  <w:tcW w:w="4508" w:type="dxa"/>
                </w:tcPr>
                <w:p w:rsidR="00AE043C" w:rsidRPr="00AE043C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840 </w:t>
                  </w:r>
                  <w:proofErr w:type="spellStart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ххх</w:t>
                  </w:r>
                  <w:proofErr w:type="spellEnd"/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 xml:space="preserve"> 06</w:t>
                  </w:r>
                  <w:r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116</w:t>
                  </w: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Сметка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буџетски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корисник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8"/>
            </w:tblGrid>
            <w:tr w:rsidR="00AE043C" w:rsidRPr="00DF6E6A" w:rsidTr="00DF2422">
              <w:tc>
                <w:tcPr>
                  <w:tcW w:w="4508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Приходна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шифра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и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програма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         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Начин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993"/>
            </w:tblGrid>
            <w:tr w:rsidR="00AE043C" w:rsidRPr="00DF6E6A" w:rsidTr="00DF2422">
              <w:tc>
                <w:tcPr>
                  <w:tcW w:w="3572" w:type="dxa"/>
                </w:tcPr>
                <w:p w:rsidR="00AE043C" w:rsidRPr="00AE043C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7</w:t>
                  </w:r>
                  <w:r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25930</w:t>
                  </w:r>
                  <w:r w:rsidR="00DC026B">
                    <w:rPr>
                      <w:rFonts w:ascii="StobiSerif Regular" w:hAnsi="StobiSerif Regular"/>
                      <w:sz w:val="16"/>
                      <w:szCs w:val="16"/>
                      <w:lang w:val="mk-MK"/>
                    </w:rPr>
                    <w:t>00</w:t>
                  </w:r>
                </w:p>
              </w:tc>
              <w:tc>
                <w:tcPr>
                  <w:tcW w:w="993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  <w:r w:rsidRPr="00DF6E6A">
                    <w:rPr>
                      <w:rFonts w:ascii="StobiSerif Regular" w:hAnsi="StobiSerif Regular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</w:t>
            </w:r>
          </w:p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Датум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на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валута</w:t>
            </w:r>
            <w:proofErr w:type="spellEnd"/>
            <w:r w:rsidRPr="00DF6E6A">
              <w:rPr>
                <w:rFonts w:ascii="StobiSerif Regular" w:hAnsi="StobiSerif Regular"/>
                <w:sz w:val="16"/>
                <w:szCs w:val="16"/>
              </w:rPr>
              <w:t xml:space="preserve">                                                  </w:t>
            </w:r>
            <w:proofErr w:type="spellStart"/>
            <w:r w:rsidRPr="00DF6E6A">
              <w:rPr>
                <w:rFonts w:ascii="StobiSerif Regular" w:hAnsi="StobiSerif Regular"/>
                <w:sz w:val="16"/>
                <w:szCs w:val="16"/>
              </w:rPr>
              <w:t>Место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993"/>
            </w:tblGrid>
            <w:tr w:rsidR="00AE043C" w:rsidRPr="00DF6E6A" w:rsidTr="00DF2422">
              <w:tc>
                <w:tcPr>
                  <w:tcW w:w="3572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AE043C" w:rsidRPr="00DF6E6A" w:rsidRDefault="00AE043C" w:rsidP="00040664">
                  <w:pPr>
                    <w:pStyle w:val="BodyText"/>
                    <w:framePr w:hSpace="180" w:wrap="around" w:vAnchor="page" w:hAnchor="margin" w:y="2872"/>
                    <w:jc w:val="right"/>
                    <w:rPr>
                      <w:rFonts w:ascii="StobiSerif Regular" w:hAnsi="StobiSerif Regular"/>
                      <w:sz w:val="16"/>
                      <w:szCs w:val="16"/>
                    </w:rPr>
                  </w:pPr>
                </w:p>
              </w:tc>
            </w:tr>
          </w:tbl>
          <w:p w:rsidR="00AE043C" w:rsidRPr="00DF6E6A" w:rsidRDefault="00AE043C" w:rsidP="00AE043C">
            <w:pPr>
              <w:pStyle w:val="BodyText"/>
              <w:rPr>
                <w:rFonts w:ascii="StobiSerif Regular" w:hAnsi="StobiSerif Regular"/>
                <w:sz w:val="16"/>
                <w:szCs w:val="16"/>
              </w:rPr>
            </w:pPr>
          </w:p>
        </w:tc>
      </w:tr>
    </w:tbl>
    <w:p w:rsidR="00AE043C" w:rsidRPr="00AE043C" w:rsidRDefault="00AE043C" w:rsidP="00DC026B">
      <w:pPr>
        <w:pStyle w:val="HeaderTXT"/>
        <w:jc w:val="both"/>
      </w:pPr>
    </w:p>
    <w:sectPr w:rsidR="00AE043C" w:rsidRPr="00AE043C" w:rsidSect="002F54BB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991" w:bottom="1276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D5" w:rsidRDefault="008C4FD5" w:rsidP="00DC5C24">
      <w:r>
        <w:separator/>
      </w:r>
    </w:p>
  </w:endnote>
  <w:endnote w:type="continuationSeparator" w:id="0">
    <w:p w:rsidR="008C4FD5" w:rsidRDefault="008C4FD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D5" w:rsidRDefault="008C4FD5" w:rsidP="00DC5C24">
      <w:r>
        <w:separator/>
      </w:r>
    </w:p>
  </w:footnote>
  <w:footnote w:type="continuationSeparator" w:id="0">
    <w:p w:rsidR="008C4FD5" w:rsidRDefault="008C4FD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D6" w:rsidRPr="000F2E5D" w:rsidRDefault="00040664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D6" w:rsidRDefault="00465AD6" w:rsidP="00001E20">
    <w:pPr>
      <w:jc w:val="center"/>
    </w:pPr>
  </w:p>
  <w:p w:rsidR="00465AD6" w:rsidRDefault="00040664" w:rsidP="00001E20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D6" w:rsidRPr="000F2E5D" w:rsidRDefault="00040664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82B7A"/>
    <w:multiLevelType w:val="hybridMultilevel"/>
    <w:tmpl w:val="4C9A1832"/>
    <w:lvl w:ilvl="0" w:tplc="2FF8CA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5A1"/>
    <w:multiLevelType w:val="hybridMultilevel"/>
    <w:tmpl w:val="4B90630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7D4E"/>
    <w:multiLevelType w:val="hybridMultilevel"/>
    <w:tmpl w:val="2F924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12DCB"/>
    <w:multiLevelType w:val="hybridMultilevel"/>
    <w:tmpl w:val="0BC6FF2A"/>
    <w:lvl w:ilvl="0" w:tplc="90F8E628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248"/>
    <w:multiLevelType w:val="hybridMultilevel"/>
    <w:tmpl w:val="D48A360C"/>
    <w:lvl w:ilvl="0" w:tplc="BB02C6C4">
      <w:numFmt w:val="bullet"/>
      <w:lvlText w:val="-"/>
      <w:lvlJc w:val="left"/>
      <w:pPr>
        <w:ind w:left="417" w:hanging="360"/>
      </w:pPr>
      <w:rPr>
        <w:rFonts w:ascii="StobiSerif Medium" w:eastAsia="Times New Roman" w:hAnsi="StobiSerif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5F516624"/>
    <w:multiLevelType w:val="hybridMultilevel"/>
    <w:tmpl w:val="21EA7F3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8"/>
  </w:num>
  <w:num w:numId="14">
    <w:abstractNumId w:val="19"/>
  </w:num>
  <w:num w:numId="15">
    <w:abstractNumId w:val="16"/>
  </w:num>
  <w:num w:numId="16">
    <w:abstractNumId w:val="12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49"/>
    <w:rsid w:val="00000B38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0664"/>
    <w:rsid w:val="000413E7"/>
    <w:rsid w:val="000414DD"/>
    <w:rsid w:val="00042989"/>
    <w:rsid w:val="00043218"/>
    <w:rsid w:val="00044ED8"/>
    <w:rsid w:val="00045813"/>
    <w:rsid w:val="00047565"/>
    <w:rsid w:val="00050210"/>
    <w:rsid w:val="00051267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2EC"/>
    <w:rsid w:val="0007053E"/>
    <w:rsid w:val="00072D3E"/>
    <w:rsid w:val="000803E1"/>
    <w:rsid w:val="0008081A"/>
    <w:rsid w:val="0008191E"/>
    <w:rsid w:val="00082E53"/>
    <w:rsid w:val="00083FFA"/>
    <w:rsid w:val="00087B76"/>
    <w:rsid w:val="000902E1"/>
    <w:rsid w:val="00090775"/>
    <w:rsid w:val="00090FBD"/>
    <w:rsid w:val="00091D18"/>
    <w:rsid w:val="0009377E"/>
    <w:rsid w:val="00096E3F"/>
    <w:rsid w:val="000A65D2"/>
    <w:rsid w:val="000C07EB"/>
    <w:rsid w:val="000C2208"/>
    <w:rsid w:val="000C28D5"/>
    <w:rsid w:val="000D0BC8"/>
    <w:rsid w:val="000D124E"/>
    <w:rsid w:val="000D141E"/>
    <w:rsid w:val="000D27A1"/>
    <w:rsid w:val="000D361B"/>
    <w:rsid w:val="000E0324"/>
    <w:rsid w:val="000E4D34"/>
    <w:rsid w:val="000E6E55"/>
    <w:rsid w:val="000F01C0"/>
    <w:rsid w:val="000F10A5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5F4"/>
    <w:rsid w:val="001167B7"/>
    <w:rsid w:val="00122C01"/>
    <w:rsid w:val="00127ADA"/>
    <w:rsid w:val="001317FD"/>
    <w:rsid w:val="0013265E"/>
    <w:rsid w:val="00132773"/>
    <w:rsid w:val="00132B65"/>
    <w:rsid w:val="001337FE"/>
    <w:rsid w:val="0013530D"/>
    <w:rsid w:val="00140D4C"/>
    <w:rsid w:val="0014215A"/>
    <w:rsid w:val="001425EE"/>
    <w:rsid w:val="00142772"/>
    <w:rsid w:val="001431B6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34DF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96566"/>
    <w:rsid w:val="001A05C4"/>
    <w:rsid w:val="001A3EDD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E7731"/>
    <w:rsid w:val="001F047A"/>
    <w:rsid w:val="001F1B7B"/>
    <w:rsid w:val="001F1F11"/>
    <w:rsid w:val="001F3856"/>
    <w:rsid w:val="001F3BC7"/>
    <w:rsid w:val="001F61E0"/>
    <w:rsid w:val="001F6467"/>
    <w:rsid w:val="001F69ED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1A84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5DE2"/>
    <w:rsid w:val="0024602F"/>
    <w:rsid w:val="00251D83"/>
    <w:rsid w:val="00252864"/>
    <w:rsid w:val="002609C0"/>
    <w:rsid w:val="002651CC"/>
    <w:rsid w:val="002714F2"/>
    <w:rsid w:val="0027167E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97B73"/>
    <w:rsid w:val="002A210F"/>
    <w:rsid w:val="002A3141"/>
    <w:rsid w:val="002A3252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54BB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243"/>
    <w:rsid w:val="00307E92"/>
    <w:rsid w:val="003126EC"/>
    <w:rsid w:val="00314281"/>
    <w:rsid w:val="00315E5A"/>
    <w:rsid w:val="00317E9C"/>
    <w:rsid w:val="00320408"/>
    <w:rsid w:val="00320637"/>
    <w:rsid w:val="003233B9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4806"/>
    <w:rsid w:val="00345BCC"/>
    <w:rsid w:val="00347D47"/>
    <w:rsid w:val="00347E7E"/>
    <w:rsid w:val="0035213E"/>
    <w:rsid w:val="003522AA"/>
    <w:rsid w:val="003535C3"/>
    <w:rsid w:val="00356024"/>
    <w:rsid w:val="003565FD"/>
    <w:rsid w:val="00362F3A"/>
    <w:rsid w:val="00366C94"/>
    <w:rsid w:val="00370ACF"/>
    <w:rsid w:val="0037394C"/>
    <w:rsid w:val="003753A8"/>
    <w:rsid w:val="00376AD4"/>
    <w:rsid w:val="0038599F"/>
    <w:rsid w:val="00386382"/>
    <w:rsid w:val="0038648B"/>
    <w:rsid w:val="00387CF7"/>
    <w:rsid w:val="003906C3"/>
    <w:rsid w:val="00393682"/>
    <w:rsid w:val="00393D0F"/>
    <w:rsid w:val="003942BB"/>
    <w:rsid w:val="00394857"/>
    <w:rsid w:val="00397495"/>
    <w:rsid w:val="003A27D6"/>
    <w:rsid w:val="003A77B8"/>
    <w:rsid w:val="003A79DD"/>
    <w:rsid w:val="003B099E"/>
    <w:rsid w:val="003B113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7A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3219"/>
    <w:rsid w:val="00414062"/>
    <w:rsid w:val="00422EE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5AD6"/>
    <w:rsid w:val="0046602A"/>
    <w:rsid w:val="00467534"/>
    <w:rsid w:val="00470B40"/>
    <w:rsid w:val="00474938"/>
    <w:rsid w:val="00474D0D"/>
    <w:rsid w:val="00477358"/>
    <w:rsid w:val="00480345"/>
    <w:rsid w:val="004805A6"/>
    <w:rsid w:val="00486253"/>
    <w:rsid w:val="00487AD1"/>
    <w:rsid w:val="00490EA7"/>
    <w:rsid w:val="004A022F"/>
    <w:rsid w:val="004A0D51"/>
    <w:rsid w:val="004A1732"/>
    <w:rsid w:val="004A4A61"/>
    <w:rsid w:val="004A522F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A67"/>
    <w:rsid w:val="004C73C8"/>
    <w:rsid w:val="004D1119"/>
    <w:rsid w:val="004D2DDA"/>
    <w:rsid w:val="004D5837"/>
    <w:rsid w:val="004D7C6C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1CB3"/>
    <w:rsid w:val="0051380D"/>
    <w:rsid w:val="0051482A"/>
    <w:rsid w:val="00514E5D"/>
    <w:rsid w:val="005158CB"/>
    <w:rsid w:val="0051643A"/>
    <w:rsid w:val="00516537"/>
    <w:rsid w:val="00516ECB"/>
    <w:rsid w:val="005170F3"/>
    <w:rsid w:val="00520035"/>
    <w:rsid w:val="00520A76"/>
    <w:rsid w:val="00520B95"/>
    <w:rsid w:val="00527973"/>
    <w:rsid w:val="00535871"/>
    <w:rsid w:val="0054141A"/>
    <w:rsid w:val="005440D1"/>
    <w:rsid w:val="00547F59"/>
    <w:rsid w:val="00550992"/>
    <w:rsid w:val="0055279F"/>
    <w:rsid w:val="0055550B"/>
    <w:rsid w:val="00566AEF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F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2E4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66C1"/>
    <w:rsid w:val="00607517"/>
    <w:rsid w:val="00610666"/>
    <w:rsid w:val="00611FCB"/>
    <w:rsid w:val="00612FF0"/>
    <w:rsid w:val="0062089E"/>
    <w:rsid w:val="0062203D"/>
    <w:rsid w:val="00622765"/>
    <w:rsid w:val="00622833"/>
    <w:rsid w:val="0062607D"/>
    <w:rsid w:val="00627F98"/>
    <w:rsid w:val="0063013A"/>
    <w:rsid w:val="00630CF4"/>
    <w:rsid w:val="00632C52"/>
    <w:rsid w:val="00633D01"/>
    <w:rsid w:val="00635F22"/>
    <w:rsid w:val="00635F8F"/>
    <w:rsid w:val="006364CC"/>
    <w:rsid w:val="0064344D"/>
    <w:rsid w:val="006449E2"/>
    <w:rsid w:val="00650646"/>
    <w:rsid w:val="00654330"/>
    <w:rsid w:val="00655D23"/>
    <w:rsid w:val="006570B2"/>
    <w:rsid w:val="00661E32"/>
    <w:rsid w:val="00662C4F"/>
    <w:rsid w:val="00662D54"/>
    <w:rsid w:val="00663FC9"/>
    <w:rsid w:val="006666AE"/>
    <w:rsid w:val="00666DD7"/>
    <w:rsid w:val="006714CC"/>
    <w:rsid w:val="0067730A"/>
    <w:rsid w:val="006838E4"/>
    <w:rsid w:val="006865CF"/>
    <w:rsid w:val="00687367"/>
    <w:rsid w:val="006879FF"/>
    <w:rsid w:val="00692F31"/>
    <w:rsid w:val="00693DEE"/>
    <w:rsid w:val="00694C4F"/>
    <w:rsid w:val="006A0E84"/>
    <w:rsid w:val="006A145D"/>
    <w:rsid w:val="006A1AD2"/>
    <w:rsid w:val="006A248D"/>
    <w:rsid w:val="006B1580"/>
    <w:rsid w:val="006B1C39"/>
    <w:rsid w:val="006B1E2E"/>
    <w:rsid w:val="006B2357"/>
    <w:rsid w:val="006B4AB3"/>
    <w:rsid w:val="006B5EC1"/>
    <w:rsid w:val="006C35E9"/>
    <w:rsid w:val="006C42D1"/>
    <w:rsid w:val="006C4ACE"/>
    <w:rsid w:val="006D030C"/>
    <w:rsid w:val="006D323A"/>
    <w:rsid w:val="006D3724"/>
    <w:rsid w:val="006E0438"/>
    <w:rsid w:val="006E1385"/>
    <w:rsid w:val="006E42AD"/>
    <w:rsid w:val="006E7484"/>
    <w:rsid w:val="006F220C"/>
    <w:rsid w:val="006F23B7"/>
    <w:rsid w:val="006F5C2E"/>
    <w:rsid w:val="006F5CB5"/>
    <w:rsid w:val="006F6E91"/>
    <w:rsid w:val="006F7D26"/>
    <w:rsid w:val="006F7D3F"/>
    <w:rsid w:val="00703F05"/>
    <w:rsid w:val="007045D2"/>
    <w:rsid w:val="00704895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0FF8"/>
    <w:rsid w:val="007424CA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77F3F"/>
    <w:rsid w:val="007809AD"/>
    <w:rsid w:val="00782611"/>
    <w:rsid w:val="007838AD"/>
    <w:rsid w:val="00784DC5"/>
    <w:rsid w:val="0078598E"/>
    <w:rsid w:val="0078621F"/>
    <w:rsid w:val="007902E1"/>
    <w:rsid w:val="00793DF8"/>
    <w:rsid w:val="007969BE"/>
    <w:rsid w:val="00797B18"/>
    <w:rsid w:val="007A4DF3"/>
    <w:rsid w:val="007A7102"/>
    <w:rsid w:val="007B0E6E"/>
    <w:rsid w:val="007B29EB"/>
    <w:rsid w:val="007B3E13"/>
    <w:rsid w:val="007C05BC"/>
    <w:rsid w:val="007C1E57"/>
    <w:rsid w:val="007C55FF"/>
    <w:rsid w:val="007D1B72"/>
    <w:rsid w:val="007D28EC"/>
    <w:rsid w:val="007D49CF"/>
    <w:rsid w:val="007D5A36"/>
    <w:rsid w:val="007D6778"/>
    <w:rsid w:val="007D6E64"/>
    <w:rsid w:val="007D7C47"/>
    <w:rsid w:val="007E0A69"/>
    <w:rsid w:val="007E0B95"/>
    <w:rsid w:val="007E0B98"/>
    <w:rsid w:val="007E0DCB"/>
    <w:rsid w:val="007E16DC"/>
    <w:rsid w:val="007E29EC"/>
    <w:rsid w:val="007E5C9C"/>
    <w:rsid w:val="007E6C25"/>
    <w:rsid w:val="007F0D93"/>
    <w:rsid w:val="007F24AB"/>
    <w:rsid w:val="007F2DFD"/>
    <w:rsid w:val="007F32F8"/>
    <w:rsid w:val="007F43E3"/>
    <w:rsid w:val="007F6420"/>
    <w:rsid w:val="007F7EDE"/>
    <w:rsid w:val="0080056B"/>
    <w:rsid w:val="0080154A"/>
    <w:rsid w:val="008027FE"/>
    <w:rsid w:val="00805783"/>
    <w:rsid w:val="00805C79"/>
    <w:rsid w:val="00807135"/>
    <w:rsid w:val="00810D5D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496"/>
    <w:rsid w:val="0084686B"/>
    <w:rsid w:val="00847D2C"/>
    <w:rsid w:val="00850723"/>
    <w:rsid w:val="00850F6A"/>
    <w:rsid w:val="008515D0"/>
    <w:rsid w:val="00854245"/>
    <w:rsid w:val="008620A1"/>
    <w:rsid w:val="00867CE5"/>
    <w:rsid w:val="00867F88"/>
    <w:rsid w:val="008750C9"/>
    <w:rsid w:val="00875597"/>
    <w:rsid w:val="00876E8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588E"/>
    <w:rsid w:val="00896013"/>
    <w:rsid w:val="00896016"/>
    <w:rsid w:val="00897700"/>
    <w:rsid w:val="008A18A0"/>
    <w:rsid w:val="008A48BD"/>
    <w:rsid w:val="008B15B9"/>
    <w:rsid w:val="008B2B1A"/>
    <w:rsid w:val="008B375D"/>
    <w:rsid w:val="008B7AD1"/>
    <w:rsid w:val="008C0799"/>
    <w:rsid w:val="008C38E0"/>
    <w:rsid w:val="008C3EB6"/>
    <w:rsid w:val="008C4FD5"/>
    <w:rsid w:val="008C509D"/>
    <w:rsid w:val="008C67AB"/>
    <w:rsid w:val="008D1585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3F1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14A04"/>
    <w:rsid w:val="00915655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67D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F9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32D"/>
    <w:rsid w:val="009A1B8B"/>
    <w:rsid w:val="009A1E86"/>
    <w:rsid w:val="009A3394"/>
    <w:rsid w:val="009A370B"/>
    <w:rsid w:val="009A42EE"/>
    <w:rsid w:val="009A456F"/>
    <w:rsid w:val="009A4734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33B"/>
    <w:rsid w:val="009F45DD"/>
    <w:rsid w:val="00A00047"/>
    <w:rsid w:val="00A014AA"/>
    <w:rsid w:val="00A0210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51B1"/>
    <w:rsid w:val="00A22B0A"/>
    <w:rsid w:val="00A231ED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42C8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3A2A"/>
    <w:rsid w:val="00A7496A"/>
    <w:rsid w:val="00A7513F"/>
    <w:rsid w:val="00A75318"/>
    <w:rsid w:val="00A7570F"/>
    <w:rsid w:val="00A77116"/>
    <w:rsid w:val="00A8090B"/>
    <w:rsid w:val="00A85E01"/>
    <w:rsid w:val="00A870D1"/>
    <w:rsid w:val="00A87A9C"/>
    <w:rsid w:val="00A90965"/>
    <w:rsid w:val="00A9460A"/>
    <w:rsid w:val="00AA11B7"/>
    <w:rsid w:val="00AA2E4C"/>
    <w:rsid w:val="00AA61D0"/>
    <w:rsid w:val="00AB423E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2B7D"/>
    <w:rsid w:val="00AD78CB"/>
    <w:rsid w:val="00AE043C"/>
    <w:rsid w:val="00AE0B00"/>
    <w:rsid w:val="00AE2771"/>
    <w:rsid w:val="00AE306B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66C"/>
    <w:rsid w:val="00B2490F"/>
    <w:rsid w:val="00B27E3A"/>
    <w:rsid w:val="00B3334D"/>
    <w:rsid w:val="00B3551D"/>
    <w:rsid w:val="00B36317"/>
    <w:rsid w:val="00B40B81"/>
    <w:rsid w:val="00B41554"/>
    <w:rsid w:val="00B42300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743"/>
    <w:rsid w:val="00B72EE0"/>
    <w:rsid w:val="00B73958"/>
    <w:rsid w:val="00B762E8"/>
    <w:rsid w:val="00B765C2"/>
    <w:rsid w:val="00B766CE"/>
    <w:rsid w:val="00B82AE7"/>
    <w:rsid w:val="00B83740"/>
    <w:rsid w:val="00B85453"/>
    <w:rsid w:val="00B855D9"/>
    <w:rsid w:val="00B91B04"/>
    <w:rsid w:val="00B923DC"/>
    <w:rsid w:val="00B925BA"/>
    <w:rsid w:val="00B95B6A"/>
    <w:rsid w:val="00B964FA"/>
    <w:rsid w:val="00B96977"/>
    <w:rsid w:val="00B97BC8"/>
    <w:rsid w:val="00BA37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48E"/>
    <w:rsid w:val="00BC1BC4"/>
    <w:rsid w:val="00BC6EF3"/>
    <w:rsid w:val="00BD2475"/>
    <w:rsid w:val="00BD30C7"/>
    <w:rsid w:val="00BD3F4E"/>
    <w:rsid w:val="00BD40E7"/>
    <w:rsid w:val="00BD4745"/>
    <w:rsid w:val="00BE0FC1"/>
    <w:rsid w:val="00BE278C"/>
    <w:rsid w:val="00BE32AB"/>
    <w:rsid w:val="00BE60E3"/>
    <w:rsid w:val="00BF2540"/>
    <w:rsid w:val="00BF2BB2"/>
    <w:rsid w:val="00BF3C1C"/>
    <w:rsid w:val="00BF3F59"/>
    <w:rsid w:val="00BF59F6"/>
    <w:rsid w:val="00C025C7"/>
    <w:rsid w:val="00C04184"/>
    <w:rsid w:val="00C11244"/>
    <w:rsid w:val="00C126C0"/>
    <w:rsid w:val="00C12723"/>
    <w:rsid w:val="00C1446E"/>
    <w:rsid w:val="00C145EC"/>
    <w:rsid w:val="00C172A0"/>
    <w:rsid w:val="00C17644"/>
    <w:rsid w:val="00C17B72"/>
    <w:rsid w:val="00C20180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3187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4228"/>
    <w:rsid w:val="00C6631B"/>
    <w:rsid w:val="00C67AE2"/>
    <w:rsid w:val="00C67F6E"/>
    <w:rsid w:val="00C700E4"/>
    <w:rsid w:val="00C70279"/>
    <w:rsid w:val="00C716B0"/>
    <w:rsid w:val="00C71DE9"/>
    <w:rsid w:val="00C75969"/>
    <w:rsid w:val="00C76A3F"/>
    <w:rsid w:val="00C804F9"/>
    <w:rsid w:val="00C808CF"/>
    <w:rsid w:val="00C826B8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2F67"/>
    <w:rsid w:val="00CD5537"/>
    <w:rsid w:val="00CE0DB7"/>
    <w:rsid w:val="00CE0EC4"/>
    <w:rsid w:val="00CE147B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294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BD2"/>
    <w:rsid w:val="00D22225"/>
    <w:rsid w:val="00D22DC6"/>
    <w:rsid w:val="00D233E2"/>
    <w:rsid w:val="00D23A8F"/>
    <w:rsid w:val="00D240FA"/>
    <w:rsid w:val="00D256C0"/>
    <w:rsid w:val="00D27516"/>
    <w:rsid w:val="00D2759C"/>
    <w:rsid w:val="00D2792D"/>
    <w:rsid w:val="00D308EA"/>
    <w:rsid w:val="00D311BF"/>
    <w:rsid w:val="00D36063"/>
    <w:rsid w:val="00D4018D"/>
    <w:rsid w:val="00D430F7"/>
    <w:rsid w:val="00D44BC1"/>
    <w:rsid w:val="00D45205"/>
    <w:rsid w:val="00D460FE"/>
    <w:rsid w:val="00D47481"/>
    <w:rsid w:val="00D479C3"/>
    <w:rsid w:val="00D517F8"/>
    <w:rsid w:val="00D51EF3"/>
    <w:rsid w:val="00D521A7"/>
    <w:rsid w:val="00D53939"/>
    <w:rsid w:val="00D5452F"/>
    <w:rsid w:val="00D55208"/>
    <w:rsid w:val="00D613A5"/>
    <w:rsid w:val="00D6337F"/>
    <w:rsid w:val="00D64C79"/>
    <w:rsid w:val="00D64E72"/>
    <w:rsid w:val="00D652AD"/>
    <w:rsid w:val="00D663F1"/>
    <w:rsid w:val="00D667B5"/>
    <w:rsid w:val="00D67F4F"/>
    <w:rsid w:val="00D70670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1478"/>
    <w:rsid w:val="00DA4253"/>
    <w:rsid w:val="00DB19F9"/>
    <w:rsid w:val="00DB3CE3"/>
    <w:rsid w:val="00DB4DB1"/>
    <w:rsid w:val="00DB6B51"/>
    <w:rsid w:val="00DB6DB4"/>
    <w:rsid w:val="00DB794B"/>
    <w:rsid w:val="00DC026B"/>
    <w:rsid w:val="00DC0847"/>
    <w:rsid w:val="00DC34A9"/>
    <w:rsid w:val="00DC4404"/>
    <w:rsid w:val="00DC5C24"/>
    <w:rsid w:val="00DC5E13"/>
    <w:rsid w:val="00DC61AC"/>
    <w:rsid w:val="00DD56C2"/>
    <w:rsid w:val="00DE197A"/>
    <w:rsid w:val="00DE2631"/>
    <w:rsid w:val="00DE2BAC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194F"/>
    <w:rsid w:val="00E33A10"/>
    <w:rsid w:val="00E351D3"/>
    <w:rsid w:val="00E4186C"/>
    <w:rsid w:val="00E43441"/>
    <w:rsid w:val="00E44FE2"/>
    <w:rsid w:val="00E507A2"/>
    <w:rsid w:val="00E5249D"/>
    <w:rsid w:val="00E52B23"/>
    <w:rsid w:val="00E60042"/>
    <w:rsid w:val="00E6338E"/>
    <w:rsid w:val="00E63F58"/>
    <w:rsid w:val="00E66627"/>
    <w:rsid w:val="00E66A6A"/>
    <w:rsid w:val="00E71F6D"/>
    <w:rsid w:val="00E75B61"/>
    <w:rsid w:val="00E774DC"/>
    <w:rsid w:val="00E80D63"/>
    <w:rsid w:val="00E82267"/>
    <w:rsid w:val="00E8447A"/>
    <w:rsid w:val="00E851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0CF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0DE"/>
    <w:rsid w:val="00EC16EC"/>
    <w:rsid w:val="00EC27F5"/>
    <w:rsid w:val="00EC4965"/>
    <w:rsid w:val="00EC5337"/>
    <w:rsid w:val="00EC734A"/>
    <w:rsid w:val="00ED1CCB"/>
    <w:rsid w:val="00ED2658"/>
    <w:rsid w:val="00ED3C8C"/>
    <w:rsid w:val="00ED4DBB"/>
    <w:rsid w:val="00ED4E7A"/>
    <w:rsid w:val="00ED78C8"/>
    <w:rsid w:val="00ED7A57"/>
    <w:rsid w:val="00EE0688"/>
    <w:rsid w:val="00EE4D2C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06ABA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20AF"/>
    <w:rsid w:val="00F4314E"/>
    <w:rsid w:val="00F453B2"/>
    <w:rsid w:val="00F518B0"/>
    <w:rsid w:val="00F51AB9"/>
    <w:rsid w:val="00F530E7"/>
    <w:rsid w:val="00F53363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11F1"/>
    <w:rsid w:val="00F72063"/>
    <w:rsid w:val="00F73D16"/>
    <w:rsid w:val="00F758AC"/>
    <w:rsid w:val="00F77613"/>
    <w:rsid w:val="00F802D5"/>
    <w:rsid w:val="00F8143E"/>
    <w:rsid w:val="00F85438"/>
    <w:rsid w:val="00F8788C"/>
    <w:rsid w:val="00F90858"/>
    <w:rsid w:val="00F90BB0"/>
    <w:rsid w:val="00F95079"/>
    <w:rsid w:val="00FA68CB"/>
    <w:rsid w:val="00FA6BFE"/>
    <w:rsid w:val="00FA7585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C7747"/>
    <w:rsid w:val="00FD7B2A"/>
    <w:rsid w:val="00FD7C03"/>
    <w:rsid w:val="00FD7FE8"/>
    <w:rsid w:val="00FE2414"/>
    <w:rsid w:val="00FE2C38"/>
    <w:rsid w:val="00FE4BF7"/>
    <w:rsid w:val="00FE66E3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679A85FA"/>
  <w15:docId w15:val="{EE62FAFC-2EBE-4C7A-9E9B-42118DC7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663F1"/>
    <w:pPr>
      <w:framePr w:hSpace="180" w:wrap="around" w:vAnchor="text" w:hAnchor="margin" w:xAlign="center" w:y="-258"/>
      <w:ind w:left="57"/>
      <w:jc w:val="center"/>
    </w:pPr>
    <w:rPr>
      <w:rFonts w:ascii="StobiSerif Medium" w:hAnsi="StobiSerif Medium"/>
      <w:lang w:val="sq-AL"/>
    </w:rPr>
  </w:style>
  <w:style w:type="paragraph" w:customStyle="1" w:styleId="a0">
    <w:name w:val="Субтекст"/>
    <w:basedOn w:val="a"/>
    <w:link w:val="Char1"/>
    <w:qFormat/>
    <w:rsid w:val="00BD2475"/>
    <w:pPr>
      <w:framePr w:wrap="around"/>
    </w:pPr>
    <w:rPr>
      <w:b/>
      <w:sz w:val="16"/>
    </w:rPr>
  </w:style>
  <w:style w:type="character" w:customStyle="1" w:styleId="Char0">
    <w:name w:val="Болд текст Char"/>
    <w:basedOn w:val="Heading1Char"/>
    <w:link w:val="a"/>
    <w:rsid w:val="00D663F1"/>
    <w:rPr>
      <w:rFonts w:ascii="StobiSerif Medium" w:hAnsi="StobiSerif Medium"/>
      <w:b w:val="0"/>
      <w:sz w:val="24"/>
      <w:szCs w:val="24"/>
      <w:lang w:val="sq-AL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  <w:style w:type="character" w:customStyle="1" w:styleId="jlqj4b">
    <w:name w:val="jlqj4b"/>
    <w:basedOn w:val="DefaultParagraphFont"/>
    <w:rsid w:val="006066C1"/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0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C79"/>
    <w:rPr>
      <w:rFonts w:ascii="Courier New" w:hAnsi="Courier New" w:cs="Courier New"/>
      <w:lang w:val="mk-MK" w:eastAsia="mk-MK"/>
    </w:rPr>
  </w:style>
  <w:style w:type="paragraph" w:styleId="BodyText">
    <w:name w:val="Body Text"/>
    <w:basedOn w:val="Normal"/>
    <w:link w:val="BodyTextChar"/>
    <w:uiPriority w:val="1"/>
    <w:qFormat/>
    <w:locked/>
    <w:rsid w:val="00393682"/>
    <w:pPr>
      <w:widowControl w:val="0"/>
      <w:suppressAutoHyphens w:val="0"/>
      <w:autoSpaceDE w:val="0"/>
      <w:autoSpaceDN w:val="0"/>
      <w:ind w:left="155"/>
      <w:jc w:val="left"/>
    </w:pPr>
    <w:rPr>
      <w:rFonts w:ascii="Times New Roman" w:hAnsi="Times New Roman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3682"/>
    <w:rPr>
      <w:sz w:val="19"/>
      <w:szCs w:val="19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F7D26"/>
    <w:pPr>
      <w:suppressAutoHyphens w:val="0"/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D26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locked/>
    <w:rsid w:val="006F7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74D2-D226-4D62-94B5-DC4CAC9A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Biljana Dodevska</cp:lastModifiedBy>
  <cp:revision>4</cp:revision>
  <cp:lastPrinted>2021-03-15T09:28:00Z</cp:lastPrinted>
  <dcterms:created xsi:type="dcterms:W3CDTF">2024-07-19T07:39:00Z</dcterms:created>
  <dcterms:modified xsi:type="dcterms:W3CDTF">2025-05-09T10:59:00Z</dcterms:modified>
</cp:coreProperties>
</file>