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9B9CC" w14:textId="77777777" w:rsidR="00C72D40" w:rsidRDefault="00C72D40" w:rsidP="000F00DF"/>
    <w:p w14:paraId="4058D82A" w14:textId="5EC3C42B" w:rsidR="000F00DF" w:rsidRPr="00611D51" w:rsidRDefault="00177066" w:rsidP="00611D51">
      <w:pPr>
        <w:rPr>
          <w:rFonts w:ascii="StobiSerif Regular" w:hAnsi="StobiSerif Regular"/>
          <w:b/>
          <w:sz w:val="16"/>
          <w:szCs w:val="16"/>
          <w:lang w:val="en-US"/>
        </w:rPr>
      </w:pPr>
      <w:r w:rsidRPr="000F00DF">
        <w:rPr>
          <w:rFonts w:ascii="StobiSerif Regular" w:hAnsi="StobiSerif Regular"/>
          <w:b/>
          <w:sz w:val="16"/>
          <w:szCs w:val="16"/>
        </w:rPr>
        <w:t xml:space="preserve">Образец </w:t>
      </w:r>
      <w:r w:rsidRPr="000F00DF">
        <w:rPr>
          <w:rFonts w:ascii="StobiSerif Regular" w:hAnsi="StobiSerif Regular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>
        <w:rPr>
          <w:rFonts w:ascii="StobiSerif" w:hAnsi="StobiSerif"/>
          <w:b/>
          <w:sz w:val="16"/>
          <w:szCs w:val="16"/>
        </w:rPr>
        <w:tab/>
      </w:r>
      <w:r w:rsidR="00F758AC" w:rsidRPr="000F00DF">
        <w:rPr>
          <w:rFonts w:ascii="StobiSerif Regular" w:hAnsi="StobiSerif Regular"/>
          <w:b/>
          <w:sz w:val="16"/>
          <w:szCs w:val="16"/>
        </w:rPr>
        <w:t xml:space="preserve">Прилог </w:t>
      </w:r>
      <w:r w:rsidR="00257851" w:rsidRPr="000F00DF">
        <w:rPr>
          <w:rFonts w:ascii="StobiSerif Regular" w:hAnsi="StobiSerif Regular"/>
          <w:b/>
          <w:sz w:val="16"/>
          <w:szCs w:val="16"/>
        </w:rPr>
        <w:t xml:space="preserve"> </w:t>
      </w:r>
      <w:r w:rsidR="00F758AC" w:rsidRPr="000F00DF">
        <w:rPr>
          <w:rFonts w:ascii="StobiSerif Regular" w:hAnsi="StobiSerif Regular"/>
          <w:b/>
          <w:sz w:val="16"/>
          <w:szCs w:val="16"/>
          <w:lang w:val="en-US"/>
        </w:rPr>
        <w:t>1</w:t>
      </w:r>
      <w:r w:rsidR="00F758AC" w:rsidRPr="000F00DF">
        <w:rPr>
          <w:rFonts w:ascii="StobiSerif Regular" w:hAnsi="StobiSerif Regular"/>
          <w:b/>
          <w:sz w:val="20"/>
          <w:szCs w:val="20"/>
        </w:rPr>
        <w:t xml:space="preserve">                                                                                     </w:t>
      </w:r>
    </w:p>
    <w:p w14:paraId="00D4E060" w14:textId="055C4893" w:rsidR="00F758AC" w:rsidRPr="002D0330" w:rsidRDefault="00F758AC" w:rsidP="00611D51">
      <w:pPr>
        <w:rPr>
          <w:rFonts w:ascii="StobiSerif Regular" w:hAnsi="StobiSerif Regular"/>
          <w:b/>
          <w:sz w:val="20"/>
          <w:szCs w:val="20"/>
        </w:rPr>
      </w:pPr>
      <w:bookmarkStart w:id="0" w:name="_GoBack"/>
      <w:bookmarkEnd w:id="0"/>
      <w:r w:rsidRPr="002D0330">
        <w:rPr>
          <w:rFonts w:ascii="StobiSerif Regular" w:hAnsi="StobiSerif Regular"/>
          <w:b/>
          <w:sz w:val="20"/>
          <w:szCs w:val="20"/>
        </w:rPr>
        <w:t xml:space="preserve">БАРАЊЕ </w:t>
      </w:r>
      <w:r w:rsidR="001165F4" w:rsidRPr="002D0330">
        <w:rPr>
          <w:rFonts w:ascii="StobiSerif Regular" w:hAnsi="StobiSerif Regular"/>
          <w:b/>
          <w:sz w:val="20"/>
          <w:szCs w:val="20"/>
        </w:rPr>
        <w:t xml:space="preserve">ЗА ИЗДАВАЊЕ </w:t>
      </w:r>
      <w:r w:rsidR="00315C14">
        <w:rPr>
          <w:rFonts w:ascii="StobiSerif Regular" w:hAnsi="StobiSerif Regular"/>
          <w:b/>
          <w:sz w:val="20"/>
          <w:szCs w:val="20"/>
        </w:rPr>
        <w:t xml:space="preserve">НА </w:t>
      </w:r>
      <w:r w:rsidR="001165F4" w:rsidRPr="002D0330">
        <w:rPr>
          <w:rFonts w:ascii="StobiSerif Regular" w:hAnsi="StobiSerif Regular"/>
          <w:b/>
          <w:sz w:val="20"/>
          <w:szCs w:val="20"/>
        </w:rPr>
        <w:t xml:space="preserve">ДОЗВОЛА ЗА </w:t>
      </w:r>
      <w:r w:rsidR="00AC3409" w:rsidRPr="002D0330">
        <w:rPr>
          <w:rFonts w:ascii="StobiSerif Regular" w:hAnsi="StobiSerif Regular"/>
          <w:b/>
          <w:sz w:val="20"/>
          <w:szCs w:val="20"/>
        </w:rPr>
        <w:t>БРОКЕРСКИ УСЛУГИ</w:t>
      </w:r>
      <w:r w:rsidRPr="002D0330">
        <w:rPr>
          <w:rFonts w:ascii="StobiSerif Regular" w:hAnsi="StobiSerif Regular"/>
          <w:b/>
          <w:sz w:val="20"/>
          <w:szCs w:val="20"/>
        </w:rPr>
        <w:t xml:space="preserve"> НА СТОКИ И ТЕХНОЛОГИИ СО ДВОЈНА УПОТРЕБА</w:t>
      </w:r>
    </w:p>
    <w:p w14:paraId="01B07B26" w14:textId="77777777" w:rsidR="001165F4" w:rsidRPr="009A7A32" w:rsidRDefault="00F758AC" w:rsidP="00F758AC">
      <w:pPr>
        <w:jc w:val="center"/>
        <w:rPr>
          <w:rFonts w:ascii="StobiSerif" w:hAnsi="StobiSerif"/>
          <w:b/>
          <w:sz w:val="16"/>
          <w:szCs w:val="16"/>
        </w:rPr>
      </w:pPr>
      <w:r>
        <w:rPr>
          <w:rFonts w:ascii="StobiSerif" w:hAnsi="StobiSerif"/>
          <w:b/>
          <w:sz w:val="16"/>
          <w:szCs w:val="16"/>
        </w:rPr>
        <w:t xml:space="preserve">                                                                                             </w:t>
      </w:r>
    </w:p>
    <w:tbl>
      <w:tblPr>
        <w:tblStyle w:val="TableGrid"/>
        <w:tblW w:w="0" w:type="auto"/>
        <w:tblInd w:w="6912" w:type="dxa"/>
        <w:tblLook w:val="04A0" w:firstRow="1" w:lastRow="0" w:firstColumn="1" w:lastColumn="0" w:noHBand="0" w:noVBand="1"/>
      </w:tblPr>
      <w:tblGrid>
        <w:gridCol w:w="2552"/>
      </w:tblGrid>
      <w:tr w:rsidR="001165F4" w14:paraId="1182700B" w14:textId="77777777" w:rsidTr="001165F4">
        <w:tc>
          <w:tcPr>
            <w:tcW w:w="2552" w:type="dxa"/>
            <w:shd w:val="clear" w:color="auto" w:fill="E7E6E6" w:themeFill="background2"/>
          </w:tcPr>
          <w:p w14:paraId="6A712417" w14:textId="77777777" w:rsidR="001165F4" w:rsidRDefault="001165F4" w:rsidP="00F758AC">
            <w:pPr>
              <w:jc w:val="center"/>
              <w:rPr>
                <w:rFonts w:ascii="StobiSerif" w:hAnsi="StobiSerif"/>
                <w:b/>
                <w:sz w:val="16"/>
                <w:szCs w:val="16"/>
              </w:rPr>
            </w:pPr>
            <w:r>
              <w:rPr>
                <w:rFonts w:ascii="StobiSerif" w:hAnsi="StobiSerif"/>
                <w:b/>
                <w:sz w:val="16"/>
                <w:szCs w:val="16"/>
              </w:rPr>
              <w:t>Дел А</w:t>
            </w:r>
          </w:p>
        </w:tc>
      </w:tr>
    </w:tbl>
    <w:p w14:paraId="54110D84" w14:textId="77777777" w:rsidR="00F758AC" w:rsidRPr="009A7A32" w:rsidRDefault="00F758AC" w:rsidP="000F00DF">
      <w:pPr>
        <w:rPr>
          <w:rFonts w:ascii="StobiSerif" w:hAnsi="StobiSerif"/>
          <w:b/>
          <w:sz w:val="16"/>
          <w:szCs w:val="16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3240"/>
        <w:gridCol w:w="1710"/>
        <w:gridCol w:w="2070"/>
        <w:gridCol w:w="621"/>
        <w:gridCol w:w="2709"/>
      </w:tblGrid>
      <w:tr w:rsidR="001165F4" w:rsidRPr="001165F4" w14:paraId="1C54A7FA" w14:textId="77777777" w:rsidTr="00611D51">
        <w:tc>
          <w:tcPr>
            <w:tcW w:w="10350" w:type="dxa"/>
            <w:gridSpan w:val="5"/>
            <w:shd w:val="clear" w:color="auto" w:fill="E7E6E6" w:themeFill="background2"/>
          </w:tcPr>
          <w:p w14:paraId="2D4071A6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 xml:space="preserve">1. </w:t>
            </w:r>
            <w:r w:rsidR="00AC3409">
              <w:rPr>
                <w:rFonts w:ascii="StobiSerif Regular" w:hAnsi="StobiSerif Regular"/>
                <w:sz w:val="16"/>
                <w:szCs w:val="16"/>
              </w:rPr>
              <w:t>БРОКЕР/ПОДНОСИТЕЛ</w:t>
            </w:r>
          </w:p>
        </w:tc>
      </w:tr>
      <w:tr w:rsidR="001165F4" w:rsidRPr="001165F4" w14:paraId="076FAD47" w14:textId="77777777" w:rsidTr="00611D51">
        <w:tc>
          <w:tcPr>
            <w:tcW w:w="3240" w:type="dxa"/>
            <w:shd w:val="clear" w:color="auto" w:fill="E7E6E6" w:themeFill="background2"/>
          </w:tcPr>
          <w:p w14:paraId="469A2769" w14:textId="379EB648" w:rsidR="001165F4" w:rsidRPr="001165F4" w:rsidRDefault="00AC3409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1D556D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брокерот</w:t>
            </w:r>
          </w:p>
        </w:tc>
        <w:tc>
          <w:tcPr>
            <w:tcW w:w="7110" w:type="dxa"/>
            <w:gridSpan w:val="4"/>
          </w:tcPr>
          <w:p w14:paraId="22E6B30D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1165F4" w:rsidRPr="001165F4" w14:paraId="6300C5CC" w14:textId="77777777" w:rsidTr="00611D51">
        <w:tc>
          <w:tcPr>
            <w:tcW w:w="3240" w:type="dxa"/>
            <w:shd w:val="clear" w:color="auto" w:fill="E7E6E6" w:themeFill="background2"/>
          </w:tcPr>
          <w:p w14:paraId="62572F11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7110" w:type="dxa"/>
            <w:gridSpan w:val="4"/>
          </w:tcPr>
          <w:p w14:paraId="45B59ACF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1165F4" w:rsidRPr="001165F4" w14:paraId="51819F4C" w14:textId="77777777" w:rsidTr="00611D51">
        <w:tc>
          <w:tcPr>
            <w:tcW w:w="3240" w:type="dxa"/>
            <w:shd w:val="clear" w:color="auto" w:fill="E7E6E6" w:themeFill="background2"/>
          </w:tcPr>
          <w:p w14:paraId="2FB111B4" w14:textId="58ECE062" w:rsidR="001165F4" w:rsidRPr="001165F4" w:rsidRDefault="00D4016E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Матичен број на </w:t>
            </w:r>
            <w:proofErr w:type="spellStart"/>
            <w:r>
              <w:rPr>
                <w:rFonts w:ascii="StobiSerif Regular" w:hAnsi="StobiSerif Regular"/>
                <w:sz w:val="16"/>
                <w:szCs w:val="16"/>
              </w:rPr>
              <w:t>граѓанинот</w:t>
            </w:r>
            <w:proofErr w:type="spellEnd"/>
            <w:r>
              <w:rPr>
                <w:rFonts w:ascii="StobiSerif Regular" w:hAnsi="StobiSerif Regular"/>
                <w:sz w:val="16"/>
                <w:szCs w:val="16"/>
              </w:rPr>
              <w:t xml:space="preserve"> на Република Северна Македонија</w:t>
            </w:r>
            <w:r w:rsidR="00AB279F">
              <w:rPr>
                <w:rFonts w:ascii="StobiSerif Regular" w:hAnsi="StobiSerif Regular"/>
                <w:sz w:val="16"/>
                <w:szCs w:val="16"/>
              </w:rPr>
              <w:t>/ЕМБС</w:t>
            </w:r>
          </w:p>
        </w:tc>
        <w:tc>
          <w:tcPr>
            <w:tcW w:w="1710" w:type="dxa"/>
          </w:tcPr>
          <w:p w14:paraId="37010420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2070" w:type="dxa"/>
            <w:shd w:val="clear" w:color="auto" w:fill="E7E6E6" w:themeFill="background2"/>
          </w:tcPr>
          <w:p w14:paraId="3D082262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Даночен број</w:t>
            </w:r>
          </w:p>
        </w:tc>
        <w:tc>
          <w:tcPr>
            <w:tcW w:w="3330" w:type="dxa"/>
            <w:gridSpan w:val="2"/>
          </w:tcPr>
          <w:p w14:paraId="7C1BCC82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1165F4" w:rsidRPr="001165F4" w14:paraId="66CC32F2" w14:textId="77777777" w:rsidTr="00611D51">
        <w:tc>
          <w:tcPr>
            <w:tcW w:w="3240" w:type="dxa"/>
            <w:shd w:val="clear" w:color="auto" w:fill="E7E6E6" w:themeFill="background2"/>
          </w:tcPr>
          <w:p w14:paraId="74C8FB0D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Основна дејност</w:t>
            </w:r>
          </w:p>
        </w:tc>
        <w:tc>
          <w:tcPr>
            <w:tcW w:w="1710" w:type="dxa"/>
          </w:tcPr>
          <w:p w14:paraId="5D5416C2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2691" w:type="dxa"/>
            <w:gridSpan w:val="2"/>
            <w:shd w:val="clear" w:color="auto" w:fill="E7E6E6" w:themeFill="background2"/>
          </w:tcPr>
          <w:p w14:paraId="7DFA062F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на Решение за упис во Централен регистер на Република Северна Македонија</w:t>
            </w:r>
          </w:p>
        </w:tc>
        <w:tc>
          <w:tcPr>
            <w:tcW w:w="2709" w:type="dxa"/>
          </w:tcPr>
          <w:p w14:paraId="7BCC46FC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1165F4" w:rsidRPr="001165F4" w14:paraId="1A7409A2" w14:textId="77777777" w:rsidTr="00611D51">
        <w:tc>
          <w:tcPr>
            <w:tcW w:w="3240" w:type="dxa"/>
            <w:shd w:val="clear" w:color="auto" w:fill="E7E6E6" w:themeFill="background2"/>
          </w:tcPr>
          <w:p w14:paraId="42CB626D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710" w:type="dxa"/>
          </w:tcPr>
          <w:p w14:paraId="0F8BDAC0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2070" w:type="dxa"/>
            <w:shd w:val="clear" w:color="auto" w:fill="E7E6E6" w:themeFill="background2"/>
          </w:tcPr>
          <w:p w14:paraId="0353A17D" w14:textId="77777777" w:rsidR="001165F4" w:rsidRPr="001165F4" w:rsidRDefault="00B855D9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 w:rsidR="001165F4">
              <w:rPr>
                <w:rFonts w:ascii="StobiSerif Regular" w:hAnsi="StobiSerif Regular"/>
                <w:sz w:val="16"/>
                <w:szCs w:val="16"/>
              </w:rPr>
              <w:t>-</w:t>
            </w:r>
            <w:r w:rsidR="001165F4"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330" w:type="dxa"/>
            <w:gridSpan w:val="2"/>
          </w:tcPr>
          <w:p w14:paraId="3A66F28E" w14:textId="77777777" w:rsidR="001165F4" w:rsidRPr="001165F4" w:rsidRDefault="001165F4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70A24060" w14:textId="77777777" w:rsidR="00F758AC" w:rsidRDefault="00F758AC" w:rsidP="00393682"/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3690"/>
        <w:gridCol w:w="611"/>
        <w:gridCol w:w="1842"/>
        <w:gridCol w:w="4207"/>
      </w:tblGrid>
      <w:tr w:rsidR="00AC3409" w:rsidRPr="001165F4" w14:paraId="797F144B" w14:textId="77777777" w:rsidTr="00611D51">
        <w:tc>
          <w:tcPr>
            <w:tcW w:w="10350" w:type="dxa"/>
            <w:gridSpan w:val="4"/>
            <w:shd w:val="clear" w:color="auto" w:fill="E7E6E6" w:themeFill="background2"/>
          </w:tcPr>
          <w:p w14:paraId="1B8C8961" w14:textId="77777777" w:rsidR="00AC3409" w:rsidRPr="001165F4" w:rsidRDefault="00AC3409" w:rsidP="009F0D79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2. ИЗВО</w:t>
            </w:r>
            <w:r w:rsidRPr="001165F4">
              <w:rPr>
                <w:rFonts w:ascii="StobiSerif Regular" w:hAnsi="StobiSerif Regular"/>
                <w:sz w:val="16"/>
                <w:szCs w:val="16"/>
              </w:rPr>
              <w:t>ЗНИК</w:t>
            </w:r>
          </w:p>
        </w:tc>
      </w:tr>
      <w:tr w:rsidR="00AC3409" w:rsidRPr="001165F4" w14:paraId="6D72CD64" w14:textId="77777777" w:rsidTr="00611D51">
        <w:tc>
          <w:tcPr>
            <w:tcW w:w="3690" w:type="dxa"/>
            <w:shd w:val="clear" w:color="auto" w:fill="E7E6E6" w:themeFill="background2"/>
          </w:tcPr>
          <w:p w14:paraId="2D909598" w14:textId="19D265F9" w:rsidR="00AC3409" w:rsidRPr="00B855D9" w:rsidRDefault="00AC3409" w:rsidP="009F0D79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E07CC1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изво</w:t>
            </w:r>
            <w:r w:rsidRPr="001165F4">
              <w:rPr>
                <w:rFonts w:ascii="StobiSerif Regular" w:hAnsi="StobiSerif Regular"/>
                <w:sz w:val="16"/>
                <w:szCs w:val="16"/>
              </w:rPr>
              <w:t>зникот</w:t>
            </w:r>
          </w:p>
        </w:tc>
        <w:tc>
          <w:tcPr>
            <w:tcW w:w="6660" w:type="dxa"/>
            <w:gridSpan w:val="3"/>
          </w:tcPr>
          <w:p w14:paraId="1EC7AE34" w14:textId="77777777" w:rsidR="00AC3409" w:rsidRPr="001165F4" w:rsidRDefault="00AC3409" w:rsidP="009F0D79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AC3409" w:rsidRPr="001165F4" w14:paraId="755ED528" w14:textId="77777777" w:rsidTr="00611D51">
        <w:tc>
          <w:tcPr>
            <w:tcW w:w="3690" w:type="dxa"/>
            <w:shd w:val="clear" w:color="auto" w:fill="E7E6E6" w:themeFill="background2"/>
          </w:tcPr>
          <w:p w14:paraId="683E60A0" w14:textId="77777777" w:rsidR="00AC3409" w:rsidRPr="001165F4" w:rsidRDefault="00AC3409" w:rsidP="009F0D79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660" w:type="dxa"/>
            <w:gridSpan w:val="3"/>
          </w:tcPr>
          <w:p w14:paraId="3C0DB829" w14:textId="77777777" w:rsidR="00AC3409" w:rsidRPr="001165F4" w:rsidRDefault="00AC3409" w:rsidP="009F0D79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AC3409" w:rsidRPr="001165F4" w14:paraId="407E98E3" w14:textId="77777777" w:rsidTr="00611D51">
        <w:tc>
          <w:tcPr>
            <w:tcW w:w="3690" w:type="dxa"/>
            <w:shd w:val="clear" w:color="auto" w:fill="E7E6E6" w:themeFill="background2"/>
          </w:tcPr>
          <w:p w14:paraId="52245EAF" w14:textId="77777777" w:rsidR="00AC3409" w:rsidRPr="001165F4" w:rsidRDefault="00AC3409" w:rsidP="009F0D79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Земја на извоз</w:t>
            </w:r>
          </w:p>
        </w:tc>
        <w:tc>
          <w:tcPr>
            <w:tcW w:w="6660" w:type="dxa"/>
            <w:gridSpan w:val="3"/>
          </w:tcPr>
          <w:p w14:paraId="585142DA" w14:textId="77777777" w:rsidR="00AC3409" w:rsidRPr="001165F4" w:rsidRDefault="00AC3409" w:rsidP="009F0D79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AC3409" w:rsidRPr="001165F4" w14:paraId="2AB33702" w14:textId="77777777" w:rsidTr="00611D51">
        <w:tc>
          <w:tcPr>
            <w:tcW w:w="3690" w:type="dxa"/>
            <w:shd w:val="clear" w:color="auto" w:fill="E7E6E6" w:themeFill="background2"/>
          </w:tcPr>
          <w:p w14:paraId="53BC0153" w14:textId="77777777" w:rsidR="00AC3409" w:rsidRPr="001165F4" w:rsidRDefault="00AC3409" w:rsidP="009F0D79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6E8BA437" w14:textId="77777777" w:rsidR="00AC3409" w:rsidRPr="001165F4" w:rsidRDefault="00AC3409" w:rsidP="009F0D79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E27D4BA" w14:textId="77777777" w:rsidR="00AC3409" w:rsidRPr="001165F4" w:rsidRDefault="00AC3409" w:rsidP="009F0D79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207" w:type="dxa"/>
          </w:tcPr>
          <w:p w14:paraId="5918E26C" w14:textId="77777777" w:rsidR="00AC3409" w:rsidRPr="001165F4" w:rsidRDefault="00AC3409" w:rsidP="009F0D79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3851FF2D" w14:textId="77777777" w:rsidR="00AC3409" w:rsidRDefault="00AC3409" w:rsidP="00393682"/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3690"/>
        <w:gridCol w:w="611"/>
        <w:gridCol w:w="1842"/>
        <w:gridCol w:w="4207"/>
      </w:tblGrid>
      <w:tr w:rsidR="001165F4" w:rsidRPr="001165F4" w14:paraId="590818E8" w14:textId="77777777" w:rsidTr="00611D51">
        <w:tc>
          <w:tcPr>
            <w:tcW w:w="10350" w:type="dxa"/>
            <w:gridSpan w:val="4"/>
            <w:shd w:val="clear" w:color="auto" w:fill="E7E6E6" w:themeFill="background2"/>
          </w:tcPr>
          <w:p w14:paraId="3CB724B5" w14:textId="77777777" w:rsidR="001165F4" w:rsidRPr="001165F4" w:rsidRDefault="00AC340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3</w:t>
            </w:r>
            <w:r w:rsidR="001165F4">
              <w:rPr>
                <w:rFonts w:ascii="StobiSerif Regular" w:hAnsi="StobiSerif Regular"/>
                <w:sz w:val="16"/>
                <w:szCs w:val="16"/>
              </w:rPr>
              <w:t>. У</w:t>
            </w:r>
            <w:r w:rsidR="001165F4" w:rsidRPr="001165F4">
              <w:rPr>
                <w:rFonts w:ascii="StobiSerif Regular" w:hAnsi="StobiSerif Regular"/>
                <w:sz w:val="16"/>
                <w:szCs w:val="16"/>
              </w:rPr>
              <w:t>ВОЗНИК</w:t>
            </w:r>
            <w:r w:rsidR="00E8447A">
              <w:rPr>
                <w:rFonts w:ascii="StobiSerif Regular" w:hAnsi="StobiSerif Regular"/>
                <w:sz w:val="16"/>
                <w:szCs w:val="16"/>
              </w:rPr>
              <w:t>/ПРИМАЧ</w:t>
            </w:r>
          </w:p>
        </w:tc>
      </w:tr>
      <w:tr w:rsidR="001165F4" w:rsidRPr="001165F4" w14:paraId="353E9883" w14:textId="77777777" w:rsidTr="00611D51">
        <w:tc>
          <w:tcPr>
            <w:tcW w:w="3690" w:type="dxa"/>
            <w:shd w:val="clear" w:color="auto" w:fill="E7E6E6" w:themeFill="background2"/>
          </w:tcPr>
          <w:p w14:paraId="5720E6B5" w14:textId="356E2924" w:rsidR="001165F4" w:rsidRPr="00B855D9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Име</w:t>
            </w:r>
            <w:r w:rsidR="00E07CC1">
              <w:rPr>
                <w:rFonts w:ascii="StobiSerif Regular" w:hAnsi="StobiSerif Regular"/>
                <w:sz w:val="16"/>
                <w:szCs w:val="16"/>
              </w:rPr>
              <w:t xml:space="preserve"> и презиме / назив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на у</w:t>
            </w:r>
            <w:r w:rsidR="001165F4" w:rsidRPr="001165F4">
              <w:rPr>
                <w:rFonts w:ascii="StobiSerif Regular" w:hAnsi="StobiSerif Regular"/>
                <w:sz w:val="16"/>
                <w:szCs w:val="16"/>
              </w:rPr>
              <w:t>возникот</w:t>
            </w:r>
            <w:r>
              <w:rPr>
                <w:rFonts w:ascii="StobiSerif Regular" w:hAnsi="StobiSerif Regular"/>
                <w:sz w:val="16"/>
                <w:szCs w:val="16"/>
              </w:rPr>
              <w:t>/ примач</w:t>
            </w:r>
          </w:p>
        </w:tc>
        <w:tc>
          <w:tcPr>
            <w:tcW w:w="6660" w:type="dxa"/>
            <w:gridSpan w:val="3"/>
          </w:tcPr>
          <w:p w14:paraId="243F8E30" w14:textId="77777777" w:rsidR="001165F4" w:rsidRPr="001165F4" w:rsidRDefault="001165F4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1165F4" w:rsidRPr="001165F4" w14:paraId="0E0A3244" w14:textId="77777777" w:rsidTr="00611D51">
        <w:tc>
          <w:tcPr>
            <w:tcW w:w="3690" w:type="dxa"/>
            <w:shd w:val="clear" w:color="auto" w:fill="E7E6E6" w:themeFill="background2"/>
          </w:tcPr>
          <w:p w14:paraId="3D6DA199" w14:textId="77777777" w:rsidR="001165F4" w:rsidRPr="001165F4" w:rsidRDefault="001165F4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660" w:type="dxa"/>
            <w:gridSpan w:val="3"/>
          </w:tcPr>
          <w:p w14:paraId="31DD336A" w14:textId="77777777" w:rsidR="001165F4" w:rsidRPr="001165F4" w:rsidRDefault="001165F4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5F61A61B" w14:textId="77777777" w:rsidTr="00611D51">
        <w:tc>
          <w:tcPr>
            <w:tcW w:w="3690" w:type="dxa"/>
            <w:shd w:val="clear" w:color="auto" w:fill="E7E6E6" w:themeFill="background2"/>
          </w:tcPr>
          <w:p w14:paraId="38371C7E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Земја на увоз/прием</w:t>
            </w:r>
          </w:p>
        </w:tc>
        <w:tc>
          <w:tcPr>
            <w:tcW w:w="6660" w:type="dxa"/>
            <w:gridSpan w:val="3"/>
          </w:tcPr>
          <w:p w14:paraId="354CD3AF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B855D9" w:rsidRPr="001165F4" w14:paraId="69868D7D" w14:textId="77777777" w:rsidTr="00611D51">
        <w:tc>
          <w:tcPr>
            <w:tcW w:w="3690" w:type="dxa"/>
            <w:shd w:val="clear" w:color="auto" w:fill="E7E6E6" w:themeFill="background2"/>
          </w:tcPr>
          <w:p w14:paraId="402E493A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4ABC13BB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C4DC8B9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207" w:type="dxa"/>
          </w:tcPr>
          <w:p w14:paraId="3F1A283D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69EEF2BD" w14:textId="77777777" w:rsidR="001165F4" w:rsidRDefault="001165F4" w:rsidP="00393682"/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3690"/>
        <w:gridCol w:w="611"/>
        <w:gridCol w:w="1842"/>
        <w:gridCol w:w="4207"/>
      </w:tblGrid>
      <w:tr w:rsidR="00E8447A" w:rsidRPr="001165F4" w14:paraId="3A4D2DE1" w14:textId="77777777" w:rsidTr="00611D51">
        <w:tc>
          <w:tcPr>
            <w:tcW w:w="10350" w:type="dxa"/>
            <w:gridSpan w:val="4"/>
            <w:shd w:val="clear" w:color="auto" w:fill="E7E6E6" w:themeFill="background2"/>
          </w:tcPr>
          <w:p w14:paraId="0EE31FF2" w14:textId="77777777" w:rsidR="00E8447A" w:rsidRPr="001165F4" w:rsidRDefault="00AC340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4</w:t>
            </w:r>
            <w:r w:rsidR="00E8447A">
              <w:rPr>
                <w:rFonts w:ascii="StobiSerif Regular" w:hAnsi="StobiSerif Regular"/>
                <w:sz w:val="16"/>
                <w:szCs w:val="16"/>
              </w:rPr>
              <w:t>. КРАЕН КОРИСНИК</w:t>
            </w:r>
          </w:p>
        </w:tc>
      </w:tr>
      <w:tr w:rsidR="00E8447A" w:rsidRPr="001165F4" w14:paraId="5772B7B7" w14:textId="77777777" w:rsidTr="00611D51">
        <w:tc>
          <w:tcPr>
            <w:tcW w:w="3690" w:type="dxa"/>
            <w:shd w:val="clear" w:color="auto" w:fill="E7E6E6" w:themeFill="background2"/>
          </w:tcPr>
          <w:p w14:paraId="354025A6" w14:textId="44B67445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E07CC1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краен корисник</w:t>
            </w:r>
          </w:p>
        </w:tc>
        <w:tc>
          <w:tcPr>
            <w:tcW w:w="6660" w:type="dxa"/>
            <w:gridSpan w:val="3"/>
          </w:tcPr>
          <w:p w14:paraId="78F12DB0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36110574" w14:textId="77777777" w:rsidTr="00611D51">
        <w:tc>
          <w:tcPr>
            <w:tcW w:w="3690" w:type="dxa"/>
            <w:shd w:val="clear" w:color="auto" w:fill="E7E6E6" w:themeFill="background2"/>
          </w:tcPr>
          <w:p w14:paraId="66FECE35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660" w:type="dxa"/>
            <w:gridSpan w:val="3"/>
          </w:tcPr>
          <w:p w14:paraId="5839A237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299E19D4" w14:textId="77777777" w:rsidTr="00611D51">
        <w:tc>
          <w:tcPr>
            <w:tcW w:w="3690" w:type="dxa"/>
            <w:shd w:val="clear" w:color="auto" w:fill="E7E6E6" w:themeFill="background2"/>
          </w:tcPr>
          <w:p w14:paraId="460AF514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660" w:type="dxa"/>
            <w:gridSpan w:val="3"/>
          </w:tcPr>
          <w:p w14:paraId="2D68D41D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B855D9" w:rsidRPr="001165F4" w14:paraId="29D13887" w14:textId="77777777" w:rsidTr="00611D51">
        <w:tc>
          <w:tcPr>
            <w:tcW w:w="3690" w:type="dxa"/>
            <w:shd w:val="clear" w:color="auto" w:fill="E7E6E6" w:themeFill="background2"/>
          </w:tcPr>
          <w:p w14:paraId="3151A3D2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240685E8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94BEE39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207" w:type="dxa"/>
          </w:tcPr>
          <w:p w14:paraId="60FECB7C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5A725CC5" w14:textId="77777777" w:rsidR="00E8447A" w:rsidRDefault="00E8447A" w:rsidP="00393682"/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10350"/>
      </w:tblGrid>
      <w:tr w:rsidR="00E8447A" w:rsidRPr="001165F4" w14:paraId="5D89F5D3" w14:textId="77777777" w:rsidTr="00611D51">
        <w:tc>
          <w:tcPr>
            <w:tcW w:w="10350" w:type="dxa"/>
            <w:shd w:val="clear" w:color="auto" w:fill="E7E6E6" w:themeFill="background2"/>
          </w:tcPr>
          <w:p w14:paraId="705DE793" w14:textId="77777777" w:rsidR="00E8447A" w:rsidRPr="001165F4" w:rsidRDefault="00AC340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5</w:t>
            </w:r>
            <w:r w:rsidR="00E8447A">
              <w:rPr>
                <w:rFonts w:ascii="StobiSerif Regular" w:hAnsi="StobiSerif Regular"/>
                <w:sz w:val="16"/>
                <w:szCs w:val="16"/>
              </w:rPr>
              <w:t>. Крајна употреба</w:t>
            </w:r>
          </w:p>
        </w:tc>
      </w:tr>
    </w:tbl>
    <w:p w14:paraId="10A89093" w14:textId="77777777" w:rsidR="00E8447A" w:rsidRDefault="00E8447A" w:rsidP="00393682"/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3690"/>
        <w:gridCol w:w="611"/>
        <w:gridCol w:w="1842"/>
        <w:gridCol w:w="4207"/>
      </w:tblGrid>
      <w:tr w:rsidR="00E8447A" w:rsidRPr="001165F4" w14:paraId="13875D21" w14:textId="77777777" w:rsidTr="00611D51">
        <w:tc>
          <w:tcPr>
            <w:tcW w:w="10350" w:type="dxa"/>
            <w:gridSpan w:val="4"/>
            <w:shd w:val="clear" w:color="auto" w:fill="E7E6E6" w:themeFill="background2"/>
          </w:tcPr>
          <w:p w14:paraId="2DBF009D" w14:textId="77777777" w:rsidR="00E8447A" w:rsidRPr="00E8447A" w:rsidRDefault="00AC3409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</w:t>
            </w:r>
            <w:r w:rsidR="00E8447A">
              <w:rPr>
                <w:rFonts w:ascii="StobiSerif Regular" w:hAnsi="StobiSerif Regular"/>
                <w:sz w:val="16"/>
                <w:szCs w:val="16"/>
              </w:rPr>
              <w:t>. ПРОИЗВОДИТЕЛ</w:t>
            </w:r>
            <w:r w:rsidR="002E264B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2E264B" w:rsidRPr="002E264B">
              <w:rPr>
                <w:rFonts w:ascii="StobiSerif Regular" w:hAnsi="StobiSerif Regular"/>
                <w:sz w:val="10"/>
                <w:szCs w:val="10"/>
              </w:rPr>
              <w:t>(1)</w:t>
            </w:r>
            <w:r w:rsidR="00E8447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</w:p>
        </w:tc>
      </w:tr>
      <w:tr w:rsidR="00E8447A" w:rsidRPr="001165F4" w14:paraId="4A6A751F" w14:textId="77777777" w:rsidTr="00611D51">
        <w:tc>
          <w:tcPr>
            <w:tcW w:w="3690" w:type="dxa"/>
            <w:shd w:val="clear" w:color="auto" w:fill="E7E6E6" w:themeFill="background2"/>
          </w:tcPr>
          <w:p w14:paraId="3B044E37" w14:textId="7D228063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Име</w:t>
            </w:r>
            <w:r w:rsidR="002E264B">
              <w:rPr>
                <w:rFonts w:ascii="StobiSerif Regular" w:hAnsi="StobiSerif Regular"/>
                <w:sz w:val="16"/>
                <w:szCs w:val="16"/>
              </w:rPr>
              <w:t xml:space="preserve"> и презиме / назив</w:t>
            </w:r>
            <w:r w:rsidR="00611D51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  <w:r w:rsidR="00B855D9">
              <w:rPr>
                <w:rFonts w:ascii="StobiSerif Regular" w:hAnsi="StobiSerif Regular"/>
                <w:sz w:val="16"/>
                <w:szCs w:val="16"/>
              </w:rPr>
              <w:t>от</w:t>
            </w:r>
          </w:p>
        </w:tc>
        <w:tc>
          <w:tcPr>
            <w:tcW w:w="6660" w:type="dxa"/>
            <w:gridSpan w:val="3"/>
          </w:tcPr>
          <w:p w14:paraId="2F3975D7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61E079B3" w14:textId="77777777" w:rsidTr="00611D51">
        <w:tc>
          <w:tcPr>
            <w:tcW w:w="3690" w:type="dxa"/>
            <w:shd w:val="clear" w:color="auto" w:fill="E7E6E6" w:themeFill="background2"/>
          </w:tcPr>
          <w:p w14:paraId="711C130E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660" w:type="dxa"/>
            <w:gridSpan w:val="3"/>
          </w:tcPr>
          <w:p w14:paraId="5D13F665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606394AE" w14:textId="77777777" w:rsidTr="00611D51">
        <w:tc>
          <w:tcPr>
            <w:tcW w:w="3690" w:type="dxa"/>
            <w:shd w:val="clear" w:color="auto" w:fill="E7E6E6" w:themeFill="background2"/>
          </w:tcPr>
          <w:p w14:paraId="7BA9AF46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660" w:type="dxa"/>
            <w:gridSpan w:val="3"/>
          </w:tcPr>
          <w:p w14:paraId="37B61C2C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B855D9" w:rsidRPr="001165F4" w14:paraId="192A22D6" w14:textId="77777777" w:rsidTr="00611D51">
        <w:tc>
          <w:tcPr>
            <w:tcW w:w="3690" w:type="dxa"/>
            <w:shd w:val="clear" w:color="auto" w:fill="E7E6E6" w:themeFill="background2"/>
          </w:tcPr>
          <w:p w14:paraId="674BC91A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616EC7E1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1F6EFFB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207" w:type="dxa"/>
          </w:tcPr>
          <w:p w14:paraId="296169F2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5D1E3DFC" w14:textId="77777777" w:rsidTr="00611D51">
        <w:tc>
          <w:tcPr>
            <w:tcW w:w="10350" w:type="dxa"/>
            <w:gridSpan w:val="4"/>
            <w:shd w:val="clear" w:color="auto" w:fill="E7E6E6" w:themeFill="background2"/>
          </w:tcPr>
          <w:p w14:paraId="00872EE2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6C3CDAFD" w14:textId="77777777" w:rsidR="00E8447A" w:rsidRDefault="00E8447A" w:rsidP="00393682"/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3690"/>
        <w:gridCol w:w="611"/>
        <w:gridCol w:w="1842"/>
        <w:gridCol w:w="4207"/>
      </w:tblGrid>
      <w:tr w:rsidR="00E8447A" w:rsidRPr="001165F4" w14:paraId="1A3BF3E7" w14:textId="77777777" w:rsidTr="00611D51">
        <w:tc>
          <w:tcPr>
            <w:tcW w:w="10350" w:type="dxa"/>
            <w:gridSpan w:val="4"/>
            <w:shd w:val="clear" w:color="auto" w:fill="E7E6E6" w:themeFill="background2"/>
          </w:tcPr>
          <w:p w14:paraId="75AA1D88" w14:textId="77777777" w:rsidR="00E8447A" w:rsidRPr="001165F4" w:rsidRDefault="00AC3409" w:rsidP="00E8447A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7</w:t>
            </w:r>
            <w:r w:rsidR="00E8447A">
              <w:rPr>
                <w:rFonts w:ascii="StobiSerif Regular" w:hAnsi="StobiSerif Regular"/>
                <w:sz w:val="16"/>
                <w:szCs w:val="16"/>
              </w:rPr>
              <w:t>. ЗАСТАПНИК/ПРЕТСТАВНИК (ако се разликува од извозникот)</w:t>
            </w:r>
          </w:p>
        </w:tc>
      </w:tr>
      <w:tr w:rsidR="00E8447A" w:rsidRPr="001165F4" w14:paraId="21583E05" w14:textId="77777777" w:rsidTr="00611D51">
        <w:tc>
          <w:tcPr>
            <w:tcW w:w="3690" w:type="dxa"/>
            <w:shd w:val="clear" w:color="auto" w:fill="E7E6E6" w:themeFill="background2"/>
          </w:tcPr>
          <w:p w14:paraId="2B9717AC" w14:textId="77AE09F3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2E264B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застапникот</w:t>
            </w:r>
          </w:p>
        </w:tc>
        <w:tc>
          <w:tcPr>
            <w:tcW w:w="6660" w:type="dxa"/>
            <w:gridSpan w:val="3"/>
          </w:tcPr>
          <w:p w14:paraId="5E73F3AE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1EED12D3" w14:textId="77777777" w:rsidTr="00611D51">
        <w:tc>
          <w:tcPr>
            <w:tcW w:w="3690" w:type="dxa"/>
            <w:shd w:val="clear" w:color="auto" w:fill="E7E6E6" w:themeFill="background2"/>
          </w:tcPr>
          <w:p w14:paraId="514FF732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660" w:type="dxa"/>
            <w:gridSpan w:val="3"/>
          </w:tcPr>
          <w:p w14:paraId="03CB078B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7043820E" w14:textId="77777777" w:rsidTr="00611D51">
        <w:tc>
          <w:tcPr>
            <w:tcW w:w="3690" w:type="dxa"/>
            <w:shd w:val="clear" w:color="auto" w:fill="E7E6E6" w:themeFill="background2"/>
          </w:tcPr>
          <w:p w14:paraId="07F7EC64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660" w:type="dxa"/>
            <w:gridSpan w:val="3"/>
          </w:tcPr>
          <w:p w14:paraId="4D347399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B855D9" w:rsidRPr="001165F4" w14:paraId="7B494FA0" w14:textId="77777777" w:rsidTr="00611D51">
        <w:tc>
          <w:tcPr>
            <w:tcW w:w="3690" w:type="dxa"/>
            <w:shd w:val="clear" w:color="auto" w:fill="E7E6E6" w:themeFill="background2"/>
          </w:tcPr>
          <w:p w14:paraId="68E14C3E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2636DBCA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19A9220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207" w:type="dxa"/>
          </w:tcPr>
          <w:p w14:paraId="41E4A2E0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1CF5C1A0" w14:textId="77777777" w:rsidR="000F00DF" w:rsidRDefault="000F00DF" w:rsidP="00393682"/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10350"/>
      </w:tblGrid>
      <w:tr w:rsidR="00E8447A" w:rsidRPr="001165F4" w14:paraId="6775F9BA" w14:textId="77777777" w:rsidTr="00611D51">
        <w:tc>
          <w:tcPr>
            <w:tcW w:w="10350" w:type="dxa"/>
            <w:shd w:val="clear" w:color="auto" w:fill="E7E6E6" w:themeFill="background2"/>
          </w:tcPr>
          <w:p w14:paraId="51B9FEEF" w14:textId="77777777" w:rsidR="00E8447A" w:rsidRPr="00E8447A" w:rsidRDefault="00AC3409" w:rsidP="00E8447A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8</w:t>
            </w:r>
            <w:r w:rsidR="00E8447A">
              <w:rPr>
                <w:rFonts w:ascii="StobiSerif Regular" w:hAnsi="StobiSerif Regular"/>
                <w:sz w:val="16"/>
                <w:szCs w:val="16"/>
              </w:rPr>
              <w:t>. МАРШРУТА НА ДВИЖЕЊЕ НА СТОКИТЕ</w:t>
            </w:r>
            <w:r w:rsidR="002E264B">
              <w:rPr>
                <w:rFonts w:ascii="StobiSerif Regular" w:hAnsi="StobiSerif Regular"/>
                <w:sz w:val="16"/>
                <w:szCs w:val="16"/>
              </w:rPr>
              <w:t xml:space="preserve"> (</w:t>
            </w:r>
            <w:r w:rsidR="00E8447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566AEF">
              <w:rPr>
                <w:rFonts w:ascii="StobiSerif" w:hAnsi="StobiSerif"/>
                <w:sz w:val="16"/>
                <w:szCs w:val="16"/>
              </w:rPr>
              <w:t>²</w:t>
            </w:r>
            <w:r w:rsidR="002E264B">
              <w:rPr>
                <w:rFonts w:ascii="StobiSerif" w:hAnsi="StobiSerif"/>
                <w:sz w:val="16"/>
                <w:szCs w:val="16"/>
              </w:rPr>
              <w:t>)</w:t>
            </w:r>
          </w:p>
        </w:tc>
      </w:tr>
      <w:tr w:rsidR="00566AEF" w:rsidRPr="001165F4" w14:paraId="243A111F" w14:textId="77777777" w:rsidTr="00611D51">
        <w:tc>
          <w:tcPr>
            <w:tcW w:w="10350" w:type="dxa"/>
            <w:shd w:val="clear" w:color="auto" w:fill="FFFFFF" w:themeFill="background1"/>
          </w:tcPr>
          <w:p w14:paraId="33FA4BC8" w14:textId="77777777" w:rsidR="00566AEF" w:rsidRPr="001165F4" w:rsidRDefault="00566AEF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62FC35A2" w14:textId="77777777" w:rsidR="00611D51" w:rsidRDefault="00566AEF" w:rsidP="00393682">
      <w:pPr>
        <w:rPr>
          <w:rFonts w:ascii="StobiSerif Regular" w:hAnsi="StobiSerif Regular"/>
          <w:sz w:val="14"/>
          <w:szCs w:val="14"/>
          <w:u w:val="single"/>
        </w:rPr>
      </w:pPr>
      <w:r w:rsidRPr="00566AEF">
        <w:rPr>
          <w:rFonts w:ascii="StobiSerif Regular" w:hAnsi="StobiSerif Regular"/>
          <w:sz w:val="14"/>
          <w:szCs w:val="14"/>
          <w:u w:val="single"/>
        </w:rPr>
        <w:tab/>
      </w:r>
      <w:r w:rsidRPr="00566AEF">
        <w:rPr>
          <w:rFonts w:ascii="StobiSerif Regular" w:hAnsi="StobiSerif Regular"/>
          <w:sz w:val="14"/>
          <w:szCs w:val="14"/>
          <w:u w:val="single"/>
        </w:rPr>
        <w:tab/>
      </w:r>
      <w:r w:rsidRPr="00566AEF">
        <w:rPr>
          <w:rFonts w:ascii="StobiSerif Regular" w:hAnsi="StobiSerif Regular"/>
          <w:sz w:val="14"/>
          <w:szCs w:val="14"/>
          <w:u w:val="single"/>
        </w:rPr>
        <w:tab/>
      </w:r>
    </w:p>
    <w:p w14:paraId="30519CEE" w14:textId="77777777" w:rsidR="00611D51" w:rsidRDefault="00D4016E" w:rsidP="00393682">
      <w:pPr>
        <w:rPr>
          <w:rFonts w:ascii="StobiSerif Regular" w:hAnsi="StobiSerif Regular"/>
          <w:sz w:val="12"/>
          <w:szCs w:val="12"/>
        </w:rPr>
      </w:pPr>
      <w:r w:rsidRPr="00611D51">
        <w:rPr>
          <w:rFonts w:ascii="StobiSerif Regular" w:hAnsi="StobiSerif Regular"/>
          <w:sz w:val="12"/>
          <w:szCs w:val="12"/>
        </w:rPr>
        <w:t>(</w:t>
      </w:r>
      <w:r w:rsidR="00566AEF" w:rsidRPr="00611D51">
        <w:rPr>
          <w:rFonts w:ascii="StobiSerif Regular" w:hAnsi="StobiSerif Regular"/>
          <w:sz w:val="12"/>
          <w:szCs w:val="12"/>
        </w:rPr>
        <w:t>¹</w:t>
      </w:r>
      <w:r w:rsidRPr="00611D51">
        <w:rPr>
          <w:rFonts w:ascii="StobiSerif Regular" w:hAnsi="StobiSerif Regular"/>
          <w:sz w:val="12"/>
          <w:szCs w:val="12"/>
        </w:rPr>
        <w:t>)</w:t>
      </w:r>
      <w:r w:rsidR="00566AEF" w:rsidRPr="00611D51">
        <w:rPr>
          <w:rFonts w:ascii="StobiSerif Regular" w:hAnsi="StobiSerif Regular"/>
          <w:sz w:val="12"/>
          <w:szCs w:val="12"/>
        </w:rPr>
        <w:t xml:space="preserve"> При повеќе од еден производител да се продолжи во делот А1</w:t>
      </w:r>
    </w:p>
    <w:p w14:paraId="6429BEB4" w14:textId="77F5EB52" w:rsidR="003C3A5C" w:rsidRPr="00611D51" w:rsidRDefault="00D4016E" w:rsidP="00393682">
      <w:pPr>
        <w:rPr>
          <w:rFonts w:ascii="StobiSerif Regular" w:hAnsi="StobiSerif Regular"/>
          <w:sz w:val="12"/>
          <w:szCs w:val="12"/>
          <w:u w:val="single"/>
        </w:rPr>
      </w:pPr>
      <w:r w:rsidRPr="00611D51">
        <w:rPr>
          <w:rFonts w:ascii="StobiSerif Regular" w:hAnsi="StobiSerif Regular"/>
          <w:sz w:val="12"/>
          <w:szCs w:val="12"/>
        </w:rPr>
        <w:t>(</w:t>
      </w:r>
      <w:r w:rsidR="00566AEF" w:rsidRPr="00611D51">
        <w:rPr>
          <w:rFonts w:ascii="StobiSerif Regular" w:hAnsi="StobiSerif Regular"/>
          <w:sz w:val="12"/>
          <w:szCs w:val="12"/>
        </w:rPr>
        <w:t>²</w:t>
      </w:r>
      <w:r w:rsidRPr="00611D51">
        <w:rPr>
          <w:rFonts w:ascii="StobiSerif Regular" w:hAnsi="StobiSerif Regular"/>
          <w:sz w:val="12"/>
          <w:szCs w:val="12"/>
        </w:rPr>
        <w:t>)</w:t>
      </w:r>
      <w:r w:rsidR="00566AEF" w:rsidRPr="00611D51">
        <w:rPr>
          <w:rFonts w:ascii="StobiSerif Regular" w:hAnsi="StobiSerif Regular"/>
          <w:sz w:val="12"/>
          <w:szCs w:val="12"/>
        </w:rPr>
        <w:t xml:space="preserve"> Да се наведат пунктовите на претовар и видот на транспорт</w:t>
      </w:r>
      <w:r w:rsidR="005A28B8" w:rsidRPr="00611D51">
        <w:rPr>
          <w:rFonts w:ascii="StobiSerif Regular" w:hAnsi="StobiSerif Regular"/>
          <w:sz w:val="12"/>
          <w:szCs w:val="12"/>
        </w:rPr>
        <w:br w:type="page"/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2410"/>
      </w:tblGrid>
      <w:tr w:rsidR="00465AD6" w:rsidRPr="00465AD6" w14:paraId="5D4B6D35" w14:textId="77777777" w:rsidTr="00465AD6">
        <w:tc>
          <w:tcPr>
            <w:tcW w:w="2410" w:type="dxa"/>
            <w:shd w:val="clear" w:color="auto" w:fill="E7E6E6" w:themeFill="background2"/>
          </w:tcPr>
          <w:p w14:paraId="47492CE0" w14:textId="77777777" w:rsidR="00465AD6" w:rsidRPr="00465AD6" w:rsidRDefault="00465AD6" w:rsidP="00465AD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65AD6">
              <w:rPr>
                <w:rFonts w:ascii="StobiSerif Regular" w:hAnsi="StobiSerif Regular"/>
                <w:b/>
                <w:sz w:val="16"/>
                <w:szCs w:val="16"/>
              </w:rPr>
              <w:lastRenderedPageBreak/>
              <w:t>Дел А1</w:t>
            </w:r>
          </w:p>
        </w:tc>
      </w:tr>
    </w:tbl>
    <w:p w14:paraId="31A9704F" w14:textId="77777777" w:rsidR="00465AD6" w:rsidRDefault="00465AD6" w:rsidP="00393682"/>
    <w:tbl>
      <w:tblPr>
        <w:tblStyle w:val="TableGrid"/>
        <w:tblW w:w="10140" w:type="dxa"/>
        <w:tblInd w:w="-275" w:type="dxa"/>
        <w:tblLook w:val="04A0" w:firstRow="1" w:lastRow="0" w:firstColumn="1" w:lastColumn="0" w:noHBand="0" w:noVBand="1"/>
      </w:tblPr>
      <w:tblGrid>
        <w:gridCol w:w="3600"/>
        <w:gridCol w:w="611"/>
        <w:gridCol w:w="1842"/>
        <w:gridCol w:w="4087"/>
      </w:tblGrid>
      <w:tr w:rsidR="00465AD6" w:rsidRPr="001165F4" w14:paraId="3F7747E5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4C46494F" w14:textId="77777777" w:rsidR="00465AD6" w:rsidRPr="00E8447A" w:rsidRDefault="00AC3409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.1. ПРОИЗВОДИТЕЛ </w:t>
            </w:r>
          </w:p>
        </w:tc>
      </w:tr>
      <w:tr w:rsidR="00465AD6" w:rsidRPr="001165F4" w14:paraId="255FA7C5" w14:textId="77777777" w:rsidTr="00611D51">
        <w:tc>
          <w:tcPr>
            <w:tcW w:w="3600" w:type="dxa"/>
            <w:shd w:val="clear" w:color="auto" w:fill="E7E6E6" w:themeFill="background2"/>
          </w:tcPr>
          <w:p w14:paraId="5A4DCF70" w14:textId="2C900936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084E79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 w:rsidR="00611D51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6540" w:type="dxa"/>
            <w:gridSpan w:val="3"/>
          </w:tcPr>
          <w:p w14:paraId="761BD8F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D3DA5E4" w14:textId="77777777" w:rsidTr="00611D51">
        <w:tc>
          <w:tcPr>
            <w:tcW w:w="3600" w:type="dxa"/>
            <w:shd w:val="clear" w:color="auto" w:fill="E7E6E6" w:themeFill="background2"/>
          </w:tcPr>
          <w:p w14:paraId="61B3E5D7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540" w:type="dxa"/>
            <w:gridSpan w:val="3"/>
          </w:tcPr>
          <w:p w14:paraId="4D85489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06E6CF2" w14:textId="77777777" w:rsidTr="00611D51">
        <w:tc>
          <w:tcPr>
            <w:tcW w:w="3600" w:type="dxa"/>
            <w:shd w:val="clear" w:color="auto" w:fill="E7E6E6" w:themeFill="background2"/>
          </w:tcPr>
          <w:p w14:paraId="1111CCA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540" w:type="dxa"/>
            <w:gridSpan w:val="3"/>
          </w:tcPr>
          <w:p w14:paraId="72E6198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4DB4C96A" w14:textId="77777777" w:rsidTr="00611D51">
        <w:tc>
          <w:tcPr>
            <w:tcW w:w="3600" w:type="dxa"/>
            <w:shd w:val="clear" w:color="auto" w:fill="E7E6E6" w:themeFill="background2"/>
          </w:tcPr>
          <w:p w14:paraId="2756412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330F3D35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AABE1C5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5F013E02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292B57A1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2B9FB68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7ECD807E" w14:textId="77777777" w:rsidR="00465AD6" w:rsidRDefault="00465AD6" w:rsidP="00393682"/>
    <w:tbl>
      <w:tblPr>
        <w:tblStyle w:val="TableGrid"/>
        <w:tblW w:w="10140" w:type="dxa"/>
        <w:tblInd w:w="-275" w:type="dxa"/>
        <w:tblLook w:val="04A0" w:firstRow="1" w:lastRow="0" w:firstColumn="1" w:lastColumn="0" w:noHBand="0" w:noVBand="1"/>
      </w:tblPr>
      <w:tblGrid>
        <w:gridCol w:w="3600"/>
        <w:gridCol w:w="611"/>
        <w:gridCol w:w="1842"/>
        <w:gridCol w:w="4087"/>
      </w:tblGrid>
      <w:tr w:rsidR="00465AD6" w:rsidRPr="001165F4" w14:paraId="79B2D238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2CC76D24" w14:textId="77777777" w:rsidR="00465AD6" w:rsidRPr="00E8447A" w:rsidRDefault="00725256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.2. ПРОИЗВОДИТЕЛ </w:t>
            </w:r>
          </w:p>
        </w:tc>
      </w:tr>
      <w:tr w:rsidR="00465AD6" w:rsidRPr="001165F4" w14:paraId="6F69FB85" w14:textId="77777777" w:rsidTr="00611D51">
        <w:tc>
          <w:tcPr>
            <w:tcW w:w="3600" w:type="dxa"/>
            <w:shd w:val="clear" w:color="auto" w:fill="E7E6E6" w:themeFill="background2"/>
          </w:tcPr>
          <w:p w14:paraId="5C37ADD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Име</w:t>
            </w:r>
            <w:r w:rsidR="00084E79">
              <w:rPr>
                <w:rFonts w:ascii="StobiSerif Regular" w:hAnsi="StobiSerif Regular"/>
                <w:sz w:val="16"/>
                <w:szCs w:val="16"/>
              </w:rPr>
              <w:t xml:space="preserve"> 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на производител</w:t>
            </w:r>
          </w:p>
        </w:tc>
        <w:tc>
          <w:tcPr>
            <w:tcW w:w="6540" w:type="dxa"/>
            <w:gridSpan w:val="3"/>
          </w:tcPr>
          <w:p w14:paraId="5F1623D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51EB9110" w14:textId="77777777" w:rsidTr="00611D51">
        <w:tc>
          <w:tcPr>
            <w:tcW w:w="3600" w:type="dxa"/>
            <w:shd w:val="clear" w:color="auto" w:fill="E7E6E6" w:themeFill="background2"/>
          </w:tcPr>
          <w:p w14:paraId="4FE3064A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540" w:type="dxa"/>
            <w:gridSpan w:val="3"/>
          </w:tcPr>
          <w:p w14:paraId="53753127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4C7DC781" w14:textId="77777777" w:rsidTr="00611D51">
        <w:tc>
          <w:tcPr>
            <w:tcW w:w="3600" w:type="dxa"/>
            <w:shd w:val="clear" w:color="auto" w:fill="E7E6E6" w:themeFill="background2"/>
          </w:tcPr>
          <w:p w14:paraId="5529023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540" w:type="dxa"/>
            <w:gridSpan w:val="3"/>
          </w:tcPr>
          <w:p w14:paraId="21476F1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B75AA08" w14:textId="77777777" w:rsidTr="00611D51">
        <w:tc>
          <w:tcPr>
            <w:tcW w:w="3600" w:type="dxa"/>
            <w:shd w:val="clear" w:color="auto" w:fill="E7E6E6" w:themeFill="background2"/>
          </w:tcPr>
          <w:p w14:paraId="105B8D4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2346FE4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596F4A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3B35010A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2C967D07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6C08E71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24475262" w14:textId="77777777" w:rsidR="00465AD6" w:rsidRDefault="00465AD6" w:rsidP="00393682"/>
    <w:tbl>
      <w:tblPr>
        <w:tblStyle w:val="TableGrid"/>
        <w:tblW w:w="10140" w:type="dxa"/>
        <w:tblInd w:w="-275" w:type="dxa"/>
        <w:tblLook w:val="04A0" w:firstRow="1" w:lastRow="0" w:firstColumn="1" w:lastColumn="0" w:noHBand="0" w:noVBand="1"/>
      </w:tblPr>
      <w:tblGrid>
        <w:gridCol w:w="3600"/>
        <w:gridCol w:w="611"/>
        <w:gridCol w:w="1842"/>
        <w:gridCol w:w="4087"/>
      </w:tblGrid>
      <w:tr w:rsidR="00465AD6" w:rsidRPr="001165F4" w14:paraId="568BC672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5F302F19" w14:textId="77777777" w:rsidR="00465AD6" w:rsidRPr="00E8447A" w:rsidRDefault="00725256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.3. ПРОИЗВОДИТЕЛ </w:t>
            </w:r>
          </w:p>
        </w:tc>
      </w:tr>
      <w:tr w:rsidR="00465AD6" w:rsidRPr="001165F4" w14:paraId="38716EFF" w14:textId="77777777" w:rsidTr="00611D51">
        <w:tc>
          <w:tcPr>
            <w:tcW w:w="3600" w:type="dxa"/>
            <w:shd w:val="clear" w:color="auto" w:fill="E7E6E6" w:themeFill="background2"/>
          </w:tcPr>
          <w:p w14:paraId="45DE3277" w14:textId="55549A41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084E79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6540" w:type="dxa"/>
            <w:gridSpan w:val="3"/>
          </w:tcPr>
          <w:p w14:paraId="7842DEFC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966A470" w14:textId="77777777" w:rsidTr="00611D51">
        <w:tc>
          <w:tcPr>
            <w:tcW w:w="3600" w:type="dxa"/>
            <w:shd w:val="clear" w:color="auto" w:fill="E7E6E6" w:themeFill="background2"/>
          </w:tcPr>
          <w:p w14:paraId="72BBF37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540" w:type="dxa"/>
            <w:gridSpan w:val="3"/>
          </w:tcPr>
          <w:p w14:paraId="2F7728D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35A529B7" w14:textId="77777777" w:rsidTr="00611D51">
        <w:tc>
          <w:tcPr>
            <w:tcW w:w="3600" w:type="dxa"/>
            <w:shd w:val="clear" w:color="auto" w:fill="E7E6E6" w:themeFill="background2"/>
          </w:tcPr>
          <w:p w14:paraId="41BF187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540" w:type="dxa"/>
            <w:gridSpan w:val="3"/>
          </w:tcPr>
          <w:p w14:paraId="5B1AFE9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F657152" w14:textId="77777777" w:rsidTr="00611D51">
        <w:tc>
          <w:tcPr>
            <w:tcW w:w="3600" w:type="dxa"/>
            <w:shd w:val="clear" w:color="auto" w:fill="E7E6E6" w:themeFill="background2"/>
          </w:tcPr>
          <w:p w14:paraId="1C3E22E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16CEC8F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5FFC68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106F0D7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19DD1F4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41B90266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4E8C61BF" w14:textId="77777777" w:rsidR="00465AD6" w:rsidRDefault="00465AD6" w:rsidP="00393682"/>
    <w:tbl>
      <w:tblPr>
        <w:tblStyle w:val="TableGrid"/>
        <w:tblW w:w="10140" w:type="dxa"/>
        <w:tblInd w:w="-275" w:type="dxa"/>
        <w:tblLook w:val="04A0" w:firstRow="1" w:lastRow="0" w:firstColumn="1" w:lastColumn="0" w:noHBand="0" w:noVBand="1"/>
      </w:tblPr>
      <w:tblGrid>
        <w:gridCol w:w="3600"/>
        <w:gridCol w:w="611"/>
        <w:gridCol w:w="1842"/>
        <w:gridCol w:w="4087"/>
      </w:tblGrid>
      <w:tr w:rsidR="00465AD6" w:rsidRPr="001165F4" w14:paraId="4E0EB678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7A8EA9A2" w14:textId="77777777" w:rsidR="00465AD6" w:rsidRPr="00E8447A" w:rsidRDefault="00725256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</w:t>
            </w:r>
            <w:r w:rsidR="002F54BB">
              <w:rPr>
                <w:rFonts w:ascii="StobiSerif Regular" w:hAnsi="StobiSerif Regular"/>
                <w:sz w:val="16"/>
                <w:szCs w:val="16"/>
              </w:rPr>
              <w:t>.4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 ПРОИЗВОДИТЕЛ </w:t>
            </w:r>
          </w:p>
        </w:tc>
      </w:tr>
      <w:tr w:rsidR="00465AD6" w:rsidRPr="001165F4" w14:paraId="3A35F8E6" w14:textId="77777777" w:rsidTr="00611D51">
        <w:tc>
          <w:tcPr>
            <w:tcW w:w="3600" w:type="dxa"/>
            <w:shd w:val="clear" w:color="auto" w:fill="E7E6E6" w:themeFill="background2"/>
          </w:tcPr>
          <w:p w14:paraId="79133868" w14:textId="29AE971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084E79">
              <w:rPr>
                <w:rFonts w:ascii="StobiSerif Regular" w:hAnsi="StobiSerif Regular"/>
                <w:sz w:val="16"/>
                <w:szCs w:val="16"/>
              </w:rPr>
              <w:t xml:space="preserve">и презиме /назив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6540" w:type="dxa"/>
            <w:gridSpan w:val="3"/>
          </w:tcPr>
          <w:p w14:paraId="7167E7D6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367BBB45" w14:textId="77777777" w:rsidTr="00611D51">
        <w:tc>
          <w:tcPr>
            <w:tcW w:w="3600" w:type="dxa"/>
            <w:shd w:val="clear" w:color="auto" w:fill="E7E6E6" w:themeFill="background2"/>
          </w:tcPr>
          <w:p w14:paraId="439A68A5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540" w:type="dxa"/>
            <w:gridSpan w:val="3"/>
          </w:tcPr>
          <w:p w14:paraId="15AD5AA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4C5D1672" w14:textId="77777777" w:rsidTr="00611D51">
        <w:tc>
          <w:tcPr>
            <w:tcW w:w="3600" w:type="dxa"/>
            <w:shd w:val="clear" w:color="auto" w:fill="E7E6E6" w:themeFill="background2"/>
          </w:tcPr>
          <w:p w14:paraId="43CC108C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540" w:type="dxa"/>
            <w:gridSpan w:val="3"/>
          </w:tcPr>
          <w:p w14:paraId="06A3937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7FCCA12" w14:textId="77777777" w:rsidTr="00611D51">
        <w:tc>
          <w:tcPr>
            <w:tcW w:w="3600" w:type="dxa"/>
            <w:shd w:val="clear" w:color="auto" w:fill="E7E6E6" w:themeFill="background2"/>
          </w:tcPr>
          <w:p w14:paraId="2A32E19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7D043C75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6904AF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0898C65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3CFD3BB4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67E0FAAA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59E82A1A" w14:textId="77777777" w:rsidR="00465AD6" w:rsidRDefault="00465AD6" w:rsidP="00393682"/>
    <w:tbl>
      <w:tblPr>
        <w:tblStyle w:val="TableGrid"/>
        <w:tblW w:w="10140" w:type="dxa"/>
        <w:tblInd w:w="-275" w:type="dxa"/>
        <w:tblLook w:val="04A0" w:firstRow="1" w:lastRow="0" w:firstColumn="1" w:lastColumn="0" w:noHBand="0" w:noVBand="1"/>
      </w:tblPr>
      <w:tblGrid>
        <w:gridCol w:w="3600"/>
        <w:gridCol w:w="611"/>
        <w:gridCol w:w="1842"/>
        <w:gridCol w:w="4087"/>
      </w:tblGrid>
      <w:tr w:rsidR="00465AD6" w:rsidRPr="001165F4" w14:paraId="4289EB68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3AA40CC0" w14:textId="77777777" w:rsidR="00465AD6" w:rsidRPr="00E8447A" w:rsidRDefault="00725256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</w:t>
            </w:r>
            <w:r w:rsidR="002F54BB">
              <w:rPr>
                <w:rFonts w:ascii="StobiSerif Regular" w:hAnsi="StobiSerif Regular"/>
                <w:sz w:val="16"/>
                <w:szCs w:val="16"/>
              </w:rPr>
              <w:t>.5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 ПРОИЗВОДИТЕЛ </w:t>
            </w:r>
          </w:p>
        </w:tc>
      </w:tr>
      <w:tr w:rsidR="00465AD6" w:rsidRPr="001165F4" w14:paraId="45DEBE46" w14:textId="77777777" w:rsidTr="00611D51">
        <w:tc>
          <w:tcPr>
            <w:tcW w:w="3600" w:type="dxa"/>
            <w:shd w:val="clear" w:color="auto" w:fill="E7E6E6" w:themeFill="background2"/>
          </w:tcPr>
          <w:p w14:paraId="1029390D" w14:textId="29E7214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084E79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6540" w:type="dxa"/>
            <w:gridSpan w:val="3"/>
          </w:tcPr>
          <w:p w14:paraId="187E71C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92B8268" w14:textId="77777777" w:rsidTr="00611D51">
        <w:tc>
          <w:tcPr>
            <w:tcW w:w="3600" w:type="dxa"/>
            <w:shd w:val="clear" w:color="auto" w:fill="E7E6E6" w:themeFill="background2"/>
          </w:tcPr>
          <w:p w14:paraId="0D36500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540" w:type="dxa"/>
            <w:gridSpan w:val="3"/>
          </w:tcPr>
          <w:p w14:paraId="77A828A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060B771" w14:textId="77777777" w:rsidTr="00611D51">
        <w:tc>
          <w:tcPr>
            <w:tcW w:w="3600" w:type="dxa"/>
            <w:shd w:val="clear" w:color="auto" w:fill="E7E6E6" w:themeFill="background2"/>
          </w:tcPr>
          <w:p w14:paraId="6536820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540" w:type="dxa"/>
            <w:gridSpan w:val="3"/>
          </w:tcPr>
          <w:p w14:paraId="77284EB7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293385E" w14:textId="77777777" w:rsidTr="00611D51">
        <w:tc>
          <w:tcPr>
            <w:tcW w:w="3600" w:type="dxa"/>
            <w:shd w:val="clear" w:color="auto" w:fill="E7E6E6" w:themeFill="background2"/>
          </w:tcPr>
          <w:p w14:paraId="796A58B7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7FDA6F8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9F62C7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7415C77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DEF2E6A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64E630E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0BD48C33" w14:textId="77777777" w:rsidR="00465AD6" w:rsidRDefault="00465AD6" w:rsidP="00393682"/>
    <w:tbl>
      <w:tblPr>
        <w:tblStyle w:val="TableGrid"/>
        <w:tblW w:w="10140" w:type="dxa"/>
        <w:tblInd w:w="-275" w:type="dxa"/>
        <w:tblLook w:val="04A0" w:firstRow="1" w:lastRow="0" w:firstColumn="1" w:lastColumn="0" w:noHBand="0" w:noVBand="1"/>
      </w:tblPr>
      <w:tblGrid>
        <w:gridCol w:w="3600"/>
        <w:gridCol w:w="611"/>
        <w:gridCol w:w="1842"/>
        <w:gridCol w:w="4087"/>
      </w:tblGrid>
      <w:tr w:rsidR="00465AD6" w:rsidRPr="001165F4" w14:paraId="2259BE09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74134562" w14:textId="77777777" w:rsidR="00465AD6" w:rsidRPr="00E8447A" w:rsidRDefault="00725256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</w:t>
            </w:r>
            <w:r w:rsidR="002F54BB">
              <w:rPr>
                <w:rFonts w:ascii="StobiSerif Regular" w:hAnsi="StobiSerif Regular"/>
                <w:sz w:val="16"/>
                <w:szCs w:val="16"/>
              </w:rPr>
              <w:t>.6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 ПРОИЗВОДИТЕЛ </w:t>
            </w:r>
          </w:p>
        </w:tc>
      </w:tr>
      <w:tr w:rsidR="00465AD6" w:rsidRPr="001165F4" w14:paraId="2A4718A2" w14:textId="77777777" w:rsidTr="00611D51">
        <w:tc>
          <w:tcPr>
            <w:tcW w:w="3600" w:type="dxa"/>
            <w:shd w:val="clear" w:color="auto" w:fill="E7E6E6" w:themeFill="background2"/>
          </w:tcPr>
          <w:p w14:paraId="012F7668" w14:textId="394FEBC0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Име</w:t>
            </w:r>
            <w:r w:rsidR="00084E79">
              <w:rPr>
                <w:rFonts w:ascii="StobiSerif Regular" w:hAnsi="StobiSerif Regular"/>
                <w:sz w:val="16"/>
                <w:szCs w:val="16"/>
              </w:rPr>
              <w:t xml:space="preserve"> и презиме / назив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на производител</w:t>
            </w:r>
          </w:p>
        </w:tc>
        <w:tc>
          <w:tcPr>
            <w:tcW w:w="6540" w:type="dxa"/>
            <w:gridSpan w:val="3"/>
          </w:tcPr>
          <w:p w14:paraId="14DE2BE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EEA90AC" w14:textId="77777777" w:rsidTr="00611D51">
        <w:tc>
          <w:tcPr>
            <w:tcW w:w="3600" w:type="dxa"/>
            <w:shd w:val="clear" w:color="auto" w:fill="E7E6E6" w:themeFill="background2"/>
          </w:tcPr>
          <w:p w14:paraId="0488CA6C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540" w:type="dxa"/>
            <w:gridSpan w:val="3"/>
          </w:tcPr>
          <w:p w14:paraId="0ECA389D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8653320" w14:textId="77777777" w:rsidTr="00611D51">
        <w:tc>
          <w:tcPr>
            <w:tcW w:w="3600" w:type="dxa"/>
            <w:shd w:val="clear" w:color="auto" w:fill="E7E6E6" w:themeFill="background2"/>
          </w:tcPr>
          <w:p w14:paraId="07BD106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540" w:type="dxa"/>
            <w:gridSpan w:val="3"/>
          </w:tcPr>
          <w:p w14:paraId="7B2C2A7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060D2D7" w14:textId="77777777" w:rsidTr="00611D51">
        <w:tc>
          <w:tcPr>
            <w:tcW w:w="3600" w:type="dxa"/>
            <w:shd w:val="clear" w:color="auto" w:fill="E7E6E6" w:themeFill="background2"/>
          </w:tcPr>
          <w:p w14:paraId="0D67390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4C048D2D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5A8CEF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1817B3F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27829D2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7D856B74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56E90753" w14:textId="77777777" w:rsidR="00465AD6" w:rsidRDefault="00465AD6" w:rsidP="00393682"/>
    <w:tbl>
      <w:tblPr>
        <w:tblStyle w:val="TableGrid"/>
        <w:tblW w:w="10140" w:type="dxa"/>
        <w:tblInd w:w="-275" w:type="dxa"/>
        <w:tblLook w:val="04A0" w:firstRow="1" w:lastRow="0" w:firstColumn="1" w:lastColumn="0" w:noHBand="0" w:noVBand="1"/>
      </w:tblPr>
      <w:tblGrid>
        <w:gridCol w:w="3600"/>
        <w:gridCol w:w="611"/>
        <w:gridCol w:w="1842"/>
        <w:gridCol w:w="4087"/>
      </w:tblGrid>
      <w:tr w:rsidR="00465AD6" w:rsidRPr="001165F4" w14:paraId="33C7638C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44CAD12C" w14:textId="77777777" w:rsidR="00465AD6" w:rsidRPr="00E8447A" w:rsidRDefault="00725256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</w:t>
            </w:r>
            <w:r w:rsidR="002F54BB">
              <w:rPr>
                <w:rFonts w:ascii="StobiSerif Regular" w:hAnsi="StobiSerif Regular"/>
                <w:sz w:val="16"/>
                <w:szCs w:val="16"/>
              </w:rPr>
              <w:t>.7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 ПРОИЗВОДИТЕЛ </w:t>
            </w:r>
          </w:p>
        </w:tc>
      </w:tr>
      <w:tr w:rsidR="00465AD6" w:rsidRPr="001165F4" w14:paraId="4AB4B535" w14:textId="77777777" w:rsidTr="00611D51">
        <w:tc>
          <w:tcPr>
            <w:tcW w:w="3600" w:type="dxa"/>
            <w:shd w:val="clear" w:color="auto" w:fill="E7E6E6" w:themeFill="background2"/>
          </w:tcPr>
          <w:p w14:paraId="3020D6A8" w14:textId="679A6ED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084E79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6540" w:type="dxa"/>
            <w:gridSpan w:val="3"/>
          </w:tcPr>
          <w:p w14:paraId="76D7AA7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2FB43803" w14:textId="77777777" w:rsidTr="00611D51">
        <w:tc>
          <w:tcPr>
            <w:tcW w:w="3600" w:type="dxa"/>
            <w:shd w:val="clear" w:color="auto" w:fill="E7E6E6" w:themeFill="background2"/>
          </w:tcPr>
          <w:p w14:paraId="1198A1D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540" w:type="dxa"/>
            <w:gridSpan w:val="3"/>
          </w:tcPr>
          <w:p w14:paraId="2784E0E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29F1218" w14:textId="77777777" w:rsidTr="00611D51">
        <w:tc>
          <w:tcPr>
            <w:tcW w:w="3600" w:type="dxa"/>
            <w:shd w:val="clear" w:color="auto" w:fill="E7E6E6" w:themeFill="background2"/>
          </w:tcPr>
          <w:p w14:paraId="2FD592D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540" w:type="dxa"/>
            <w:gridSpan w:val="3"/>
          </w:tcPr>
          <w:p w14:paraId="2F704F4D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5E0B58E5" w14:textId="77777777" w:rsidTr="00611D51">
        <w:tc>
          <w:tcPr>
            <w:tcW w:w="3600" w:type="dxa"/>
            <w:shd w:val="clear" w:color="auto" w:fill="E7E6E6" w:themeFill="background2"/>
          </w:tcPr>
          <w:p w14:paraId="2B85E362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4A70F714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AC387E4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6A41168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5B0DF498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745E271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416D4C40" w14:textId="77777777" w:rsidR="00465AD6" w:rsidRDefault="00465AD6" w:rsidP="00393682"/>
    <w:tbl>
      <w:tblPr>
        <w:tblStyle w:val="TableGrid"/>
        <w:tblW w:w="10140" w:type="dxa"/>
        <w:tblInd w:w="-275" w:type="dxa"/>
        <w:tblLook w:val="04A0" w:firstRow="1" w:lastRow="0" w:firstColumn="1" w:lastColumn="0" w:noHBand="0" w:noVBand="1"/>
      </w:tblPr>
      <w:tblGrid>
        <w:gridCol w:w="3600"/>
        <w:gridCol w:w="611"/>
        <w:gridCol w:w="1842"/>
        <w:gridCol w:w="4087"/>
      </w:tblGrid>
      <w:tr w:rsidR="00465AD6" w:rsidRPr="001165F4" w14:paraId="0C348E29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191315B5" w14:textId="77777777" w:rsidR="00465AD6" w:rsidRPr="00E8447A" w:rsidRDefault="00725256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</w:t>
            </w:r>
            <w:r w:rsidR="002F54BB">
              <w:rPr>
                <w:rFonts w:ascii="StobiSerif Regular" w:hAnsi="StobiSerif Regular"/>
                <w:sz w:val="16"/>
                <w:szCs w:val="16"/>
              </w:rPr>
              <w:t>.8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 ПРОИЗВОДИТЕЛ </w:t>
            </w:r>
          </w:p>
        </w:tc>
      </w:tr>
      <w:tr w:rsidR="00465AD6" w:rsidRPr="001165F4" w14:paraId="542E058A" w14:textId="77777777" w:rsidTr="00611D51">
        <w:tc>
          <w:tcPr>
            <w:tcW w:w="3600" w:type="dxa"/>
            <w:shd w:val="clear" w:color="auto" w:fill="E7E6E6" w:themeFill="background2"/>
          </w:tcPr>
          <w:p w14:paraId="0F037C5F" w14:textId="3B96812F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084E79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6540" w:type="dxa"/>
            <w:gridSpan w:val="3"/>
          </w:tcPr>
          <w:p w14:paraId="13C6FEEA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DCBA2A5" w14:textId="77777777" w:rsidTr="00611D51">
        <w:tc>
          <w:tcPr>
            <w:tcW w:w="3600" w:type="dxa"/>
            <w:shd w:val="clear" w:color="auto" w:fill="E7E6E6" w:themeFill="background2"/>
          </w:tcPr>
          <w:p w14:paraId="04975142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540" w:type="dxa"/>
            <w:gridSpan w:val="3"/>
          </w:tcPr>
          <w:p w14:paraId="3C15077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53E94429" w14:textId="77777777" w:rsidTr="00611D51">
        <w:tc>
          <w:tcPr>
            <w:tcW w:w="3600" w:type="dxa"/>
            <w:shd w:val="clear" w:color="auto" w:fill="E7E6E6" w:themeFill="background2"/>
          </w:tcPr>
          <w:p w14:paraId="582B3B94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540" w:type="dxa"/>
            <w:gridSpan w:val="3"/>
          </w:tcPr>
          <w:p w14:paraId="0D9979F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55A5454" w14:textId="77777777" w:rsidTr="00611D51">
        <w:tc>
          <w:tcPr>
            <w:tcW w:w="3600" w:type="dxa"/>
            <w:shd w:val="clear" w:color="auto" w:fill="E7E6E6" w:themeFill="background2"/>
          </w:tcPr>
          <w:p w14:paraId="36E8B8A7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611" w:type="dxa"/>
          </w:tcPr>
          <w:p w14:paraId="1900BDC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4C7C5BD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59DC594A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40D888E2" w14:textId="77777777" w:rsidTr="00611D51">
        <w:tc>
          <w:tcPr>
            <w:tcW w:w="10140" w:type="dxa"/>
            <w:gridSpan w:val="4"/>
            <w:shd w:val="clear" w:color="auto" w:fill="E7E6E6" w:themeFill="background2"/>
          </w:tcPr>
          <w:p w14:paraId="256222AA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20851CEA" w14:textId="75C37AFA" w:rsidR="003C3A5C" w:rsidRDefault="003C3A5C" w:rsidP="00611D51">
      <w:pPr>
        <w:suppressAutoHyphens w:val="0"/>
        <w:jc w:val="left"/>
      </w:pPr>
    </w:p>
    <w:tbl>
      <w:tblPr>
        <w:tblStyle w:val="TableGrid"/>
        <w:tblW w:w="0" w:type="auto"/>
        <w:tblInd w:w="7905" w:type="dxa"/>
        <w:tblLook w:val="04A0" w:firstRow="1" w:lastRow="0" w:firstColumn="1" w:lastColumn="0" w:noHBand="0" w:noVBand="1"/>
      </w:tblPr>
      <w:tblGrid>
        <w:gridCol w:w="1865"/>
      </w:tblGrid>
      <w:tr w:rsidR="00465AD6" w:rsidRPr="00465AD6" w14:paraId="5311A43B" w14:textId="77777777" w:rsidTr="00A82432">
        <w:tc>
          <w:tcPr>
            <w:tcW w:w="1865" w:type="dxa"/>
            <w:shd w:val="clear" w:color="auto" w:fill="E7E6E6" w:themeFill="background2"/>
          </w:tcPr>
          <w:p w14:paraId="277F2094" w14:textId="77777777" w:rsidR="00465AD6" w:rsidRPr="00465AD6" w:rsidRDefault="00465AD6" w:rsidP="00465AD6">
            <w:pPr>
              <w:jc w:val="center"/>
              <w:rPr>
                <w:rFonts w:ascii="StobiSerif" w:hAnsi="StobiSerif"/>
                <w:b/>
                <w:sz w:val="16"/>
                <w:szCs w:val="16"/>
              </w:rPr>
            </w:pPr>
            <w:r w:rsidRPr="00465AD6">
              <w:rPr>
                <w:rFonts w:ascii="StobiSerif" w:hAnsi="StobiSerif"/>
                <w:b/>
                <w:sz w:val="16"/>
                <w:szCs w:val="16"/>
              </w:rPr>
              <w:t>Дел Б</w:t>
            </w:r>
          </w:p>
        </w:tc>
      </w:tr>
    </w:tbl>
    <w:p w14:paraId="66D65CCC" w14:textId="77777777" w:rsidR="00F758AC" w:rsidRPr="00465AD6" w:rsidRDefault="00F758AC" w:rsidP="003936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3162"/>
        <w:gridCol w:w="1412"/>
        <w:gridCol w:w="1413"/>
        <w:gridCol w:w="1621"/>
        <w:gridCol w:w="1631"/>
      </w:tblGrid>
      <w:tr w:rsidR="00196566" w:rsidRPr="00196566" w14:paraId="14CD8082" w14:textId="77777777" w:rsidTr="00196566">
        <w:tc>
          <w:tcPr>
            <w:tcW w:w="9997" w:type="dxa"/>
            <w:gridSpan w:val="6"/>
            <w:shd w:val="clear" w:color="auto" w:fill="E7E6E6" w:themeFill="background2"/>
          </w:tcPr>
          <w:p w14:paraId="48B2F77E" w14:textId="77777777" w:rsidR="00196566" w:rsidRPr="00196566" w:rsidRDefault="0074609E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9</w:t>
            </w:r>
            <w:r w:rsidR="00196566" w:rsidRPr="00196566">
              <w:rPr>
                <w:rFonts w:ascii="StobiSerif Regular" w:hAnsi="StobiSerif Regular"/>
                <w:sz w:val="16"/>
                <w:szCs w:val="16"/>
              </w:rPr>
              <w:t xml:space="preserve">. СТОКИ И ТЕХНОЛОГИИ КОИ СЕ </w:t>
            </w:r>
            <w:r w:rsidR="00725256">
              <w:rPr>
                <w:rFonts w:ascii="StobiSerif Regular" w:hAnsi="StobiSerif Regular"/>
                <w:sz w:val="16"/>
                <w:szCs w:val="16"/>
              </w:rPr>
              <w:t>ПРЕДМЕТ НА БРОКЕРСКИ УСЛУГИ</w:t>
            </w:r>
          </w:p>
        </w:tc>
      </w:tr>
      <w:tr w:rsidR="00196566" w:rsidRPr="00196566" w14:paraId="531E9000" w14:textId="77777777" w:rsidTr="00196566">
        <w:tc>
          <w:tcPr>
            <w:tcW w:w="534" w:type="dxa"/>
            <w:shd w:val="clear" w:color="auto" w:fill="E7E6E6" w:themeFill="background2"/>
          </w:tcPr>
          <w:p w14:paraId="2AC7A5A3" w14:textId="77777777" w:rsidR="00196566" w:rsidRPr="00196566" w:rsidRDefault="00196566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482A30B6" w14:textId="0203B22F" w:rsidR="00196566" w:rsidRP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  <w:r w:rsidR="00FC10D2"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 w:rsidR="00D56098">
              <w:rPr>
                <w:rFonts w:ascii="StobiSerif Regular" w:hAnsi="StobiSerif Regular"/>
                <w:sz w:val="16"/>
                <w:szCs w:val="16"/>
              </w:rPr>
              <w:t>(</w:t>
            </w:r>
            <w:r>
              <w:rPr>
                <w:rFonts w:ascii="StobiSerif" w:hAnsi="StobiSerif"/>
                <w:sz w:val="16"/>
                <w:szCs w:val="16"/>
              </w:rPr>
              <w:t>³</w:t>
            </w:r>
            <w:r w:rsidR="00D56098">
              <w:rPr>
                <w:rFonts w:ascii="StobiSerif" w:hAnsi="StobiSerif"/>
                <w:sz w:val="16"/>
                <w:szCs w:val="16"/>
              </w:rPr>
              <w:t>)</w:t>
            </w:r>
          </w:p>
        </w:tc>
        <w:tc>
          <w:tcPr>
            <w:tcW w:w="2870" w:type="dxa"/>
            <w:gridSpan w:val="2"/>
            <w:shd w:val="clear" w:color="auto" w:fill="E7E6E6" w:themeFill="background2"/>
          </w:tcPr>
          <w:p w14:paraId="159B8F6F" w14:textId="77777777" w:rsidR="00196566" w:rsidRP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333" w:type="dxa"/>
            <w:gridSpan w:val="2"/>
            <w:shd w:val="clear" w:color="auto" w:fill="E7E6E6" w:themeFill="background2"/>
          </w:tcPr>
          <w:p w14:paraId="0BDA5C96" w14:textId="1268E3E6" w:rsidR="00196566" w:rsidRPr="00196566" w:rsidRDefault="00446011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од</w:t>
            </w:r>
            <w:r w:rsidR="00196566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D4016E">
              <w:rPr>
                <w:rFonts w:ascii="StobiSerif Regular" w:hAnsi="StobiSerif Regular"/>
                <w:sz w:val="16"/>
                <w:szCs w:val="16"/>
              </w:rPr>
              <w:t>Л</w:t>
            </w:r>
            <w:r w:rsidR="00196566">
              <w:rPr>
                <w:rFonts w:ascii="StobiSerif Regular" w:hAnsi="StobiSerif Regular"/>
                <w:sz w:val="16"/>
                <w:szCs w:val="16"/>
              </w:rPr>
              <w:t>истата на стоки и технологии со двојна употреба</w:t>
            </w:r>
          </w:p>
        </w:tc>
      </w:tr>
      <w:tr w:rsidR="00196566" w:rsidRPr="00196566" w14:paraId="4B31DD0B" w14:textId="77777777" w:rsidTr="00196566">
        <w:tc>
          <w:tcPr>
            <w:tcW w:w="534" w:type="dxa"/>
            <w:vMerge w:val="restart"/>
            <w:shd w:val="clear" w:color="auto" w:fill="E7E6E6" w:themeFill="background2"/>
          </w:tcPr>
          <w:p w14:paraId="568741F7" w14:textId="77777777" w:rsidR="00196566" w:rsidRDefault="00196566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1DFA8523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shd w:val="clear" w:color="auto" w:fill="FFFFFF" w:themeFill="background1"/>
          </w:tcPr>
          <w:p w14:paraId="2ED2527A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14:paraId="55B2E617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96566" w:rsidRPr="00196566" w14:paraId="14F6967B" w14:textId="77777777" w:rsidTr="00196566">
        <w:tc>
          <w:tcPr>
            <w:tcW w:w="534" w:type="dxa"/>
            <w:vMerge/>
            <w:shd w:val="clear" w:color="auto" w:fill="E7E6E6" w:themeFill="background2"/>
          </w:tcPr>
          <w:p w14:paraId="52F9BCEC" w14:textId="77777777" w:rsidR="00196566" w:rsidRDefault="00196566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51D17FFA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6D277648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435" w:type="dxa"/>
            <w:shd w:val="clear" w:color="auto" w:fill="E7E6E6" w:themeFill="background2"/>
          </w:tcPr>
          <w:p w14:paraId="1DF1878B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55E99BD0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667" w:type="dxa"/>
            <w:shd w:val="clear" w:color="auto" w:fill="E7E6E6" w:themeFill="background2"/>
          </w:tcPr>
          <w:p w14:paraId="7E0B5CDD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196566" w:rsidRPr="00196566" w14:paraId="529340CA" w14:textId="77777777" w:rsidTr="00196566">
        <w:tc>
          <w:tcPr>
            <w:tcW w:w="534" w:type="dxa"/>
            <w:vMerge/>
            <w:shd w:val="clear" w:color="auto" w:fill="E7E6E6" w:themeFill="background2"/>
          </w:tcPr>
          <w:p w14:paraId="52F79A77" w14:textId="77777777" w:rsidR="00196566" w:rsidRDefault="00196566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7FEDA064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</w:tcPr>
          <w:p w14:paraId="5A2F2260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</w:tcPr>
          <w:p w14:paraId="5D469510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</w:tcPr>
          <w:p w14:paraId="77D17EFF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3B01E3F7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96566" w:rsidRPr="00196566" w14:paraId="53E9E2C2" w14:textId="77777777" w:rsidTr="00196566">
        <w:tc>
          <w:tcPr>
            <w:tcW w:w="534" w:type="dxa"/>
            <w:shd w:val="clear" w:color="auto" w:fill="E7E6E6" w:themeFill="background2"/>
          </w:tcPr>
          <w:p w14:paraId="762958DA" w14:textId="77777777" w:rsidR="00196566" w:rsidRDefault="00196566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2B428A60" w14:textId="68ADE3CD" w:rsidR="00196566" w:rsidRPr="00196566" w:rsidRDefault="00196566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  <w:r w:rsidR="00D56098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</w:p>
        </w:tc>
        <w:tc>
          <w:tcPr>
            <w:tcW w:w="2870" w:type="dxa"/>
            <w:gridSpan w:val="2"/>
            <w:shd w:val="clear" w:color="auto" w:fill="E7E6E6" w:themeFill="background2"/>
          </w:tcPr>
          <w:p w14:paraId="32C33CFF" w14:textId="77777777" w:rsidR="00196566" w:rsidRPr="00196566" w:rsidRDefault="00196566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333" w:type="dxa"/>
            <w:gridSpan w:val="2"/>
            <w:shd w:val="clear" w:color="auto" w:fill="E7E6E6" w:themeFill="background2"/>
          </w:tcPr>
          <w:p w14:paraId="0707DE5A" w14:textId="720919A5" w:rsidR="00196566" w:rsidRPr="00196566" w:rsidRDefault="00BB6F89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од</w:t>
            </w:r>
            <w:r w:rsidR="00196566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D4016E">
              <w:rPr>
                <w:rFonts w:ascii="StobiSerif Regular" w:hAnsi="StobiSerif Regular"/>
                <w:sz w:val="16"/>
                <w:szCs w:val="16"/>
              </w:rPr>
              <w:t>Л</w:t>
            </w:r>
            <w:r w:rsidR="00196566">
              <w:rPr>
                <w:rFonts w:ascii="StobiSerif Regular" w:hAnsi="StobiSerif Regular"/>
                <w:sz w:val="16"/>
                <w:szCs w:val="16"/>
              </w:rPr>
              <w:t>истата на стоки и технологии со двојна употреба</w:t>
            </w:r>
          </w:p>
        </w:tc>
      </w:tr>
      <w:tr w:rsidR="007424CA" w:rsidRPr="00196566" w14:paraId="07237406" w14:textId="77777777" w:rsidTr="007424CA">
        <w:tc>
          <w:tcPr>
            <w:tcW w:w="534" w:type="dxa"/>
            <w:vMerge w:val="restart"/>
            <w:shd w:val="clear" w:color="auto" w:fill="E7E6E6" w:themeFill="background2"/>
          </w:tcPr>
          <w:p w14:paraId="4EAD11EE" w14:textId="77777777" w:rsidR="007424CA" w:rsidRDefault="007424CA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2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6095AF0D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shd w:val="clear" w:color="auto" w:fill="FFFFFF" w:themeFill="background1"/>
          </w:tcPr>
          <w:p w14:paraId="69696C86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14:paraId="0C75329D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7424CA" w:rsidRPr="00196566" w14:paraId="4A08AC3C" w14:textId="77777777" w:rsidTr="007424CA">
        <w:tc>
          <w:tcPr>
            <w:tcW w:w="534" w:type="dxa"/>
            <w:vMerge/>
            <w:shd w:val="clear" w:color="auto" w:fill="E7E6E6" w:themeFill="background2"/>
          </w:tcPr>
          <w:p w14:paraId="7626CC7D" w14:textId="77777777" w:rsidR="007424CA" w:rsidRDefault="007424CA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497FCE19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47126422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435" w:type="dxa"/>
            <w:shd w:val="clear" w:color="auto" w:fill="E7E6E6" w:themeFill="background2"/>
          </w:tcPr>
          <w:p w14:paraId="27983808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15AA4FEB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667" w:type="dxa"/>
            <w:shd w:val="clear" w:color="auto" w:fill="E7E6E6" w:themeFill="background2"/>
          </w:tcPr>
          <w:p w14:paraId="41C8A903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7424CA" w:rsidRPr="00196566" w14:paraId="67E7E1C5" w14:textId="77777777" w:rsidTr="007424CA">
        <w:tc>
          <w:tcPr>
            <w:tcW w:w="534" w:type="dxa"/>
            <w:vMerge/>
            <w:shd w:val="clear" w:color="auto" w:fill="FFFFFF" w:themeFill="background1"/>
          </w:tcPr>
          <w:p w14:paraId="49C452F6" w14:textId="77777777" w:rsidR="007424CA" w:rsidRDefault="007424CA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0BAF870E" w14:textId="77777777" w:rsidR="007424CA" w:rsidRPr="00196566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67DCD5D6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1E0463F6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297B9974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05BABCC1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7424CA" w:rsidRPr="00196566" w14:paraId="4B6496ED" w14:textId="77777777" w:rsidTr="007424CA">
        <w:tc>
          <w:tcPr>
            <w:tcW w:w="534" w:type="dxa"/>
            <w:shd w:val="clear" w:color="auto" w:fill="E7E6E6" w:themeFill="background2"/>
          </w:tcPr>
          <w:p w14:paraId="45CD4278" w14:textId="77777777" w:rsidR="007424CA" w:rsidRDefault="007424CA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6E7BD1C1" w14:textId="5B8D365D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  <w:r w:rsidR="00D56098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</w:p>
        </w:tc>
        <w:tc>
          <w:tcPr>
            <w:tcW w:w="2870" w:type="dxa"/>
            <w:gridSpan w:val="2"/>
            <w:shd w:val="clear" w:color="auto" w:fill="E7E6E6" w:themeFill="background2"/>
          </w:tcPr>
          <w:p w14:paraId="1F2AC2FD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333" w:type="dxa"/>
            <w:gridSpan w:val="2"/>
            <w:shd w:val="clear" w:color="auto" w:fill="E7E6E6" w:themeFill="background2"/>
          </w:tcPr>
          <w:p w14:paraId="468730B6" w14:textId="536B7F9A" w:rsidR="007424CA" w:rsidRPr="00196566" w:rsidRDefault="00BB6F89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од</w:t>
            </w:r>
            <w:r w:rsidR="007424C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D4016E">
              <w:rPr>
                <w:rFonts w:ascii="StobiSerif Regular" w:hAnsi="StobiSerif Regular"/>
                <w:sz w:val="16"/>
                <w:szCs w:val="16"/>
              </w:rPr>
              <w:t>Л</w:t>
            </w:r>
            <w:r w:rsidR="007424CA">
              <w:rPr>
                <w:rFonts w:ascii="StobiSerif Regular" w:hAnsi="StobiSerif Regular"/>
                <w:sz w:val="16"/>
                <w:szCs w:val="16"/>
              </w:rPr>
              <w:t>истата на стоки и технологии со двојна употреба</w:t>
            </w:r>
          </w:p>
        </w:tc>
      </w:tr>
      <w:tr w:rsidR="001E7731" w:rsidRPr="00196566" w14:paraId="3A6648E7" w14:textId="77777777" w:rsidTr="007424CA">
        <w:tc>
          <w:tcPr>
            <w:tcW w:w="534" w:type="dxa"/>
            <w:vMerge w:val="restart"/>
            <w:shd w:val="clear" w:color="auto" w:fill="E7E6E6" w:themeFill="background2"/>
          </w:tcPr>
          <w:p w14:paraId="6CFECFA5" w14:textId="77777777" w:rsidR="001E7731" w:rsidRDefault="001E7731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3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0670ED13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shd w:val="clear" w:color="auto" w:fill="FFFFFF" w:themeFill="background1"/>
          </w:tcPr>
          <w:p w14:paraId="35439665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14:paraId="7CED65C6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E7731" w:rsidRPr="00196566" w14:paraId="11BE904B" w14:textId="77777777" w:rsidTr="007424CA">
        <w:tc>
          <w:tcPr>
            <w:tcW w:w="534" w:type="dxa"/>
            <w:vMerge/>
            <w:shd w:val="clear" w:color="auto" w:fill="E7E6E6" w:themeFill="background2"/>
          </w:tcPr>
          <w:p w14:paraId="01079605" w14:textId="77777777" w:rsidR="001E7731" w:rsidRDefault="001E7731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1B12F7F7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41BF7069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435" w:type="dxa"/>
            <w:shd w:val="clear" w:color="auto" w:fill="E7E6E6" w:themeFill="background2"/>
          </w:tcPr>
          <w:p w14:paraId="68483B87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3620A839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667" w:type="dxa"/>
            <w:shd w:val="clear" w:color="auto" w:fill="E7E6E6" w:themeFill="background2"/>
          </w:tcPr>
          <w:p w14:paraId="1DE2680E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1E7731" w:rsidRPr="00196566" w14:paraId="3FED4C9A" w14:textId="77777777" w:rsidTr="00465AD6">
        <w:tc>
          <w:tcPr>
            <w:tcW w:w="534" w:type="dxa"/>
            <w:vMerge/>
            <w:shd w:val="clear" w:color="auto" w:fill="FFFFFF" w:themeFill="background1"/>
          </w:tcPr>
          <w:p w14:paraId="56B2515B" w14:textId="77777777" w:rsidR="001E7731" w:rsidRDefault="001E7731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11E7EE2C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09A8C6DC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2AE1943B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2B0058A7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755C181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E7731" w:rsidRPr="00196566" w14:paraId="41018E8C" w14:textId="77777777" w:rsidTr="001E7731">
        <w:tc>
          <w:tcPr>
            <w:tcW w:w="534" w:type="dxa"/>
            <w:shd w:val="clear" w:color="auto" w:fill="E7E6E6" w:themeFill="background2"/>
          </w:tcPr>
          <w:p w14:paraId="0DA08884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Бр. </w:t>
            </w:r>
          </w:p>
          <w:p w14:paraId="62A1D7E3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75E4188C" w14:textId="687F829C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  <w:r w:rsidR="00D56098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</w:p>
        </w:tc>
        <w:tc>
          <w:tcPr>
            <w:tcW w:w="2870" w:type="dxa"/>
            <w:gridSpan w:val="2"/>
            <w:shd w:val="clear" w:color="auto" w:fill="E7E6E6" w:themeFill="background2"/>
          </w:tcPr>
          <w:p w14:paraId="4A8EA114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333" w:type="dxa"/>
            <w:gridSpan w:val="2"/>
            <w:shd w:val="clear" w:color="auto" w:fill="E7E6E6" w:themeFill="background2"/>
          </w:tcPr>
          <w:p w14:paraId="5CC65D99" w14:textId="7EC27E66" w:rsidR="001E7731" w:rsidRDefault="00BB6F89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од</w:t>
            </w:r>
            <w:r w:rsidR="001E7731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D4016E">
              <w:rPr>
                <w:rFonts w:ascii="StobiSerif Regular" w:hAnsi="StobiSerif Regular"/>
                <w:sz w:val="16"/>
                <w:szCs w:val="16"/>
              </w:rPr>
              <w:t>Л</w:t>
            </w:r>
            <w:r w:rsidR="001E7731">
              <w:rPr>
                <w:rFonts w:ascii="StobiSerif Regular" w:hAnsi="StobiSerif Regular"/>
                <w:sz w:val="16"/>
                <w:szCs w:val="16"/>
              </w:rPr>
              <w:t>истата на стоки и технологии со двојна употреба</w:t>
            </w:r>
          </w:p>
        </w:tc>
      </w:tr>
      <w:tr w:rsidR="001E7731" w:rsidRPr="00196566" w14:paraId="35497054" w14:textId="77777777" w:rsidTr="001E7731">
        <w:tc>
          <w:tcPr>
            <w:tcW w:w="534" w:type="dxa"/>
            <w:vMerge w:val="restart"/>
            <w:shd w:val="clear" w:color="auto" w:fill="E7E6E6" w:themeFill="background2"/>
          </w:tcPr>
          <w:p w14:paraId="73C67423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4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1F625668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shd w:val="clear" w:color="auto" w:fill="FFFFFF" w:themeFill="background1"/>
          </w:tcPr>
          <w:p w14:paraId="1A9998A5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14:paraId="1181A2A6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E7731" w:rsidRPr="00196566" w14:paraId="45EBDE33" w14:textId="77777777" w:rsidTr="007424CA">
        <w:tc>
          <w:tcPr>
            <w:tcW w:w="534" w:type="dxa"/>
            <w:vMerge/>
            <w:shd w:val="clear" w:color="auto" w:fill="E7E6E6" w:themeFill="background2"/>
          </w:tcPr>
          <w:p w14:paraId="5D671EEE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581A7730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0A5B4767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435" w:type="dxa"/>
            <w:shd w:val="clear" w:color="auto" w:fill="E7E6E6" w:themeFill="background2"/>
          </w:tcPr>
          <w:p w14:paraId="6ACF0186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227A59FB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667" w:type="dxa"/>
            <w:shd w:val="clear" w:color="auto" w:fill="E7E6E6" w:themeFill="background2"/>
          </w:tcPr>
          <w:p w14:paraId="4ADAC607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1E7731" w:rsidRPr="00196566" w14:paraId="28D85460" w14:textId="77777777" w:rsidTr="001E7731">
        <w:tc>
          <w:tcPr>
            <w:tcW w:w="534" w:type="dxa"/>
            <w:vMerge/>
            <w:shd w:val="clear" w:color="auto" w:fill="FFFFFF" w:themeFill="background1"/>
          </w:tcPr>
          <w:p w14:paraId="04B81456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24F0D77F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4687FC14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69DE560B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1197C87A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06F2BA0E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E7731" w:rsidRPr="00196566" w14:paraId="73932F4D" w14:textId="77777777" w:rsidTr="001E7731">
        <w:tc>
          <w:tcPr>
            <w:tcW w:w="534" w:type="dxa"/>
            <w:shd w:val="clear" w:color="auto" w:fill="E7E6E6" w:themeFill="background2"/>
          </w:tcPr>
          <w:p w14:paraId="0E299D93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Бр. </w:t>
            </w:r>
          </w:p>
          <w:p w14:paraId="6D8EDACE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1C6CF8D7" w14:textId="1A57F4AB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  <w:r w:rsidR="00D56098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</w:p>
        </w:tc>
        <w:tc>
          <w:tcPr>
            <w:tcW w:w="2870" w:type="dxa"/>
            <w:gridSpan w:val="2"/>
            <w:shd w:val="clear" w:color="auto" w:fill="E7E6E6" w:themeFill="background2"/>
          </w:tcPr>
          <w:p w14:paraId="1B930814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333" w:type="dxa"/>
            <w:gridSpan w:val="2"/>
            <w:shd w:val="clear" w:color="auto" w:fill="E7E6E6" w:themeFill="background2"/>
          </w:tcPr>
          <w:p w14:paraId="72A9B50A" w14:textId="3B520323" w:rsidR="001E7731" w:rsidRDefault="00BB6F89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од</w:t>
            </w:r>
            <w:r w:rsidR="001E7731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D4016E">
              <w:rPr>
                <w:rFonts w:ascii="StobiSerif Regular" w:hAnsi="StobiSerif Regular"/>
                <w:sz w:val="16"/>
                <w:szCs w:val="16"/>
              </w:rPr>
              <w:t>Л</w:t>
            </w:r>
            <w:r w:rsidR="001E7731">
              <w:rPr>
                <w:rFonts w:ascii="StobiSerif Regular" w:hAnsi="StobiSerif Regular"/>
                <w:sz w:val="16"/>
                <w:szCs w:val="16"/>
              </w:rPr>
              <w:t>истата на стоки и технологии со двојна употреба</w:t>
            </w:r>
          </w:p>
        </w:tc>
      </w:tr>
      <w:tr w:rsidR="001E7731" w:rsidRPr="00196566" w14:paraId="327A8C7A" w14:textId="77777777" w:rsidTr="001E7731">
        <w:tc>
          <w:tcPr>
            <w:tcW w:w="534" w:type="dxa"/>
            <w:vMerge w:val="restart"/>
            <w:shd w:val="clear" w:color="auto" w:fill="E7E6E6" w:themeFill="background2"/>
          </w:tcPr>
          <w:p w14:paraId="708A81C0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5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0CA0886E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shd w:val="clear" w:color="auto" w:fill="FFFFFF" w:themeFill="background1"/>
          </w:tcPr>
          <w:p w14:paraId="059EAA2C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14:paraId="32F31507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E7731" w:rsidRPr="00196566" w14:paraId="20EE7538" w14:textId="77777777" w:rsidTr="00EC00DE">
        <w:tc>
          <w:tcPr>
            <w:tcW w:w="534" w:type="dxa"/>
            <w:vMerge/>
            <w:shd w:val="clear" w:color="auto" w:fill="E7E6E6" w:themeFill="background2"/>
          </w:tcPr>
          <w:p w14:paraId="226C037B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24CE5363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1A61BE4E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435" w:type="dxa"/>
            <w:shd w:val="clear" w:color="auto" w:fill="E7E6E6" w:themeFill="background2"/>
          </w:tcPr>
          <w:p w14:paraId="32CE78CC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35FD085F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667" w:type="dxa"/>
            <w:shd w:val="clear" w:color="auto" w:fill="E7E6E6" w:themeFill="background2"/>
          </w:tcPr>
          <w:p w14:paraId="4736EB52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1E7731" w:rsidRPr="00196566" w14:paraId="529C591D" w14:textId="77777777" w:rsidTr="001E7731">
        <w:tc>
          <w:tcPr>
            <w:tcW w:w="534" w:type="dxa"/>
            <w:vMerge/>
            <w:shd w:val="clear" w:color="auto" w:fill="E7E6E6" w:themeFill="background2"/>
          </w:tcPr>
          <w:p w14:paraId="7713A34E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476CEFDB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393A7C9A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13CAE3D5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69932B95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DFBDEBA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6F017111" w14:textId="77777777" w:rsidTr="00EC00DE">
        <w:tc>
          <w:tcPr>
            <w:tcW w:w="534" w:type="dxa"/>
            <w:shd w:val="clear" w:color="auto" w:fill="E7E6E6" w:themeFill="background2"/>
          </w:tcPr>
          <w:p w14:paraId="53139BAE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32483C80" w14:textId="4339D8D1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  <w:r w:rsidR="00D56098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</w:p>
        </w:tc>
        <w:tc>
          <w:tcPr>
            <w:tcW w:w="2870" w:type="dxa"/>
            <w:gridSpan w:val="2"/>
            <w:shd w:val="clear" w:color="auto" w:fill="E7E6E6" w:themeFill="background2"/>
          </w:tcPr>
          <w:p w14:paraId="1845CF9F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333" w:type="dxa"/>
            <w:gridSpan w:val="2"/>
            <w:shd w:val="clear" w:color="auto" w:fill="E7E6E6" w:themeFill="background2"/>
          </w:tcPr>
          <w:p w14:paraId="493AC76D" w14:textId="1D3F9096" w:rsidR="00EC00DE" w:rsidRDefault="00BB6F89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од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D4016E">
              <w:rPr>
                <w:rFonts w:ascii="StobiSerif Regular" w:hAnsi="StobiSerif Regular"/>
                <w:sz w:val="16"/>
                <w:szCs w:val="16"/>
              </w:rPr>
              <w:t>Л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истата на стоки и технологии со двојна употреба</w:t>
            </w:r>
          </w:p>
        </w:tc>
      </w:tr>
      <w:tr w:rsidR="00EC00DE" w:rsidRPr="00196566" w14:paraId="09223398" w14:textId="77777777" w:rsidTr="00EC00DE">
        <w:tc>
          <w:tcPr>
            <w:tcW w:w="534" w:type="dxa"/>
            <w:vMerge w:val="restart"/>
            <w:shd w:val="clear" w:color="auto" w:fill="E7E6E6" w:themeFill="background2"/>
          </w:tcPr>
          <w:p w14:paraId="255B9C87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4690AA8E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shd w:val="clear" w:color="auto" w:fill="FFFFFF" w:themeFill="background1"/>
          </w:tcPr>
          <w:p w14:paraId="36EBD65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14:paraId="108994E8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20BF78A3" w14:textId="77777777" w:rsidTr="00EC00DE">
        <w:tc>
          <w:tcPr>
            <w:tcW w:w="534" w:type="dxa"/>
            <w:vMerge/>
            <w:shd w:val="clear" w:color="auto" w:fill="E7E6E6" w:themeFill="background2"/>
          </w:tcPr>
          <w:p w14:paraId="00220140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33969C1D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33EFD04A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435" w:type="dxa"/>
            <w:shd w:val="clear" w:color="auto" w:fill="E7E6E6" w:themeFill="background2"/>
          </w:tcPr>
          <w:p w14:paraId="1216814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046929FA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667" w:type="dxa"/>
            <w:shd w:val="clear" w:color="auto" w:fill="E7E6E6" w:themeFill="background2"/>
          </w:tcPr>
          <w:p w14:paraId="517C185D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EC00DE" w:rsidRPr="00196566" w14:paraId="69EDF820" w14:textId="77777777" w:rsidTr="00EC00DE">
        <w:tc>
          <w:tcPr>
            <w:tcW w:w="534" w:type="dxa"/>
            <w:vMerge/>
            <w:shd w:val="clear" w:color="auto" w:fill="E7E6E6" w:themeFill="background2"/>
          </w:tcPr>
          <w:p w14:paraId="6C83B850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1442D09F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624A2B77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52726DEA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0AEF834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218AEE8A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7E4E4D8F" w14:textId="77777777" w:rsidTr="00EC00DE">
        <w:tc>
          <w:tcPr>
            <w:tcW w:w="534" w:type="dxa"/>
            <w:shd w:val="clear" w:color="auto" w:fill="E7E6E6" w:themeFill="background2"/>
          </w:tcPr>
          <w:p w14:paraId="6954D537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768486E7" w14:textId="7E985A84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  <w:r w:rsidR="00D56098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</w:p>
        </w:tc>
        <w:tc>
          <w:tcPr>
            <w:tcW w:w="2870" w:type="dxa"/>
            <w:gridSpan w:val="2"/>
            <w:shd w:val="clear" w:color="auto" w:fill="E7E6E6" w:themeFill="background2"/>
          </w:tcPr>
          <w:p w14:paraId="553849A6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333" w:type="dxa"/>
            <w:gridSpan w:val="2"/>
            <w:shd w:val="clear" w:color="auto" w:fill="E7E6E6" w:themeFill="background2"/>
          </w:tcPr>
          <w:p w14:paraId="6B6E3759" w14:textId="35D57F40" w:rsidR="00EC00DE" w:rsidRDefault="00BB6F89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од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D4016E">
              <w:rPr>
                <w:rFonts w:ascii="StobiSerif Regular" w:hAnsi="StobiSerif Regular"/>
                <w:sz w:val="16"/>
                <w:szCs w:val="16"/>
              </w:rPr>
              <w:t>Л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истата на стоки и технологии со двојна употреба</w:t>
            </w:r>
          </w:p>
        </w:tc>
      </w:tr>
      <w:tr w:rsidR="00EC00DE" w:rsidRPr="00196566" w14:paraId="173E3D34" w14:textId="77777777" w:rsidTr="00EC00DE">
        <w:tc>
          <w:tcPr>
            <w:tcW w:w="534" w:type="dxa"/>
            <w:vMerge w:val="restart"/>
            <w:shd w:val="clear" w:color="auto" w:fill="E7E6E6" w:themeFill="background2"/>
          </w:tcPr>
          <w:p w14:paraId="1D026D73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012D8A0E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shd w:val="clear" w:color="auto" w:fill="FFFFFF" w:themeFill="background1"/>
          </w:tcPr>
          <w:p w14:paraId="4B15F42E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14:paraId="2445724A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776C91E0" w14:textId="77777777" w:rsidTr="00EC00DE">
        <w:tc>
          <w:tcPr>
            <w:tcW w:w="534" w:type="dxa"/>
            <w:vMerge/>
            <w:shd w:val="clear" w:color="auto" w:fill="E7E6E6" w:themeFill="background2"/>
          </w:tcPr>
          <w:p w14:paraId="49BEAFD5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336C6435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604D1952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435" w:type="dxa"/>
            <w:shd w:val="clear" w:color="auto" w:fill="E7E6E6" w:themeFill="background2"/>
          </w:tcPr>
          <w:p w14:paraId="08D1575A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6210D522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667" w:type="dxa"/>
            <w:shd w:val="clear" w:color="auto" w:fill="E7E6E6" w:themeFill="background2"/>
          </w:tcPr>
          <w:p w14:paraId="3ACD7775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EC00DE" w:rsidRPr="00196566" w14:paraId="5A6F274C" w14:textId="77777777" w:rsidTr="00EC00DE">
        <w:tc>
          <w:tcPr>
            <w:tcW w:w="534" w:type="dxa"/>
            <w:vMerge/>
            <w:shd w:val="clear" w:color="auto" w:fill="E7E6E6" w:themeFill="background2"/>
          </w:tcPr>
          <w:p w14:paraId="1B253E6E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7ED8C5C4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5D27FF2A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6274DDF9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387492FE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6B37E593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2085A50C" w14:textId="77777777" w:rsidTr="00EC00DE">
        <w:tc>
          <w:tcPr>
            <w:tcW w:w="534" w:type="dxa"/>
            <w:shd w:val="clear" w:color="auto" w:fill="E7E6E6" w:themeFill="background2"/>
          </w:tcPr>
          <w:p w14:paraId="754361DA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350DE0D5" w14:textId="084B9610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  <w:r w:rsidR="00D56098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</w:p>
        </w:tc>
        <w:tc>
          <w:tcPr>
            <w:tcW w:w="2870" w:type="dxa"/>
            <w:gridSpan w:val="2"/>
            <w:shd w:val="clear" w:color="auto" w:fill="E7E6E6" w:themeFill="background2"/>
          </w:tcPr>
          <w:p w14:paraId="70770FF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333" w:type="dxa"/>
            <w:gridSpan w:val="2"/>
            <w:shd w:val="clear" w:color="auto" w:fill="E7E6E6" w:themeFill="background2"/>
          </w:tcPr>
          <w:p w14:paraId="22AB4BBF" w14:textId="56C8A6B9" w:rsidR="00EC00DE" w:rsidRDefault="00BB6F89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од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D4016E">
              <w:rPr>
                <w:rFonts w:ascii="StobiSerif Regular" w:hAnsi="StobiSerif Regular"/>
                <w:sz w:val="16"/>
                <w:szCs w:val="16"/>
              </w:rPr>
              <w:t>Л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истата на стоки и технологии со двојна употреба</w:t>
            </w:r>
          </w:p>
        </w:tc>
      </w:tr>
      <w:tr w:rsidR="00EC00DE" w:rsidRPr="00196566" w14:paraId="379B32A7" w14:textId="77777777" w:rsidTr="00EC00DE">
        <w:tc>
          <w:tcPr>
            <w:tcW w:w="534" w:type="dxa"/>
            <w:vMerge w:val="restart"/>
            <w:shd w:val="clear" w:color="auto" w:fill="E7E6E6" w:themeFill="background2"/>
          </w:tcPr>
          <w:p w14:paraId="42197BDA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66B12067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shd w:val="clear" w:color="auto" w:fill="FFFFFF" w:themeFill="background1"/>
          </w:tcPr>
          <w:p w14:paraId="3434F0D3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14:paraId="6E07AD96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5BAA963A" w14:textId="77777777" w:rsidTr="00EC00DE">
        <w:tc>
          <w:tcPr>
            <w:tcW w:w="534" w:type="dxa"/>
            <w:vMerge/>
            <w:shd w:val="clear" w:color="auto" w:fill="E7E6E6" w:themeFill="background2"/>
          </w:tcPr>
          <w:p w14:paraId="57F2FE84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201B0398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E7E6E6" w:themeFill="background2"/>
          </w:tcPr>
          <w:p w14:paraId="4765987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435" w:type="dxa"/>
            <w:shd w:val="clear" w:color="auto" w:fill="E7E6E6" w:themeFill="background2"/>
          </w:tcPr>
          <w:p w14:paraId="1F95DFB3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53B395CA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667" w:type="dxa"/>
            <w:shd w:val="clear" w:color="auto" w:fill="E7E6E6" w:themeFill="background2"/>
          </w:tcPr>
          <w:p w14:paraId="2B865654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EC00DE" w:rsidRPr="00196566" w14:paraId="681FAF09" w14:textId="77777777" w:rsidTr="00EC00DE">
        <w:tc>
          <w:tcPr>
            <w:tcW w:w="534" w:type="dxa"/>
            <w:vMerge/>
            <w:shd w:val="clear" w:color="auto" w:fill="E7E6E6" w:themeFill="background2"/>
          </w:tcPr>
          <w:p w14:paraId="3A521460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79E47087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4BBDDA16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4D645F53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1EA9CB1F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72E2212D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</w:tbl>
    <w:p w14:paraId="228AD77E" w14:textId="77777777" w:rsidR="00F758AC" w:rsidRDefault="00F758AC" w:rsidP="00393682">
      <w:pPr>
        <w:rPr>
          <w:lang w:val="en-US"/>
        </w:rPr>
      </w:pPr>
    </w:p>
    <w:p w14:paraId="4379D3D7" w14:textId="77777777" w:rsidR="00F758AC" w:rsidRDefault="00F758AC" w:rsidP="00393682">
      <w:pPr>
        <w:rPr>
          <w:lang w:val="en-US"/>
        </w:rPr>
      </w:pPr>
    </w:p>
    <w:p w14:paraId="33C0BB7E" w14:textId="77777777" w:rsidR="00F758AC" w:rsidRDefault="00465AD6" w:rsidP="00393682">
      <w:pPr>
        <w:rPr>
          <w:rFonts w:ascii="StobiSerif Regular" w:hAnsi="StobiSerif Regular"/>
          <w:sz w:val="16"/>
          <w:szCs w:val="16"/>
          <w:u w:val="single"/>
          <w:lang w:val="en-US"/>
        </w:rPr>
      </w:pPr>
      <w:r>
        <w:rPr>
          <w:rFonts w:ascii="StobiSerif Regular" w:hAnsi="StobiSerif Regular"/>
          <w:sz w:val="16"/>
          <w:szCs w:val="16"/>
          <w:u w:val="single"/>
          <w:lang w:val="en-US"/>
        </w:rPr>
        <w:tab/>
      </w:r>
      <w:r>
        <w:rPr>
          <w:rFonts w:ascii="StobiSerif Regular" w:hAnsi="StobiSerif Regular"/>
          <w:sz w:val="16"/>
          <w:szCs w:val="16"/>
          <w:u w:val="single"/>
          <w:lang w:val="en-US"/>
        </w:rPr>
        <w:tab/>
      </w:r>
      <w:r>
        <w:rPr>
          <w:rFonts w:ascii="StobiSerif Regular" w:hAnsi="StobiSerif Regular"/>
          <w:sz w:val="16"/>
          <w:szCs w:val="16"/>
          <w:u w:val="single"/>
          <w:lang w:val="en-US"/>
        </w:rPr>
        <w:tab/>
      </w:r>
    </w:p>
    <w:p w14:paraId="03E5A931" w14:textId="38C2C0F8" w:rsidR="00465AD6" w:rsidRPr="00465AD6" w:rsidRDefault="00177066" w:rsidP="00393682">
      <w:pPr>
        <w:rPr>
          <w:rFonts w:ascii="StobiSerif Regular" w:hAnsi="StobiSerif Regular"/>
          <w:sz w:val="16"/>
          <w:szCs w:val="16"/>
        </w:rPr>
      </w:pPr>
      <w:r>
        <w:rPr>
          <w:rFonts w:ascii="StobiSerif" w:hAnsi="StobiSerif"/>
          <w:sz w:val="16"/>
          <w:szCs w:val="16"/>
        </w:rPr>
        <w:t>(</w:t>
      </w:r>
      <w:r w:rsidR="00465AD6">
        <w:rPr>
          <w:rFonts w:ascii="StobiSerif" w:hAnsi="StobiSerif"/>
          <w:sz w:val="16"/>
          <w:szCs w:val="16"/>
          <w:lang w:val="en-US"/>
        </w:rPr>
        <w:t>³</w:t>
      </w:r>
      <w:r>
        <w:rPr>
          <w:rFonts w:ascii="StobiSerif" w:hAnsi="StobiSerif"/>
          <w:sz w:val="16"/>
          <w:szCs w:val="16"/>
        </w:rPr>
        <w:t>)</w:t>
      </w:r>
      <w:r w:rsidR="00465AD6">
        <w:rPr>
          <w:rFonts w:ascii="StobiSerif Regular" w:hAnsi="StobiSerif Regular"/>
          <w:sz w:val="16"/>
          <w:szCs w:val="16"/>
        </w:rPr>
        <w:t>При повеќе од</w:t>
      </w:r>
      <w:r w:rsidR="002F54BB">
        <w:rPr>
          <w:rFonts w:ascii="StobiSerif Regular" w:hAnsi="StobiSerif Regular"/>
          <w:sz w:val="16"/>
          <w:szCs w:val="16"/>
        </w:rPr>
        <w:t xml:space="preserve"> осум стоки </w:t>
      </w:r>
      <w:r w:rsidR="00BB6F89">
        <w:rPr>
          <w:rFonts w:ascii="StobiSerif Regular" w:hAnsi="StobiSerif Regular"/>
          <w:sz w:val="16"/>
          <w:szCs w:val="16"/>
        </w:rPr>
        <w:t xml:space="preserve">и технологии </w:t>
      </w:r>
      <w:r w:rsidR="002F54BB">
        <w:rPr>
          <w:rFonts w:ascii="StobiSerif Regular" w:hAnsi="StobiSerif Regular"/>
          <w:sz w:val="16"/>
          <w:szCs w:val="16"/>
        </w:rPr>
        <w:t>продолжете по истиот редослед</w:t>
      </w:r>
    </w:p>
    <w:p w14:paraId="1C987D2B" w14:textId="77777777" w:rsidR="00F758AC" w:rsidRPr="007D5A36" w:rsidRDefault="00F758AC" w:rsidP="00393682"/>
    <w:p w14:paraId="21068F39" w14:textId="3ACFEC57" w:rsidR="00F758AC" w:rsidRDefault="00F758AC" w:rsidP="00393682">
      <w:pPr>
        <w:rPr>
          <w:lang w:val="en-US"/>
        </w:rPr>
      </w:pPr>
    </w:p>
    <w:p w14:paraId="55AAA9A2" w14:textId="0F3A9880" w:rsidR="000A613A" w:rsidRDefault="000A613A" w:rsidP="00393682">
      <w:pPr>
        <w:rPr>
          <w:lang w:val="en-US"/>
        </w:rPr>
      </w:pPr>
    </w:p>
    <w:p w14:paraId="55F92883" w14:textId="77777777" w:rsidR="000A613A" w:rsidRDefault="000A613A" w:rsidP="00393682">
      <w:pPr>
        <w:rPr>
          <w:lang w:val="en-US"/>
        </w:rPr>
      </w:pPr>
    </w:p>
    <w:p w14:paraId="13B144D1" w14:textId="77777777" w:rsidR="00EC00DE" w:rsidRDefault="00EC00DE" w:rsidP="00EC00DE">
      <w:pPr>
        <w:rPr>
          <w:rFonts w:ascii="StobiSerif" w:hAnsi="StobiSerif"/>
          <w:b/>
          <w:sz w:val="16"/>
          <w:szCs w:val="16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91"/>
      </w:tblGrid>
      <w:tr w:rsidR="00EC00DE" w14:paraId="16653D22" w14:textId="77777777" w:rsidTr="00465AD6">
        <w:tc>
          <w:tcPr>
            <w:tcW w:w="2518" w:type="dxa"/>
            <w:shd w:val="clear" w:color="auto" w:fill="E7E6E6" w:themeFill="background2"/>
          </w:tcPr>
          <w:p w14:paraId="12A9C7DE" w14:textId="77777777" w:rsidR="00EC00DE" w:rsidRDefault="00465AD6" w:rsidP="00465AD6">
            <w:pPr>
              <w:jc w:val="center"/>
              <w:rPr>
                <w:rFonts w:ascii="StobiSerif" w:hAnsi="StobiSerif"/>
                <w:b/>
                <w:sz w:val="16"/>
                <w:szCs w:val="16"/>
              </w:rPr>
            </w:pPr>
            <w:r>
              <w:rPr>
                <w:rFonts w:ascii="StobiSerif" w:hAnsi="StobiSerif"/>
                <w:b/>
                <w:sz w:val="16"/>
                <w:szCs w:val="16"/>
              </w:rPr>
              <w:t xml:space="preserve">Дел </w:t>
            </w:r>
            <w:r w:rsidR="002F54BB">
              <w:rPr>
                <w:rFonts w:ascii="StobiSerif" w:hAnsi="StobiSerif"/>
                <w:b/>
                <w:sz w:val="16"/>
                <w:szCs w:val="16"/>
              </w:rPr>
              <w:t>В</w:t>
            </w:r>
          </w:p>
        </w:tc>
      </w:tr>
    </w:tbl>
    <w:p w14:paraId="44E6FEA5" w14:textId="77777777" w:rsidR="00EC00DE" w:rsidRDefault="00EC00DE" w:rsidP="00EC00DE">
      <w:pPr>
        <w:rPr>
          <w:rFonts w:ascii="StobiSerif" w:hAnsi="StobiSerif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5"/>
        <w:gridCol w:w="4875"/>
      </w:tblGrid>
      <w:tr w:rsidR="00CD2F67" w:rsidRPr="00CD2F67" w14:paraId="2E1F7B01" w14:textId="77777777" w:rsidTr="00177066">
        <w:tc>
          <w:tcPr>
            <w:tcW w:w="9996" w:type="dxa"/>
            <w:gridSpan w:val="2"/>
            <w:shd w:val="clear" w:color="auto" w:fill="E7E6E6" w:themeFill="background2"/>
          </w:tcPr>
          <w:p w14:paraId="6CC3C9BE" w14:textId="316F2A1C" w:rsidR="00CD2F67" w:rsidRPr="00CD2F67" w:rsidRDefault="00C72D40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9</w:t>
            </w:r>
            <w:r w:rsidR="00CD2F67">
              <w:rPr>
                <w:rFonts w:ascii="StobiSerif Regular" w:hAnsi="StobiSerif Regular"/>
                <w:sz w:val="16"/>
                <w:szCs w:val="16"/>
              </w:rPr>
              <w:t>. ДОГОВОР</w:t>
            </w:r>
          </w:p>
        </w:tc>
      </w:tr>
      <w:tr w:rsidR="00CD2F67" w:rsidRPr="00CD2F67" w14:paraId="0B648A04" w14:textId="77777777" w:rsidTr="00177066">
        <w:tc>
          <w:tcPr>
            <w:tcW w:w="4998" w:type="dxa"/>
            <w:shd w:val="clear" w:color="auto" w:fill="E7E6E6" w:themeFill="background2"/>
          </w:tcPr>
          <w:p w14:paraId="08BEAE4F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Вид на договор</w:t>
            </w:r>
          </w:p>
        </w:tc>
        <w:tc>
          <w:tcPr>
            <w:tcW w:w="4998" w:type="dxa"/>
          </w:tcPr>
          <w:p w14:paraId="1631B11E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CD2F67" w:rsidRPr="00CD2F67" w14:paraId="631B3544" w14:textId="77777777" w:rsidTr="00177066">
        <w:tc>
          <w:tcPr>
            <w:tcW w:w="4998" w:type="dxa"/>
            <w:shd w:val="clear" w:color="auto" w:fill="E7E6E6" w:themeFill="background2"/>
          </w:tcPr>
          <w:p w14:paraId="2B0F852F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и датум на договорот</w:t>
            </w:r>
          </w:p>
        </w:tc>
        <w:tc>
          <w:tcPr>
            <w:tcW w:w="4998" w:type="dxa"/>
          </w:tcPr>
          <w:p w14:paraId="0D752BBA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CD2F67" w:rsidRPr="00CD2F67" w14:paraId="62840E8D" w14:textId="77777777" w:rsidTr="00177066">
        <w:tc>
          <w:tcPr>
            <w:tcW w:w="4998" w:type="dxa"/>
            <w:shd w:val="clear" w:color="auto" w:fill="E7E6E6" w:themeFill="background2"/>
          </w:tcPr>
          <w:p w14:paraId="25D76279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Рок на важност</w:t>
            </w:r>
          </w:p>
        </w:tc>
        <w:tc>
          <w:tcPr>
            <w:tcW w:w="4998" w:type="dxa"/>
          </w:tcPr>
          <w:p w14:paraId="52E97D98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7F2F2B5C" w14:textId="77777777" w:rsidR="00F758AC" w:rsidRDefault="00F758AC" w:rsidP="003936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CD2F67" w:rsidRPr="00CD2F67" w14:paraId="2EDCF223" w14:textId="77777777" w:rsidTr="00CD2F67">
        <w:tc>
          <w:tcPr>
            <w:tcW w:w="9997" w:type="dxa"/>
            <w:shd w:val="clear" w:color="auto" w:fill="E7E6E6" w:themeFill="background2"/>
          </w:tcPr>
          <w:p w14:paraId="4F9F5717" w14:textId="2DA7596A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</w:t>
            </w:r>
            <w:r w:rsidR="00C72D40">
              <w:rPr>
                <w:rFonts w:ascii="StobiSerif Regular" w:hAnsi="StobiSerif Regular"/>
                <w:sz w:val="16"/>
                <w:szCs w:val="16"/>
              </w:rPr>
              <w:t>0</w:t>
            </w:r>
            <w:r>
              <w:rPr>
                <w:rFonts w:ascii="StobiSerif Regular" w:hAnsi="StobiSerif Regular"/>
                <w:sz w:val="16"/>
                <w:szCs w:val="16"/>
              </w:rPr>
              <w:t>. ДОПОЛНИТЕЛНИ ИНФОРМАЦИИ (технички карактеристики на стоките)</w:t>
            </w:r>
          </w:p>
        </w:tc>
      </w:tr>
      <w:tr w:rsidR="00CD2F67" w:rsidRPr="00CD2F67" w14:paraId="083B4887" w14:textId="77777777" w:rsidTr="00CD2F67">
        <w:tc>
          <w:tcPr>
            <w:tcW w:w="9997" w:type="dxa"/>
          </w:tcPr>
          <w:p w14:paraId="6D41E7F4" w14:textId="77777777" w:rsid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  <w:p w14:paraId="146C612C" w14:textId="77777777" w:rsid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  <w:p w14:paraId="1CD88D42" w14:textId="77777777" w:rsid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  <w:p w14:paraId="3AAFE043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</w:tbl>
    <w:p w14:paraId="655A22E1" w14:textId="77777777" w:rsidR="00CD2F67" w:rsidRDefault="00CD2F67" w:rsidP="0039368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5524"/>
        <w:gridCol w:w="2077"/>
        <w:gridCol w:w="1637"/>
      </w:tblGrid>
      <w:tr w:rsidR="00CD2F67" w:rsidRPr="00CD2F67" w14:paraId="65CDAC42" w14:textId="77777777" w:rsidTr="00C20180">
        <w:tc>
          <w:tcPr>
            <w:tcW w:w="9997" w:type="dxa"/>
            <w:gridSpan w:val="4"/>
            <w:shd w:val="clear" w:color="auto" w:fill="E7E6E6" w:themeFill="background2"/>
          </w:tcPr>
          <w:p w14:paraId="4DF908A6" w14:textId="015ED99B" w:rsidR="00CD2F67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</w:t>
            </w:r>
            <w:r w:rsidR="00C72D40">
              <w:rPr>
                <w:rFonts w:ascii="StobiSerif Regular" w:hAnsi="StobiSerif Regular"/>
                <w:sz w:val="16"/>
                <w:szCs w:val="16"/>
              </w:rPr>
              <w:t>1</w:t>
            </w:r>
            <w:r>
              <w:rPr>
                <w:rFonts w:ascii="StobiSerif Regular" w:hAnsi="StobiSerif Regular"/>
                <w:sz w:val="16"/>
                <w:szCs w:val="16"/>
              </w:rPr>
              <w:t>. ПРИЛОЗИ КОН БАРАЊЕТО</w:t>
            </w:r>
          </w:p>
        </w:tc>
      </w:tr>
      <w:tr w:rsidR="00C20180" w:rsidRPr="00CD2F67" w14:paraId="67E4657F" w14:textId="77777777" w:rsidTr="00C20180">
        <w:trPr>
          <w:trHeight w:val="149"/>
        </w:trPr>
        <w:tc>
          <w:tcPr>
            <w:tcW w:w="534" w:type="dxa"/>
            <w:shd w:val="clear" w:color="auto" w:fill="E7E6E6" w:themeFill="background2"/>
          </w:tcPr>
          <w:p w14:paraId="1E5645A8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5670" w:type="dxa"/>
            <w:shd w:val="clear" w:color="auto" w:fill="E7E6E6" w:themeFill="background2"/>
          </w:tcPr>
          <w:p w14:paraId="6EBB0429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Вид на документ</w:t>
            </w:r>
          </w:p>
        </w:tc>
        <w:tc>
          <w:tcPr>
            <w:tcW w:w="2126" w:type="dxa"/>
            <w:shd w:val="clear" w:color="auto" w:fill="E7E6E6" w:themeFill="background2"/>
          </w:tcPr>
          <w:p w14:paraId="179B99B3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Број </w:t>
            </w:r>
          </w:p>
        </w:tc>
        <w:tc>
          <w:tcPr>
            <w:tcW w:w="1667" w:type="dxa"/>
            <w:shd w:val="clear" w:color="auto" w:fill="E7E6E6" w:themeFill="background2"/>
          </w:tcPr>
          <w:p w14:paraId="476424CB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Датум</w:t>
            </w:r>
          </w:p>
        </w:tc>
      </w:tr>
      <w:tr w:rsidR="00C20180" w:rsidRPr="00CD2F67" w14:paraId="2F049AFF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4016AC9A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1.</w:t>
            </w:r>
          </w:p>
        </w:tc>
        <w:tc>
          <w:tcPr>
            <w:tcW w:w="5670" w:type="dxa"/>
          </w:tcPr>
          <w:p w14:paraId="40E86643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EA7FBC5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7D728FD3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04EA8AB6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5EBB0087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2.</w:t>
            </w:r>
          </w:p>
        </w:tc>
        <w:tc>
          <w:tcPr>
            <w:tcW w:w="5670" w:type="dxa"/>
          </w:tcPr>
          <w:p w14:paraId="4710175B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F5CCF81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369172B6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755235F5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34D80C62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3.</w:t>
            </w:r>
          </w:p>
        </w:tc>
        <w:tc>
          <w:tcPr>
            <w:tcW w:w="5670" w:type="dxa"/>
          </w:tcPr>
          <w:p w14:paraId="5F5FE224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C737769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74B8EC68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56DCBDC1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6DECF2A9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4.</w:t>
            </w:r>
          </w:p>
        </w:tc>
        <w:tc>
          <w:tcPr>
            <w:tcW w:w="5670" w:type="dxa"/>
          </w:tcPr>
          <w:p w14:paraId="36262492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55D385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27A09765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2163DFFD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6D687A90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5.</w:t>
            </w:r>
          </w:p>
        </w:tc>
        <w:tc>
          <w:tcPr>
            <w:tcW w:w="5670" w:type="dxa"/>
          </w:tcPr>
          <w:p w14:paraId="5C32E444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76BEB95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723975AA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733EB3CB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0F94AFAD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6.</w:t>
            </w:r>
          </w:p>
        </w:tc>
        <w:tc>
          <w:tcPr>
            <w:tcW w:w="5670" w:type="dxa"/>
          </w:tcPr>
          <w:p w14:paraId="56242D41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4E8F34D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37CA9EE6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5C2BFE67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47847592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7.</w:t>
            </w:r>
          </w:p>
        </w:tc>
        <w:tc>
          <w:tcPr>
            <w:tcW w:w="5670" w:type="dxa"/>
          </w:tcPr>
          <w:p w14:paraId="3F9F4193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BA36E94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27D61D3A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17827D91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1ECBA86F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8.</w:t>
            </w:r>
          </w:p>
        </w:tc>
        <w:tc>
          <w:tcPr>
            <w:tcW w:w="5670" w:type="dxa"/>
          </w:tcPr>
          <w:p w14:paraId="06097D33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514BCF5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77A1DC04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7705AF02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0417DDC0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9.</w:t>
            </w:r>
          </w:p>
        </w:tc>
        <w:tc>
          <w:tcPr>
            <w:tcW w:w="5670" w:type="dxa"/>
          </w:tcPr>
          <w:p w14:paraId="22A2B976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7B1ABDF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561B7934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7A9574F5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3017C7E1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10.</w:t>
            </w:r>
          </w:p>
        </w:tc>
        <w:tc>
          <w:tcPr>
            <w:tcW w:w="5670" w:type="dxa"/>
          </w:tcPr>
          <w:p w14:paraId="1B5BC8CC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B330D95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609CCDF1" w14:textId="77777777" w:rsidR="00C20180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BB6F89" w:rsidRPr="00CD2F67" w14:paraId="23E672D2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52B4D61C" w14:textId="77777777" w:rsidR="00BB6F89" w:rsidRDefault="00BB6F89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11.</w:t>
            </w:r>
          </w:p>
        </w:tc>
        <w:tc>
          <w:tcPr>
            <w:tcW w:w="5670" w:type="dxa"/>
          </w:tcPr>
          <w:p w14:paraId="7E86DACB" w14:textId="77777777" w:rsidR="00BB6F89" w:rsidRPr="00CD2F67" w:rsidRDefault="00BB6F89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68489CC" w14:textId="77777777" w:rsidR="00BB6F89" w:rsidRPr="00CD2F67" w:rsidRDefault="00BB6F89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75A707E2" w14:textId="77777777" w:rsidR="00BB6F89" w:rsidRPr="00CD2F67" w:rsidRDefault="00BB6F89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BB6F89" w:rsidRPr="00CD2F67" w14:paraId="28047A05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5ACFB6BB" w14:textId="77777777" w:rsidR="00BB6F89" w:rsidRDefault="00BB6F89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12.</w:t>
            </w:r>
          </w:p>
        </w:tc>
        <w:tc>
          <w:tcPr>
            <w:tcW w:w="5670" w:type="dxa"/>
          </w:tcPr>
          <w:p w14:paraId="6DA218F8" w14:textId="77777777" w:rsidR="00BB6F89" w:rsidRPr="00CD2F67" w:rsidRDefault="00BB6F89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EA4D7A7" w14:textId="77777777" w:rsidR="00BB6F89" w:rsidRPr="00CD2F67" w:rsidRDefault="00BB6F89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14F221B9" w14:textId="77777777" w:rsidR="00BB6F89" w:rsidRPr="00CD2F67" w:rsidRDefault="00BB6F89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</w:tbl>
    <w:p w14:paraId="4EC9D40D" w14:textId="77777777" w:rsidR="00CD2F67" w:rsidRDefault="00CD2F67" w:rsidP="00393682">
      <w:pPr>
        <w:rPr>
          <w:lang w:val="en-US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770"/>
      </w:tblGrid>
      <w:tr w:rsidR="00CD2F67" w:rsidRPr="00CD2F67" w14:paraId="2F0D5039" w14:textId="77777777" w:rsidTr="00C20180">
        <w:tc>
          <w:tcPr>
            <w:tcW w:w="9997" w:type="dxa"/>
            <w:shd w:val="clear" w:color="auto" w:fill="E7E6E6" w:themeFill="background2"/>
          </w:tcPr>
          <w:p w14:paraId="2FD8E671" w14:textId="4F4F70F5" w:rsidR="00CD2F67" w:rsidRPr="00CD2F67" w:rsidRDefault="00C20180" w:rsidP="00A77080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</w:t>
            </w:r>
            <w:r w:rsidR="00C72D40">
              <w:rPr>
                <w:rFonts w:ascii="StobiSerif Regular" w:hAnsi="StobiSerif Regular"/>
                <w:sz w:val="16"/>
                <w:szCs w:val="16"/>
              </w:rPr>
              <w:t>2</w:t>
            </w:r>
            <w:r>
              <w:rPr>
                <w:rFonts w:ascii="StobiSerif Regular" w:hAnsi="StobiSerif Regular"/>
                <w:sz w:val="16"/>
                <w:szCs w:val="16"/>
              </w:rPr>
              <w:t>. ИЗЈАВА НА БАРАТЕЛОТ</w:t>
            </w:r>
          </w:p>
        </w:tc>
      </w:tr>
      <w:tr w:rsidR="00C20180" w:rsidRPr="00CD2F67" w14:paraId="24F6F6C4" w14:textId="77777777" w:rsidTr="00A77080">
        <w:trPr>
          <w:trHeight w:val="694"/>
        </w:trPr>
        <w:tc>
          <w:tcPr>
            <w:tcW w:w="9997" w:type="dxa"/>
            <w:shd w:val="clear" w:color="auto" w:fill="FFFFFF" w:themeFill="background1"/>
          </w:tcPr>
          <w:p w14:paraId="2CCB6603" w14:textId="77777777" w:rsidR="00C20180" w:rsidRDefault="00C20180" w:rsidP="00C20180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Јас долупотпишаниот одговорно лице го поднесувам ова барање</w:t>
            </w:r>
            <w:r w:rsidR="00725256">
              <w:rPr>
                <w:rFonts w:ascii="StobiSerif Regular" w:hAnsi="StobiSerif Regular"/>
                <w:sz w:val="16"/>
                <w:szCs w:val="16"/>
              </w:rPr>
              <w:t xml:space="preserve"> за издавање на дозвола за брокерски услуги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на стоки и технологии со двојна употреба и потврдувам дека:</w:t>
            </w:r>
          </w:p>
          <w:p w14:paraId="121549A0" w14:textId="72D9A466" w:rsidR="00C20180" w:rsidRDefault="00C20180" w:rsidP="00C20180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а) сите наведени податоци, информации и приложени документи во ова барање се точни и в</w:t>
            </w:r>
            <w:r w:rsidR="00BB6F89">
              <w:rPr>
                <w:rFonts w:ascii="StobiSerif Regular" w:hAnsi="StobiSerif Regular"/>
                <w:sz w:val="16"/>
                <w:szCs w:val="16"/>
              </w:rPr>
              <w:t>истинити и целосно ги потврдувам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условите и страните вклучени во трансакцијата</w:t>
            </w:r>
            <w:r w:rsidR="00315C14">
              <w:rPr>
                <w:rFonts w:ascii="StobiSerif Regular" w:hAnsi="StobiSerif Regular"/>
                <w:sz w:val="16"/>
                <w:szCs w:val="16"/>
              </w:rPr>
              <w:t>;</w:t>
            </w:r>
          </w:p>
          <w:p w14:paraId="55B62C02" w14:textId="29860D0F" w:rsidR="00C20180" w:rsidRDefault="00C20180" w:rsidP="00C20180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б) ќе ги преземам сите неопходни дејствија за доставување на наведените стоки и технологии до наведениот краен корисник</w:t>
            </w:r>
            <w:r w:rsidR="00315C14">
              <w:rPr>
                <w:rFonts w:ascii="StobiSerif Regular" w:hAnsi="StobiSerif Regular"/>
                <w:sz w:val="16"/>
                <w:szCs w:val="16"/>
              </w:rPr>
              <w:t>;</w:t>
            </w:r>
          </w:p>
          <w:p w14:paraId="48C31AFF" w14:textId="624EA391" w:rsidR="00C20180" w:rsidRDefault="00C20180" w:rsidP="000702EC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в) ќе го известам писмено увозникот/примачот дека за промена на наведената крајна употреба или крајниот корисник во барањето или </w:t>
            </w:r>
            <w:r w:rsidR="000702EC">
              <w:rPr>
                <w:rFonts w:ascii="StobiSerif Regular" w:hAnsi="StobiSerif Regular"/>
                <w:sz w:val="16"/>
                <w:szCs w:val="16"/>
              </w:rPr>
              <w:t xml:space="preserve">во </w:t>
            </w:r>
            <w:r>
              <w:rPr>
                <w:rFonts w:ascii="StobiSerif Regular" w:hAnsi="StobiSerif Regular"/>
                <w:sz w:val="16"/>
                <w:szCs w:val="16"/>
              </w:rPr>
              <w:t>издадената дозвола</w:t>
            </w:r>
            <w:r w:rsidR="00725256">
              <w:rPr>
                <w:rFonts w:ascii="StobiSerif Regular" w:hAnsi="StobiSerif Regular"/>
                <w:sz w:val="16"/>
                <w:szCs w:val="16"/>
              </w:rPr>
              <w:t xml:space="preserve"> за брокерски услуги</w:t>
            </w:r>
            <w:r w:rsidR="000702EC">
              <w:rPr>
                <w:rFonts w:ascii="StobiSerif Regular" w:hAnsi="StobiSerif Regular"/>
                <w:sz w:val="16"/>
                <w:szCs w:val="16"/>
              </w:rPr>
              <w:t xml:space="preserve"> на стоки и технологии со двојна употреба, претходно ќе го известам Министерството за надворешни работи и надворешна трговија и ќе доставам ново барање доколку дозволата не е издадена или ќе</w:t>
            </w:r>
            <w:r w:rsidR="00BB6F89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0702EC">
              <w:rPr>
                <w:rFonts w:ascii="StobiSerif Regular" w:hAnsi="StobiSerif Regular"/>
                <w:sz w:val="16"/>
                <w:szCs w:val="16"/>
              </w:rPr>
              <w:t>побарам нова дозвола доколку дозволата е веќе издадена</w:t>
            </w:r>
            <w:r w:rsidR="00315C14">
              <w:rPr>
                <w:rFonts w:ascii="StobiSerif Regular" w:hAnsi="StobiSerif Regular"/>
                <w:sz w:val="16"/>
                <w:szCs w:val="16"/>
              </w:rPr>
              <w:t xml:space="preserve"> и</w:t>
            </w:r>
          </w:p>
          <w:p w14:paraId="7FEF9368" w14:textId="77777777" w:rsidR="007D5A36" w:rsidRPr="00CD2F67" w:rsidRDefault="007D5A36" w:rsidP="000702EC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г) за секоја промена на условите </w:t>
            </w:r>
            <w:r w:rsidR="00725256">
              <w:rPr>
                <w:rFonts w:ascii="StobiSerif Regular" w:hAnsi="StobiSerif Regular"/>
                <w:sz w:val="16"/>
                <w:szCs w:val="16"/>
              </w:rPr>
              <w:t>во зделката веднаш ќе го известам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Министерството за надворешни работи и надворешна трговија.</w:t>
            </w:r>
          </w:p>
        </w:tc>
      </w:tr>
    </w:tbl>
    <w:p w14:paraId="31658BF4" w14:textId="77777777" w:rsidR="00CD2F67" w:rsidRDefault="00CD2F67" w:rsidP="00393682">
      <w:pPr>
        <w:rPr>
          <w:lang w:val="en-US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1629"/>
        <w:gridCol w:w="1627"/>
        <w:gridCol w:w="3258"/>
      </w:tblGrid>
      <w:tr w:rsidR="00CD2F67" w:rsidRPr="00CD2F67" w14:paraId="469B0BB1" w14:textId="77777777" w:rsidTr="007D5A36">
        <w:tc>
          <w:tcPr>
            <w:tcW w:w="9997" w:type="dxa"/>
            <w:gridSpan w:val="4"/>
            <w:shd w:val="clear" w:color="auto" w:fill="E7E6E6" w:themeFill="background2"/>
          </w:tcPr>
          <w:p w14:paraId="1FB6E5CF" w14:textId="521AA5FD" w:rsidR="00CD2F67" w:rsidRPr="00CD2F67" w:rsidRDefault="007D5A36" w:rsidP="00A77080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</w:t>
            </w:r>
            <w:r w:rsidR="00C72D40">
              <w:rPr>
                <w:rFonts w:ascii="StobiSerif Regular" w:hAnsi="StobiSerif Regular"/>
                <w:sz w:val="16"/>
                <w:szCs w:val="16"/>
              </w:rPr>
              <w:t>3</w:t>
            </w:r>
            <w:r w:rsidR="00CD2F67">
              <w:rPr>
                <w:rFonts w:ascii="StobiSerif Regular" w:hAnsi="StobiSerif Regular"/>
                <w:sz w:val="16"/>
                <w:szCs w:val="16"/>
              </w:rPr>
              <w:t xml:space="preserve">. </w:t>
            </w:r>
            <w:r>
              <w:rPr>
                <w:rFonts w:ascii="StobiSerif Regular" w:hAnsi="StobiSerif Regular"/>
                <w:sz w:val="16"/>
                <w:szCs w:val="16"/>
              </w:rPr>
              <w:t>БАРАТЕЛ</w:t>
            </w:r>
          </w:p>
        </w:tc>
      </w:tr>
      <w:tr w:rsidR="00CD2F67" w:rsidRPr="00CD2F67" w14:paraId="4CB03009" w14:textId="77777777" w:rsidTr="007D5A36">
        <w:tc>
          <w:tcPr>
            <w:tcW w:w="4998" w:type="dxa"/>
            <w:gridSpan w:val="2"/>
            <w:shd w:val="clear" w:color="auto" w:fill="E7E6E6" w:themeFill="background2"/>
          </w:tcPr>
          <w:p w14:paraId="451C68CE" w14:textId="77777777" w:rsidR="00CD2F67" w:rsidRPr="00CD2F67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Име и презиме</w:t>
            </w:r>
          </w:p>
        </w:tc>
        <w:tc>
          <w:tcPr>
            <w:tcW w:w="4999" w:type="dxa"/>
            <w:gridSpan w:val="2"/>
            <w:shd w:val="clear" w:color="auto" w:fill="E7E6E6" w:themeFill="background2"/>
          </w:tcPr>
          <w:p w14:paraId="6DED8910" w14:textId="77777777" w:rsidR="00CD2F67" w:rsidRP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Функција во</w:t>
            </w:r>
            <w:r w:rsidR="00177066">
              <w:rPr>
                <w:rFonts w:ascii="StobiSerif Regular" w:hAnsi="StobiSerif Regular"/>
                <w:sz w:val="16"/>
                <w:szCs w:val="16"/>
              </w:rPr>
              <w:t xml:space="preserve"> правното лице</w:t>
            </w:r>
          </w:p>
        </w:tc>
      </w:tr>
      <w:tr w:rsidR="00CD2F67" w:rsidRPr="00CD2F67" w14:paraId="550B040B" w14:textId="77777777" w:rsidTr="00CD2F67">
        <w:tc>
          <w:tcPr>
            <w:tcW w:w="4998" w:type="dxa"/>
            <w:gridSpan w:val="2"/>
            <w:shd w:val="clear" w:color="auto" w:fill="FFFFFF" w:themeFill="background1"/>
          </w:tcPr>
          <w:p w14:paraId="1E2FA19D" w14:textId="77777777" w:rsidR="00CD2F67" w:rsidRPr="00CD2F67" w:rsidRDefault="00CD2F67" w:rsidP="00A77080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4999" w:type="dxa"/>
            <w:gridSpan w:val="2"/>
            <w:shd w:val="clear" w:color="auto" w:fill="FFFFFF" w:themeFill="background1"/>
          </w:tcPr>
          <w:p w14:paraId="2457BD6F" w14:textId="77777777" w:rsidR="00CD2F67" w:rsidRPr="00CD2F67" w:rsidRDefault="00CD2F67" w:rsidP="00A77080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7D5A36" w:rsidRPr="00CD2F67" w14:paraId="42EDB30A" w14:textId="77777777" w:rsidTr="007D5A36">
        <w:tc>
          <w:tcPr>
            <w:tcW w:w="3332" w:type="dxa"/>
            <w:shd w:val="clear" w:color="auto" w:fill="E7E6E6" w:themeFill="background2"/>
          </w:tcPr>
          <w:p w14:paraId="22A70718" w14:textId="77777777" w:rsidR="007D5A36" w:rsidRPr="00CD2F67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Место и датум</w:t>
            </w:r>
          </w:p>
        </w:tc>
        <w:tc>
          <w:tcPr>
            <w:tcW w:w="3332" w:type="dxa"/>
            <w:gridSpan w:val="2"/>
            <w:shd w:val="clear" w:color="auto" w:fill="E7E6E6" w:themeFill="background2"/>
          </w:tcPr>
          <w:p w14:paraId="7CC7E92D" w14:textId="77777777" w:rsidR="007D5A36" w:rsidRP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Потпис</w:t>
            </w:r>
          </w:p>
        </w:tc>
        <w:tc>
          <w:tcPr>
            <w:tcW w:w="3333" w:type="dxa"/>
            <w:shd w:val="clear" w:color="auto" w:fill="E7E6E6" w:themeFill="background2"/>
          </w:tcPr>
          <w:p w14:paraId="1C494BCD" w14:textId="77777777" w:rsidR="007D5A36" w:rsidRP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Печат</w:t>
            </w:r>
          </w:p>
        </w:tc>
      </w:tr>
      <w:tr w:rsidR="007D5A36" w:rsidRPr="00CD2F67" w14:paraId="1E7555A0" w14:textId="77777777" w:rsidTr="00A77080">
        <w:tc>
          <w:tcPr>
            <w:tcW w:w="3332" w:type="dxa"/>
            <w:shd w:val="clear" w:color="auto" w:fill="FFFFFF" w:themeFill="background1"/>
          </w:tcPr>
          <w:p w14:paraId="33FA6FFC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29A6D8DC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00DA4040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4FDF7FEF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4C3BE5DE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30EE461F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4004F040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shd w:val="clear" w:color="auto" w:fill="FFFFFF" w:themeFill="background1"/>
          </w:tcPr>
          <w:p w14:paraId="18818AB0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3" w:type="dxa"/>
            <w:shd w:val="clear" w:color="auto" w:fill="FFFFFF" w:themeFill="background1"/>
          </w:tcPr>
          <w:p w14:paraId="3CB247B2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</w:tbl>
    <w:p w14:paraId="3E79C1A2" w14:textId="52940467" w:rsidR="003C3A5C" w:rsidRDefault="003C3A5C" w:rsidP="00393682"/>
    <w:p w14:paraId="27150550" w14:textId="77777777" w:rsidR="00BB6F89" w:rsidRDefault="00BB6F89" w:rsidP="00611D51">
      <w:pPr>
        <w:rPr>
          <w:rFonts w:ascii="StobiSerif" w:hAnsi="StobiSerif"/>
          <w:b/>
          <w:sz w:val="16"/>
          <w:szCs w:val="16"/>
        </w:rPr>
      </w:pPr>
    </w:p>
    <w:sectPr w:rsidR="00BB6F89" w:rsidSect="00BB6F8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992" w:bottom="1276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40D3" w14:textId="77777777" w:rsidR="00BA348C" w:rsidRDefault="00BA348C" w:rsidP="00DC5C24">
      <w:r>
        <w:separator/>
      </w:r>
    </w:p>
  </w:endnote>
  <w:endnote w:type="continuationSeparator" w:id="0">
    <w:p w14:paraId="50993355" w14:textId="77777777" w:rsidR="00BA348C" w:rsidRDefault="00BA348C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27D5" w14:textId="77777777" w:rsidR="00C72D40" w:rsidRPr="000F2E5D" w:rsidRDefault="00C72D40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628624" wp14:editId="4FC0E161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299F0D" w14:textId="77777777" w:rsidR="00C72D40" w:rsidRPr="0059655D" w:rsidRDefault="00C72D40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2862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" filled="f" stroked="f" strokeweight=".5pt">
              <v:textbox>
                <w:txbxContent>
                  <w:p w14:paraId="06299F0D" w14:textId="77777777" w:rsidR="00C72D40" w:rsidRPr="0059655D" w:rsidRDefault="00C72D40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B45CA" w14:textId="77777777" w:rsidR="00BA348C" w:rsidRDefault="00BA348C" w:rsidP="00DC5C24">
      <w:r>
        <w:separator/>
      </w:r>
    </w:p>
  </w:footnote>
  <w:footnote w:type="continuationSeparator" w:id="0">
    <w:p w14:paraId="29570345" w14:textId="77777777" w:rsidR="00BA348C" w:rsidRDefault="00BA348C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149E4" w14:textId="77777777" w:rsidR="00C72D40" w:rsidRPr="000F2E5D" w:rsidRDefault="00BA348C" w:rsidP="00DC5C24">
    <w:r>
      <w:rPr>
        <w:noProof/>
        <w:lang w:val="en-GB"/>
      </w:rPr>
      <w:pict w14:anchorId="41310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CA4AF" w14:textId="77777777" w:rsidR="00C72D40" w:rsidRDefault="00C72D40" w:rsidP="00611D51"/>
  <w:p w14:paraId="0056CBD5" w14:textId="77777777" w:rsidR="00C72D40" w:rsidRDefault="00BA348C" w:rsidP="00001E20">
    <w:pPr>
      <w:jc w:val="center"/>
    </w:pPr>
    <w:r>
      <w:rPr>
        <w:noProof/>
        <w:lang w:val="en-GB"/>
      </w:rPr>
      <w:pict w14:anchorId="120A0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BB6F0" w14:textId="77777777" w:rsidR="00C72D40" w:rsidRPr="000F2E5D" w:rsidRDefault="00BA348C" w:rsidP="00DC5C24">
    <w:r>
      <w:rPr>
        <w:noProof/>
        <w:lang w:val="en-GB"/>
      </w:rPr>
      <w:pict w14:anchorId="35931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82B7A"/>
    <w:multiLevelType w:val="hybridMultilevel"/>
    <w:tmpl w:val="4C9A1832"/>
    <w:lvl w:ilvl="0" w:tplc="2FF8CA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205A1"/>
    <w:multiLevelType w:val="hybridMultilevel"/>
    <w:tmpl w:val="4B90630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7D4E"/>
    <w:multiLevelType w:val="hybridMultilevel"/>
    <w:tmpl w:val="2F924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12DCB"/>
    <w:multiLevelType w:val="hybridMultilevel"/>
    <w:tmpl w:val="0BC6FF2A"/>
    <w:lvl w:ilvl="0" w:tplc="90F8E628">
      <w:start w:val="1"/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3248"/>
    <w:multiLevelType w:val="hybridMultilevel"/>
    <w:tmpl w:val="D48A360C"/>
    <w:lvl w:ilvl="0" w:tplc="BB02C6C4">
      <w:numFmt w:val="bullet"/>
      <w:lvlText w:val="-"/>
      <w:lvlJc w:val="left"/>
      <w:pPr>
        <w:ind w:left="417" w:hanging="360"/>
      </w:pPr>
      <w:rPr>
        <w:rFonts w:ascii="StobiSerif Medium" w:eastAsia="Times New Roman" w:hAnsi="StobiSerif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5F516624"/>
    <w:multiLevelType w:val="hybridMultilevel"/>
    <w:tmpl w:val="21EA7F3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8"/>
  </w:num>
  <w:num w:numId="14">
    <w:abstractNumId w:val="19"/>
  </w:num>
  <w:num w:numId="15">
    <w:abstractNumId w:val="16"/>
  </w:num>
  <w:num w:numId="16">
    <w:abstractNumId w:val="12"/>
  </w:num>
  <w:num w:numId="17">
    <w:abstractNumId w:val="14"/>
  </w:num>
  <w:num w:numId="18">
    <w:abstractNumId w:val="15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B38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1267"/>
    <w:rsid w:val="00051B56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2EC"/>
    <w:rsid w:val="0007053E"/>
    <w:rsid w:val="00072D3E"/>
    <w:rsid w:val="000803E1"/>
    <w:rsid w:val="0008081A"/>
    <w:rsid w:val="0008191E"/>
    <w:rsid w:val="00082E53"/>
    <w:rsid w:val="00083FFA"/>
    <w:rsid w:val="00084E79"/>
    <w:rsid w:val="00087B76"/>
    <w:rsid w:val="000902E1"/>
    <w:rsid w:val="00090775"/>
    <w:rsid w:val="00090FBD"/>
    <w:rsid w:val="00091D18"/>
    <w:rsid w:val="0009377E"/>
    <w:rsid w:val="00096E3F"/>
    <w:rsid w:val="000A613A"/>
    <w:rsid w:val="000A65D2"/>
    <w:rsid w:val="000A675A"/>
    <w:rsid w:val="000C003E"/>
    <w:rsid w:val="000C07EB"/>
    <w:rsid w:val="000C2208"/>
    <w:rsid w:val="000C28D5"/>
    <w:rsid w:val="000D0BC8"/>
    <w:rsid w:val="000D124E"/>
    <w:rsid w:val="000D141E"/>
    <w:rsid w:val="000D27A1"/>
    <w:rsid w:val="000D361B"/>
    <w:rsid w:val="000E0324"/>
    <w:rsid w:val="000E4D34"/>
    <w:rsid w:val="000E6E55"/>
    <w:rsid w:val="000F00DF"/>
    <w:rsid w:val="000F01C0"/>
    <w:rsid w:val="000F078E"/>
    <w:rsid w:val="000F10A5"/>
    <w:rsid w:val="000F1CA4"/>
    <w:rsid w:val="000F1EC7"/>
    <w:rsid w:val="000F287B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5F4"/>
    <w:rsid w:val="001167B7"/>
    <w:rsid w:val="00122C01"/>
    <w:rsid w:val="00127ADA"/>
    <w:rsid w:val="001317FD"/>
    <w:rsid w:val="0013265E"/>
    <w:rsid w:val="00132773"/>
    <w:rsid w:val="00132B65"/>
    <w:rsid w:val="001337FE"/>
    <w:rsid w:val="0013530D"/>
    <w:rsid w:val="00140D4C"/>
    <w:rsid w:val="0014215A"/>
    <w:rsid w:val="001425EE"/>
    <w:rsid w:val="00142772"/>
    <w:rsid w:val="001431B6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34DF"/>
    <w:rsid w:val="00166A70"/>
    <w:rsid w:val="001760C7"/>
    <w:rsid w:val="0017686B"/>
    <w:rsid w:val="00177066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96566"/>
    <w:rsid w:val="001A05C4"/>
    <w:rsid w:val="001A3EDD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556D"/>
    <w:rsid w:val="001D6916"/>
    <w:rsid w:val="001D73D8"/>
    <w:rsid w:val="001D78D4"/>
    <w:rsid w:val="001E02C6"/>
    <w:rsid w:val="001E09C3"/>
    <w:rsid w:val="001E0DB5"/>
    <w:rsid w:val="001E3AAC"/>
    <w:rsid w:val="001E3EF5"/>
    <w:rsid w:val="001E6E72"/>
    <w:rsid w:val="001E7731"/>
    <w:rsid w:val="001F047A"/>
    <w:rsid w:val="001F1B7B"/>
    <w:rsid w:val="001F1F11"/>
    <w:rsid w:val="001F3856"/>
    <w:rsid w:val="001F3BC7"/>
    <w:rsid w:val="001F61E0"/>
    <w:rsid w:val="001F6467"/>
    <w:rsid w:val="001F69ED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1A84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5DE2"/>
    <w:rsid w:val="0024602F"/>
    <w:rsid w:val="00251D83"/>
    <w:rsid w:val="00252864"/>
    <w:rsid w:val="00257851"/>
    <w:rsid w:val="002609C0"/>
    <w:rsid w:val="002651CC"/>
    <w:rsid w:val="00267CD5"/>
    <w:rsid w:val="002714F2"/>
    <w:rsid w:val="0027167E"/>
    <w:rsid w:val="00271C6D"/>
    <w:rsid w:val="00272403"/>
    <w:rsid w:val="00272CD9"/>
    <w:rsid w:val="00273D0C"/>
    <w:rsid w:val="00275A53"/>
    <w:rsid w:val="00276661"/>
    <w:rsid w:val="00277A97"/>
    <w:rsid w:val="0028317D"/>
    <w:rsid w:val="00293A36"/>
    <w:rsid w:val="00293CD0"/>
    <w:rsid w:val="0029627D"/>
    <w:rsid w:val="00297B73"/>
    <w:rsid w:val="002A210F"/>
    <w:rsid w:val="002A3141"/>
    <w:rsid w:val="002A3252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4DDB"/>
    <w:rsid w:val="002C533E"/>
    <w:rsid w:val="002D0330"/>
    <w:rsid w:val="002D055A"/>
    <w:rsid w:val="002D2CD1"/>
    <w:rsid w:val="002D2FAE"/>
    <w:rsid w:val="002D73BD"/>
    <w:rsid w:val="002D7681"/>
    <w:rsid w:val="002E0A73"/>
    <w:rsid w:val="002E264B"/>
    <w:rsid w:val="002E2998"/>
    <w:rsid w:val="002E3011"/>
    <w:rsid w:val="002E32CE"/>
    <w:rsid w:val="002E44CB"/>
    <w:rsid w:val="002E5A83"/>
    <w:rsid w:val="002E6E53"/>
    <w:rsid w:val="002E7536"/>
    <w:rsid w:val="002F4EEA"/>
    <w:rsid w:val="002F54BB"/>
    <w:rsid w:val="002F63BF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243"/>
    <w:rsid w:val="00307E92"/>
    <w:rsid w:val="003126EC"/>
    <w:rsid w:val="00314281"/>
    <w:rsid w:val="00315C14"/>
    <w:rsid w:val="00315E5A"/>
    <w:rsid w:val="00317E9C"/>
    <w:rsid w:val="00320408"/>
    <w:rsid w:val="00320637"/>
    <w:rsid w:val="003233B9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4806"/>
    <w:rsid w:val="00345BCC"/>
    <w:rsid w:val="00347D47"/>
    <w:rsid w:val="00347E7E"/>
    <w:rsid w:val="0035213E"/>
    <w:rsid w:val="003522AA"/>
    <w:rsid w:val="003535C3"/>
    <w:rsid w:val="00356024"/>
    <w:rsid w:val="003565FD"/>
    <w:rsid w:val="00362F3A"/>
    <w:rsid w:val="00366C94"/>
    <w:rsid w:val="00370ACF"/>
    <w:rsid w:val="0037394C"/>
    <w:rsid w:val="003753A8"/>
    <w:rsid w:val="00376AD4"/>
    <w:rsid w:val="003844B5"/>
    <w:rsid w:val="0038599F"/>
    <w:rsid w:val="00386382"/>
    <w:rsid w:val="0038648B"/>
    <w:rsid w:val="00387CF7"/>
    <w:rsid w:val="003906C3"/>
    <w:rsid w:val="00393682"/>
    <w:rsid w:val="00393D0F"/>
    <w:rsid w:val="003942BB"/>
    <w:rsid w:val="00394857"/>
    <w:rsid w:val="00397495"/>
    <w:rsid w:val="003A27D6"/>
    <w:rsid w:val="003A77B8"/>
    <w:rsid w:val="003A79DD"/>
    <w:rsid w:val="003B099E"/>
    <w:rsid w:val="003B113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7A"/>
    <w:rsid w:val="003C3A5C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3219"/>
    <w:rsid w:val="00414062"/>
    <w:rsid w:val="0041675A"/>
    <w:rsid w:val="00422EE2"/>
    <w:rsid w:val="00426936"/>
    <w:rsid w:val="0042743A"/>
    <w:rsid w:val="00432203"/>
    <w:rsid w:val="00434FA3"/>
    <w:rsid w:val="00436EBF"/>
    <w:rsid w:val="004408E6"/>
    <w:rsid w:val="004436BA"/>
    <w:rsid w:val="00446011"/>
    <w:rsid w:val="00446B71"/>
    <w:rsid w:val="00453021"/>
    <w:rsid w:val="0045689F"/>
    <w:rsid w:val="00460846"/>
    <w:rsid w:val="0046135C"/>
    <w:rsid w:val="004627B8"/>
    <w:rsid w:val="00463381"/>
    <w:rsid w:val="00465AD6"/>
    <w:rsid w:val="0046602A"/>
    <w:rsid w:val="00467534"/>
    <w:rsid w:val="00470B40"/>
    <w:rsid w:val="00474938"/>
    <w:rsid w:val="00474D0D"/>
    <w:rsid w:val="00477358"/>
    <w:rsid w:val="00480345"/>
    <w:rsid w:val="004805A6"/>
    <w:rsid w:val="00486253"/>
    <w:rsid w:val="00487AD1"/>
    <w:rsid w:val="00490EA7"/>
    <w:rsid w:val="00492192"/>
    <w:rsid w:val="004947F0"/>
    <w:rsid w:val="004A022F"/>
    <w:rsid w:val="004A0D51"/>
    <w:rsid w:val="004A1732"/>
    <w:rsid w:val="004A4A61"/>
    <w:rsid w:val="004A522F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A67"/>
    <w:rsid w:val="004C73C8"/>
    <w:rsid w:val="004D1119"/>
    <w:rsid w:val="004D2DDA"/>
    <w:rsid w:val="004D5837"/>
    <w:rsid w:val="004D7C6C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120F"/>
    <w:rsid w:val="0050516B"/>
    <w:rsid w:val="005102EC"/>
    <w:rsid w:val="00511CB3"/>
    <w:rsid w:val="0051380D"/>
    <w:rsid w:val="0051482A"/>
    <w:rsid w:val="00514E5D"/>
    <w:rsid w:val="005158CB"/>
    <w:rsid w:val="0051643A"/>
    <w:rsid w:val="00516537"/>
    <w:rsid w:val="00516ECB"/>
    <w:rsid w:val="005170F3"/>
    <w:rsid w:val="00520035"/>
    <w:rsid w:val="00520A76"/>
    <w:rsid w:val="00520B95"/>
    <w:rsid w:val="00527973"/>
    <w:rsid w:val="00535871"/>
    <w:rsid w:val="0054141A"/>
    <w:rsid w:val="005440D1"/>
    <w:rsid w:val="00547F59"/>
    <w:rsid w:val="00550992"/>
    <w:rsid w:val="0055279F"/>
    <w:rsid w:val="0055550B"/>
    <w:rsid w:val="00565F57"/>
    <w:rsid w:val="00566AEF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232F"/>
    <w:rsid w:val="005A28B8"/>
    <w:rsid w:val="005A6822"/>
    <w:rsid w:val="005B1C1F"/>
    <w:rsid w:val="005B53AA"/>
    <w:rsid w:val="005B5742"/>
    <w:rsid w:val="005B74AA"/>
    <w:rsid w:val="005C2488"/>
    <w:rsid w:val="005C2739"/>
    <w:rsid w:val="005C2CBE"/>
    <w:rsid w:val="005C44B1"/>
    <w:rsid w:val="005C4BFE"/>
    <w:rsid w:val="005C5DA9"/>
    <w:rsid w:val="005D2528"/>
    <w:rsid w:val="005D5E28"/>
    <w:rsid w:val="005E0634"/>
    <w:rsid w:val="005E2E4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66C1"/>
    <w:rsid w:val="00607517"/>
    <w:rsid w:val="00610666"/>
    <w:rsid w:val="00611D51"/>
    <w:rsid w:val="00611FCB"/>
    <w:rsid w:val="00612FF0"/>
    <w:rsid w:val="0062089E"/>
    <w:rsid w:val="0062203D"/>
    <w:rsid w:val="00622765"/>
    <w:rsid w:val="00622833"/>
    <w:rsid w:val="0062607D"/>
    <w:rsid w:val="00627F98"/>
    <w:rsid w:val="0063013A"/>
    <w:rsid w:val="00630CF4"/>
    <w:rsid w:val="00632C52"/>
    <w:rsid w:val="00633D01"/>
    <w:rsid w:val="00635F22"/>
    <w:rsid w:val="00635F8F"/>
    <w:rsid w:val="006364CC"/>
    <w:rsid w:val="00637602"/>
    <w:rsid w:val="0064344D"/>
    <w:rsid w:val="006449E2"/>
    <w:rsid w:val="00650646"/>
    <w:rsid w:val="00654330"/>
    <w:rsid w:val="00655D23"/>
    <w:rsid w:val="006570B2"/>
    <w:rsid w:val="00661E32"/>
    <w:rsid w:val="00662C4F"/>
    <w:rsid w:val="00662D54"/>
    <w:rsid w:val="00663FC9"/>
    <w:rsid w:val="006666AE"/>
    <w:rsid w:val="00666DD7"/>
    <w:rsid w:val="006714CC"/>
    <w:rsid w:val="0067730A"/>
    <w:rsid w:val="006838E4"/>
    <w:rsid w:val="006865CF"/>
    <w:rsid w:val="00687367"/>
    <w:rsid w:val="006879FF"/>
    <w:rsid w:val="00692F31"/>
    <w:rsid w:val="00693DEE"/>
    <w:rsid w:val="00694610"/>
    <w:rsid w:val="00694C4F"/>
    <w:rsid w:val="006A0E84"/>
    <w:rsid w:val="006A145D"/>
    <w:rsid w:val="006A1AD2"/>
    <w:rsid w:val="006A248D"/>
    <w:rsid w:val="006B1580"/>
    <w:rsid w:val="006B1C39"/>
    <w:rsid w:val="006B1CC6"/>
    <w:rsid w:val="006B1E2E"/>
    <w:rsid w:val="006B2357"/>
    <w:rsid w:val="006B4AB3"/>
    <w:rsid w:val="006B5EC1"/>
    <w:rsid w:val="006C35E9"/>
    <w:rsid w:val="006C42D1"/>
    <w:rsid w:val="006C4ACE"/>
    <w:rsid w:val="006D030C"/>
    <w:rsid w:val="006D323A"/>
    <w:rsid w:val="006D3724"/>
    <w:rsid w:val="006D478E"/>
    <w:rsid w:val="006E0438"/>
    <w:rsid w:val="006E1385"/>
    <w:rsid w:val="006E42AD"/>
    <w:rsid w:val="006E7484"/>
    <w:rsid w:val="006F220C"/>
    <w:rsid w:val="006F23B7"/>
    <w:rsid w:val="006F5C2E"/>
    <w:rsid w:val="006F5CB5"/>
    <w:rsid w:val="006F6E91"/>
    <w:rsid w:val="006F7D26"/>
    <w:rsid w:val="006F7D3F"/>
    <w:rsid w:val="00703F05"/>
    <w:rsid w:val="007045D2"/>
    <w:rsid w:val="00704895"/>
    <w:rsid w:val="00705D55"/>
    <w:rsid w:val="00707EA7"/>
    <w:rsid w:val="0071157E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256"/>
    <w:rsid w:val="007253A0"/>
    <w:rsid w:val="00726F93"/>
    <w:rsid w:val="00727603"/>
    <w:rsid w:val="00730D24"/>
    <w:rsid w:val="00731720"/>
    <w:rsid w:val="00732BA3"/>
    <w:rsid w:val="00732C6F"/>
    <w:rsid w:val="00734BDF"/>
    <w:rsid w:val="00740FF8"/>
    <w:rsid w:val="007424CA"/>
    <w:rsid w:val="0074451D"/>
    <w:rsid w:val="0074609E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77F3F"/>
    <w:rsid w:val="007809AD"/>
    <w:rsid w:val="00782611"/>
    <w:rsid w:val="007838AD"/>
    <w:rsid w:val="00784DC5"/>
    <w:rsid w:val="007851DE"/>
    <w:rsid w:val="0078598E"/>
    <w:rsid w:val="0078621F"/>
    <w:rsid w:val="007902E1"/>
    <w:rsid w:val="00793DF8"/>
    <w:rsid w:val="007969BE"/>
    <w:rsid w:val="00797B18"/>
    <w:rsid w:val="007A4DF3"/>
    <w:rsid w:val="007A7102"/>
    <w:rsid w:val="007B0E6E"/>
    <w:rsid w:val="007B29EB"/>
    <w:rsid w:val="007B3E13"/>
    <w:rsid w:val="007B4654"/>
    <w:rsid w:val="007B4932"/>
    <w:rsid w:val="007C05BC"/>
    <w:rsid w:val="007C1E57"/>
    <w:rsid w:val="007C55FF"/>
    <w:rsid w:val="007D1B72"/>
    <w:rsid w:val="007D28EC"/>
    <w:rsid w:val="007D49CF"/>
    <w:rsid w:val="007D5A36"/>
    <w:rsid w:val="007D6778"/>
    <w:rsid w:val="007D6E64"/>
    <w:rsid w:val="007D7C47"/>
    <w:rsid w:val="007E0A69"/>
    <w:rsid w:val="007E0B95"/>
    <w:rsid w:val="007E0B98"/>
    <w:rsid w:val="007E0DCB"/>
    <w:rsid w:val="007E16DC"/>
    <w:rsid w:val="007E29EC"/>
    <w:rsid w:val="007E5C9C"/>
    <w:rsid w:val="007E6C25"/>
    <w:rsid w:val="007F0D93"/>
    <w:rsid w:val="007F24AB"/>
    <w:rsid w:val="007F2DFD"/>
    <w:rsid w:val="007F32F8"/>
    <w:rsid w:val="007F43E3"/>
    <w:rsid w:val="007F6420"/>
    <w:rsid w:val="007F7EDE"/>
    <w:rsid w:val="0080056B"/>
    <w:rsid w:val="0080154A"/>
    <w:rsid w:val="008027FE"/>
    <w:rsid w:val="00805783"/>
    <w:rsid w:val="00805C79"/>
    <w:rsid w:val="00806EDC"/>
    <w:rsid w:val="00807135"/>
    <w:rsid w:val="00810D5D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18A5"/>
    <w:rsid w:val="008320C2"/>
    <w:rsid w:val="00832209"/>
    <w:rsid w:val="00832C65"/>
    <w:rsid w:val="00842858"/>
    <w:rsid w:val="00844191"/>
    <w:rsid w:val="00846496"/>
    <w:rsid w:val="0084686B"/>
    <w:rsid w:val="00847D2C"/>
    <w:rsid w:val="00850723"/>
    <w:rsid w:val="00850F6A"/>
    <w:rsid w:val="008515D0"/>
    <w:rsid w:val="00854245"/>
    <w:rsid w:val="008620A1"/>
    <w:rsid w:val="00867CE5"/>
    <w:rsid w:val="00867F88"/>
    <w:rsid w:val="008750C9"/>
    <w:rsid w:val="00875597"/>
    <w:rsid w:val="00876E8A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588E"/>
    <w:rsid w:val="00896013"/>
    <w:rsid w:val="00896016"/>
    <w:rsid w:val="00897700"/>
    <w:rsid w:val="008A18A0"/>
    <w:rsid w:val="008A48BD"/>
    <w:rsid w:val="008B15B9"/>
    <w:rsid w:val="008B2B1A"/>
    <w:rsid w:val="008B375D"/>
    <w:rsid w:val="008B7AD1"/>
    <w:rsid w:val="008C0799"/>
    <w:rsid w:val="008C38E0"/>
    <w:rsid w:val="008C3EB6"/>
    <w:rsid w:val="008C509D"/>
    <w:rsid w:val="008C67AB"/>
    <w:rsid w:val="008D1585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3F1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14A04"/>
    <w:rsid w:val="00915655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0F8"/>
    <w:rsid w:val="00945910"/>
    <w:rsid w:val="00947C74"/>
    <w:rsid w:val="00950830"/>
    <w:rsid w:val="0095167D"/>
    <w:rsid w:val="0095185E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F9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32D"/>
    <w:rsid w:val="009A1B8B"/>
    <w:rsid w:val="009A1E86"/>
    <w:rsid w:val="009A3394"/>
    <w:rsid w:val="009A370B"/>
    <w:rsid w:val="009A42EE"/>
    <w:rsid w:val="009A456F"/>
    <w:rsid w:val="009A4734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533B"/>
    <w:rsid w:val="009F0D79"/>
    <w:rsid w:val="009F45DD"/>
    <w:rsid w:val="00A00047"/>
    <w:rsid w:val="00A014AA"/>
    <w:rsid w:val="00A0210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151B1"/>
    <w:rsid w:val="00A22B0A"/>
    <w:rsid w:val="00A231ED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42C8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3A2A"/>
    <w:rsid w:val="00A7496A"/>
    <w:rsid w:val="00A7513F"/>
    <w:rsid w:val="00A75318"/>
    <w:rsid w:val="00A7570F"/>
    <w:rsid w:val="00A77080"/>
    <w:rsid w:val="00A77116"/>
    <w:rsid w:val="00A8090B"/>
    <w:rsid w:val="00A82432"/>
    <w:rsid w:val="00A85E01"/>
    <w:rsid w:val="00A870D1"/>
    <w:rsid w:val="00A87A9C"/>
    <w:rsid w:val="00A90965"/>
    <w:rsid w:val="00A9460A"/>
    <w:rsid w:val="00AA11B7"/>
    <w:rsid w:val="00AA2E4C"/>
    <w:rsid w:val="00AA61D0"/>
    <w:rsid w:val="00AB279F"/>
    <w:rsid w:val="00AB423E"/>
    <w:rsid w:val="00AB53F5"/>
    <w:rsid w:val="00AB696E"/>
    <w:rsid w:val="00AB6F09"/>
    <w:rsid w:val="00AC06F7"/>
    <w:rsid w:val="00AC19E4"/>
    <w:rsid w:val="00AC2A3A"/>
    <w:rsid w:val="00AC316F"/>
    <w:rsid w:val="00AC3409"/>
    <w:rsid w:val="00AC3BE9"/>
    <w:rsid w:val="00AC5274"/>
    <w:rsid w:val="00AC5706"/>
    <w:rsid w:val="00AC696E"/>
    <w:rsid w:val="00AD222C"/>
    <w:rsid w:val="00AD237E"/>
    <w:rsid w:val="00AD2B7D"/>
    <w:rsid w:val="00AD78CB"/>
    <w:rsid w:val="00AE0B00"/>
    <w:rsid w:val="00AE2771"/>
    <w:rsid w:val="00AE306B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51C1"/>
    <w:rsid w:val="00B17D37"/>
    <w:rsid w:val="00B21494"/>
    <w:rsid w:val="00B2466C"/>
    <w:rsid w:val="00B2490F"/>
    <w:rsid w:val="00B27E3A"/>
    <w:rsid w:val="00B3334D"/>
    <w:rsid w:val="00B3551D"/>
    <w:rsid w:val="00B36317"/>
    <w:rsid w:val="00B40B81"/>
    <w:rsid w:val="00B41554"/>
    <w:rsid w:val="00B42300"/>
    <w:rsid w:val="00B43B24"/>
    <w:rsid w:val="00B46778"/>
    <w:rsid w:val="00B46B34"/>
    <w:rsid w:val="00B52BEE"/>
    <w:rsid w:val="00B53189"/>
    <w:rsid w:val="00B539DD"/>
    <w:rsid w:val="00B53DB5"/>
    <w:rsid w:val="00B543EE"/>
    <w:rsid w:val="00B5562C"/>
    <w:rsid w:val="00B65A2E"/>
    <w:rsid w:val="00B72743"/>
    <w:rsid w:val="00B72EE0"/>
    <w:rsid w:val="00B73958"/>
    <w:rsid w:val="00B762E8"/>
    <w:rsid w:val="00B765C2"/>
    <w:rsid w:val="00B766CE"/>
    <w:rsid w:val="00B82AE7"/>
    <w:rsid w:val="00B83740"/>
    <w:rsid w:val="00B85453"/>
    <w:rsid w:val="00B855D9"/>
    <w:rsid w:val="00B91B04"/>
    <w:rsid w:val="00B923DC"/>
    <w:rsid w:val="00B925BA"/>
    <w:rsid w:val="00B95B6A"/>
    <w:rsid w:val="00B964FA"/>
    <w:rsid w:val="00B96977"/>
    <w:rsid w:val="00B97BC8"/>
    <w:rsid w:val="00BA348C"/>
    <w:rsid w:val="00BA373F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B6F89"/>
    <w:rsid w:val="00BC148E"/>
    <w:rsid w:val="00BC1BC4"/>
    <w:rsid w:val="00BC6EF3"/>
    <w:rsid w:val="00BD2475"/>
    <w:rsid w:val="00BD30C7"/>
    <w:rsid w:val="00BD3F4E"/>
    <w:rsid w:val="00BD40E7"/>
    <w:rsid w:val="00BD4745"/>
    <w:rsid w:val="00BE0FC1"/>
    <w:rsid w:val="00BE278C"/>
    <w:rsid w:val="00BE32AB"/>
    <w:rsid w:val="00BE60E3"/>
    <w:rsid w:val="00BF2540"/>
    <w:rsid w:val="00BF2BB2"/>
    <w:rsid w:val="00BF3C1C"/>
    <w:rsid w:val="00BF3F59"/>
    <w:rsid w:val="00BF59F6"/>
    <w:rsid w:val="00C025C7"/>
    <w:rsid w:val="00C04184"/>
    <w:rsid w:val="00C11244"/>
    <w:rsid w:val="00C126C0"/>
    <w:rsid w:val="00C1446E"/>
    <w:rsid w:val="00C145EC"/>
    <w:rsid w:val="00C172A0"/>
    <w:rsid w:val="00C17644"/>
    <w:rsid w:val="00C17B72"/>
    <w:rsid w:val="00C20180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3187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4228"/>
    <w:rsid w:val="00C6631B"/>
    <w:rsid w:val="00C67AE2"/>
    <w:rsid w:val="00C67F6E"/>
    <w:rsid w:val="00C700E4"/>
    <w:rsid w:val="00C70279"/>
    <w:rsid w:val="00C716B0"/>
    <w:rsid w:val="00C71DE9"/>
    <w:rsid w:val="00C72D40"/>
    <w:rsid w:val="00C75969"/>
    <w:rsid w:val="00C76A3F"/>
    <w:rsid w:val="00C804F9"/>
    <w:rsid w:val="00C808CF"/>
    <w:rsid w:val="00C826B8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2F67"/>
    <w:rsid w:val="00CD5537"/>
    <w:rsid w:val="00CE0DB7"/>
    <w:rsid w:val="00CE0EC4"/>
    <w:rsid w:val="00CE10F7"/>
    <w:rsid w:val="00CE147B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294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BD2"/>
    <w:rsid w:val="00D22225"/>
    <w:rsid w:val="00D22DC6"/>
    <w:rsid w:val="00D233E2"/>
    <w:rsid w:val="00D23A8F"/>
    <w:rsid w:val="00D240FA"/>
    <w:rsid w:val="00D256C0"/>
    <w:rsid w:val="00D27516"/>
    <w:rsid w:val="00D2759C"/>
    <w:rsid w:val="00D2792D"/>
    <w:rsid w:val="00D308EA"/>
    <w:rsid w:val="00D311BF"/>
    <w:rsid w:val="00D36063"/>
    <w:rsid w:val="00D4016E"/>
    <w:rsid w:val="00D4018D"/>
    <w:rsid w:val="00D430F7"/>
    <w:rsid w:val="00D44BC1"/>
    <w:rsid w:val="00D45205"/>
    <w:rsid w:val="00D460FE"/>
    <w:rsid w:val="00D47481"/>
    <w:rsid w:val="00D479C3"/>
    <w:rsid w:val="00D517F8"/>
    <w:rsid w:val="00D51EF3"/>
    <w:rsid w:val="00D521A7"/>
    <w:rsid w:val="00D53939"/>
    <w:rsid w:val="00D5452F"/>
    <w:rsid w:val="00D55208"/>
    <w:rsid w:val="00D56098"/>
    <w:rsid w:val="00D613A5"/>
    <w:rsid w:val="00D6337F"/>
    <w:rsid w:val="00D647E5"/>
    <w:rsid w:val="00D64C79"/>
    <w:rsid w:val="00D64E72"/>
    <w:rsid w:val="00D652AD"/>
    <w:rsid w:val="00D663F1"/>
    <w:rsid w:val="00D667B5"/>
    <w:rsid w:val="00D67F4F"/>
    <w:rsid w:val="00D70670"/>
    <w:rsid w:val="00D7072C"/>
    <w:rsid w:val="00D712A7"/>
    <w:rsid w:val="00D7269A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1478"/>
    <w:rsid w:val="00DA4253"/>
    <w:rsid w:val="00DB19F9"/>
    <w:rsid w:val="00DB3CE3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61AC"/>
    <w:rsid w:val="00DD56C2"/>
    <w:rsid w:val="00DE197A"/>
    <w:rsid w:val="00DE2631"/>
    <w:rsid w:val="00DE2BAC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07CC1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194F"/>
    <w:rsid w:val="00E33A10"/>
    <w:rsid w:val="00E351D3"/>
    <w:rsid w:val="00E4186C"/>
    <w:rsid w:val="00E43441"/>
    <w:rsid w:val="00E44FE2"/>
    <w:rsid w:val="00E50772"/>
    <w:rsid w:val="00E507A2"/>
    <w:rsid w:val="00E5249D"/>
    <w:rsid w:val="00E52B23"/>
    <w:rsid w:val="00E60042"/>
    <w:rsid w:val="00E6178D"/>
    <w:rsid w:val="00E6338E"/>
    <w:rsid w:val="00E63F58"/>
    <w:rsid w:val="00E66627"/>
    <w:rsid w:val="00E66A6A"/>
    <w:rsid w:val="00E71F6D"/>
    <w:rsid w:val="00E75B61"/>
    <w:rsid w:val="00E774DC"/>
    <w:rsid w:val="00E80D63"/>
    <w:rsid w:val="00E82267"/>
    <w:rsid w:val="00E8447A"/>
    <w:rsid w:val="00E851E1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0CF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0DE"/>
    <w:rsid w:val="00EC16EC"/>
    <w:rsid w:val="00EC27F5"/>
    <w:rsid w:val="00EC4965"/>
    <w:rsid w:val="00EC5337"/>
    <w:rsid w:val="00EC734A"/>
    <w:rsid w:val="00ED1CCB"/>
    <w:rsid w:val="00ED2658"/>
    <w:rsid w:val="00ED3C8C"/>
    <w:rsid w:val="00ED4DBB"/>
    <w:rsid w:val="00ED4E7A"/>
    <w:rsid w:val="00ED78C8"/>
    <w:rsid w:val="00ED7A57"/>
    <w:rsid w:val="00EE0688"/>
    <w:rsid w:val="00EE4D2C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06ABA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20AF"/>
    <w:rsid w:val="00F4314E"/>
    <w:rsid w:val="00F453B2"/>
    <w:rsid w:val="00F518B0"/>
    <w:rsid w:val="00F51AB9"/>
    <w:rsid w:val="00F530E7"/>
    <w:rsid w:val="00F53363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0E82"/>
    <w:rsid w:val="00F711F1"/>
    <w:rsid w:val="00F72063"/>
    <w:rsid w:val="00F73D16"/>
    <w:rsid w:val="00F758AC"/>
    <w:rsid w:val="00F77613"/>
    <w:rsid w:val="00F802D5"/>
    <w:rsid w:val="00F8143E"/>
    <w:rsid w:val="00F85438"/>
    <w:rsid w:val="00F8788C"/>
    <w:rsid w:val="00F90858"/>
    <w:rsid w:val="00F90BB0"/>
    <w:rsid w:val="00F95079"/>
    <w:rsid w:val="00FA68CB"/>
    <w:rsid w:val="00FA6BFE"/>
    <w:rsid w:val="00FA7585"/>
    <w:rsid w:val="00FB0189"/>
    <w:rsid w:val="00FB06DC"/>
    <w:rsid w:val="00FB4DF7"/>
    <w:rsid w:val="00FB5301"/>
    <w:rsid w:val="00FB6349"/>
    <w:rsid w:val="00FB692D"/>
    <w:rsid w:val="00FB7D42"/>
    <w:rsid w:val="00FC0C33"/>
    <w:rsid w:val="00FC10D2"/>
    <w:rsid w:val="00FC6818"/>
    <w:rsid w:val="00FC7747"/>
    <w:rsid w:val="00FD09A0"/>
    <w:rsid w:val="00FD7B2A"/>
    <w:rsid w:val="00FD7C03"/>
    <w:rsid w:val="00FD7FE8"/>
    <w:rsid w:val="00FE2414"/>
    <w:rsid w:val="00FE2C38"/>
    <w:rsid w:val="00FE4BF7"/>
    <w:rsid w:val="00FE66E3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550AB1C8"/>
  <w15:docId w15:val="{2C6EA516-3646-46E0-857E-D3491747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D663F1"/>
    <w:pPr>
      <w:framePr w:hSpace="180" w:wrap="around" w:vAnchor="text" w:hAnchor="margin" w:xAlign="center" w:y="-258"/>
      <w:ind w:left="57"/>
      <w:jc w:val="center"/>
    </w:pPr>
    <w:rPr>
      <w:rFonts w:ascii="StobiSerif Medium" w:hAnsi="StobiSerif Medium"/>
      <w:lang w:val="sq-AL"/>
    </w:rPr>
  </w:style>
  <w:style w:type="paragraph" w:customStyle="1" w:styleId="a0">
    <w:name w:val="Субтекст"/>
    <w:basedOn w:val="a"/>
    <w:link w:val="Char1"/>
    <w:qFormat/>
    <w:rsid w:val="00BD2475"/>
    <w:pPr>
      <w:framePr w:wrap="around"/>
    </w:pPr>
    <w:rPr>
      <w:b/>
      <w:sz w:val="16"/>
    </w:rPr>
  </w:style>
  <w:style w:type="character" w:customStyle="1" w:styleId="Char0">
    <w:name w:val="Болд текст Char"/>
    <w:basedOn w:val="Heading1Char"/>
    <w:link w:val="a"/>
    <w:rsid w:val="00D663F1"/>
    <w:rPr>
      <w:rFonts w:ascii="StobiSerif Medium" w:hAnsi="StobiSerif Medium"/>
      <w:b w:val="0"/>
      <w:sz w:val="24"/>
      <w:szCs w:val="24"/>
      <w:lang w:val="sq-AL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  <w:style w:type="character" w:customStyle="1" w:styleId="jlqj4b">
    <w:name w:val="jlqj4b"/>
    <w:basedOn w:val="DefaultParagraphFont"/>
    <w:rsid w:val="006066C1"/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05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5C79"/>
    <w:rPr>
      <w:rFonts w:ascii="Courier New" w:hAnsi="Courier New" w:cs="Courier New"/>
      <w:lang w:val="mk-MK" w:eastAsia="mk-MK"/>
    </w:rPr>
  </w:style>
  <w:style w:type="paragraph" w:styleId="BodyText">
    <w:name w:val="Body Text"/>
    <w:basedOn w:val="Normal"/>
    <w:link w:val="BodyTextChar"/>
    <w:uiPriority w:val="1"/>
    <w:qFormat/>
    <w:locked/>
    <w:rsid w:val="00393682"/>
    <w:pPr>
      <w:widowControl w:val="0"/>
      <w:suppressAutoHyphens w:val="0"/>
      <w:autoSpaceDE w:val="0"/>
      <w:autoSpaceDN w:val="0"/>
      <w:ind w:left="155"/>
      <w:jc w:val="left"/>
    </w:pPr>
    <w:rPr>
      <w:rFonts w:ascii="Times New Roman" w:hAnsi="Times New Roman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3682"/>
    <w:rPr>
      <w:sz w:val="19"/>
      <w:szCs w:val="19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F7D26"/>
    <w:pPr>
      <w:suppressAutoHyphens w:val="0"/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7D26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locked/>
    <w:rsid w:val="006F7D26"/>
    <w:rPr>
      <w:vertAlign w:val="superscript"/>
    </w:rPr>
  </w:style>
  <w:style w:type="paragraph" w:styleId="Revision">
    <w:name w:val="Revision"/>
    <w:hidden/>
    <w:uiPriority w:val="99"/>
    <w:semiHidden/>
    <w:rsid w:val="00D4016E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6F73-3442-4091-B375-BFD57A6F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Biljana Dodevska</cp:lastModifiedBy>
  <cp:revision>2</cp:revision>
  <cp:lastPrinted>2025-02-27T08:57:00Z</cp:lastPrinted>
  <dcterms:created xsi:type="dcterms:W3CDTF">2025-05-09T11:20:00Z</dcterms:created>
  <dcterms:modified xsi:type="dcterms:W3CDTF">2025-05-09T11:20:00Z</dcterms:modified>
</cp:coreProperties>
</file>