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16A0F" w14:textId="77777777" w:rsidR="00115330" w:rsidRPr="00930E80" w:rsidRDefault="00115330" w:rsidP="00115330">
      <w:pPr>
        <w:ind w:right="-1684"/>
        <w:rPr>
          <w:rFonts w:ascii="StobiSerif Regular" w:hAnsi="StobiSerif Regular"/>
          <w:sz w:val="22"/>
          <w:szCs w:val="22"/>
        </w:rPr>
      </w:pPr>
    </w:p>
    <w:p w14:paraId="6FE9D9C4" w14:textId="77777777" w:rsidR="00475254" w:rsidRDefault="009D0862" w:rsidP="00511E15">
      <w:pPr>
        <w:pStyle w:val="BodyText"/>
        <w:rPr>
          <w:rFonts w:ascii="StobiSerif Regular" w:hAnsi="StobiSerif Regular"/>
          <w:b/>
          <w:szCs w:val="22"/>
        </w:rPr>
      </w:pPr>
      <w:r w:rsidRPr="009D0862">
        <w:rPr>
          <w:rFonts w:ascii="StobiSerif Regular" w:hAnsi="StobiSerif Regular"/>
          <w:b/>
          <w:szCs w:val="22"/>
        </w:rPr>
        <w:t>Прилог 1</w:t>
      </w:r>
    </w:p>
    <w:p w14:paraId="79543108" w14:textId="77777777" w:rsidR="009177D8" w:rsidRDefault="009177D8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2DE9F16D" w14:textId="77777777" w:rsidR="009177D8" w:rsidRDefault="009177D8" w:rsidP="009177D8">
      <w:pPr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</w:rPr>
        <w:t>Арх. бр. и датум</w:t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  <w:lang w:val="en-GB"/>
        </w:rPr>
        <w:t xml:space="preserve">                     </w:t>
      </w:r>
      <w:r>
        <w:rPr>
          <w:rFonts w:ascii="StobiSerif Regular" w:hAnsi="StobiSerif Regular"/>
          <w:sz w:val="20"/>
          <w:szCs w:val="20"/>
          <w:lang w:val="en-GB"/>
        </w:rPr>
        <w:tab/>
      </w:r>
      <w:r>
        <w:rPr>
          <w:rFonts w:ascii="StobiSerif Regular" w:hAnsi="StobiSerif Regular"/>
          <w:sz w:val="20"/>
          <w:szCs w:val="20"/>
          <w:lang w:val="en-GB"/>
        </w:rPr>
        <w:tab/>
      </w:r>
      <w:r>
        <w:rPr>
          <w:rFonts w:ascii="StobiSerif Regular" w:hAnsi="StobiSerif Regular"/>
          <w:sz w:val="20"/>
          <w:szCs w:val="20"/>
          <w:lang w:val="en-GB"/>
        </w:rPr>
        <w:tab/>
      </w:r>
      <w:r>
        <w:rPr>
          <w:rFonts w:ascii="StobiSerif Regular" w:hAnsi="StobiSerif Regular"/>
          <w:sz w:val="20"/>
          <w:szCs w:val="20"/>
          <w:lang w:val="en-GB"/>
        </w:rPr>
        <w:tab/>
      </w:r>
      <w:r>
        <w:rPr>
          <w:rFonts w:ascii="StobiSerif Regular" w:hAnsi="StobiSerif Regular"/>
          <w:sz w:val="20"/>
          <w:szCs w:val="20"/>
          <w:lang w:val="en-GB"/>
        </w:rPr>
        <w:tab/>
      </w:r>
      <w:r>
        <w:rPr>
          <w:rFonts w:ascii="StobiSerif Regular" w:hAnsi="StobiSerif Regular"/>
          <w:sz w:val="20"/>
          <w:szCs w:val="20"/>
          <w:lang w:val="en-GB"/>
        </w:rPr>
        <w:tab/>
      </w:r>
      <w:r>
        <w:rPr>
          <w:rFonts w:ascii="StobiSerif Regular" w:hAnsi="StobiSerif Regular"/>
          <w:sz w:val="20"/>
          <w:szCs w:val="20"/>
          <w:lang w:val="en-GB"/>
        </w:rPr>
        <w:tab/>
      </w:r>
      <w:r>
        <w:rPr>
          <w:rFonts w:ascii="StobiSerif Regular" w:hAnsi="StobiSerif Regular"/>
          <w:sz w:val="20"/>
          <w:szCs w:val="20"/>
          <w:lang w:val="en-GB"/>
        </w:rPr>
        <w:tab/>
      </w:r>
      <w:r>
        <w:rPr>
          <w:rFonts w:ascii="StobiSerif Regular" w:hAnsi="StobiSerif Regular"/>
          <w:sz w:val="20"/>
          <w:szCs w:val="20"/>
          <w:lang w:val="en-GB"/>
        </w:rPr>
        <w:tab/>
      </w:r>
      <w:r>
        <w:rPr>
          <w:rFonts w:ascii="StobiSerif Regular" w:hAnsi="StobiSerif Regular"/>
          <w:sz w:val="20"/>
          <w:szCs w:val="20"/>
          <w:lang w:val="en-GB"/>
        </w:rPr>
        <w:tab/>
      </w:r>
      <w:r>
        <w:rPr>
          <w:rFonts w:ascii="StobiSerif Regular" w:hAnsi="StobiSerif Regular"/>
          <w:sz w:val="20"/>
          <w:szCs w:val="20"/>
          <w:lang w:val="en-GB"/>
        </w:rPr>
        <w:tab/>
      </w:r>
    </w:p>
    <w:p w14:paraId="02DF9D45" w14:textId="77777777" w:rsidR="009177D8" w:rsidRPr="00D44074" w:rsidRDefault="009177D8" w:rsidP="009177D8">
      <w:pPr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</w:rPr>
        <w:t>ДО МИНИСТЕРСТВО ЗА ЕКОНОМИЈА</w:t>
      </w:r>
    </w:p>
    <w:p w14:paraId="57A11C28" w14:textId="77777777" w:rsidR="009177D8" w:rsidRPr="00D44074" w:rsidRDefault="009177D8" w:rsidP="009177D8">
      <w:pPr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-Сектор за меѓународна </w:t>
      </w:r>
      <w:r w:rsidRPr="00D44074">
        <w:rPr>
          <w:rFonts w:ascii="StobiSerif Regular" w:hAnsi="StobiSerif Regular"/>
          <w:sz w:val="20"/>
          <w:szCs w:val="20"/>
        </w:rPr>
        <w:t>трговска соработка</w:t>
      </w:r>
    </w:p>
    <w:p w14:paraId="5AC21E4C" w14:textId="77777777" w:rsidR="009177D8" w:rsidRPr="00D44074" w:rsidRDefault="009177D8" w:rsidP="009177D8">
      <w:pPr>
        <w:rPr>
          <w:rFonts w:ascii="StobiSerif Regular" w:hAnsi="StobiSerif Regular"/>
          <w:sz w:val="20"/>
          <w:szCs w:val="20"/>
        </w:rPr>
      </w:pPr>
    </w:p>
    <w:p w14:paraId="64112C70" w14:textId="77777777" w:rsidR="009177D8" w:rsidRPr="00D44074" w:rsidRDefault="009177D8" w:rsidP="009177D8">
      <w:pPr>
        <w:jc w:val="center"/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</w:rPr>
        <w:t>Б А Р А Њ Е</w:t>
      </w:r>
    </w:p>
    <w:p w14:paraId="01E2B4EF" w14:textId="77777777" w:rsidR="009177D8" w:rsidRPr="00D44074" w:rsidRDefault="009177D8" w:rsidP="009177D8">
      <w:pPr>
        <w:jc w:val="center"/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</w:rPr>
        <w:t xml:space="preserve">ЗА ИЗДАВАЊЕ ЛИЦЕНЦА ЗА ПРОДАЖБА НА </w:t>
      </w:r>
    </w:p>
    <w:p w14:paraId="7143EC0B" w14:textId="77777777" w:rsidR="009177D8" w:rsidRPr="00D44074" w:rsidRDefault="009177D8" w:rsidP="009177D8">
      <w:pPr>
        <w:jc w:val="center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МАЛО НА АЛКОХОЛНИ ПИЈАЛ</w:t>
      </w:r>
      <w:r>
        <w:rPr>
          <w:rFonts w:ascii="StobiSerif Regular" w:hAnsi="StobiSerif Regular"/>
          <w:sz w:val="20"/>
          <w:szCs w:val="20"/>
          <w:lang w:val="en-GB"/>
        </w:rPr>
        <w:t>A</w:t>
      </w:r>
      <w:r w:rsidRPr="00D44074">
        <w:rPr>
          <w:rFonts w:ascii="StobiSerif Regular" w:hAnsi="StobiSerif Regular"/>
          <w:sz w:val="20"/>
          <w:szCs w:val="20"/>
        </w:rPr>
        <w:t>ЦИ</w:t>
      </w:r>
    </w:p>
    <w:p w14:paraId="55C35D2E" w14:textId="77777777" w:rsidR="009177D8" w:rsidRPr="00D44074" w:rsidRDefault="009177D8" w:rsidP="009177D8">
      <w:pPr>
        <w:jc w:val="center"/>
        <w:rPr>
          <w:rFonts w:ascii="StobiSerif Regular" w:hAnsi="StobiSerif Regular"/>
          <w:sz w:val="20"/>
          <w:szCs w:val="20"/>
        </w:rPr>
      </w:pPr>
    </w:p>
    <w:p w14:paraId="42DA8FF1" w14:textId="77777777" w:rsidR="009177D8" w:rsidRPr="00D44074" w:rsidRDefault="009177D8" w:rsidP="009177D8">
      <w:pPr>
        <w:jc w:val="center"/>
        <w:rPr>
          <w:rFonts w:ascii="StobiSerif Regular" w:hAnsi="StobiSerif Regular"/>
          <w:sz w:val="20"/>
          <w:szCs w:val="20"/>
          <w:lang w:val="en-GB"/>
        </w:rPr>
      </w:pPr>
      <w:r w:rsidRPr="00D44074">
        <w:rPr>
          <w:rFonts w:ascii="StobiSerif Regular" w:hAnsi="StobiSerif Regular"/>
          <w:sz w:val="20"/>
          <w:szCs w:val="20"/>
        </w:rPr>
        <w:t xml:space="preserve">Од </w:t>
      </w:r>
      <w:r w:rsidRPr="00D44074">
        <w:rPr>
          <w:rFonts w:ascii="StobiSerif Regular" w:hAnsi="StobiSerif Regular"/>
          <w:sz w:val="20"/>
          <w:szCs w:val="20"/>
          <w:lang w:val="en-GB"/>
        </w:rPr>
        <w:t>_________________________________________________________________</w:t>
      </w:r>
    </w:p>
    <w:p w14:paraId="55D0EF69" w14:textId="77777777" w:rsidR="009177D8" w:rsidRPr="00D44074" w:rsidRDefault="009177D8" w:rsidP="009177D8">
      <w:pPr>
        <w:jc w:val="center"/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</w:rPr>
        <w:t>(Назив и седиште на субјектот)</w:t>
      </w:r>
    </w:p>
    <w:p w14:paraId="4B7D6756" w14:textId="77777777" w:rsidR="009177D8" w:rsidRPr="00D44074" w:rsidRDefault="009177D8" w:rsidP="009177D8">
      <w:pPr>
        <w:jc w:val="center"/>
        <w:rPr>
          <w:rFonts w:ascii="StobiSerif Regular" w:hAnsi="StobiSerif Regular"/>
          <w:sz w:val="20"/>
          <w:szCs w:val="20"/>
        </w:rPr>
      </w:pPr>
    </w:p>
    <w:p w14:paraId="24F22011" w14:textId="77777777" w:rsidR="009177D8" w:rsidRPr="00D44074" w:rsidRDefault="009177D8" w:rsidP="009177D8">
      <w:pPr>
        <w:jc w:val="center"/>
        <w:rPr>
          <w:rFonts w:ascii="StobiSerif Regular" w:hAnsi="StobiSerif Regular"/>
          <w:sz w:val="20"/>
          <w:szCs w:val="20"/>
          <w:lang w:val="en-GB"/>
        </w:rPr>
      </w:pPr>
      <w:r w:rsidRPr="00D44074">
        <w:rPr>
          <w:rFonts w:ascii="StobiSerif Regular" w:hAnsi="StobiSerif Regular"/>
          <w:sz w:val="20"/>
          <w:szCs w:val="20"/>
          <w:lang w:val="en-GB"/>
        </w:rPr>
        <w:t>________________________________________________________________</w:t>
      </w:r>
    </w:p>
    <w:p w14:paraId="77C4ED23" w14:textId="77777777" w:rsidR="009177D8" w:rsidRPr="00D44074" w:rsidRDefault="009177D8" w:rsidP="009177D8">
      <w:pPr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</w:rPr>
        <w:t>Бараме да ни се издаде Лиценца</w:t>
      </w:r>
      <w:r>
        <w:rPr>
          <w:rFonts w:ascii="StobiSerif Regular" w:hAnsi="StobiSerif Regular"/>
          <w:sz w:val="20"/>
          <w:szCs w:val="20"/>
        </w:rPr>
        <w:t xml:space="preserve"> за продажба на алкохолни пијал</w:t>
      </w:r>
      <w:r>
        <w:rPr>
          <w:rFonts w:ascii="StobiSerif Regular" w:hAnsi="StobiSerif Regular"/>
          <w:sz w:val="20"/>
          <w:szCs w:val="20"/>
          <w:lang w:val="en-GB"/>
        </w:rPr>
        <w:t>a</w:t>
      </w:r>
      <w:r w:rsidRPr="00D44074">
        <w:rPr>
          <w:rFonts w:ascii="StobiSerif Regular" w:hAnsi="StobiSerif Regular"/>
          <w:sz w:val="20"/>
          <w:szCs w:val="20"/>
        </w:rPr>
        <w:t>ци на мало за малопродажниот објект:</w:t>
      </w:r>
    </w:p>
    <w:p w14:paraId="58CA440F" w14:textId="77777777" w:rsidR="009177D8" w:rsidRDefault="009177D8" w:rsidP="009177D8">
      <w:pPr>
        <w:jc w:val="center"/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  <w:lang w:val="en-GB"/>
        </w:rPr>
        <w:t>____________________________________________________</w:t>
      </w:r>
    </w:p>
    <w:p w14:paraId="62A1E676" w14:textId="77777777" w:rsidR="009177D8" w:rsidRDefault="009177D8" w:rsidP="009177D8">
      <w:pPr>
        <w:jc w:val="center"/>
        <w:rPr>
          <w:rFonts w:ascii="StobiSerif Regular" w:hAnsi="StobiSerif Regular"/>
          <w:sz w:val="20"/>
          <w:szCs w:val="20"/>
          <w:lang w:val="en-GB"/>
        </w:rPr>
      </w:pPr>
      <w:r>
        <w:rPr>
          <w:rFonts w:ascii="StobiSerif Regular" w:hAnsi="StobiSerif Regular"/>
          <w:sz w:val="20"/>
          <w:szCs w:val="20"/>
          <w:lang w:val="en-GB"/>
        </w:rPr>
        <w:t>__________________________________________________________</w:t>
      </w:r>
    </w:p>
    <w:p w14:paraId="78133619" w14:textId="77777777" w:rsidR="009177D8" w:rsidRDefault="009177D8" w:rsidP="009177D8">
      <w:pPr>
        <w:jc w:val="center"/>
        <w:rPr>
          <w:rFonts w:ascii="StobiSerif Regular" w:hAnsi="StobiSerif Regular"/>
          <w:sz w:val="20"/>
          <w:szCs w:val="20"/>
          <w:lang w:val="en-GB"/>
        </w:rPr>
      </w:pPr>
      <w:r>
        <w:rPr>
          <w:rFonts w:ascii="StobiSerif Regular" w:hAnsi="StobiSerif Regular"/>
          <w:sz w:val="20"/>
          <w:szCs w:val="20"/>
          <w:lang w:val="en-GB"/>
        </w:rPr>
        <w:t>___________________________________________________________</w:t>
      </w:r>
    </w:p>
    <w:p w14:paraId="140F593E" w14:textId="77777777" w:rsidR="009177D8" w:rsidRPr="00232B64" w:rsidRDefault="009177D8" w:rsidP="009177D8">
      <w:pPr>
        <w:jc w:val="center"/>
        <w:rPr>
          <w:rFonts w:ascii="StobiSerif Regular" w:hAnsi="StobiSerif Regular"/>
          <w:sz w:val="20"/>
          <w:szCs w:val="20"/>
          <w:lang w:val="en-GB"/>
        </w:rPr>
      </w:pPr>
      <w:r>
        <w:rPr>
          <w:rFonts w:ascii="StobiSerif Regular" w:hAnsi="StobiSerif Regular"/>
          <w:sz w:val="20"/>
          <w:szCs w:val="20"/>
          <w:lang w:val="en-GB"/>
        </w:rPr>
        <w:t>___________________________________________________________________</w:t>
      </w:r>
    </w:p>
    <w:p w14:paraId="2BDF5240" w14:textId="77777777" w:rsidR="009177D8" w:rsidRDefault="009177D8" w:rsidP="009177D8">
      <w:pPr>
        <w:rPr>
          <w:rFonts w:ascii="StobiSerif Regular" w:hAnsi="StobiSerif Regular"/>
          <w:sz w:val="20"/>
          <w:szCs w:val="20"/>
        </w:rPr>
      </w:pPr>
    </w:p>
    <w:p w14:paraId="316339F7" w14:textId="77777777" w:rsidR="009177D8" w:rsidRDefault="009177D8" w:rsidP="009177D8">
      <w:pPr>
        <w:rPr>
          <w:rFonts w:ascii="StobiSerif Regular" w:hAnsi="StobiSerif Regular"/>
          <w:sz w:val="20"/>
          <w:szCs w:val="20"/>
        </w:rPr>
      </w:pPr>
      <w:r w:rsidRPr="00332EB5">
        <w:rPr>
          <w:rFonts w:ascii="StobiSerif Regular" w:hAnsi="StobiSerif Regular"/>
          <w:sz w:val="20"/>
          <w:szCs w:val="20"/>
          <w:u w:val="single"/>
        </w:rPr>
        <w:t>Означи го видот на барањето со</w:t>
      </w:r>
      <w:r>
        <w:rPr>
          <w:rFonts w:ascii="StobiSerif Regular" w:hAnsi="StobiSerif Regular"/>
          <w:sz w:val="20"/>
          <w:szCs w:val="20"/>
        </w:rPr>
        <w:t xml:space="preserve"> </w:t>
      </w:r>
      <w:r w:rsidRPr="00332EB5">
        <w:rPr>
          <w:rFonts w:ascii="Arial Narrow" w:hAnsi="Arial Narrow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332EB5">
        <w:rPr>
          <w:rFonts w:ascii="Arial Narrow" w:hAnsi="Arial Narrow"/>
          <w:b/>
        </w:rPr>
        <w:instrText xml:space="preserve"> FORMCHECKBOX </w:instrText>
      </w:r>
      <w:r w:rsidR="00763BB2">
        <w:rPr>
          <w:rFonts w:ascii="Arial Narrow" w:hAnsi="Arial Narrow"/>
          <w:b/>
        </w:rPr>
      </w:r>
      <w:r w:rsidR="00763BB2">
        <w:rPr>
          <w:rFonts w:ascii="Arial Narrow" w:hAnsi="Arial Narrow"/>
          <w:b/>
        </w:rPr>
        <w:fldChar w:fldCharType="separate"/>
      </w:r>
      <w:r w:rsidRPr="00332EB5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   </w:t>
      </w:r>
    </w:p>
    <w:p w14:paraId="46B394F8" w14:textId="77777777" w:rsidR="009177D8" w:rsidRPr="00D44074" w:rsidRDefault="009177D8" w:rsidP="009177D8">
      <w:pPr>
        <w:rPr>
          <w:rFonts w:ascii="StobiSerif Regular" w:hAnsi="StobiSerif Regular"/>
          <w:sz w:val="20"/>
          <w:szCs w:val="20"/>
        </w:rPr>
      </w:pPr>
      <w:r w:rsidRPr="007443BA">
        <w:rPr>
          <w:rFonts w:ascii="StobiSerif Regular" w:hAnsi="StobiSerif Regular"/>
          <w:sz w:val="48"/>
          <w:szCs w:val="48"/>
        </w:rPr>
        <w:t></w:t>
      </w:r>
      <w:r>
        <w:rPr>
          <w:rFonts w:ascii="StobiSerif Regular" w:hAnsi="StobiSerif Regular"/>
          <w:sz w:val="20"/>
          <w:szCs w:val="20"/>
        </w:rPr>
        <w:t xml:space="preserve">Кон  </w:t>
      </w:r>
      <w:r w:rsidRPr="00D44074">
        <w:rPr>
          <w:rFonts w:ascii="StobiSerif Regular" w:hAnsi="StobiSerif Regular"/>
          <w:sz w:val="20"/>
          <w:szCs w:val="20"/>
        </w:rPr>
        <w:t>барање</w:t>
      </w:r>
      <w:r>
        <w:rPr>
          <w:rFonts w:ascii="StobiSerif Regular" w:hAnsi="StobiSerif Regular"/>
          <w:sz w:val="20"/>
          <w:szCs w:val="20"/>
        </w:rPr>
        <w:t>то</w:t>
      </w:r>
      <w:r w:rsidRPr="00D44074">
        <w:rPr>
          <w:rFonts w:ascii="StobiSerif Regular" w:hAnsi="StobiSerif Regular"/>
          <w:sz w:val="20"/>
          <w:szCs w:val="20"/>
        </w:rPr>
        <w:t xml:space="preserve"> </w:t>
      </w:r>
      <w:r>
        <w:rPr>
          <w:rFonts w:ascii="StobiSerif Regular" w:hAnsi="StobiSerif Regular"/>
          <w:sz w:val="20"/>
          <w:szCs w:val="20"/>
        </w:rPr>
        <w:t xml:space="preserve">за издавање лиценца </w:t>
      </w:r>
      <w:r w:rsidRPr="00D44074">
        <w:rPr>
          <w:rFonts w:ascii="StobiSerif Regular" w:hAnsi="StobiSerif Regular"/>
          <w:sz w:val="20"/>
          <w:szCs w:val="20"/>
        </w:rPr>
        <w:t>се приложени</w:t>
      </w:r>
      <w:r>
        <w:rPr>
          <w:rFonts w:ascii="StobiSerif Regular" w:hAnsi="StobiSerif Regular"/>
          <w:sz w:val="20"/>
          <w:szCs w:val="20"/>
        </w:rPr>
        <w:t xml:space="preserve"> следниве документи</w:t>
      </w:r>
      <w:r w:rsidRPr="00D44074">
        <w:rPr>
          <w:rFonts w:ascii="StobiSerif Regular" w:hAnsi="StobiSerif Regular"/>
          <w:sz w:val="20"/>
          <w:szCs w:val="20"/>
        </w:rPr>
        <w:t>:</w:t>
      </w:r>
    </w:p>
    <w:p w14:paraId="7266B892" w14:textId="77777777" w:rsidR="009177D8" w:rsidRPr="00D44074" w:rsidRDefault="009177D8" w:rsidP="009177D8">
      <w:pPr>
        <w:ind w:firstLine="720"/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</w:rPr>
        <w:t xml:space="preserve">-Оригинална тековна состојба на трговецот на мало, издаден од Централниот регистар на Република </w:t>
      </w:r>
      <w:r>
        <w:rPr>
          <w:rFonts w:ascii="StobiSerif Regular" w:hAnsi="StobiSerif Regular"/>
          <w:sz w:val="20"/>
          <w:szCs w:val="20"/>
        </w:rPr>
        <w:t xml:space="preserve">Северна </w:t>
      </w:r>
      <w:r w:rsidRPr="00D44074">
        <w:rPr>
          <w:rFonts w:ascii="StobiSerif Regular" w:hAnsi="StobiSerif Regular"/>
          <w:sz w:val="20"/>
          <w:szCs w:val="20"/>
        </w:rPr>
        <w:t xml:space="preserve">Македонија; </w:t>
      </w:r>
    </w:p>
    <w:p w14:paraId="69C3A801" w14:textId="77777777" w:rsidR="009177D8" w:rsidRPr="00D44074" w:rsidRDefault="009177D8" w:rsidP="009177D8">
      <w:pPr>
        <w:ind w:firstLine="720"/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</w:rPr>
        <w:t xml:space="preserve">-оригинална уплатница за платен надоместок во износ од 20.000 денари и </w:t>
      </w:r>
    </w:p>
    <w:p w14:paraId="12112F05" w14:textId="77777777" w:rsidR="009177D8" w:rsidRPr="00D44074" w:rsidRDefault="009177D8" w:rsidP="009177D8">
      <w:pPr>
        <w:ind w:firstLine="720"/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</w:rPr>
        <w:t>-оригинална уплатница за платена административна такса во износ од 50 денари</w:t>
      </w:r>
      <w:r>
        <w:rPr>
          <w:rFonts w:ascii="StobiSerif Regular" w:hAnsi="StobiSerif Regular"/>
          <w:sz w:val="20"/>
          <w:szCs w:val="20"/>
        </w:rPr>
        <w:t>.</w:t>
      </w:r>
    </w:p>
    <w:p w14:paraId="38458193" w14:textId="77777777" w:rsidR="009177D8" w:rsidRPr="00D44074" w:rsidRDefault="009177D8" w:rsidP="009177D8">
      <w:pPr>
        <w:rPr>
          <w:rFonts w:ascii="StobiSerif Regular" w:hAnsi="StobiSerif Regular"/>
          <w:sz w:val="20"/>
          <w:szCs w:val="20"/>
        </w:rPr>
      </w:pPr>
      <w:r w:rsidRPr="007443BA">
        <w:rPr>
          <w:rFonts w:ascii="StobiSerif Regular" w:hAnsi="StobiSerif Regular"/>
          <w:sz w:val="48"/>
          <w:szCs w:val="48"/>
        </w:rPr>
        <w:t></w:t>
      </w:r>
      <w:r w:rsidRPr="00D44074">
        <w:rPr>
          <w:rFonts w:ascii="StobiSerif Regular" w:hAnsi="StobiSerif Regular"/>
          <w:sz w:val="20"/>
          <w:szCs w:val="20"/>
        </w:rPr>
        <w:t>Кон барањето за продолжување на лиценца трговецот на мало кој има до т</w:t>
      </w:r>
      <w:r>
        <w:rPr>
          <w:rFonts w:ascii="StobiSerif Regular" w:hAnsi="StobiSerif Regular"/>
          <w:sz w:val="20"/>
          <w:szCs w:val="20"/>
        </w:rPr>
        <w:t>ри продажни објекти се приложени</w:t>
      </w:r>
      <w:r w:rsidRPr="00D44074">
        <w:rPr>
          <w:rFonts w:ascii="StobiSerif Regular" w:hAnsi="StobiSerif Regular"/>
          <w:sz w:val="20"/>
          <w:szCs w:val="20"/>
        </w:rPr>
        <w:t xml:space="preserve"> следниве документи: </w:t>
      </w:r>
    </w:p>
    <w:p w14:paraId="5D88A510" w14:textId="77777777" w:rsidR="009177D8" w:rsidRPr="00D44074" w:rsidRDefault="009177D8" w:rsidP="009177D8">
      <w:pPr>
        <w:ind w:firstLine="72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-оригинална уплатница за </w:t>
      </w:r>
      <w:r w:rsidRPr="00D44074">
        <w:rPr>
          <w:rFonts w:ascii="StobiSerif Regular" w:hAnsi="StobiSerif Regular"/>
          <w:sz w:val="20"/>
          <w:szCs w:val="20"/>
        </w:rPr>
        <w:t xml:space="preserve">платен надоместок во износ од 5.000 денари и </w:t>
      </w:r>
    </w:p>
    <w:p w14:paraId="5E314DA6" w14:textId="77777777" w:rsidR="009177D8" w:rsidRPr="00D44074" w:rsidRDefault="009177D8" w:rsidP="009177D8">
      <w:pPr>
        <w:ind w:firstLine="72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-оригинална уплатница за </w:t>
      </w:r>
      <w:r w:rsidRPr="00D44074">
        <w:rPr>
          <w:rFonts w:ascii="StobiSerif Regular" w:hAnsi="StobiSerif Regular"/>
          <w:sz w:val="20"/>
          <w:szCs w:val="20"/>
        </w:rPr>
        <w:t xml:space="preserve">платена административна такса во износ од 50 денари. </w:t>
      </w:r>
    </w:p>
    <w:p w14:paraId="247CB64B" w14:textId="77777777" w:rsidR="009177D8" w:rsidRPr="00D44074" w:rsidRDefault="009177D8" w:rsidP="009177D8">
      <w:pPr>
        <w:rPr>
          <w:rFonts w:ascii="StobiSerif Regular" w:hAnsi="StobiSerif Regular"/>
          <w:sz w:val="20"/>
          <w:szCs w:val="20"/>
        </w:rPr>
      </w:pPr>
      <w:r w:rsidRPr="007443BA">
        <w:rPr>
          <w:rFonts w:ascii="StobiSerif Regular" w:hAnsi="StobiSerif Regular"/>
          <w:sz w:val="48"/>
          <w:szCs w:val="48"/>
        </w:rPr>
        <w:t></w:t>
      </w:r>
      <w:r w:rsidRPr="00D44074">
        <w:rPr>
          <w:rFonts w:ascii="StobiSerif Regular" w:hAnsi="StobiSerif Regular"/>
          <w:sz w:val="20"/>
          <w:szCs w:val="20"/>
        </w:rPr>
        <w:t>Кон барањето за продолжување на лиценца трговецот на мало кој има над т</w:t>
      </w:r>
      <w:r>
        <w:rPr>
          <w:rFonts w:ascii="StobiSerif Regular" w:hAnsi="StobiSerif Regular"/>
          <w:sz w:val="20"/>
          <w:szCs w:val="20"/>
        </w:rPr>
        <w:t>ри продажни објекти се приложени</w:t>
      </w:r>
      <w:r w:rsidRPr="00D44074">
        <w:rPr>
          <w:rFonts w:ascii="StobiSerif Regular" w:hAnsi="StobiSerif Regular"/>
          <w:sz w:val="20"/>
          <w:szCs w:val="20"/>
        </w:rPr>
        <w:t xml:space="preserve"> следниве документи: </w:t>
      </w:r>
    </w:p>
    <w:p w14:paraId="5F6A1EAE" w14:textId="77777777" w:rsidR="009177D8" w:rsidRPr="00D44074" w:rsidRDefault="009177D8" w:rsidP="009177D8">
      <w:pPr>
        <w:ind w:firstLine="72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-оригинална уплатница за </w:t>
      </w:r>
      <w:r w:rsidRPr="00D44074">
        <w:rPr>
          <w:rFonts w:ascii="StobiSerif Regular" w:hAnsi="StobiSerif Regular"/>
          <w:sz w:val="20"/>
          <w:szCs w:val="20"/>
        </w:rPr>
        <w:t xml:space="preserve">платен надоместок во висина од 0,05% од вкупниот промет остварен од трговија на мало остварен во претходната година; </w:t>
      </w:r>
    </w:p>
    <w:p w14:paraId="0527E556" w14:textId="77777777" w:rsidR="009177D8" w:rsidRPr="00D44074" w:rsidRDefault="009177D8" w:rsidP="009177D8">
      <w:pPr>
        <w:ind w:firstLine="72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lastRenderedPageBreak/>
        <w:t>-с</w:t>
      </w:r>
      <w:r w:rsidRPr="00D44074">
        <w:rPr>
          <w:rFonts w:ascii="StobiSerif Regular" w:hAnsi="StobiSerif Regular"/>
          <w:sz w:val="20"/>
          <w:szCs w:val="20"/>
        </w:rPr>
        <w:t>кратен исказ од годишна сметка издаден од Централен регистар</w:t>
      </w:r>
      <w:r>
        <w:rPr>
          <w:rFonts w:ascii="StobiSerif Regular" w:hAnsi="StobiSerif Regular"/>
          <w:sz w:val="20"/>
          <w:szCs w:val="20"/>
        </w:rPr>
        <w:t xml:space="preserve"> на Република Северна Македонија</w:t>
      </w:r>
      <w:r w:rsidRPr="00D44074">
        <w:rPr>
          <w:rFonts w:ascii="StobiSerif Regular" w:hAnsi="StobiSerif Regular"/>
          <w:sz w:val="20"/>
          <w:szCs w:val="20"/>
        </w:rPr>
        <w:t xml:space="preserve">; </w:t>
      </w:r>
    </w:p>
    <w:p w14:paraId="6695CBD6" w14:textId="77777777" w:rsidR="009177D8" w:rsidRPr="00D44074" w:rsidRDefault="009177D8" w:rsidP="009177D8">
      <w:pPr>
        <w:ind w:firstLine="72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-д</w:t>
      </w:r>
      <w:r w:rsidRPr="00D44074">
        <w:rPr>
          <w:rFonts w:ascii="StobiSerif Regular" w:hAnsi="StobiSerif Regular"/>
          <w:sz w:val="20"/>
          <w:szCs w:val="20"/>
        </w:rPr>
        <w:t xml:space="preserve">оказ за остварен приход од трговија на мало, доколку остварува приходи и по други основи; </w:t>
      </w:r>
    </w:p>
    <w:p w14:paraId="1BB9C868" w14:textId="77777777" w:rsidR="009177D8" w:rsidRPr="00D44074" w:rsidRDefault="009177D8" w:rsidP="009177D8">
      <w:pPr>
        <w:ind w:firstLine="72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-оригинална уплатница за </w:t>
      </w:r>
      <w:r w:rsidRPr="00D44074">
        <w:rPr>
          <w:rFonts w:ascii="StobiSerif Regular" w:hAnsi="StobiSerif Regular"/>
          <w:sz w:val="20"/>
          <w:szCs w:val="20"/>
        </w:rPr>
        <w:t>платен надоме</w:t>
      </w:r>
      <w:r>
        <w:rPr>
          <w:rFonts w:ascii="StobiSerif Regular" w:hAnsi="StobiSerif Regular"/>
          <w:sz w:val="20"/>
          <w:szCs w:val="20"/>
        </w:rPr>
        <w:t>сток во износ од 15.000 денари и</w:t>
      </w:r>
    </w:p>
    <w:p w14:paraId="4149F454" w14:textId="77777777" w:rsidR="009177D8" w:rsidRPr="00D44074" w:rsidRDefault="009177D8" w:rsidP="009177D8">
      <w:pPr>
        <w:ind w:firstLine="720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-оригинална уплатница за </w:t>
      </w:r>
      <w:r w:rsidRPr="00D44074">
        <w:rPr>
          <w:rFonts w:ascii="StobiSerif Regular" w:hAnsi="StobiSerif Regular"/>
          <w:sz w:val="20"/>
          <w:szCs w:val="20"/>
        </w:rPr>
        <w:t>платена административна такса во износ од 50 денари</w:t>
      </w:r>
    </w:p>
    <w:p w14:paraId="4D2F1D58" w14:textId="77777777" w:rsidR="009177D8" w:rsidRDefault="009177D8" w:rsidP="009177D8">
      <w:pPr>
        <w:rPr>
          <w:rFonts w:ascii="StobiSerif Regular" w:hAnsi="StobiSerif Regular"/>
          <w:sz w:val="20"/>
          <w:szCs w:val="20"/>
        </w:rPr>
      </w:pPr>
    </w:p>
    <w:p w14:paraId="2385A937" w14:textId="77777777" w:rsidR="009177D8" w:rsidRDefault="009177D8" w:rsidP="009177D8">
      <w:pPr>
        <w:rPr>
          <w:rFonts w:ascii="StobiSerif Regular" w:hAnsi="StobiSerif Regular"/>
          <w:sz w:val="20"/>
          <w:szCs w:val="20"/>
        </w:rPr>
      </w:pPr>
    </w:p>
    <w:p w14:paraId="59B95A34" w14:textId="77777777" w:rsidR="009177D8" w:rsidRPr="00D44074" w:rsidRDefault="009177D8" w:rsidP="009177D8">
      <w:pPr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</w:rPr>
        <w:t>Телефон и лице за контакт</w:t>
      </w:r>
      <w:r w:rsidRPr="00D44074">
        <w:rPr>
          <w:rFonts w:ascii="StobiSerif Regular" w:hAnsi="StobiSerif Regular"/>
          <w:sz w:val="20"/>
          <w:szCs w:val="20"/>
        </w:rPr>
        <w:tab/>
      </w:r>
      <w:r w:rsidRPr="00D44074">
        <w:rPr>
          <w:rFonts w:ascii="StobiSerif Regular" w:hAnsi="StobiSerif Regular"/>
          <w:sz w:val="20"/>
          <w:szCs w:val="20"/>
        </w:rPr>
        <w:tab/>
      </w:r>
      <w:r w:rsidRPr="00D44074">
        <w:rPr>
          <w:rFonts w:ascii="StobiSerif Regular" w:hAnsi="StobiSerif Regular"/>
          <w:sz w:val="20"/>
          <w:szCs w:val="20"/>
        </w:rPr>
        <w:tab/>
      </w:r>
      <w:r w:rsidRPr="00D44074">
        <w:rPr>
          <w:rFonts w:ascii="StobiSerif Regular" w:hAnsi="StobiSerif Regular"/>
          <w:sz w:val="20"/>
          <w:szCs w:val="20"/>
        </w:rPr>
        <w:tab/>
      </w:r>
      <w:r w:rsidRPr="00D44074">
        <w:rPr>
          <w:rFonts w:ascii="StobiSerif Regular" w:hAnsi="StobiSerif Regular"/>
          <w:sz w:val="20"/>
          <w:szCs w:val="20"/>
        </w:rPr>
        <w:tab/>
      </w:r>
      <w:r w:rsidRPr="00D44074">
        <w:rPr>
          <w:rFonts w:ascii="StobiSerif Regular" w:hAnsi="StobiSerif Regular"/>
          <w:sz w:val="20"/>
          <w:szCs w:val="20"/>
        </w:rPr>
        <w:tab/>
      </w:r>
      <w:r w:rsidRPr="00D44074">
        <w:rPr>
          <w:rFonts w:ascii="StobiSerif Regular" w:hAnsi="StobiSerif Regular"/>
          <w:sz w:val="20"/>
          <w:szCs w:val="20"/>
        </w:rPr>
        <w:tab/>
        <w:t>Одговорно</w:t>
      </w:r>
      <w:r>
        <w:rPr>
          <w:rFonts w:ascii="StobiSerif Regular" w:hAnsi="StobiSerif Regular"/>
          <w:sz w:val="20"/>
          <w:szCs w:val="20"/>
        </w:rPr>
        <w:t xml:space="preserve"> </w:t>
      </w:r>
      <w:r w:rsidRPr="00D44074">
        <w:rPr>
          <w:rFonts w:ascii="StobiSerif Regular" w:hAnsi="StobiSerif Regular"/>
          <w:sz w:val="20"/>
          <w:szCs w:val="20"/>
        </w:rPr>
        <w:t>лице</w:t>
      </w:r>
    </w:p>
    <w:p w14:paraId="36C651B6" w14:textId="77777777" w:rsidR="009177D8" w:rsidRPr="00D44074" w:rsidRDefault="009177D8" w:rsidP="009177D8">
      <w:pPr>
        <w:rPr>
          <w:rFonts w:ascii="StobiSerif Regular" w:hAnsi="StobiSerif Regular"/>
          <w:sz w:val="20"/>
          <w:szCs w:val="20"/>
        </w:rPr>
      </w:pPr>
      <w:r w:rsidRPr="00D44074">
        <w:rPr>
          <w:rFonts w:ascii="StobiSerif Regular" w:hAnsi="StobiSerif Regular"/>
          <w:sz w:val="20"/>
          <w:szCs w:val="20"/>
          <w:lang w:val="en-GB"/>
        </w:rPr>
        <w:t>___________________________</w:t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>
        <w:rPr>
          <w:rFonts w:ascii="StobiSerif Regular" w:hAnsi="StobiSerif Regular"/>
          <w:sz w:val="20"/>
          <w:szCs w:val="20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>________________</w:t>
      </w:r>
      <w:r>
        <w:rPr>
          <w:rFonts w:ascii="StobiSerif Regular" w:hAnsi="StobiSerif Regular"/>
          <w:sz w:val="20"/>
          <w:szCs w:val="20"/>
        </w:rPr>
        <w:t xml:space="preserve">  </w:t>
      </w:r>
    </w:p>
    <w:p w14:paraId="71397E45" w14:textId="77777777" w:rsidR="009177D8" w:rsidRPr="00737E81" w:rsidRDefault="009177D8" w:rsidP="009177D8">
      <w:pPr>
        <w:rPr>
          <w:rFonts w:ascii="StobiSerif Regular" w:hAnsi="StobiSerif Regular"/>
          <w:sz w:val="20"/>
          <w:szCs w:val="20"/>
          <w:lang w:val="en-US"/>
        </w:rPr>
      </w:pP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GB"/>
        </w:rPr>
        <w:tab/>
      </w:r>
      <w:r w:rsidRPr="00D44074">
        <w:rPr>
          <w:rFonts w:ascii="StobiSerif Regular" w:hAnsi="StobiSerif Regular"/>
          <w:sz w:val="20"/>
          <w:szCs w:val="20"/>
          <w:lang w:val="en-US"/>
        </w:rPr>
        <w:t>(</w:t>
      </w:r>
      <w:r w:rsidRPr="00D44074">
        <w:rPr>
          <w:rFonts w:ascii="StobiSerif Regular" w:hAnsi="StobiSerif Regular"/>
          <w:sz w:val="20"/>
          <w:szCs w:val="20"/>
        </w:rPr>
        <w:t>име и презиме)</w:t>
      </w:r>
      <w:r w:rsidRPr="00737E81">
        <w:rPr>
          <w:rFonts w:ascii="StobiSerif Regular" w:hAnsi="StobiSerif Regular"/>
          <w:sz w:val="20"/>
          <w:szCs w:val="20"/>
          <w:lang w:val="en-US"/>
        </w:rPr>
        <w:t xml:space="preserve"> </w:t>
      </w:r>
    </w:p>
    <w:p w14:paraId="45ADFE06" w14:textId="77777777" w:rsidR="009177D8" w:rsidRDefault="009177D8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3EF707D1" w14:textId="77777777" w:rsidR="009177D8" w:rsidRPr="00DF6E6A" w:rsidRDefault="009D0862" w:rsidP="00DF6E6A">
      <w:pPr>
        <w:pStyle w:val="BodyText"/>
        <w:spacing w:after="0"/>
        <w:rPr>
          <w:rFonts w:ascii="StobiSerif Regular" w:hAnsi="StobiSerif Regular"/>
          <w:b/>
          <w:sz w:val="20"/>
        </w:rPr>
      </w:pPr>
      <w:r w:rsidRPr="00DF6E6A">
        <w:rPr>
          <w:rFonts w:ascii="StobiSerif Regular" w:hAnsi="StobiSerif Regular"/>
          <w:b/>
          <w:sz w:val="20"/>
        </w:rPr>
        <w:t>Прилог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9"/>
        <w:gridCol w:w="4757"/>
      </w:tblGrid>
      <w:tr w:rsidR="009D0862" w:rsidRPr="00DF6E6A" w14:paraId="36747964" w14:textId="77777777" w:rsidTr="00DF6E6A">
        <w:trPr>
          <w:trHeight w:val="476"/>
        </w:trPr>
        <w:tc>
          <w:tcPr>
            <w:tcW w:w="9242" w:type="dxa"/>
            <w:gridSpan w:val="2"/>
          </w:tcPr>
          <w:p w14:paraId="25F3BC63" w14:textId="77777777" w:rsidR="009D0862" w:rsidRPr="00DF6E6A" w:rsidRDefault="003854BD" w:rsidP="00DF6E6A">
            <w:pPr>
              <w:pStyle w:val="BodyText"/>
              <w:spacing w:after="0"/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                                                                          </w:t>
            </w:r>
            <w:r w:rsidR="009D0862" w:rsidRPr="00DF6E6A">
              <w:rPr>
                <w:rFonts w:ascii="StobiSerif Regular" w:hAnsi="StobiSerif Regular" w:hint="eastAsia"/>
                <w:sz w:val="16"/>
                <w:szCs w:val="16"/>
              </w:rPr>
              <w:t>Датум</w:t>
            </w:r>
            <w:r w:rsidR="009D0862" w:rsidRPr="00DF6E6A">
              <w:rPr>
                <w:rFonts w:ascii="StobiSerif Regular" w:hAnsi="StobiSerif Regular"/>
                <w:sz w:val="16"/>
                <w:szCs w:val="16"/>
              </w:rPr>
              <w:t xml:space="preserve"> на валутата                </w:t>
            </w:r>
            <w:r w:rsidR="004C68FE" w:rsidRPr="00DF6E6A">
              <w:rPr>
                <w:rFonts w:ascii="StobiSerif Regular" w:hAnsi="StobiSerif Regular"/>
                <w:sz w:val="16"/>
                <w:szCs w:val="16"/>
              </w:rPr>
              <w:t xml:space="preserve">    </w:t>
            </w:r>
            <w:r w:rsidR="009D0862" w:rsidRPr="00DF6E6A">
              <w:rPr>
                <w:rFonts w:ascii="StobiSerif Regular" w:hAnsi="StobiSerif Regular"/>
                <w:sz w:val="16"/>
                <w:szCs w:val="16"/>
              </w:rPr>
              <w:t>НАЛОГ ЗА ЈАВНИ ПРИХОДИ</w:t>
            </w:r>
          </w:p>
          <w:tbl>
            <w:tblPr>
              <w:tblStyle w:val="TableGrid"/>
              <w:tblW w:w="0" w:type="auto"/>
              <w:tblInd w:w="3681" w:type="dxa"/>
              <w:tblLook w:val="04A0" w:firstRow="1" w:lastRow="0" w:firstColumn="1" w:lastColumn="0" w:noHBand="0" w:noVBand="1"/>
            </w:tblPr>
            <w:tblGrid>
              <w:gridCol w:w="1701"/>
            </w:tblGrid>
            <w:tr w:rsidR="009D0862" w:rsidRPr="00DF6E6A" w14:paraId="0EFAC691" w14:textId="77777777" w:rsidTr="004C68FE">
              <w:trPr>
                <w:trHeight w:val="143"/>
              </w:trPr>
              <w:tc>
                <w:tcPr>
                  <w:tcW w:w="1701" w:type="dxa"/>
                </w:tcPr>
                <w:p w14:paraId="128EE52E" w14:textId="77777777" w:rsidR="009D0862" w:rsidRPr="00DF6E6A" w:rsidRDefault="009D0862" w:rsidP="009D0862">
                  <w:pPr>
                    <w:pStyle w:val="BodyText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45A06CA3" w14:textId="77777777" w:rsidR="009D0862" w:rsidRPr="00DF6E6A" w:rsidRDefault="009D0862" w:rsidP="009D0862">
            <w:pPr>
              <w:pStyle w:val="BodyText"/>
              <w:jc w:val="right"/>
              <w:rPr>
                <w:rFonts w:ascii="StobiSerif Regular" w:hAnsi="StobiSerif Regular"/>
                <w:sz w:val="16"/>
                <w:szCs w:val="16"/>
              </w:rPr>
            </w:pPr>
          </w:p>
        </w:tc>
      </w:tr>
      <w:tr w:rsidR="003854BD" w:rsidRPr="00DF6E6A" w14:paraId="6BE11EED" w14:textId="77777777" w:rsidTr="00FE0F7D">
        <w:tc>
          <w:tcPr>
            <w:tcW w:w="4361" w:type="dxa"/>
          </w:tcPr>
          <w:p w14:paraId="2D61B271" w14:textId="77777777" w:rsidR="003854BD" w:rsidRPr="00DF6E6A" w:rsidRDefault="003854BD" w:rsidP="00511E15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Налогодавач</w:t>
            </w:r>
          </w:p>
          <w:p w14:paraId="18076CF9" w14:textId="77777777" w:rsidR="003854BD" w:rsidRPr="00DF6E6A" w:rsidRDefault="003854BD" w:rsidP="004C68FE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Назив на налогодвачаот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9"/>
            </w:tblGrid>
            <w:tr w:rsidR="003854BD" w:rsidRPr="00DF6E6A" w14:paraId="57E16887" w14:textId="77777777" w:rsidTr="00594B07">
              <w:tc>
                <w:tcPr>
                  <w:tcW w:w="2849" w:type="dxa"/>
                </w:tcPr>
                <w:p w14:paraId="6FEC50B7" w14:textId="77777777" w:rsidR="003854BD" w:rsidRPr="00DF6E6A" w:rsidRDefault="003854BD" w:rsidP="004C68FE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7D73DA2E" w14:textId="77777777" w:rsidR="003854BD" w:rsidRPr="00DF6E6A" w:rsidRDefault="003854BD" w:rsidP="004C68FE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6086206D" w14:textId="77777777" w:rsidR="00594B07" w:rsidRPr="00DF6E6A" w:rsidRDefault="00594B07" w:rsidP="004C68FE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Банка на налогодавачот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0"/>
            </w:tblGrid>
            <w:tr w:rsidR="00594B07" w:rsidRPr="00DF6E6A" w14:paraId="7D919474" w14:textId="77777777" w:rsidTr="00594B07">
              <w:tc>
                <w:tcPr>
                  <w:tcW w:w="2830" w:type="dxa"/>
                </w:tcPr>
                <w:p w14:paraId="1496F068" w14:textId="77777777" w:rsidR="00594B07" w:rsidRPr="00DF6E6A" w:rsidRDefault="00594B07" w:rsidP="004C68FE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54F91BB4" w14:textId="77777777" w:rsidR="00594B07" w:rsidRPr="00DF6E6A" w:rsidRDefault="00594B07" w:rsidP="00594B07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73A8A214" w14:textId="77777777" w:rsidR="00594B07" w:rsidRPr="00DF6E6A" w:rsidRDefault="00594B07" w:rsidP="00594B07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Трансакциска сметка на налогодавачот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594B07" w:rsidRPr="00DF6E6A" w14:paraId="7979A86A" w14:textId="77777777" w:rsidTr="00594B07">
              <w:tc>
                <w:tcPr>
                  <w:tcW w:w="4272" w:type="dxa"/>
                </w:tcPr>
                <w:p w14:paraId="275EC35E" w14:textId="77777777" w:rsidR="00594B07" w:rsidRPr="00DF6E6A" w:rsidRDefault="00594B07" w:rsidP="00594B07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4B3EDE59" w14:textId="77777777" w:rsidR="00594B07" w:rsidRPr="00DF6E6A" w:rsidRDefault="00594B07" w:rsidP="00594B07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45E4CF47" w14:textId="77777777" w:rsidR="00594B07" w:rsidRPr="00DF6E6A" w:rsidRDefault="00594B07" w:rsidP="00FE0F7D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Даночен/матичен број или ЕМБС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594B07" w:rsidRPr="00DF6E6A" w14:paraId="2E25237B" w14:textId="77777777" w:rsidTr="00594B07">
              <w:tc>
                <w:tcPr>
                  <w:tcW w:w="4272" w:type="dxa"/>
                </w:tcPr>
                <w:p w14:paraId="75F0B38D" w14:textId="77777777" w:rsidR="00594B07" w:rsidRPr="00DF6E6A" w:rsidRDefault="00594B07" w:rsidP="00FE0F7D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61CEF7E1" w14:textId="77777777" w:rsidR="00594B07" w:rsidRPr="00DF6E6A" w:rsidRDefault="00594B07" w:rsidP="00FE0F7D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5C08568B" w14:textId="77777777" w:rsidR="00594B07" w:rsidRPr="00DF6E6A" w:rsidRDefault="00594B07" w:rsidP="00FE0F7D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Повикување на број (задолжување)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594B07" w:rsidRPr="00DF6E6A" w14:paraId="09E2F48A" w14:textId="77777777" w:rsidTr="00594B07">
              <w:tc>
                <w:tcPr>
                  <w:tcW w:w="4272" w:type="dxa"/>
                </w:tcPr>
                <w:p w14:paraId="46ECEA3D" w14:textId="77777777" w:rsidR="00594B07" w:rsidRPr="00DF6E6A" w:rsidRDefault="00594B07" w:rsidP="00FE0F7D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62CC0575" w14:textId="77777777" w:rsidR="00594B07" w:rsidRPr="00DF6E6A" w:rsidRDefault="00594B07" w:rsidP="00FE0F7D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47FA439A" w14:textId="77777777" w:rsidR="00594B07" w:rsidRPr="00DF6E6A" w:rsidRDefault="00594B07" w:rsidP="00FE0F7D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Ц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>ел на дознаката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594B07" w:rsidRPr="00DF6E6A" w14:paraId="1186973F" w14:textId="77777777" w:rsidTr="00594B07">
              <w:tc>
                <w:tcPr>
                  <w:tcW w:w="4272" w:type="dxa"/>
                </w:tcPr>
                <w:p w14:paraId="67004C93" w14:textId="77777777" w:rsidR="00594B07" w:rsidRPr="00DF6E6A" w:rsidRDefault="00594B07" w:rsidP="00FE0F7D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 w:hint="eastAsia"/>
                      <w:sz w:val="16"/>
                      <w:szCs w:val="16"/>
                    </w:rPr>
                    <w:t>У</w:t>
                  </w: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плата на надомест за добивање на лиценца</w:t>
                  </w:r>
                </w:p>
              </w:tc>
            </w:tr>
          </w:tbl>
          <w:p w14:paraId="7364F851" w14:textId="77777777" w:rsidR="00594B07" w:rsidRPr="00DF6E6A" w:rsidRDefault="00594B07" w:rsidP="00FE0F7D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0397309E" w14:textId="77777777" w:rsidR="00594B07" w:rsidRPr="00DF6E6A" w:rsidRDefault="00594B07" w:rsidP="00FE0F7D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П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>отпис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594B07" w:rsidRPr="00DF6E6A" w14:paraId="1E486D5C" w14:textId="77777777" w:rsidTr="00594B07">
              <w:tc>
                <w:tcPr>
                  <w:tcW w:w="4272" w:type="dxa"/>
                </w:tcPr>
                <w:p w14:paraId="5A30D42B" w14:textId="77777777" w:rsidR="00594B07" w:rsidRPr="00DF6E6A" w:rsidRDefault="00594B07" w:rsidP="00FE0F7D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5B981FF0" w14:textId="77777777" w:rsidR="00594B07" w:rsidRPr="00DF6E6A" w:rsidRDefault="00594B07" w:rsidP="00FE0F7D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760E18E5" w14:textId="77777777" w:rsidR="003854BD" w:rsidRPr="00DF6E6A" w:rsidRDefault="00FE0F7D" w:rsidP="00FE0F7D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Налог ПП50 </w:t>
            </w:r>
          </w:p>
        </w:tc>
        <w:tc>
          <w:tcPr>
            <w:tcW w:w="4881" w:type="dxa"/>
          </w:tcPr>
          <w:p w14:paraId="15DDF9D0" w14:textId="77777777" w:rsidR="003854BD" w:rsidRPr="00DF6E6A" w:rsidRDefault="003854BD" w:rsidP="00511E15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Примач</w:t>
            </w:r>
          </w:p>
          <w:p w14:paraId="7FC55456" w14:textId="77777777" w:rsidR="003854BD" w:rsidRPr="00DF6E6A" w:rsidRDefault="003854BD" w:rsidP="00FE0F7D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Назив на налогопримачот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31"/>
            </w:tblGrid>
            <w:tr w:rsidR="00594B07" w:rsidRPr="00DF6E6A" w14:paraId="755E926F" w14:textId="77777777" w:rsidTr="004C68FE">
              <w:tc>
                <w:tcPr>
                  <w:tcW w:w="4565" w:type="dxa"/>
                </w:tcPr>
                <w:p w14:paraId="504154C9" w14:textId="77777777" w:rsidR="00594B07" w:rsidRPr="00DF6E6A" w:rsidRDefault="00594B07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Министерство за финансии Скопје</w:t>
                  </w:r>
                </w:p>
              </w:tc>
            </w:tr>
          </w:tbl>
          <w:p w14:paraId="4824B059" w14:textId="77777777" w:rsidR="00594B07" w:rsidRPr="00DF6E6A" w:rsidRDefault="00594B07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428E2245" w14:textId="77777777" w:rsidR="00FE0F7D" w:rsidRPr="00DF6E6A" w:rsidRDefault="00FE0F7D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Банка на примач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FE0F7D" w:rsidRPr="00DF6E6A" w14:paraId="71B3E05B" w14:textId="77777777" w:rsidTr="00FE0F7D">
              <w:tc>
                <w:tcPr>
                  <w:tcW w:w="4508" w:type="dxa"/>
                </w:tcPr>
                <w:p w14:paraId="61C58609" w14:textId="77777777" w:rsidR="00FE0F7D" w:rsidRPr="00DF6E6A" w:rsidRDefault="00FE0F7D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Народна Банка на Република Северна Македонија</w:t>
                  </w:r>
                </w:p>
              </w:tc>
            </w:tr>
          </w:tbl>
          <w:p w14:paraId="1CB30224" w14:textId="77777777" w:rsidR="00FE0F7D" w:rsidRPr="00DF6E6A" w:rsidRDefault="00FE0F7D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1A65D4F4" w14:textId="77777777" w:rsidR="00FE0F7D" w:rsidRPr="00DF6E6A" w:rsidRDefault="00FE0F7D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Трансакциска сметка на налогопримачот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FE0F7D" w:rsidRPr="00DF6E6A" w14:paraId="62F8F0DE" w14:textId="77777777" w:rsidTr="00FE0F7D">
              <w:tc>
                <w:tcPr>
                  <w:tcW w:w="4508" w:type="dxa"/>
                </w:tcPr>
                <w:p w14:paraId="4FA75F1E" w14:textId="77777777" w:rsidR="00FE0F7D" w:rsidRPr="00DF6E6A" w:rsidRDefault="00FE0F7D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100000000063095</w:t>
                  </w:r>
                </w:p>
              </w:tc>
            </w:tr>
          </w:tbl>
          <w:p w14:paraId="033D4EDE" w14:textId="77777777" w:rsidR="00594B07" w:rsidRPr="00DF6E6A" w:rsidRDefault="00594B07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6207426F" w14:textId="77777777" w:rsidR="00FE0F7D" w:rsidRPr="00DF6E6A" w:rsidRDefault="00FE0F7D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Износ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936"/>
            </w:tblGrid>
            <w:tr w:rsidR="00FE0F7D" w:rsidRPr="00DF6E6A" w14:paraId="5AAC5AE4" w14:textId="77777777" w:rsidTr="00FE0F7D">
              <w:tc>
                <w:tcPr>
                  <w:tcW w:w="3572" w:type="dxa"/>
                </w:tcPr>
                <w:p w14:paraId="4B8C8779" w14:textId="77777777" w:rsidR="00FE0F7D" w:rsidRPr="00DF6E6A" w:rsidRDefault="00FE0F7D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936" w:type="dxa"/>
                </w:tcPr>
                <w:p w14:paraId="6936140E" w14:textId="77777777" w:rsidR="00FE0F7D" w:rsidRPr="00DF6E6A" w:rsidRDefault="00FE0F7D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МКД</w:t>
                  </w:r>
                </w:p>
              </w:tc>
            </w:tr>
          </w:tbl>
          <w:p w14:paraId="2127B5B2" w14:textId="77777777" w:rsidR="00FE0F7D" w:rsidRPr="00DF6E6A" w:rsidRDefault="00FE0F7D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0B72317A" w14:textId="77777777" w:rsidR="00FE0F7D" w:rsidRPr="00DF6E6A" w:rsidRDefault="00FE0F7D" w:rsidP="00F61F5C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Уплатна сметка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FE0F7D" w:rsidRPr="00DF6E6A" w14:paraId="6ABA524D" w14:textId="77777777" w:rsidTr="00FE0F7D">
              <w:tc>
                <w:tcPr>
                  <w:tcW w:w="4508" w:type="dxa"/>
                </w:tcPr>
                <w:p w14:paraId="36E0D78F" w14:textId="77777777" w:rsidR="00FE0F7D" w:rsidRPr="00DF6E6A" w:rsidRDefault="00FE0F7D" w:rsidP="00F61F5C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840 ххх 06889</w:t>
                  </w:r>
                </w:p>
              </w:tc>
            </w:tr>
          </w:tbl>
          <w:p w14:paraId="08F44D83" w14:textId="77777777" w:rsidR="00FE0F7D" w:rsidRPr="00DF6E6A" w:rsidRDefault="00FE0F7D" w:rsidP="00F61F5C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1F4E3F88" w14:textId="77777777" w:rsidR="00FE0F7D" w:rsidRPr="00DF6E6A" w:rsidRDefault="00FE0F7D" w:rsidP="00F61F5C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Сметка на буџетски корисник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FE0F7D" w:rsidRPr="00DF6E6A" w14:paraId="3C45266F" w14:textId="77777777" w:rsidTr="00FE0F7D">
              <w:tc>
                <w:tcPr>
                  <w:tcW w:w="4508" w:type="dxa"/>
                </w:tcPr>
                <w:p w14:paraId="17E80CF1" w14:textId="77777777" w:rsidR="00FE0F7D" w:rsidRPr="00DF6E6A" w:rsidRDefault="00FE0F7D" w:rsidP="00F61F5C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43E04298" w14:textId="77777777" w:rsidR="00FE0F7D" w:rsidRPr="00DF6E6A" w:rsidRDefault="00FE0F7D" w:rsidP="00F61F5C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0D67ABFF" w14:textId="77777777" w:rsidR="00F61F5C" w:rsidRPr="00DF6E6A" w:rsidRDefault="00F61F5C" w:rsidP="00F61F5C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Приходна шифра и програма                             Начин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5"/>
              <w:gridCol w:w="986"/>
            </w:tblGrid>
            <w:tr w:rsidR="00F61F5C" w:rsidRPr="00DF6E6A" w14:paraId="7512C8B7" w14:textId="77777777" w:rsidTr="00F61F5C">
              <w:tc>
                <w:tcPr>
                  <w:tcW w:w="3572" w:type="dxa"/>
                </w:tcPr>
                <w:p w14:paraId="5D3E02E4" w14:textId="77777777" w:rsidR="00F61F5C" w:rsidRPr="00DF6E6A" w:rsidRDefault="00F61F5C" w:rsidP="00F61F5C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71813900</w:t>
                  </w:r>
                </w:p>
              </w:tc>
              <w:tc>
                <w:tcPr>
                  <w:tcW w:w="993" w:type="dxa"/>
                </w:tcPr>
                <w:p w14:paraId="2F01D9F1" w14:textId="77777777" w:rsidR="00F61F5C" w:rsidRPr="00DF6E6A" w:rsidRDefault="00F61F5C" w:rsidP="00F61F5C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6CAB1056" w14:textId="77777777" w:rsidR="00F61F5C" w:rsidRPr="00DF6E6A" w:rsidRDefault="00F61F5C" w:rsidP="00F61F5C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 </w:t>
            </w:r>
          </w:p>
          <w:p w14:paraId="799E96D2" w14:textId="77777777" w:rsidR="00F61F5C" w:rsidRPr="00DF6E6A" w:rsidRDefault="00F61F5C" w:rsidP="00F61F5C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Датум на валута                                                  Место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4"/>
              <w:gridCol w:w="987"/>
            </w:tblGrid>
            <w:tr w:rsidR="00F61F5C" w:rsidRPr="00DF6E6A" w14:paraId="73D76921" w14:textId="77777777" w:rsidTr="00F61F5C">
              <w:tc>
                <w:tcPr>
                  <w:tcW w:w="3572" w:type="dxa"/>
                </w:tcPr>
                <w:p w14:paraId="540CDF90" w14:textId="77777777" w:rsidR="00F61F5C" w:rsidRPr="00DF6E6A" w:rsidRDefault="00F61F5C" w:rsidP="00F61F5C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14:paraId="0CE97919" w14:textId="77777777" w:rsidR="00F61F5C" w:rsidRPr="00DF6E6A" w:rsidRDefault="00F61F5C" w:rsidP="00F61F5C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29E907E8" w14:textId="77777777" w:rsidR="00F61F5C" w:rsidRPr="00DF6E6A" w:rsidRDefault="00F61F5C" w:rsidP="00511E15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</w:p>
        </w:tc>
      </w:tr>
    </w:tbl>
    <w:p w14:paraId="366C6D86" w14:textId="77777777" w:rsidR="009177D8" w:rsidRDefault="009177D8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78B2783B" w14:textId="77777777" w:rsidR="00F20C75" w:rsidRDefault="00F20C75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71BB655E" w14:textId="77777777" w:rsidR="00F20C75" w:rsidRDefault="00F20C75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3D2CC3C1" w14:textId="77777777" w:rsidR="00F20C75" w:rsidRDefault="00F20C75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14A828A0" w14:textId="77777777" w:rsidR="00D04779" w:rsidRDefault="00D04779" w:rsidP="00DF6E6A">
      <w:pPr>
        <w:pStyle w:val="BodyText"/>
        <w:spacing w:after="0"/>
        <w:rPr>
          <w:rFonts w:ascii="StobiSerif Regular" w:hAnsi="StobiSerif Regular"/>
          <w:b/>
          <w:sz w:val="20"/>
        </w:rPr>
      </w:pPr>
    </w:p>
    <w:p w14:paraId="1F609EDC" w14:textId="77777777" w:rsidR="00D04779" w:rsidRDefault="00D04779" w:rsidP="00DF6E6A">
      <w:pPr>
        <w:pStyle w:val="BodyText"/>
        <w:spacing w:after="0"/>
        <w:rPr>
          <w:rFonts w:ascii="StobiSerif Regular" w:hAnsi="StobiSerif Regular"/>
          <w:b/>
          <w:sz w:val="20"/>
        </w:rPr>
      </w:pPr>
    </w:p>
    <w:p w14:paraId="795E9FA6" w14:textId="122B3A19" w:rsidR="009177D8" w:rsidRPr="00DF6E6A" w:rsidRDefault="009177D8" w:rsidP="00DF6E6A">
      <w:pPr>
        <w:pStyle w:val="BodyText"/>
        <w:spacing w:after="0"/>
        <w:rPr>
          <w:rFonts w:ascii="StobiSerif Regular" w:hAnsi="StobiSerif Regular"/>
          <w:b/>
          <w:sz w:val="20"/>
        </w:rPr>
      </w:pPr>
      <w:bookmarkStart w:id="0" w:name="_GoBack"/>
      <w:bookmarkEnd w:id="0"/>
      <w:r w:rsidRPr="00DF6E6A">
        <w:rPr>
          <w:rFonts w:ascii="StobiSerif Regular" w:hAnsi="StobiSerif Regular"/>
          <w:b/>
          <w:sz w:val="20"/>
        </w:rPr>
        <w:t>Прилог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3"/>
        <w:gridCol w:w="4753"/>
      </w:tblGrid>
      <w:tr w:rsidR="009177D8" w:rsidRPr="00DF6E6A" w14:paraId="0C087BF0" w14:textId="77777777" w:rsidTr="00DF6E6A">
        <w:tc>
          <w:tcPr>
            <w:tcW w:w="9242" w:type="dxa"/>
            <w:gridSpan w:val="2"/>
          </w:tcPr>
          <w:p w14:paraId="3E1F89A8" w14:textId="77777777" w:rsidR="009177D8" w:rsidRPr="00DF6E6A" w:rsidRDefault="009177D8" w:rsidP="00DF6E6A">
            <w:pPr>
              <w:pStyle w:val="BodyText"/>
              <w:spacing w:after="0"/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                                                                          </w:t>
            </w: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Датум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на валутата                </w:t>
            </w:r>
            <w:r w:rsidR="004C68FE" w:rsidRPr="00DF6E6A">
              <w:rPr>
                <w:rFonts w:ascii="StobiSerif Regular" w:hAnsi="StobiSerif Regular"/>
                <w:sz w:val="16"/>
                <w:szCs w:val="16"/>
              </w:rPr>
              <w:t xml:space="preserve">   </w:t>
            </w:r>
            <w:r w:rsidR="00DF6E6A">
              <w:rPr>
                <w:rFonts w:ascii="StobiSerif Regular" w:hAnsi="StobiSerif Regular"/>
                <w:sz w:val="16"/>
                <w:szCs w:val="16"/>
              </w:rPr>
              <w:t xml:space="preserve">  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>НАЛОГ ЗА ЈАВНИ ПРИХОДИ</w:t>
            </w:r>
          </w:p>
          <w:tbl>
            <w:tblPr>
              <w:tblStyle w:val="TableGrid"/>
              <w:tblW w:w="0" w:type="auto"/>
              <w:tblInd w:w="3681" w:type="dxa"/>
              <w:tblLook w:val="04A0" w:firstRow="1" w:lastRow="0" w:firstColumn="1" w:lastColumn="0" w:noHBand="0" w:noVBand="1"/>
            </w:tblPr>
            <w:tblGrid>
              <w:gridCol w:w="1701"/>
            </w:tblGrid>
            <w:tr w:rsidR="009177D8" w:rsidRPr="00DF6E6A" w14:paraId="6381F368" w14:textId="77777777" w:rsidTr="00DF6E6A">
              <w:tc>
                <w:tcPr>
                  <w:tcW w:w="1701" w:type="dxa"/>
                </w:tcPr>
                <w:p w14:paraId="5AF0D0AA" w14:textId="77777777" w:rsidR="009177D8" w:rsidRPr="00DF6E6A" w:rsidRDefault="009177D8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0B63BAF8" w14:textId="77777777" w:rsidR="009177D8" w:rsidRPr="00DF6E6A" w:rsidRDefault="009177D8" w:rsidP="00DF6E6A">
            <w:pPr>
              <w:pStyle w:val="BodyText"/>
              <w:spacing w:after="0"/>
              <w:jc w:val="right"/>
              <w:rPr>
                <w:rFonts w:ascii="StobiSerif Regular" w:hAnsi="StobiSerif Regular"/>
                <w:sz w:val="16"/>
                <w:szCs w:val="16"/>
              </w:rPr>
            </w:pPr>
          </w:p>
        </w:tc>
      </w:tr>
      <w:tr w:rsidR="009177D8" w:rsidRPr="00DF6E6A" w14:paraId="54EE9587" w14:textId="77777777" w:rsidTr="00DF6E6A">
        <w:tc>
          <w:tcPr>
            <w:tcW w:w="4361" w:type="dxa"/>
          </w:tcPr>
          <w:p w14:paraId="3C87505F" w14:textId="77777777" w:rsidR="009177D8" w:rsidRPr="00DF6E6A" w:rsidRDefault="009177D8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Налогодавач</w:t>
            </w:r>
          </w:p>
          <w:p w14:paraId="2E233078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Назив на налогодвачаот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9"/>
            </w:tblGrid>
            <w:tr w:rsidR="009177D8" w:rsidRPr="00DF6E6A" w14:paraId="0905F2C8" w14:textId="77777777" w:rsidTr="00DF6E6A">
              <w:tc>
                <w:tcPr>
                  <w:tcW w:w="2849" w:type="dxa"/>
                </w:tcPr>
                <w:p w14:paraId="17072AE9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443F96BB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568666FD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Банка на налогодавачот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0"/>
            </w:tblGrid>
            <w:tr w:rsidR="009177D8" w:rsidRPr="00DF6E6A" w14:paraId="491E3BE3" w14:textId="77777777" w:rsidTr="00DF6E6A">
              <w:tc>
                <w:tcPr>
                  <w:tcW w:w="2830" w:type="dxa"/>
                </w:tcPr>
                <w:p w14:paraId="7D29D6B1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27EC4969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2EC901BC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Трансакциска сметка на налогодавачот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9177D8" w:rsidRPr="00DF6E6A" w14:paraId="6DF96394" w14:textId="77777777" w:rsidTr="00DF6E6A">
              <w:tc>
                <w:tcPr>
                  <w:tcW w:w="4272" w:type="dxa"/>
                </w:tcPr>
                <w:p w14:paraId="705452CD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136E0E31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00233729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Даночен/матичен број или ЕМБС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9177D8" w:rsidRPr="00DF6E6A" w14:paraId="6044E0B2" w14:textId="77777777" w:rsidTr="00DF6E6A">
              <w:tc>
                <w:tcPr>
                  <w:tcW w:w="4272" w:type="dxa"/>
                </w:tcPr>
                <w:p w14:paraId="6207CCB3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4D6CE395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65639994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Повикување на број (задолжување)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9177D8" w:rsidRPr="00DF6E6A" w14:paraId="75154C35" w14:textId="77777777" w:rsidTr="00DF6E6A">
              <w:tc>
                <w:tcPr>
                  <w:tcW w:w="4272" w:type="dxa"/>
                </w:tcPr>
                <w:p w14:paraId="3907A36D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4D19959F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698DE514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Ц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>ел на дознаката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9177D8" w:rsidRPr="00DF6E6A" w14:paraId="491D8CFD" w14:textId="77777777" w:rsidTr="00DF6E6A">
              <w:tc>
                <w:tcPr>
                  <w:tcW w:w="4272" w:type="dxa"/>
                </w:tcPr>
                <w:p w14:paraId="039A14D3" w14:textId="77777777" w:rsidR="009177D8" w:rsidRPr="00DF6E6A" w:rsidRDefault="009177D8" w:rsidP="004C68FE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 w:hint="eastAsia"/>
                      <w:sz w:val="16"/>
                      <w:szCs w:val="16"/>
                    </w:rPr>
                    <w:t>У</w:t>
                  </w: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 xml:space="preserve">плата </w:t>
                  </w:r>
                  <w:r w:rsidR="004C68FE"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за административна такса</w:t>
                  </w:r>
                </w:p>
              </w:tc>
            </w:tr>
          </w:tbl>
          <w:p w14:paraId="0DB69171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2FF65320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П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>отпис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9177D8" w:rsidRPr="00DF6E6A" w14:paraId="7CDC839E" w14:textId="77777777" w:rsidTr="00DF6E6A">
              <w:tc>
                <w:tcPr>
                  <w:tcW w:w="4272" w:type="dxa"/>
                </w:tcPr>
                <w:p w14:paraId="17DFB983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32B24AF9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7CF2EE9F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Налог ПП50 </w:t>
            </w:r>
          </w:p>
        </w:tc>
        <w:tc>
          <w:tcPr>
            <w:tcW w:w="4881" w:type="dxa"/>
          </w:tcPr>
          <w:p w14:paraId="0EB9447F" w14:textId="77777777" w:rsidR="009177D8" w:rsidRPr="00DF6E6A" w:rsidRDefault="009177D8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Примач</w:t>
            </w:r>
          </w:p>
          <w:p w14:paraId="748583FD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Назив на налогопримачот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3"/>
            </w:tblGrid>
            <w:tr w:rsidR="009177D8" w:rsidRPr="00DF6E6A" w14:paraId="57F39A8D" w14:textId="77777777" w:rsidTr="004C68FE">
              <w:tc>
                <w:tcPr>
                  <w:tcW w:w="4423" w:type="dxa"/>
                </w:tcPr>
                <w:p w14:paraId="41258888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Министерство за финансии Скопје</w:t>
                  </w:r>
                </w:p>
              </w:tc>
            </w:tr>
          </w:tbl>
          <w:p w14:paraId="377D0890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52BE4105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Банка на примач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9177D8" w:rsidRPr="00DF6E6A" w14:paraId="63695753" w14:textId="77777777" w:rsidTr="00DF6E6A">
              <w:tc>
                <w:tcPr>
                  <w:tcW w:w="4508" w:type="dxa"/>
                </w:tcPr>
                <w:p w14:paraId="67D14C4F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Народна Банка на Република Северна Македонија</w:t>
                  </w:r>
                </w:p>
              </w:tc>
            </w:tr>
          </w:tbl>
          <w:p w14:paraId="5B48092E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7595177A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Трансакциска сметка на налогопримачот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9177D8" w:rsidRPr="00DF6E6A" w14:paraId="27D07680" w14:textId="77777777" w:rsidTr="00DF6E6A">
              <w:tc>
                <w:tcPr>
                  <w:tcW w:w="4508" w:type="dxa"/>
                </w:tcPr>
                <w:p w14:paraId="73B2A77E" w14:textId="77777777" w:rsidR="009177D8" w:rsidRPr="00DF6E6A" w:rsidRDefault="009177D8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100000000063095</w:t>
                  </w:r>
                </w:p>
              </w:tc>
            </w:tr>
          </w:tbl>
          <w:p w14:paraId="035ECB5E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66AC97D5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Износ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936"/>
            </w:tblGrid>
            <w:tr w:rsidR="009177D8" w:rsidRPr="00DF6E6A" w14:paraId="5BAC7FE3" w14:textId="77777777" w:rsidTr="00DF6E6A">
              <w:tc>
                <w:tcPr>
                  <w:tcW w:w="3572" w:type="dxa"/>
                </w:tcPr>
                <w:p w14:paraId="0649B98C" w14:textId="77777777" w:rsidR="009177D8" w:rsidRPr="00DF6E6A" w:rsidRDefault="004C68FE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5</w:t>
                  </w:r>
                  <w:r w:rsidR="009177D8"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36" w:type="dxa"/>
                </w:tcPr>
                <w:p w14:paraId="555FEA4D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МКД</w:t>
                  </w:r>
                </w:p>
              </w:tc>
            </w:tr>
          </w:tbl>
          <w:p w14:paraId="03B3013C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0542FF24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Уплатна сметка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9177D8" w:rsidRPr="00DF6E6A" w14:paraId="79AEE1EB" w14:textId="77777777" w:rsidTr="00DF6E6A">
              <w:tc>
                <w:tcPr>
                  <w:tcW w:w="4508" w:type="dxa"/>
                </w:tcPr>
                <w:p w14:paraId="7642BF39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 xml:space="preserve">840 ххх </w:t>
                  </w:r>
                  <w:r w:rsidR="004C68FE"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03161</w:t>
                  </w:r>
                </w:p>
              </w:tc>
            </w:tr>
          </w:tbl>
          <w:p w14:paraId="451DEA15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27AA0F42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Сметка на буџетски корисник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9177D8" w:rsidRPr="00DF6E6A" w14:paraId="308967FA" w14:textId="77777777" w:rsidTr="00DF6E6A">
              <w:tc>
                <w:tcPr>
                  <w:tcW w:w="4508" w:type="dxa"/>
                </w:tcPr>
                <w:p w14:paraId="42181278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2266A841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57519590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Приходна шифра и програма                             Начин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2"/>
              <w:gridCol w:w="985"/>
            </w:tblGrid>
            <w:tr w:rsidR="009177D8" w:rsidRPr="00DF6E6A" w14:paraId="789A9E2C" w14:textId="77777777" w:rsidTr="00DF6E6A">
              <w:tc>
                <w:tcPr>
                  <w:tcW w:w="3572" w:type="dxa"/>
                </w:tcPr>
                <w:p w14:paraId="6FE387E2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7</w:t>
                  </w:r>
                  <w:r w:rsidR="004C68FE"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2231300</w:t>
                  </w:r>
                </w:p>
              </w:tc>
              <w:tc>
                <w:tcPr>
                  <w:tcW w:w="993" w:type="dxa"/>
                </w:tcPr>
                <w:p w14:paraId="06E0C963" w14:textId="77777777" w:rsidR="009177D8" w:rsidRPr="00DF6E6A" w:rsidRDefault="009177D8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5EB2FB90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 </w:t>
            </w:r>
          </w:p>
          <w:p w14:paraId="1369ADA4" w14:textId="77777777" w:rsidR="009177D8" w:rsidRPr="00DF6E6A" w:rsidRDefault="009177D8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Датум на валута                                                  Место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1"/>
              <w:gridCol w:w="986"/>
            </w:tblGrid>
            <w:tr w:rsidR="009177D8" w:rsidRPr="00DF6E6A" w14:paraId="6ABDB1F8" w14:textId="77777777" w:rsidTr="00DF6E6A">
              <w:tc>
                <w:tcPr>
                  <w:tcW w:w="3572" w:type="dxa"/>
                </w:tcPr>
                <w:p w14:paraId="58371663" w14:textId="77777777" w:rsidR="009177D8" w:rsidRPr="00DF6E6A" w:rsidRDefault="009177D8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14:paraId="5462BB71" w14:textId="77777777" w:rsidR="009177D8" w:rsidRPr="00DF6E6A" w:rsidRDefault="009177D8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0A6161B8" w14:textId="77777777" w:rsidR="009177D8" w:rsidRPr="00DF6E6A" w:rsidRDefault="009177D8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</w:p>
        </w:tc>
      </w:tr>
    </w:tbl>
    <w:p w14:paraId="5FEB3308" w14:textId="77777777" w:rsidR="009177D8" w:rsidRDefault="009177D8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5D11B5B0" w14:textId="77777777" w:rsidR="004C68FE" w:rsidRDefault="004C68FE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0B73FD7A" w14:textId="77777777" w:rsidR="004C68FE" w:rsidRPr="00DF6E6A" w:rsidRDefault="004C68FE" w:rsidP="00DF6E6A">
      <w:pPr>
        <w:pStyle w:val="BodyText"/>
        <w:spacing w:after="0"/>
        <w:rPr>
          <w:rFonts w:ascii="StobiSerif Regular" w:hAnsi="StobiSerif Regular"/>
          <w:b/>
          <w:sz w:val="20"/>
        </w:rPr>
      </w:pPr>
      <w:r w:rsidRPr="00DF6E6A">
        <w:rPr>
          <w:rFonts w:ascii="StobiSerif Regular" w:hAnsi="StobiSerif Regular"/>
          <w:b/>
          <w:sz w:val="20"/>
        </w:rPr>
        <w:t>Прилог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9"/>
        <w:gridCol w:w="4757"/>
      </w:tblGrid>
      <w:tr w:rsidR="004C68FE" w:rsidRPr="00DF6E6A" w14:paraId="3AD1F5A1" w14:textId="77777777" w:rsidTr="00DF6E6A">
        <w:tc>
          <w:tcPr>
            <w:tcW w:w="9242" w:type="dxa"/>
            <w:gridSpan w:val="2"/>
          </w:tcPr>
          <w:p w14:paraId="7BCFF14E" w14:textId="77777777" w:rsidR="004C68FE" w:rsidRPr="00DF6E6A" w:rsidRDefault="004C68FE" w:rsidP="00DF6E6A">
            <w:pPr>
              <w:pStyle w:val="BodyText"/>
              <w:spacing w:after="0"/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                                                                          </w:t>
            </w: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Датум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на валутата                    НАЛОГ ЗА ЈАВНИ ПРИХОДИ</w:t>
            </w:r>
          </w:p>
          <w:tbl>
            <w:tblPr>
              <w:tblStyle w:val="TableGrid"/>
              <w:tblW w:w="0" w:type="auto"/>
              <w:tblInd w:w="3681" w:type="dxa"/>
              <w:tblLook w:val="04A0" w:firstRow="1" w:lastRow="0" w:firstColumn="1" w:lastColumn="0" w:noHBand="0" w:noVBand="1"/>
            </w:tblPr>
            <w:tblGrid>
              <w:gridCol w:w="1701"/>
            </w:tblGrid>
            <w:tr w:rsidR="004C68FE" w:rsidRPr="00DF6E6A" w14:paraId="281CE0DD" w14:textId="77777777" w:rsidTr="00DF6E6A">
              <w:tc>
                <w:tcPr>
                  <w:tcW w:w="1701" w:type="dxa"/>
                </w:tcPr>
                <w:p w14:paraId="7369422E" w14:textId="77777777" w:rsidR="004C68FE" w:rsidRPr="00DF6E6A" w:rsidRDefault="004C68FE" w:rsidP="00DF6E6A">
                  <w:pPr>
                    <w:pStyle w:val="BodyText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76EB4564" w14:textId="77777777" w:rsidR="004C68FE" w:rsidRPr="00DF6E6A" w:rsidRDefault="004C68FE" w:rsidP="00DF6E6A">
            <w:pPr>
              <w:pStyle w:val="BodyText"/>
              <w:jc w:val="right"/>
              <w:rPr>
                <w:rFonts w:ascii="StobiSerif Regular" w:hAnsi="StobiSerif Regular"/>
                <w:sz w:val="16"/>
                <w:szCs w:val="16"/>
              </w:rPr>
            </w:pPr>
          </w:p>
        </w:tc>
      </w:tr>
      <w:tr w:rsidR="004C68FE" w:rsidRPr="00DF6E6A" w14:paraId="2DDD407B" w14:textId="77777777" w:rsidTr="00DF6E6A">
        <w:tc>
          <w:tcPr>
            <w:tcW w:w="4361" w:type="dxa"/>
          </w:tcPr>
          <w:p w14:paraId="23C8F556" w14:textId="77777777" w:rsidR="004C68FE" w:rsidRPr="00DF6E6A" w:rsidRDefault="004C68FE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Налогодавач</w:t>
            </w:r>
          </w:p>
          <w:p w14:paraId="6F78A188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Назив на налогодвачаот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9"/>
            </w:tblGrid>
            <w:tr w:rsidR="004C68FE" w:rsidRPr="00DF6E6A" w14:paraId="1BD6B419" w14:textId="77777777" w:rsidTr="00DF6E6A">
              <w:tc>
                <w:tcPr>
                  <w:tcW w:w="2849" w:type="dxa"/>
                </w:tcPr>
                <w:p w14:paraId="01D9CE94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16C7DCA2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0C67EA27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Банка на налогодавачот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0"/>
            </w:tblGrid>
            <w:tr w:rsidR="004C68FE" w:rsidRPr="00DF6E6A" w14:paraId="3D278140" w14:textId="77777777" w:rsidTr="00DF6E6A">
              <w:tc>
                <w:tcPr>
                  <w:tcW w:w="2830" w:type="dxa"/>
                </w:tcPr>
                <w:p w14:paraId="098E8F98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2F965595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355E0D18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Трансакциска сметка на налогодавачот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4C68FE" w:rsidRPr="00DF6E6A" w14:paraId="6BE30E53" w14:textId="77777777" w:rsidTr="00DF6E6A">
              <w:tc>
                <w:tcPr>
                  <w:tcW w:w="4272" w:type="dxa"/>
                </w:tcPr>
                <w:p w14:paraId="742934FF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00A97161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7F6F4703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Даночен/матичен број или ЕМБС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4C68FE" w:rsidRPr="00DF6E6A" w14:paraId="1E43B009" w14:textId="77777777" w:rsidTr="00DF6E6A">
              <w:tc>
                <w:tcPr>
                  <w:tcW w:w="4272" w:type="dxa"/>
                </w:tcPr>
                <w:p w14:paraId="6B0447CF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25C50909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12F867DA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Повикување на број (задолжување)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4C68FE" w:rsidRPr="00DF6E6A" w14:paraId="5ACBC495" w14:textId="77777777" w:rsidTr="00DF6E6A">
              <w:tc>
                <w:tcPr>
                  <w:tcW w:w="4272" w:type="dxa"/>
                </w:tcPr>
                <w:p w14:paraId="5EB4D7E8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56417825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28AB127D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Ц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>ел на дознаката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4C68FE" w:rsidRPr="00DF6E6A" w14:paraId="49A2A176" w14:textId="77777777" w:rsidTr="00DF6E6A">
              <w:tc>
                <w:tcPr>
                  <w:tcW w:w="4272" w:type="dxa"/>
                </w:tcPr>
                <w:p w14:paraId="45F1003B" w14:textId="77777777" w:rsidR="004C68FE" w:rsidRPr="00DF6E6A" w:rsidRDefault="004C68FE" w:rsidP="004C68FE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 w:hint="eastAsia"/>
                      <w:sz w:val="16"/>
                      <w:szCs w:val="16"/>
                    </w:rPr>
                    <w:t>У</w:t>
                  </w: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плата на надомест за продолжување на лиценцата</w:t>
                  </w:r>
                </w:p>
              </w:tc>
            </w:tr>
          </w:tbl>
          <w:p w14:paraId="7F191763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00A323E9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П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>отпис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4C68FE" w:rsidRPr="00DF6E6A" w14:paraId="18AE6FBC" w14:textId="77777777" w:rsidTr="00DF6E6A">
              <w:tc>
                <w:tcPr>
                  <w:tcW w:w="4272" w:type="dxa"/>
                </w:tcPr>
                <w:p w14:paraId="0DA54756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770134D5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0454B40D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Налог ПП50 </w:t>
            </w:r>
          </w:p>
        </w:tc>
        <w:tc>
          <w:tcPr>
            <w:tcW w:w="4881" w:type="dxa"/>
          </w:tcPr>
          <w:p w14:paraId="408BF85E" w14:textId="77777777" w:rsidR="004C68FE" w:rsidRPr="00DF6E6A" w:rsidRDefault="004C68FE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lastRenderedPageBreak/>
              <w:t>Примач</w:t>
            </w:r>
          </w:p>
          <w:p w14:paraId="54C3F6FA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Назив на налогопримачот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3"/>
            </w:tblGrid>
            <w:tr w:rsidR="004C68FE" w:rsidRPr="00DF6E6A" w14:paraId="3BF7B657" w14:textId="77777777" w:rsidTr="00DF6E6A">
              <w:tc>
                <w:tcPr>
                  <w:tcW w:w="4423" w:type="dxa"/>
                </w:tcPr>
                <w:p w14:paraId="7CE6C3F0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Министерство за финансии Скопје</w:t>
                  </w:r>
                </w:p>
              </w:tc>
            </w:tr>
          </w:tbl>
          <w:p w14:paraId="291AEDAA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091C663B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Банка на примач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4C68FE" w:rsidRPr="00DF6E6A" w14:paraId="5F189D4B" w14:textId="77777777" w:rsidTr="00DF6E6A">
              <w:tc>
                <w:tcPr>
                  <w:tcW w:w="4508" w:type="dxa"/>
                </w:tcPr>
                <w:p w14:paraId="218AA640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Народна Банка на Република Северна Македонија</w:t>
                  </w:r>
                </w:p>
              </w:tc>
            </w:tr>
          </w:tbl>
          <w:p w14:paraId="4E57415A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0473043F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Трансакциска сметка на налогопримачот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4C68FE" w:rsidRPr="00DF6E6A" w14:paraId="216F260F" w14:textId="77777777" w:rsidTr="00DF6E6A">
              <w:tc>
                <w:tcPr>
                  <w:tcW w:w="4508" w:type="dxa"/>
                </w:tcPr>
                <w:p w14:paraId="4B76A39A" w14:textId="77777777" w:rsidR="004C68FE" w:rsidRPr="00DF6E6A" w:rsidRDefault="004C68FE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100000000063095</w:t>
                  </w:r>
                </w:p>
              </w:tc>
            </w:tr>
          </w:tbl>
          <w:p w14:paraId="4013E27E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55E4DBD5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Износ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936"/>
            </w:tblGrid>
            <w:tr w:rsidR="004C68FE" w:rsidRPr="00DF6E6A" w14:paraId="48AD107F" w14:textId="77777777" w:rsidTr="00DF6E6A">
              <w:tc>
                <w:tcPr>
                  <w:tcW w:w="3572" w:type="dxa"/>
                </w:tcPr>
                <w:p w14:paraId="47D24EF9" w14:textId="77777777" w:rsidR="004C68FE" w:rsidRPr="00DF6E6A" w:rsidRDefault="004C68FE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936" w:type="dxa"/>
                </w:tcPr>
                <w:p w14:paraId="6A2C8311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МКД</w:t>
                  </w:r>
                </w:p>
              </w:tc>
            </w:tr>
          </w:tbl>
          <w:p w14:paraId="325EB280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75F2B495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Уплатна сметка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4C68FE" w:rsidRPr="00DF6E6A" w14:paraId="4D3636E7" w14:textId="77777777" w:rsidTr="00DF6E6A">
              <w:tc>
                <w:tcPr>
                  <w:tcW w:w="4508" w:type="dxa"/>
                </w:tcPr>
                <w:p w14:paraId="7B06C165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840 ххх 06889</w:t>
                  </w:r>
                </w:p>
              </w:tc>
            </w:tr>
          </w:tbl>
          <w:p w14:paraId="33E51575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767505AA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Сметка на буџетски корисник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4C68FE" w:rsidRPr="00DF6E6A" w14:paraId="4C5AF7A7" w14:textId="77777777" w:rsidTr="00DF6E6A">
              <w:tc>
                <w:tcPr>
                  <w:tcW w:w="4508" w:type="dxa"/>
                </w:tcPr>
                <w:p w14:paraId="026734A3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58DBA27A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7CF506DF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Приходна шифра и програма                             Начин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5"/>
              <w:gridCol w:w="986"/>
            </w:tblGrid>
            <w:tr w:rsidR="004C68FE" w:rsidRPr="00DF6E6A" w14:paraId="4564DD44" w14:textId="77777777" w:rsidTr="00DF6E6A">
              <w:tc>
                <w:tcPr>
                  <w:tcW w:w="3572" w:type="dxa"/>
                </w:tcPr>
                <w:p w14:paraId="5F159012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71813900</w:t>
                  </w:r>
                </w:p>
              </w:tc>
              <w:tc>
                <w:tcPr>
                  <w:tcW w:w="993" w:type="dxa"/>
                </w:tcPr>
                <w:p w14:paraId="5944F481" w14:textId="77777777" w:rsidR="004C68FE" w:rsidRPr="00DF6E6A" w:rsidRDefault="004C68FE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498962D4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 </w:t>
            </w:r>
          </w:p>
          <w:p w14:paraId="36A132C9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Датум на валута                                                  Место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4"/>
              <w:gridCol w:w="987"/>
            </w:tblGrid>
            <w:tr w:rsidR="004C68FE" w:rsidRPr="00DF6E6A" w14:paraId="711A0F73" w14:textId="77777777" w:rsidTr="00DF6E6A">
              <w:tc>
                <w:tcPr>
                  <w:tcW w:w="3572" w:type="dxa"/>
                </w:tcPr>
                <w:p w14:paraId="612625B4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14:paraId="0F815EAF" w14:textId="77777777" w:rsidR="004C68FE" w:rsidRPr="00DF6E6A" w:rsidRDefault="004C68FE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0FCFB19B" w14:textId="77777777" w:rsidR="004C68FE" w:rsidRPr="00DF6E6A" w:rsidRDefault="004C68FE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</w:p>
        </w:tc>
      </w:tr>
    </w:tbl>
    <w:p w14:paraId="1BFF78DD" w14:textId="77777777" w:rsidR="004C68FE" w:rsidRDefault="004C68FE" w:rsidP="004C68FE">
      <w:pPr>
        <w:pStyle w:val="BodyText"/>
        <w:rPr>
          <w:rFonts w:ascii="StobiSerif Regular" w:hAnsi="StobiSerif Regular"/>
          <w:b/>
          <w:szCs w:val="22"/>
        </w:rPr>
      </w:pPr>
    </w:p>
    <w:p w14:paraId="32CC8962" w14:textId="77777777" w:rsidR="004C68FE" w:rsidRPr="00DF6E6A" w:rsidRDefault="004C68FE" w:rsidP="00DF6E6A">
      <w:pPr>
        <w:pStyle w:val="BodyText"/>
        <w:spacing w:after="0"/>
        <w:rPr>
          <w:rFonts w:ascii="StobiSerif Regular" w:hAnsi="StobiSerif Regular"/>
          <w:b/>
          <w:sz w:val="20"/>
        </w:rPr>
      </w:pPr>
      <w:r w:rsidRPr="00DF6E6A">
        <w:rPr>
          <w:rFonts w:ascii="StobiSerif Regular" w:hAnsi="StobiSerif Regular"/>
          <w:b/>
          <w:sz w:val="20"/>
        </w:rPr>
        <w:t>Прилог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9"/>
        <w:gridCol w:w="4757"/>
      </w:tblGrid>
      <w:tr w:rsidR="004C68FE" w:rsidRPr="00DF6E6A" w14:paraId="2EA7C6F1" w14:textId="77777777" w:rsidTr="00DF6E6A">
        <w:tc>
          <w:tcPr>
            <w:tcW w:w="9242" w:type="dxa"/>
            <w:gridSpan w:val="2"/>
          </w:tcPr>
          <w:p w14:paraId="6BBF38EF" w14:textId="77777777" w:rsidR="004C68FE" w:rsidRPr="00DF6E6A" w:rsidRDefault="004C68FE" w:rsidP="00DF6E6A">
            <w:pPr>
              <w:pStyle w:val="BodyText"/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                                                                          </w:t>
            </w: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Датум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на валутата                    НАЛОГ ЗА ЈАВНИ ПРИХОДИ</w:t>
            </w:r>
          </w:p>
          <w:tbl>
            <w:tblPr>
              <w:tblStyle w:val="TableGrid"/>
              <w:tblW w:w="0" w:type="auto"/>
              <w:tblInd w:w="3681" w:type="dxa"/>
              <w:tblLook w:val="04A0" w:firstRow="1" w:lastRow="0" w:firstColumn="1" w:lastColumn="0" w:noHBand="0" w:noVBand="1"/>
            </w:tblPr>
            <w:tblGrid>
              <w:gridCol w:w="1701"/>
            </w:tblGrid>
            <w:tr w:rsidR="004C68FE" w:rsidRPr="00DF6E6A" w14:paraId="4650DA0D" w14:textId="77777777" w:rsidTr="00DF6E6A">
              <w:tc>
                <w:tcPr>
                  <w:tcW w:w="1701" w:type="dxa"/>
                </w:tcPr>
                <w:p w14:paraId="21F81BD7" w14:textId="77777777" w:rsidR="004C68FE" w:rsidRPr="00DF6E6A" w:rsidRDefault="004C68FE" w:rsidP="00DF6E6A">
                  <w:pPr>
                    <w:pStyle w:val="BodyText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26CA017C" w14:textId="77777777" w:rsidR="004C68FE" w:rsidRPr="00DF6E6A" w:rsidRDefault="004C68FE" w:rsidP="00DF6E6A">
            <w:pPr>
              <w:pStyle w:val="BodyText"/>
              <w:jc w:val="right"/>
              <w:rPr>
                <w:rFonts w:ascii="StobiSerif Regular" w:hAnsi="StobiSerif Regular"/>
                <w:sz w:val="16"/>
                <w:szCs w:val="16"/>
              </w:rPr>
            </w:pPr>
          </w:p>
        </w:tc>
      </w:tr>
      <w:tr w:rsidR="004C68FE" w:rsidRPr="00DF6E6A" w14:paraId="19A41D91" w14:textId="77777777" w:rsidTr="00DF6E6A">
        <w:tc>
          <w:tcPr>
            <w:tcW w:w="4361" w:type="dxa"/>
          </w:tcPr>
          <w:p w14:paraId="7587DDAB" w14:textId="77777777" w:rsidR="004C68FE" w:rsidRPr="00DF6E6A" w:rsidRDefault="004C68FE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Налогодавач</w:t>
            </w:r>
          </w:p>
          <w:p w14:paraId="784FEC51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Назив на налогодвачаот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9"/>
            </w:tblGrid>
            <w:tr w:rsidR="004C68FE" w:rsidRPr="00DF6E6A" w14:paraId="3AC5719D" w14:textId="77777777" w:rsidTr="00DF6E6A">
              <w:tc>
                <w:tcPr>
                  <w:tcW w:w="2849" w:type="dxa"/>
                </w:tcPr>
                <w:p w14:paraId="2D29E1BA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43A47418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17069151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Банка на налогодавачот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0"/>
            </w:tblGrid>
            <w:tr w:rsidR="004C68FE" w:rsidRPr="00DF6E6A" w14:paraId="3F9861CE" w14:textId="77777777" w:rsidTr="00DF6E6A">
              <w:tc>
                <w:tcPr>
                  <w:tcW w:w="2830" w:type="dxa"/>
                </w:tcPr>
                <w:p w14:paraId="720186AC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53ECF646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44B0BE7C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Трансакциска сметка на налогодавачот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4C68FE" w:rsidRPr="00DF6E6A" w14:paraId="4DB6B19A" w14:textId="77777777" w:rsidTr="00DF6E6A">
              <w:tc>
                <w:tcPr>
                  <w:tcW w:w="4272" w:type="dxa"/>
                </w:tcPr>
                <w:p w14:paraId="4B8879D5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74C836E3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3FEE896B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Даночен/матичен број или ЕМБС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4C68FE" w:rsidRPr="00DF6E6A" w14:paraId="4033DEB9" w14:textId="77777777" w:rsidTr="00DF6E6A">
              <w:tc>
                <w:tcPr>
                  <w:tcW w:w="4272" w:type="dxa"/>
                </w:tcPr>
                <w:p w14:paraId="3D1A9787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20F44064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5557065B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Повикување на број (задолжување)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4C68FE" w:rsidRPr="00DF6E6A" w14:paraId="1F9E6CB5" w14:textId="77777777" w:rsidTr="00DF6E6A">
              <w:tc>
                <w:tcPr>
                  <w:tcW w:w="4272" w:type="dxa"/>
                </w:tcPr>
                <w:p w14:paraId="069BBC96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1BBD27A9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42A731F2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Ц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>ел на дознаката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4C68FE" w:rsidRPr="00DF6E6A" w14:paraId="1993C1DB" w14:textId="77777777" w:rsidTr="00DF6E6A">
              <w:tc>
                <w:tcPr>
                  <w:tcW w:w="4272" w:type="dxa"/>
                </w:tcPr>
                <w:p w14:paraId="2333E98E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 w:hint="eastAsia"/>
                      <w:sz w:val="16"/>
                      <w:szCs w:val="16"/>
                    </w:rPr>
                    <w:t>У</w:t>
                  </w: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плата на надомест за продолжување на лиценца над три објекти</w:t>
                  </w:r>
                </w:p>
              </w:tc>
            </w:tr>
          </w:tbl>
          <w:p w14:paraId="5480BD28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69E59620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П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>отпис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4C68FE" w:rsidRPr="00DF6E6A" w14:paraId="1E9BD72E" w14:textId="77777777" w:rsidTr="00DF6E6A">
              <w:tc>
                <w:tcPr>
                  <w:tcW w:w="4272" w:type="dxa"/>
                </w:tcPr>
                <w:p w14:paraId="27BD275D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5B9AC29F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5B292F78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Налог ПП50 </w:t>
            </w:r>
          </w:p>
        </w:tc>
        <w:tc>
          <w:tcPr>
            <w:tcW w:w="4881" w:type="dxa"/>
          </w:tcPr>
          <w:p w14:paraId="560EE309" w14:textId="77777777" w:rsidR="004C68FE" w:rsidRPr="00DF6E6A" w:rsidRDefault="004C68FE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Примач</w:t>
            </w:r>
          </w:p>
          <w:p w14:paraId="1428C54F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Назив на налогопримачот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3"/>
            </w:tblGrid>
            <w:tr w:rsidR="004C68FE" w:rsidRPr="00DF6E6A" w14:paraId="0414EF2C" w14:textId="77777777" w:rsidTr="00DF6E6A">
              <w:tc>
                <w:tcPr>
                  <w:tcW w:w="4423" w:type="dxa"/>
                </w:tcPr>
                <w:p w14:paraId="7B2636E5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Министерство за финансии Скопје</w:t>
                  </w:r>
                </w:p>
              </w:tc>
            </w:tr>
          </w:tbl>
          <w:p w14:paraId="322827C1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4989D681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Банка на примач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4C68FE" w:rsidRPr="00DF6E6A" w14:paraId="64FADD0C" w14:textId="77777777" w:rsidTr="00DF6E6A">
              <w:tc>
                <w:tcPr>
                  <w:tcW w:w="4508" w:type="dxa"/>
                </w:tcPr>
                <w:p w14:paraId="47F6DFF7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Народна Банка на Република Северна Македонија</w:t>
                  </w:r>
                </w:p>
              </w:tc>
            </w:tr>
          </w:tbl>
          <w:p w14:paraId="06FEF8CB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7E9B38A4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Трансакциска сметка на налогопримачот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4C68FE" w:rsidRPr="00DF6E6A" w14:paraId="5538D9A0" w14:textId="77777777" w:rsidTr="00DF6E6A">
              <w:tc>
                <w:tcPr>
                  <w:tcW w:w="4508" w:type="dxa"/>
                </w:tcPr>
                <w:p w14:paraId="23D8F4EC" w14:textId="77777777" w:rsidR="004C68FE" w:rsidRPr="00DF6E6A" w:rsidRDefault="004C68FE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100000000063095</w:t>
                  </w:r>
                </w:p>
              </w:tc>
            </w:tr>
          </w:tbl>
          <w:p w14:paraId="0101AB71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381AB923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Износ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936"/>
            </w:tblGrid>
            <w:tr w:rsidR="004C68FE" w:rsidRPr="00DF6E6A" w14:paraId="3C7E30E4" w14:textId="77777777" w:rsidTr="00DF6E6A">
              <w:tc>
                <w:tcPr>
                  <w:tcW w:w="3572" w:type="dxa"/>
                </w:tcPr>
                <w:p w14:paraId="743D3833" w14:textId="77777777" w:rsidR="004C68FE" w:rsidRPr="00DF6E6A" w:rsidRDefault="004C68FE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936" w:type="dxa"/>
                </w:tcPr>
                <w:p w14:paraId="6BA1E294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МКД</w:t>
                  </w:r>
                </w:p>
              </w:tc>
            </w:tr>
          </w:tbl>
          <w:p w14:paraId="50266EAC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6D70A023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Уплатна сметка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4C68FE" w:rsidRPr="00DF6E6A" w14:paraId="172B0ACC" w14:textId="77777777" w:rsidTr="00DF6E6A">
              <w:tc>
                <w:tcPr>
                  <w:tcW w:w="4508" w:type="dxa"/>
                </w:tcPr>
                <w:p w14:paraId="14BC4EE3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840 ххх 06889</w:t>
                  </w:r>
                </w:p>
              </w:tc>
            </w:tr>
          </w:tbl>
          <w:p w14:paraId="6949EDA7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542F0CB0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Сметка на буџетски корисник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4C68FE" w:rsidRPr="00DF6E6A" w14:paraId="155351F5" w14:textId="77777777" w:rsidTr="00DF6E6A">
              <w:tc>
                <w:tcPr>
                  <w:tcW w:w="4508" w:type="dxa"/>
                </w:tcPr>
                <w:p w14:paraId="2C06A0CB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387BDF0C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0328AE4C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Приходна шифра и програма                             Начин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5"/>
              <w:gridCol w:w="986"/>
            </w:tblGrid>
            <w:tr w:rsidR="004C68FE" w:rsidRPr="00DF6E6A" w14:paraId="6376C663" w14:textId="77777777" w:rsidTr="00DF6E6A">
              <w:tc>
                <w:tcPr>
                  <w:tcW w:w="3572" w:type="dxa"/>
                </w:tcPr>
                <w:p w14:paraId="4AB35268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71813900</w:t>
                  </w:r>
                </w:p>
              </w:tc>
              <w:tc>
                <w:tcPr>
                  <w:tcW w:w="993" w:type="dxa"/>
                </w:tcPr>
                <w:p w14:paraId="5C6D2D7C" w14:textId="77777777" w:rsidR="004C68FE" w:rsidRPr="00DF6E6A" w:rsidRDefault="004C68FE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5EA5A3B9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 </w:t>
            </w:r>
          </w:p>
          <w:p w14:paraId="1386CF4B" w14:textId="77777777" w:rsidR="004C68FE" w:rsidRPr="00DF6E6A" w:rsidRDefault="004C68FE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Датум на валута                                                  Место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4"/>
              <w:gridCol w:w="987"/>
            </w:tblGrid>
            <w:tr w:rsidR="004C68FE" w:rsidRPr="00DF6E6A" w14:paraId="046A7C08" w14:textId="77777777" w:rsidTr="00DF6E6A">
              <w:tc>
                <w:tcPr>
                  <w:tcW w:w="3572" w:type="dxa"/>
                </w:tcPr>
                <w:p w14:paraId="35CB36FB" w14:textId="77777777" w:rsidR="004C68FE" w:rsidRPr="00DF6E6A" w:rsidRDefault="004C68FE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14:paraId="500900A4" w14:textId="77777777" w:rsidR="004C68FE" w:rsidRPr="00DF6E6A" w:rsidRDefault="004C68FE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0424FA54" w14:textId="77777777" w:rsidR="004C68FE" w:rsidRPr="00DF6E6A" w:rsidRDefault="004C68FE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</w:p>
        </w:tc>
      </w:tr>
    </w:tbl>
    <w:p w14:paraId="480F0E3B" w14:textId="77777777" w:rsidR="004C68FE" w:rsidRDefault="004C68FE" w:rsidP="004C68FE">
      <w:pPr>
        <w:pStyle w:val="BodyText"/>
        <w:rPr>
          <w:rFonts w:ascii="StobiSerif Regular" w:hAnsi="StobiSerif Regular"/>
          <w:b/>
          <w:szCs w:val="22"/>
        </w:rPr>
      </w:pPr>
    </w:p>
    <w:p w14:paraId="04A1BD03" w14:textId="77777777" w:rsidR="00DF6E6A" w:rsidRDefault="00DF6E6A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4BDCCBD2" w14:textId="77777777" w:rsidR="00F20C75" w:rsidRDefault="00F20C75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708405D0" w14:textId="77777777" w:rsidR="00F20C75" w:rsidRDefault="00F20C75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13DFE431" w14:textId="77777777" w:rsidR="00F20C75" w:rsidRDefault="00F20C75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0F41E75F" w14:textId="77777777" w:rsidR="00F20C75" w:rsidRDefault="00F20C75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6E55EA7F" w14:textId="77777777" w:rsidR="00F20C75" w:rsidRDefault="00F20C75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7111F2CF" w14:textId="77777777" w:rsidR="00DF6E6A" w:rsidRPr="00DF6E6A" w:rsidRDefault="00DF6E6A" w:rsidP="00DF6E6A">
      <w:pPr>
        <w:pStyle w:val="BodyText"/>
        <w:spacing w:after="0"/>
        <w:rPr>
          <w:rFonts w:ascii="StobiSerif Regular" w:hAnsi="StobiSerif Regular"/>
          <w:b/>
          <w:sz w:val="20"/>
        </w:rPr>
      </w:pPr>
      <w:r w:rsidRPr="00DF6E6A">
        <w:rPr>
          <w:rFonts w:ascii="StobiSerif Regular" w:hAnsi="StobiSerif Regular"/>
          <w:b/>
          <w:sz w:val="20"/>
        </w:rPr>
        <w:t>Прилог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9"/>
        <w:gridCol w:w="4757"/>
      </w:tblGrid>
      <w:tr w:rsidR="00DF6E6A" w:rsidRPr="00DF6E6A" w14:paraId="25488280" w14:textId="77777777" w:rsidTr="00DF6E6A">
        <w:tc>
          <w:tcPr>
            <w:tcW w:w="9242" w:type="dxa"/>
            <w:gridSpan w:val="2"/>
          </w:tcPr>
          <w:p w14:paraId="589CE5F6" w14:textId="77777777" w:rsidR="00DF6E6A" w:rsidRPr="00DF6E6A" w:rsidRDefault="00DF6E6A" w:rsidP="00DF6E6A">
            <w:pPr>
              <w:pStyle w:val="BodyText"/>
              <w:jc w:val="center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                                                                          </w:t>
            </w: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Датум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на валутата                    НАЛОГ ЗА ЈАВНИ ПРИХОДИ</w:t>
            </w:r>
          </w:p>
          <w:tbl>
            <w:tblPr>
              <w:tblStyle w:val="TableGrid"/>
              <w:tblW w:w="0" w:type="auto"/>
              <w:tblInd w:w="3681" w:type="dxa"/>
              <w:tblLook w:val="04A0" w:firstRow="1" w:lastRow="0" w:firstColumn="1" w:lastColumn="0" w:noHBand="0" w:noVBand="1"/>
            </w:tblPr>
            <w:tblGrid>
              <w:gridCol w:w="1701"/>
            </w:tblGrid>
            <w:tr w:rsidR="00DF6E6A" w:rsidRPr="00DF6E6A" w14:paraId="1FFF5165" w14:textId="77777777" w:rsidTr="00DF6E6A">
              <w:tc>
                <w:tcPr>
                  <w:tcW w:w="1701" w:type="dxa"/>
                </w:tcPr>
                <w:p w14:paraId="162EE476" w14:textId="77777777" w:rsidR="00DF6E6A" w:rsidRPr="00DF6E6A" w:rsidRDefault="00DF6E6A" w:rsidP="00DF6E6A">
                  <w:pPr>
                    <w:pStyle w:val="BodyText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20E250F5" w14:textId="77777777" w:rsidR="00DF6E6A" w:rsidRPr="00DF6E6A" w:rsidRDefault="00DF6E6A" w:rsidP="00DF6E6A">
            <w:pPr>
              <w:pStyle w:val="BodyText"/>
              <w:jc w:val="right"/>
              <w:rPr>
                <w:rFonts w:ascii="StobiSerif Regular" w:hAnsi="StobiSerif Regular"/>
                <w:sz w:val="16"/>
                <w:szCs w:val="16"/>
              </w:rPr>
            </w:pPr>
          </w:p>
        </w:tc>
      </w:tr>
      <w:tr w:rsidR="00DF6E6A" w:rsidRPr="00DF6E6A" w14:paraId="6ECE0AEC" w14:textId="77777777" w:rsidTr="00DF6E6A">
        <w:tc>
          <w:tcPr>
            <w:tcW w:w="4361" w:type="dxa"/>
          </w:tcPr>
          <w:p w14:paraId="69C32484" w14:textId="77777777" w:rsidR="00DF6E6A" w:rsidRPr="00DF6E6A" w:rsidRDefault="00DF6E6A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Налогодавач</w:t>
            </w:r>
          </w:p>
          <w:p w14:paraId="7E5CC8BF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Назив на налогодвачаот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9"/>
            </w:tblGrid>
            <w:tr w:rsidR="00DF6E6A" w:rsidRPr="00DF6E6A" w14:paraId="13E1CEAD" w14:textId="77777777" w:rsidTr="00DF6E6A">
              <w:tc>
                <w:tcPr>
                  <w:tcW w:w="2849" w:type="dxa"/>
                </w:tcPr>
                <w:p w14:paraId="488E3DB3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58C283BC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3944A8AD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Банка на налогодавачот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0"/>
            </w:tblGrid>
            <w:tr w:rsidR="00DF6E6A" w:rsidRPr="00DF6E6A" w14:paraId="372F7784" w14:textId="77777777" w:rsidTr="00DF6E6A">
              <w:tc>
                <w:tcPr>
                  <w:tcW w:w="2830" w:type="dxa"/>
                </w:tcPr>
                <w:p w14:paraId="1A07C579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3308E483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77333C18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Трансакциска сметка на налогодавачот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DF6E6A" w:rsidRPr="00DF6E6A" w14:paraId="14DD6874" w14:textId="77777777" w:rsidTr="00DF6E6A">
              <w:tc>
                <w:tcPr>
                  <w:tcW w:w="4272" w:type="dxa"/>
                </w:tcPr>
                <w:p w14:paraId="03956201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0CFCE470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5CD45C4D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Даночен/матичен број или ЕМБС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DF6E6A" w:rsidRPr="00DF6E6A" w14:paraId="619B8223" w14:textId="77777777" w:rsidTr="00DF6E6A">
              <w:tc>
                <w:tcPr>
                  <w:tcW w:w="4272" w:type="dxa"/>
                </w:tcPr>
                <w:p w14:paraId="59E5D7FA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25DC5D45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11F2F0C4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Повикување на број (задолжување)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DF6E6A" w:rsidRPr="00DF6E6A" w14:paraId="3EA4955F" w14:textId="77777777" w:rsidTr="00DF6E6A">
              <w:tc>
                <w:tcPr>
                  <w:tcW w:w="4272" w:type="dxa"/>
                </w:tcPr>
                <w:p w14:paraId="300B5ABB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4B032465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52980A16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Ц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>ел на дознаката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DF6E6A" w:rsidRPr="00DF6E6A" w14:paraId="653E5D0E" w14:textId="77777777" w:rsidTr="00DF6E6A">
              <w:tc>
                <w:tcPr>
                  <w:tcW w:w="4272" w:type="dxa"/>
                </w:tcPr>
                <w:p w14:paraId="2DC7CE34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 w:hint="eastAsia"/>
                      <w:sz w:val="16"/>
                      <w:szCs w:val="16"/>
                    </w:rPr>
                    <w:t>У</w:t>
                  </w: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плата за платен надоместок во висина од 0,05% од вкупниот промет</w:t>
                  </w:r>
                </w:p>
              </w:tc>
            </w:tr>
          </w:tbl>
          <w:p w14:paraId="2484DCD2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18182C00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 w:hint="eastAsia"/>
                <w:sz w:val="16"/>
                <w:szCs w:val="16"/>
              </w:rPr>
              <w:t>П</w:t>
            </w:r>
            <w:r w:rsidRPr="00DF6E6A">
              <w:rPr>
                <w:rFonts w:ascii="StobiSerif Regular" w:hAnsi="StobiSerif Regular"/>
                <w:sz w:val="16"/>
                <w:szCs w:val="16"/>
              </w:rPr>
              <w:t>отпис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33"/>
            </w:tblGrid>
            <w:tr w:rsidR="00DF6E6A" w:rsidRPr="00DF6E6A" w14:paraId="67CA983E" w14:textId="77777777" w:rsidTr="00DF6E6A">
              <w:tc>
                <w:tcPr>
                  <w:tcW w:w="4272" w:type="dxa"/>
                </w:tcPr>
                <w:p w14:paraId="725CA8F4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623F6940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35B59737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Налог ПП50 </w:t>
            </w:r>
          </w:p>
        </w:tc>
        <w:tc>
          <w:tcPr>
            <w:tcW w:w="4881" w:type="dxa"/>
          </w:tcPr>
          <w:p w14:paraId="1276E017" w14:textId="77777777" w:rsidR="00DF6E6A" w:rsidRPr="00DF6E6A" w:rsidRDefault="00DF6E6A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Примач</w:t>
            </w:r>
          </w:p>
          <w:p w14:paraId="757F944A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Назив на налогопримачот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7"/>
            </w:tblGrid>
            <w:tr w:rsidR="00DF6E6A" w:rsidRPr="00DF6E6A" w14:paraId="62C3B715" w14:textId="77777777" w:rsidTr="00DF6E6A">
              <w:tc>
                <w:tcPr>
                  <w:tcW w:w="3147" w:type="dxa"/>
                </w:tcPr>
                <w:p w14:paraId="3A68D517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Министерство за финансии Скопје</w:t>
                  </w:r>
                </w:p>
              </w:tc>
            </w:tr>
          </w:tbl>
          <w:p w14:paraId="095397C5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66F20CB2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Банка на примач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DF6E6A" w:rsidRPr="00DF6E6A" w14:paraId="56F2DF39" w14:textId="77777777" w:rsidTr="00DF6E6A">
              <w:tc>
                <w:tcPr>
                  <w:tcW w:w="4508" w:type="dxa"/>
                </w:tcPr>
                <w:p w14:paraId="6EDE0857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Народна Банка на Република Северна Македонија</w:t>
                  </w:r>
                </w:p>
              </w:tc>
            </w:tr>
          </w:tbl>
          <w:p w14:paraId="3E6A8405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17578664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Трансакциска сметка на налогопримачот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DF6E6A" w:rsidRPr="00DF6E6A" w14:paraId="7CD1AE62" w14:textId="77777777" w:rsidTr="00DF6E6A">
              <w:tc>
                <w:tcPr>
                  <w:tcW w:w="4508" w:type="dxa"/>
                </w:tcPr>
                <w:p w14:paraId="13CB6440" w14:textId="77777777" w:rsidR="00DF6E6A" w:rsidRPr="00DF6E6A" w:rsidRDefault="00DF6E6A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100000000063095</w:t>
                  </w:r>
                </w:p>
              </w:tc>
            </w:tr>
          </w:tbl>
          <w:p w14:paraId="131BDC37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2EDBF223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Износ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72"/>
              <w:gridCol w:w="936"/>
            </w:tblGrid>
            <w:tr w:rsidR="00DF6E6A" w:rsidRPr="00DF6E6A" w14:paraId="17316EDA" w14:textId="77777777" w:rsidTr="00DF6E6A">
              <w:tc>
                <w:tcPr>
                  <w:tcW w:w="3572" w:type="dxa"/>
                </w:tcPr>
                <w:p w14:paraId="46E4FF7B" w14:textId="77777777" w:rsidR="00DF6E6A" w:rsidRPr="00DF6E6A" w:rsidRDefault="00DF6E6A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</w:tcPr>
                <w:p w14:paraId="5A29F88F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МКД</w:t>
                  </w:r>
                </w:p>
              </w:tc>
            </w:tr>
          </w:tbl>
          <w:p w14:paraId="5E76600F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7E50087F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Уплатна сметка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DF6E6A" w:rsidRPr="00DF6E6A" w14:paraId="6FB6E1DA" w14:textId="77777777" w:rsidTr="00DF6E6A">
              <w:tc>
                <w:tcPr>
                  <w:tcW w:w="4508" w:type="dxa"/>
                </w:tcPr>
                <w:p w14:paraId="5F62E34D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840 ххх 06889</w:t>
                  </w:r>
                </w:p>
              </w:tc>
            </w:tr>
          </w:tbl>
          <w:p w14:paraId="56036314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5AFCCBE8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Сметка на буџетски корисник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8"/>
            </w:tblGrid>
            <w:tr w:rsidR="00DF6E6A" w:rsidRPr="00DF6E6A" w14:paraId="17B5B733" w14:textId="77777777" w:rsidTr="00DF6E6A">
              <w:tc>
                <w:tcPr>
                  <w:tcW w:w="4508" w:type="dxa"/>
                </w:tcPr>
                <w:p w14:paraId="2F2774B9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3141D8C6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</w:p>
          <w:p w14:paraId="4625F514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Приходна шифра и програма                             Начин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5"/>
              <w:gridCol w:w="986"/>
            </w:tblGrid>
            <w:tr w:rsidR="00DF6E6A" w:rsidRPr="00DF6E6A" w14:paraId="49F7C0ED" w14:textId="77777777" w:rsidTr="00DF6E6A">
              <w:tc>
                <w:tcPr>
                  <w:tcW w:w="3572" w:type="dxa"/>
                </w:tcPr>
                <w:p w14:paraId="3937CF3E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71813900</w:t>
                  </w:r>
                </w:p>
              </w:tc>
              <w:tc>
                <w:tcPr>
                  <w:tcW w:w="993" w:type="dxa"/>
                </w:tcPr>
                <w:p w14:paraId="2D16423C" w14:textId="77777777" w:rsidR="00DF6E6A" w:rsidRPr="00DF6E6A" w:rsidRDefault="00DF6E6A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  <w:r w:rsidRPr="00DF6E6A">
                    <w:rPr>
                      <w:rFonts w:ascii="StobiSerif Regular" w:hAnsi="StobiSerif Regular"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40B128BA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 xml:space="preserve">  </w:t>
            </w:r>
          </w:p>
          <w:p w14:paraId="67743F3C" w14:textId="77777777" w:rsidR="00DF6E6A" w:rsidRPr="00DF6E6A" w:rsidRDefault="00DF6E6A" w:rsidP="00DF6E6A">
            <w:pPr>
              <w:pStyle w:val="BodyText"/>
              <w:spacing w:after="0"/>
              <w:rPr>
                <w:rFonts w:ascii="StobiSerif Regular" w:hAnsi="StobiSerif Regular"/>
                <w:sz w:val="16"/>
                <w:szCs w:val="16"/>
              </w:rPr>
            </w:pPr>
            <w:r w:rsidRPr="00DF6E6A">
              <w:rPr>
                <w:rFonts w:ascii="StobiSerif Regular" w:hAnsi="StobiSerif Regular"/>
                <w:sz w:val="16"/>
                <w:szCs w:val="16"/>
              </w:rPr>
              <w:t>Датум на валута                                                  Место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4"/>
              <w:gridCol w:w="987"/>
            </w:tblGrid>
            <w:tr w:rsidR="00DF6E6A" w:rsidRPr="00DF6E6A" w14:paraId="247274C6" w14:textId="77777777" w:rsidTr="00DF6E6A">
              <w:tc>
                <w:tcPr>
                  <w:tcW w:w="3572" w:type="dxa"/>
                </w:tcPr>
                <w:p w14:paraId="71AACE90" w14:textId="77777777" w:rsidR="00DF6E6A" w:rsidRPr="00DF6E6A" w:rsidRDefault="00DF6E6A" w:rsidP="00DF6E6A">
                  <w:pPr>
                    <w:pStyle w:val="BodyText"/>
                    <w:spacing w:after="0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14:paraId="40C36E7C" w14:textId="77777777" w:rsidR="00DF6E6A" w:rsidRPr="00DF6E6A" w:rsidRDefault="00DF6E6A" w:rsidP="00DF6E6A">
                  <w:pPr>
                    <w:pStyle w:val="BodyText"/>
                    <w:spacing w:after="0"/>
                    <w:jc w:val="right"/>
                    <w:rPr>
                      <w:rFonts w:ascii="StobiSerif Regular" w:hAnsi="StobiSerif Regular"/>
                      <w:sz w:val="16"/>
                      <w:szCs w:val="16"/>
                    </w:rPr>
                  </w:pPr>
                </w:p>
              </w:tc>
            </w:tr>
          </w:tbl>
          <w:p w14:paraId="55F68EB8" w14:textId="77777777" w:rsidR="00DF6E6A" w:rsidRPr="00DF6E6A" w:rsidRDefault="00DF6E6A" w:rsidP="00DF6E6A">
            <w:pPr>
              <w:pStyle w:val="BodyText"/>
              <w:rPr>
                <w:rFonts w:ascii="StobiSerif Regular" w:hAnsi="StobiSerif Regular"/>
                <w:sz w:val="16"/>
                <w:szCs w:val="16"/>
              </w:rPr>
            </w:pPr>
          </w:p>
        </w:tc>
      </w:tr>
    </w:tbl>
    <w:p w14:paraId="7185F704" w14:textId="77777777" w:rsidR="00DF6E6A" w:rsidRDefault="00DF6E6A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3B625B40" w14:textId="77777777" w:rsidR="00DF6E6A" w:rsidRDefault="00DF6E6A" w:rsidP="00511E15">
      <w:pPr>
        <w:pStyle w:val="BodyText"/>
        <w:rPr>
          <w:rFonts w:ascii="StobiSerif Regular" w:hAnsi="StobiSerif Regular"/>
          <w:b/>
          <w:szCs w:val="22"/>
        </w:rPr>
      </w:pPr>
    </w:p>
    <w:p w14:paraId="47537766" w14:textId="77777777" w:rsidR="00DF6E6A" w:rsidRPr="009D0862" w:rsidRDefault="00DF6E6A" w:rsidP="00511E15">
      <w:pPr>
        <w:pStyle w:val="BodyText"/>
        <w:rPr>
          <w:rFonts w:ascii="StobiSerif Regular" w:hAnsi="StobiSerif Regular"/>
          <w:b/>
          <w:szCs w:val="22"/>
        </w:rPr>
      </w:pPr>
    </w:p>
    <w:sectPr w:rsidR="00DF6E6A" w:rsidRPr="009D0862" w:rsidSect="0089182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3312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B01A7" w14:textId="77777777" w:rsidR="00763BB2" w:rsidRDefault="00763BB2" w:rsidP="00DC5C24">
      <w:r>
        <w:separator/>
      </w:r>
    </w:p>
  </w:endnote>
  <w:endnote w:type="continuationSeparator" w:id="0">
    <w:p w14:paraId="1A86241C" w14:textId="77777777" w:rsidR="00763BB2" w:rsidRDefault="00763BB2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StobiSerif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charset w:val="CC"/>
    <w:family w:val="roman"/>
    <w:pitch w:val="variable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05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4197" w14:textId="77777777" w:rsidR="00D7471E" w:rsidRDefault="00D747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2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AA42D58" w14:textId="77777777" w:rsidR="00DF6E6A" w:rsidRPr="000F2E5D" w:rsidRDefault="00DF6E6A" w:rsidP="00596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42617" w14:textId="77777777" w:rsidR="00763BB2" w:rsidRDefault="00763BB2" w:rsidP="00DC5C24">
      <w:r>
        <w:separator/>
      </w:r>
    </w:p>
  </w:footnote>
  <w:footnote w:type="continuationSeparator" w:id="0">
    <w:p w14:paraId="5F490B76" w14:textId="77777777" w:rsidR="00763BB2" w:rsidRDefault="00763BB2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C548F" w14:textId="77777777" w:rsidR="00DF6E6A" w:rsidRPr="000F2E5D" w:rsidRDefault="00763BB2" w:rsidP="00DC5C24">
    <w:r>
      <w:rPr>
        <w:noProof/>
        <w:lang w:val="en-GB"/>
      </w:rPr>
      <w:pict w14:anchorId="746C3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C572" w14:textId="77777777" w:rsidR="00DF6E6A" w:rsidRDefault="00DF6E6A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62E906A" wp14:editId="7367272B">
              <wp:simplePos x="0" y="0"/>
              <wp:positionH relativeFrom="column">
                <wp:posOffset>-152400</wp:posOffset>
              </wp:positionH>
              <wp:positionV relativeFrom="paragraph">
                <wp:posOffset>1026160</wp:posOffset>
              </wp:positionV>
              <wp:extent cx="6143625" cy="7429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0778E" w14:textId="77777777" w:rsidR="00DF6E6A" w:rsidRPr="00C7595C" w:rsidRDefault="00DF6E6A" w:rsidP="0035737F">
                          <w:pPr>
                            <w:pStyle w:val="HeaderTXT"/>
                          </w:pPr>
                          <w:r>
                            <w:t>Сектор за меѓународна трговска соработка</w:t>
                          </w:r>
                        </w:p>
                        <w:p w14:paraId="6F373E60" w14:textId="77777777" w:rsidR="00DF6E6A" w:rsidRPr="005A6089" w:rsidRDefault="00DF6E6A" w:rsidP="0035737F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Departamenti </w:t>
                          </w:r>
                          <w:r>
                            <w:rPr>
                              <w:lang w:val="en-US"/>
                            </w:rPr>
                            <w:t>i</w:t>
                          </w:r>
                          <w:r w:rsidRPr="00B11BBE">
                            <w:rPr>
                              <w:lang w:val="sq-AL"/>
                            </w:rPr>
                            <w:t xml:space="preserve"> </w:t>
                          </w:r>
                          <w:r w:rsidRPr="00C7595C">
                            <w:rPr>
                              <w:lang w:val="sq-AL"/>
                            </w:rPr>
                            <w:t>Bashkëpunimit Tregtar Ndërkombëtar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E90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80.8pt;width:483.75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5ZF9B+MAAAALAQAADwAAAGRycy9kb3du&#10;cmV2LnhtbEyPQU+DQBSE7yb+h80z8dYuxRYRWZqGpDExemjtxduDfQUiu4vstkV/vc+THiczmfkm&#10;X0+mF2cafeesgsU8AkG2drqzjYLD23aWgvABrcbeWVLwRR7WxfVVjpl2F7uj8z40gkusz1BBG8KQ&#10;Senrlgz6uRvIsnd0o8HAcmykHvHC5aaXcRQl0mBneaHFgcqW6o/9ySh4LrevuKtik3735dPLcTN8&#10;Ht5XSt3eTJtHEIGm8BeGX3xGh4KZKney2otewSxe8pfARrJIQHDiYXm3AlEpiO/TBGSRy/8fih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5ZF9B+MAAAALAQAADwAAAAAAAAAAAAAA&#10;AACHBAAAZHJzL2Rvd25yZXYueG1sUEsFBgAAAAAEAAQA8wAAAJcFAAAAAA==&#10;" filled="f" stroked="f" strokeweight=".5pt">
              <v:textbox>
                <w:txbxContent>
                  <w:p w14:paraId="2740778E" w14:textId="77777777" w:rsidR="00DF6E6A" w:rsidRPr="00C7595C" w:rsidRDefault="00DF6E6A" w:rsidP="0035737F">
                    <w:pPr>
                      <w:pStyle w:val="HeaderTXT"/>
                    </w:pPr>
                    <w:r>
                      <w:t>Сектор за меѓународна трговска соработка</w:t>
                    </w:r>
                  </w:p>
                  <w:p w14:paraId="6F373E60" w14:textId="77777777" w:rsidR="00DF6E6A" w:rsidRPr="005A6089" w:rsidRDefault="00DF6E6A" w:rsidP="0035737F">
                    <w:pPr>
                      <w:pStyle w:val="Head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Departamenti </w:t>
                    </w:r>
                    <w:r>
                      <w:rPr>
                        <w:lang w:val="en-US"/>
                      </w:rPr>
                      <w:t>i</w:t>
                    </w:r>
                    <w:r w:rsidRPr="00B11BBE">
                      <w:rPr>
                        <w:lang w:val="sq-AL"/>
                      </w:rPr>
                      <w:t xml:space="preserve"> </w:t>
                    </w:r>
                    <w:r w:rsidRPr="00C7595C">
                      <w:rPr>
                        <w:lang w:val="sq-AL"/>
                      </w:rPr>
                      <w:t>Bashkëpunimit Tregtar Ndërkombëtar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575695C7" wp14:editId="2FBCE88F">
          <wp:extent cx="5731510" cy="1201420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Logo_MPravda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A77790" w14:textId="77777777" w:rsidR="00DF6E6A" w:rsidRDefault="00763BB2" w:rsidP="00001E20">
    <w:pPr>
      <w:jc w:val="center"/>
    </w:pPr>
    <w:r>
      <w:rPr>
        <w:noProof/>
        <w:lang w:val="en-GB"/>
      </w:rPr>
      <w:pict w14:anchorId="7D327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51C1B" w14:textId="77777777" w:rsidR="00DF6E6A" w:rsidRPr="000F2E5D" w:rsidRDefault="00763BB2" w:rsidP="00DC5C24">
    <w:r>
      <w:rPr>
        <w:noProof/>
        <w:lang w:val="en-GB"/>
      </w:rPr>
      <w:pict w14:anchorId="138D1A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7F4A23"/>
    <w:multiLevelType w:val="hybridMultilevel"/>
    <w:tmpl w:val="792AA938"/>
    <w:lvl w:ilvl="0" w:tplc="631A4C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906C9"/>
    <w:multiLevelType w:val="multilevel"/>
    <w:tmpl w:val="CED20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1044B41"/>
    <w:multiLevelType w:val="hybridMultilevel"/>
    <w:tmpl w:val="49688AA0"/>
    <w:lvl w:ilvl="0" w:tplc="9B9E6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648C5"/>
    <w:multiLevelType w:val="hybridMultilevel"/>
    <w:tmpl w:val="1F10FE6C"/>
    <w:lvl w:ilvl="0" w:tplc="6B66A40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C19D2"/>
    <w:multiLevelType w:val="hybridMultilevel"/>
    <w:tmpl w:val="792AA938"/>
    <w:lvl w:ilvl="0" w:tplc="631A4C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3106"/>
    <w:multiLevelType w:val="hybridMultilevel"/>
    <w:tmpl w:val="E4A2B9B8"/>
    <w:lvl w:ilvl="0" w:tplc="042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E1B1880"/>
    <w:multiLevelType w:val="hybridMultilevel"/>
    <w:tmpl w:val="90548D7A"/>
    <w:lvl w:ilvl="0" w:tplc="1A08105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55C74"/>
    <w:multiLevelType w:val="hybridMultilevel"/>
    <w:tmpl w:val="C5FCE9F6"/>
    <w:lvl w:ilvl="0" w:tplc="EDB4DAA6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926A2"/>
    <w:multiLevelType w:val="hybridMultilevel"/>
    <w:tmpl w:val="CD48FC2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05E2A"/>
    <w:multiLevelType w:val="hybridMultilevel"/>
    <w:tmpl w:val="C7F49292"/>
    <w:lvl w:ilvl="0" w:tplc="B964AEF6">
      <w:start w:val="1"/>
      <w:numFmt w:val="decimal"/>
      <w:lvlText w:val="%1."/>
      <w:lvlJc w:val="left"/>
      <w:pPr>
        <w:ind w:left="247" w:hanging="360"/>
      </w:pPr>
    </w:lvl>
    <w:lvl w:ilvl="1" w:tplc="042F0019">
      <w:start w:val="1"/>
      <w:numFmt w:val="lowerLetter"/>
      <w:lvlText w:val="%2."/>
      <w:lvlJc w:val="left"/>
      <w:pPr>
        <w:ind w:left="967" w:hanging="360"/>
      </w:pPr>
    </w:lvl>
    <w:lvl w:ilvl="2" w:tplc="042F001B">
      <w:start w:val="1"/>
      <w:numFmt w:val="lowerRoman"/>
      <w:lvlText w:val="%3."/>
      <w:lvlJc w:val="right"/>
      <w:pPr>
        <w:ind w:left="1687" w:hanging="180"/>
      </w:pPr>
    </w:lvl>
    <w:lvl w:ilvl="3" w:tplc="042F000F">
      <w:start w:val="1"/>
      <w:numFmt w:val="decimal"/>
      <w:lvlText w:val="%4."/>
      <w:lvlJc w:val="left"/>
      <w:pPr>
        <w:ind w:left="2407" w:hanging="360"/>
      </w:pPr>
    </w:lvl>
    <w:lvl w:ilvl="4" w:tplc="042F0019">
      <w:start w:val="1"/>
      <w:numFmt w:val="lowerLetter"/>
      <w:lvlText w:val="%5."/>
      <w:lvlJc w:val="left"/>
      <w:pPr>
        <w:ind w:left="3127" w:hanging="360"/>
      </w:pPr>
    </w:lvl>
    <w:lvl w:ilvl="5" w:tplc="042F001B">
      <w:start w:val="1"/>
      <w:numFmt w:val="lowerRoman"/>
      <w:lvlText w:val="%6."/>
      <w:lvlJc w:val="right"/>
      <w:pPr>
        <w:ind w:left="3847" w:hanging="180"/>
      </w:pPr>
    </w:lvl>
    <w:lvl w:ilvl="6" w:tplc="042F000F">
      <w:start w:val="1"/>
      <w:numFmt w:val="decimal"/>
      <w:lvlText w:val="%7."/>
      <w:lvlJc w:val="left"/>
      <w:pPr>
        <w:ind w:left="4567" w:hanging="360"/>
      </w:pPr>
    </w:lvl>
    <w:lvl w:ilvl="7" w:tplc="042F0019">
      <w:start w:val="1"/>
      <w:numFmt w:val="lowerLetter"/>
      <w:lvlText w:val="%8."/>
      <w:lvlJc w:val="left"/>
      <w:pPr>
        <w:ind w:left="5287" w:hanging="360"/>
      </w:pPr>
    </w:lvl>
    <w:lvl w:ilvl="8" w:tplc="042F001B">
      <w:start w:val="1"/>
      <w:numFmt w:val="lowerRoman"/>
      <w:lvlText w:val="%9."/>
      <w:lvlJc w:val="right"/>
      <w:pPr>
        <w:ind w:left="6007" w:hanging="180"/>
      </w:pPr>
    </w:lvl>
  </w:abstractNum>
  <w:abstractNum w:abstractNumId="2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21"/>
  </w:num>
  <w:num w:numId="14">
    <w:abstractNumId w:val="23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2"/>
  </w:num>
  <w:num w:numId="19">
    <w:abstractNumId w:val="13"/>
  </w:num>
  <w:num w:numId="20">
    <w:abstractNumId w:val="10"/>
  </w:num>
  <w:num w:numId="21">
    <w:abstractNumId w:val="15"/>
  </w:num>
  <w:num w:numId="22">
    <w:abstractNumId w:val="16"/>
  </w:num>
  <w:num w:numId="23">
    <w:abstractNumId w:val="14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D12"/>
    <w:rsid w:val="000C07EB"/>
    <w:rsid w:val="000C0C54"/>
    <w:rsid w:val="000C2208"/>
    <w:rsid w:val="000C28D5"/>
    <w:rsid w:val="000C6C33"/>
    <w:rsid w:val="000D0BC8"/>
    <w:rsid w:val="000D124E"/>
    <w:rsid w:val="000D27A1"/>
    <w:rsid w:val="000D361B"/>
    <w:rsid w:val="000E0324"/>
    <w:rsid w:val="000E1F6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330"/>
    <w:rsid w:val="001159BC"/>
    <w:rsid w:val="001167B7"/>
    <w:rsid w:val="001179CD"/>
    <w:rsid w:val="00122291"/>
    <w:rsid w:val="00127ADA"/>
    <w:rsid w:val="00130A86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1EA3"/>
    <w:rsid w:val="00153CBE"/>
    <w:rsid w:val="00155786"/>
    <w:rsid w:val="001565F6"/>
    <w:rsid w:val="00157487"/>
    <w:rsid w:val="0015755C"/>
    <w:rsid w:val="001617CA"/>
    <w:rsid w:val="00161B63"/>
    <w:rsid w:val="0016367C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97222"/>
    <w:rsid w:val="001A05C4"/>
    <w:rsid w:val="001A42B7"/>
    <w:rsid w:val="001A60E6"/>
    <w:rsid w:val="001A747D"/>
    <w:rsid w:val="001B0B35"/>
    <w:rsid w:val="001B304D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553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1485"/>
    <w:rsid w:val="002A1811"/>
    <w:rsid w:val="002A210F"/>
    <w:rsid w:val="002A3141"/>
    <w:rsid w:val="002A3AD5"/>
    <w:rsid w:val="002A65C4"/>
    <w:rsid w:val="002A699F"/>
    <w:rsid w:val="002A6D32"/>
    <w:rsid w:val="002A6EA0"/>
    <w:rsid w:val="002A6ED3"/>
    <w:rsid w:val="002A754A"/>
    <w:rsid w:val="002B11CC"/>
    <w:rsid w:val="002B246C"/>
    <w:rsid w:val="002B388E"/>
    <w:rsid w:val="002B45A3"/>
    <w:rsid w:val="002C10EF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570"/>
    <w:rsid w:val="00325EA7"/>
    <w:rsid w:val="003262F2"/>
    <w:rsid w:val="00327AB3"/>
    <w:rsid w:val="00327C8A"/>
    <w:rsid w:val="00327D4A"/>
    <w:rsid w:val="003300B2"/>
    <w:rsid w:val="00331E12"/>
    <w:rsid w:val="00335605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5737F"/>
    <w:rsid w:val="00362F3A"/>
    <w:rsid w:val="00370ACF"/>
    <w:rsid w:val="0037394C"/>
    <w:rsid w:val="00376AD4"/>
    <w:rsid w:val="003854BD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B7EEC"/>
    <w:rsid w:val="003C0FF6"/>
    <w:rsid w:val="003C19A3"/>
    <w:rsid w:val="003C2C83"/>
    <w:rsid w:val="003C3097"/>
    <w:rsid w:val="003C3AC5"/>
    <w:rsid w:val="003C478A"/>
    <w:rsid w:val="003C6479"/>
    <w:rsid w:val="003D022A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5254"/>
    <w:rsid w:val="00477358"/>
    <w:rsid w:val="00480345"/>
    <w:rsid w:val="004805A6"/>
    <w:rsid w:val="004839BC"/>
    <w:rsid w:val="00487AD1"/>
    <w:rsid w:val="00490EA7"/>
    <w:rsid w:val="00497F7C"/>
    <w:rsid w:val="004A0D51"/>
    <w:rsid w:val="004A4A61"/>
    <w:rsid w:val="004A67D2"/>
    <w:rsid w:val="004A7B92"/>
    <w:rsid w:val="004B0595"/>
    <w:rsid w:val="004B0D4C"/>
    <w:rsid w:val="004B16EE"/>
    <w:rsid w:val="004B2E41"/>
    <w:rsid w:val="004B69DB"/>
    <w:rsid w:val="004B7BDF"/>
    <w:rsid w:val="004C009D"/>
    <w:rsid w:val="004C0BF1"/>
    <w:rsid w:val="004C1362"/>
    <w:rsid w:val="004C1548"/>
    <w:rsid w:val="004C1DFF"/>
    <w:rsid w:val="004C32F0"/>
    <w:rsid w:val="004C68FE"/>
    <w:rsid w:val="004C73C8"/>
    <w:rsid w:val="004D2DDA"/>
    <w:rsid w:val="004D5837"/>
    <w:rsid w:val="004E2523"/>
    <w:rsid w:val="004E6397"/>
    <w:rsid w:val="004E712E"/>
    <w:rsid w:val="004E7AE7"/>
    <w:rsid w:val="004F4B44"/>
    <w:rsid w:val="004F6133"/>
    <w:rsid w:val="004F754C"/>
    <w:rsid w:val="004F7B2B"/>
    <w:rsid w:val="00500FE9"/>
    <w:rsid w:val="00501093"/>
    <w:rsid w:val="0050516B"/>
    <w:rsid w:val="00510889"/>
    <w:rsid w:val="00511E15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1FE2"/>
    <w:rsid w:val="00527973"/>
    <w:rsid w:val="0054141A"/>
    <w:rsid w:val="005440D1"/>
    <w:rsid w:val="00547F59"/>
    <w:rsid w:val="00550992"/>
    <w:rsid w:val="0055550B"/>
    <w:rsid w:val="00566FD3"/>
    <w:rsid w:val="00567FB2"/>
    <w:rsid w:val="00571F34"/>
    <w:rsid w:val="00575C0B"/>
    <w:rsid w:val="005778C0"/>
    <w:rsid w:val="0058672F"/>
    <w:rsid w:val="00586E47"/>
    <w:rsid w:val="00594B07"/>
    <w:rsid w:val="0059655D"/>
    <w:rsid w:val="00596DD5"/>
    <w:rsid w:val="005A10C0"/>
    <w:rsid w:val="005A4204"/>
    <w:rsid w:val="005A6089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109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0045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32A1"/>
    <w:rsid w:val="006A692C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E4658"/>
    <w:rsid w:val="006E5168"/>
    <w:rsid w:val="006F220C"/>
    <w:rsid w:val="006F23B7"/>
    <w:rsid w:val="006F378D"/>
    <w:rsid w:val="006F5C2E"/>
    <w:rsid w:val="006F5CB5"/>
    <w:rsid w:val="006F6E91"/>
    <w:rsid w:val="006F7288"/>
    <w:rsid w:val="006F7D3F"/>
    <w:rsid w:val="00703F05"/>
    <w:rsid w:val="00704474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560"/>
    <w:rsid w:val="00752626"/>
    <w:rsid w:val="00753567"/>
    <w:rsid w:val="00755920"/>
    <w:rsid w:val="00763BB2"/>
    <w:rsid w:val="00764126"/>
    <w:rsid w:val="00774C76"/>
    <w:rsid w:val="00775229"/>
    <w:rsid w:val="007771EC"/>
    <w:rsid w:val="007809AD"/>
    <w:rsid w:val="00782611"/>
    <w:rsid w:val="007838AD"/>
    <w:rsid w:val="00784DC5"/>
    <w:rsid w:val="00787298"/>
    <w:rsid w:val="00793DF8"/>
    <w:rsid w:val="007969BE"/>
    <w:rsid w:val="00797B18"/>
    <w:rsid w:val="00797F7D"/>
    <w:rsid w:val="007A7102"/>
    <w:rsid w:val="007B0E6E"/>
    <w:rsid w:val="007B29EB"/>
    <w:rsid w:val="007B3E13"/>
    <w:rsid w:val="007B566C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DC7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3271"/>
    <w:rsid w:val="00844191"/>
    <w:rsid w:val="0084429A"/>
    <w:rsid w:val="0084686B"/>
    <w:rsid w:val="00847D2C"/>
    <w:rsid w:val="00850723"/>
    <w:rsid w:val="00850F6A"/>
    <w:rsid w:val="008515D0"/>
    <w:rsid w:val="00854181"/>
    <w:rsid w:val="00854245"/>
    <w:rsid w:val="008620A1"/>
    <w:rsid w:val="00867CE5"/>
    <w:rsid w:val="008750C9"/>
    <w:rsid w:val="00875597"/>
    <w:rsid w:val="00876F0E"/>
    <w:rsid w:val="0087715B"/>
    <w:rsid w:val="00882DF3"/>
    <w:rsid w:val="008853FB"/>
    <w:rsid w:val="00885B97"/>
    <w:rsid w:val="00886535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2937"/>
    <w:rsid w:val="008A48BD"/>
    <w:rsid w:val="008B15B9"/>
    <w:rsid w:val="008B2B1A"/>
    <w:rsid w:val="008B375D"/>
    <w:rsid w:val="008B4247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62F0"/>
    <w:rsid w:val="008F7CBC"/>
    <w:rsid w:val="00902A73"/>
    <w:rsid w:val="00904B31"/>
    <w:rsid w:val="00906251"/>
    <w:rsid w:val="00913CAC"/>
    <w:rsid w:val="0091424E"/>
    <w:rsid w:val="009177D8"/>
    <w:rsid w:val="00920FE1"/>
    <w:rsid w:val="00923914"/>
    <w:rsid w:val="00923CCD"/>
    <w:rsid w:val="00924340"/>
    <w:rsid w:val="00926883"/>
    <w:rsid w:val="00927246"/>
    <w:rsid w:val="00930E80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4E20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09FC"/>
    <w:rsid w:val="00962AB2"/>
    <w:rsid w:val="00966C19"/>
    <w:rsid w:val="009703DA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3DDC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0862"/>
    <w:rsid w:val="009D1CF8"/>
    <w:rsid w:val="009D2757"/>
    <w:rsid w:val="009D4D53"/>
    <w:rsid w:val="009E08F2"/>
    <w:rsid w:val="009E1347"/>
    <w:rsid w:val="009E5F0E"/>
    <w:rsid w:val="009F45DD"/>
    <w:rsid w:val="00A00047"/>
    <w:rsid w:val="00A03142"/>
    <w:rsid w:val="00A03FA0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1E03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1BBE"/>
    <w:rsid w:val="00B12382"/>
    <w:rsid w:val="00B12F12"/>
    <w:rsid w:val="00B17D37"/>
    <w:rsid w:val="00B21494"/>
    <w:rsid w:val="00B2490F"/>
    <w:rsid w:val="00B27E3A"/>
    <w:rsid w:val="00B3334D"/>
    <w:rsid w:val="00B3551D"/>
    <w:rsid w:val="00B358B2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47E1"/>
    <w:rsid w:val="00B762E8"/>
    <w:rsid w:val="00B765C2"/>
    <w:rsid w:val="00B766CE"/>
    <w:rsid w:val="00B77035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696"/>
    <w:rsid w:val="00BB1D28"/>
    <w:rsid w:val="00BB3743"/>
    <w:rsid w:val="00BB4379"/>
    <w:rsid w:val="00BB5EBF"/>
    <w:rsid w:val="00BB5F04"/>
    <w:rsid w:val="00BC0783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BF7BE2"/>
    <w:rsid w:val="00C0177A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580B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BA3"/>
    <w:rsid w:val="00C67F6E"/>
    <w:rsid w:val="00C700E4"/>
    <w:rsid w:val="00C70279"/>
    <w:rsid w:val="00C716B0"/>
    <w:rsid w:val="00C71DE9"/>
    <w:rsid w:val="00C7595C"/>
    <w:rsid w:val="00C76A3F"/>
    <w:rsid w:val="00C808CF"/>
    <w:rsid w:val="00C859BA"/>
    <w:rsid w:val="00C85A89"/>
    <w:rsid w:val="00C87C6B"/>
    <w:rsid w:val="00C91DED"/>
    <w:rsid w:val="00C92625"/>
    <w:rsid w:val="00C9360A"/>
    <w:rsid w:val="00C952E7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E5788"/>
    <w:rsid w:val="00CE67D0"/>
    <w:rsid w:val="00CF032E"/>
    <w:rsid w:val="00CF5ED5"/>
    <w:rsid w:val="00CF76EE"/>
    <w:rsid w:val="00CF7777"/>
    <w:rsid w:val="00D000AE"/>
    <w:rsid w:val="00D024D8"/>
    <w:rsid w:val="00D04779"/>
    <w:rsid w:val="00D0492D"/>
    <w:rsid w:val="00D04A36"/>
    <w:rsid w:val="00D05BD1"/>
    <w:rsid w:val="00D07733"/>
    <w:rsid w:val="00D134C5"/>
    <w:rsid w:val="00D13D34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3DDB"/>
    <w:rsid w:val="00D44BC1"/>
    <w:rsid w:val="00D45205"/>
    <w:rsid w:val="00D460FE"/>
    <w:rsid w:val="00D47481"/>
    <w:rsid w:val="00D479C3"/>
    <w:rsid w:val="00D517F8"/>
    <w:rsid w:val="00D51EF3"/>
    <w:rsid w:val="00D521A7"/>
    <w:rsid w:val="00D52A2B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471E"/>
    <w:rsid w:val="00D75D63"/>
    <w:rsid w:val="00D914C1"/>
    <w:rsid w:val="00D93257"/>
    <w:rsid w:val="00D942B9"/>
    <w:rsid w:val="00D94677"/>
    <w:rsid w:val="00D9488A"/>
    <w:rsid w:val="00D9554B"/>
    <w:rsid w:val="00D95D26"/>
    <w:rsid w:val="00DA030F"/>
    <w:rsid w:val="00DA035D"/>
    <w:rsid w:val="00DA0F2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C7955"/>
    <w:rsid w:val="00DD56C2"/>
    <w:rsid w:val="00DD7501"/>
    <w:rsid w:val="00DE7347"/>
    <w:rsid w:val="00DF12C2"/>
    <w:rsid w:val="00DF1E02"/>
    <w:rsid w:val="00DF4611"/>
    <w:rsid w:val="00DF4BB0"/>
    <w:rsid w:val="00DF4EEA"/>
    <w:rsid w:val="00DF6549"/>
    <w:rsid w:val="00DF68E5"/>
    <w:rsid w:val="00DF6E6A"/>
    <w:rsid w:val="00DF74CB"/>
    <w:rsid w:val="00E00000"/>
    <w:rsid w:val="00E04729"/>
    <w:rsid w:val="00E06EA5"/>
    <w:rsid w:val="00E11DF9"/>
    <w:rsid w:val="00E11F42"/>
    <w:rsid w:val="00E128D2"/>
    <w:rsid w:val="00E143F9"/>
    <w:rsid w:val="00E148CC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7CB4"/>
    <w:rsid w:val="00E60042"/>
    <w:rsid w:val="00E6338E"/>
    <w:rsid w:val="00E63F58"/>
    <w:rsid w:val="00E66A6A"/>
    <w:rsid w:val="00E70EE5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B73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3F99"/>
    <w:rsid w:val="00F040AE"/>
    <w:rsid w:val="00F05287"/>
    <w:rsid w:val="00F068F1"/>
    <w:rsid w:val="00F20C75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F5C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3D60"/>
    <w:rsid w:val="00F85438"/>
    <w:rsid w:val="00F90858"/>
    <w:rsid w:val="00F90BB0"/>
    <w:rsid w:val="00F95079"/>
    <w:rsid w:val="00F961DF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6216"/>
    <w:rsid w:val="00FD7B2A"/>
    <w:rsid w:val="00FD7C03"/>
    <w:rsid w:val="00FD7FE8"/>
    <w:rsid w:val="00FE0F7D"/>
    <w:rsid w:val="00FE1D7D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3B2BAD9C"/>
  <w15:docId w15:val="{0C540932-29AC-464D-B574-46DA8CDF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lock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qFormat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331E12"/>
    <w:rPr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331E12"/>
    <w:rPr>
      <w:rFonts w:ascii="StobiSans Regular" w:hAnsi="StobiSans Regular"/>
      <w:b w:val="0"/>
      <w:sz w:val="24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  <w:style w:type="paragraph" w:styleId="BodyText">
    <w:name w:val="Body Text"/>
    <w:basedOn w:val="Normal"/>
    <w:link w:val="BodyTextChar"/>
    <w:locked/>
    <w:rsid w:val="006F728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ascii="MAC C Swiss" w:hAnsi="MAC C Swiss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F7288"/>
    <w:rPr>
      <w:rFonts w:ascii="MAC C Swiss" w:hAnsi="MAC C Swiss"/>
      <w:sz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7A88-D85A-46C4-8492-33A34C2C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0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Luljeta Berisha</cp:lastModifiedBy>
  <cp:revision>2</cp:revision>
  <cp:lastPrinted>2025-10-28T12:12:00Z</cp:lastPrinted>
  <dcterms:created xsi:type="dcterms:W3CDTF">2025-10-28T12:13:00Z</dcterms:created>
  <dcterms:modified xsi:type="dcterms:W3CDTF">2025-10-28T12:13:00Z</dcterms:modified>
</cp:coreProperties>
</file>