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4264" w14:textId="67ACED9B" w:rsidR="00882046" w:rsidRDefault="00882046" w:rsidP="00C712F9">
      <w:pPr>
        <w:ind w:right="1242"/>
        <w:rPr>
          <w:rFonts w:ascii="StobiSerif Regular" w:hAnsi="StobiSerif Regular"/>
          <w:b/>
          <w:noProof/>
          <w:lang w:val="mk-MK"/>
        </w:rPr>
      </w:pPr>
    </w:p>
    <w:p w14:paraId="0A19A434" w14:textId="491E7768" w:rsidR="005E62DF" w:rsidRPr="007A5396" w:rsidRDefault="00AA5FF8" w:rsidP="00B7672D">
      <w:pPr>
        <w:rPr>
          <w:rFonts w:ascii="StobiSerif Regular" w:hAnsi="StobiSerif Regular"/>
          <w:b/>
          <w:noProof/>
        </w:rPr>
      </w:pPr>
      <w:r>
        <w:rPr>
          <w:rFonts w:ascii="StobiSerif Regular" w:hAnsi="StobiSerif Regular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30A618" wp14:editId="05321F26">
                <wp:simplePos x="0" y="0"/>
                <wp:positionH relativeFrom="column">
                  <wp:posOffset>2014855</wp:posOffset>
                </wp:positionH>
                <wp:positionV relativeFrom="paragraph">
                  <wp:posOffset>113665</wp:posOffset>
                </wp:positionV>
                <wp:extent cx="2162175" cy="0"/>
                <wp:effectExtent l="0" t="0" r="28575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889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58.65pt;margin-top:8.95pt;width:170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" strokeweight=".5pt"/>
            </w:pict>
          </mc:Fallback>
        </mc:AlternateContent>
      </w:r>
    </w:p>
    <w:p w14:paraId="14BD2840" w14:textId="578A6A2E" w:rsidR="00445DA5" w:rsidRPr="00D31966" w:rsidRDefault="00445DA5" w:rsidP="00445DA5">
      <w:pPr>
        <w:jc w:val="center"/>
        <w:rPr>
          <w:rFonts w:ascii="StobiSerif Regular" w:hAnsi="StobiSerif Regular"/>
          <w:lang w:val="mk-MK"/>
        </w:rPr>
      </w:pPr>
    </w:p>
    <w:p w14:paraId="37BDCC0F" w14:textId="77777777" w:rsidR="005E62DF" w:rsidRDefault="005E62DF" w:rsidP="00EA1FA8">
      <w:pPr>
        <w:jc w:val="both"/>
        <w:rPr>
          <w:rFonts w:ascii="StobiSerif Bold" w:hAnsi="StobiSerif Bold"/>
          <w:b/>
          <w:szCs w:val="22"/>
        </w:rPr>
      </w:pPr>
    </w:p>
    <w:p w14:paraId="5B5AA3BF" w14:textId="62A0D30A" w:rsidR="002901E6" w:rsidRPr="00F62085" w:rsidRDefault="002901E6" w:rsidP="00F62085">
      <w:pPr>
        <w:pStyle w:val="Footer"/>
        <w:tabs>
          <w:tab w:val="left" w:pos="708"/>
        </w:tabs>
        <w:jc w:val="right"/>
        <w:rPr>
          <w:rFonts w:ascii="StobiSerif Regular" w:hAnsi="StobiSerif Regular"/>
          <w:noProof/>
          <w:sz w:val="20"/>
        </w:rPr>
      </w:pPr>
    </w:p>
    <w:p w14:paraId="475E85D8" w14:textId="77777777" w:rsidR="00C712F9" w:rsidRPr="003236A9" w:rsidRDefault="00425BAA" w:rsidP="00C712F9">
      <w:pPr>
        <w:jc w:val="both"/>
        <w:rPr>
          <w:rFonts w:ascii="StobiSerif Regular" w:hAnsi="StobiSerif Regular"/>
        </w:rPr>
      </w:pPr>
      <w:r w:rsidRPr="00E40991">
        <w:rPr>
          <w:rFonts w:ascii="StobiSerif Regular" w:hAnsi="StobiSerif Regular"/>
          <w:szCs w:val="22"/>
          <w:lang w:val="mk-MK"/>
        </w:rPr>
        <w:t xml:space="preserve"> </w:t>
      </w:r>
      <w:proofErr w:type="spellStart"/>
      <w:r w:rsidR="00C712F9" w:rsidRPr="00D279DA">
        <w:rPr>
          <w:rFonts w:ascii="StobiSerif Regular" w:hAnsi="StobiSerif Regular"/>
        </w:rPr>
        <w:t>До</w:t>
      </w:r>
      <w:proofErr w:type="spellEnd"/>
      <w:r w:rsidR="00C712F9">
        <w:rPr>
          <w:rFonts w:ascii="StobiSerif Regular" w:hAnsi="StobiSerif Regular"/>
        </w:rPr>
        <w:t>:</w:t>
      </w:r>
    </w:p>
    <w:p w14:paraId="10417801" w14:textId="77777777" w:rsidR="00C712F9" w:rsidRDefault="00C712F9" w:rsidP="00C712F9">
      <w:pPr>
        <w:rPr>
          <w:rFonts w:ascii="StobiSerif Regular" w:hAnsi="StobiSerif Regular"/>
        </w:rPr>
      </w:pPr>
      <w:proofErr w:type="spellStart"/>
      <w:r w:rsidRPr="00D279DA">
        <w:rPr>
          <w:rFonts w:ascii="StobiSerif Regular" w:hAnsi="StobiSerif Regular"/>
        </w:rPr>
        <w:t>Министерство</w:t>
      </w:r>
      <w:proofErr w:type="spellEnd"/>
      <w:r w:rsidRPr="00D279DA">
        <w:rPr>
          <w:rFonts w:ascii="StobiSerif Regular" w:hAnsi="StobiSerif Regular"/>
        </w:rPr>
        <w:t xml:space="preserve"> </w:t>
      </w:r>
      <w:proofErr w:type="spellStart"/>
      <w:r w:rsidRPr="00D279DA">
        <w:rPr>
          <w:rFonts w:ascii="StobiSerif Regular" w:hAnsi="StobiSerif Regular"/>
        </w:rPr>
        <w:t>за</w:t>
      </w:r>
      <w:proofErr w:type="spellEnd"/>
      <w:r w:rsidRPr="00D279DA">
        <w:rPr>
          <w:rFonts w:ascii="StobiSerif Regular" w:hAnsi="StobiSerif Regular"/>
        </w:rPr>
        <w:t xml:space="preserve"> </w:t>
      </w:r>
      <w:proofErr w:type="spellStart"/>
      <w:r w:rsidRPr="00D279DA">
        <w:rPr>
          <w:rFonts w:ascii="StobiSerif Regular" w:hAnsi="StobiSerif Regular"/>
        </w:rPr>
        <w:t>одбрана</w:t>
      </w:r>
      <w:proofErr w:type="spellEnd"/>
    </w:p>
    <w:p w14:paraId="3AA56B3F" w14:textId="77777777" w:rsidR="00C712F9" w:rsidRPr="003236A9" w:rsidRDefault="00C712F9" w:rsidP="00C712F9">
      <w:pPr>
        <w:rPr>
          <w:rFonts w:ascii="StobiSerif Regular" w:hAnsi="StobiSerif Regular"/>
          <w:sz w:val="20"/>
          <w:lang w:val="mk-MK"/>
        </w:rPr>
      </w:pPr>
      <w:r>
        <w:rPr>
          <w:rFonts w:ascii="StobiSerif Regular" w:hAnsi="StobiSerif Regular"/>
          <w:lang w:val="mk-MK"/>
        </w:rPr>
        <w:t>Директорат за услуги спорт и рекреација</w:t>
      </w:r>
    </w:p>
    <w:p w14:paraId="77102228" w14:textId="77777777" w:rsidR="00C712F9" w:rsidRDefault="00C712F9" w:rsidP="00C712F9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Ул. Орце Николов бр.116 </w:t>
      </w:r>
    </w:p>
    <w:p w14:paraId="40FB434E" w14:textId="77777777" w:rsidR="00C712F9" w:rsidRPr="003236A9" w:rsidRDefault="00C712F9" w:rsidP="00C712F9">
      <w:pPr>
        <w:rPr>
          <w:rFonts w:ascii="StobiSerif Regular" w:hAnsi="StobiSerif Regular"/>
          <w:sz w:val="20"/>
          <w:lang w:val="mk-MK"/>
        </w:rPr>
      </w:pPr>
      <w:r>
        <w:rPr>
          <w:rFonts w:ascii="StobiSerif Regular" w:hAnsi="StobiSerif Regular"/>
          <w:lang w:val="mk-MK"/>
        </w:rPr>
        <w:t>1000 Скопје</w:t>
      </w:r>
    </w:p>
    <w:p w14:paraId="0251DB09" w14:textId="77777777" w:rsidR="00C712F9" w:rsidRPr="00861245" w:rsidRDefault="00C712F9" w:rsidP="00C712F9">
      <w:pPr>
        <w:jc w:val="both"/>
        <w:rPr>
          <w:rFonts w:ascii="StobiSerif Regular" w:hAnsi="StobiSerif Regular"/>
          <w:lang w:val="mk-MK"/>
        </w:rPr>
      </w:pPr>
    </w:p>
    <w:p w14:paraId="194C97A0" w14:textId="77777777" w:rsidR="00C712F9" w:rsidRDefault="00C712F9" w:rsidP="00C712F9">
      <w:pPr>
        <w:jc w:val="center"/>
        <w:rPr>
          <w:rFonts w:ascii="StobiSerif Regular" w:hAnsi="StobiSerif Regular"/>
          <w:sz w:val="20"/>
          <w:lang w:val="mk-MK"/>
        </w:rPr>
      </w:pPr>
      <w:r w:rsidRPr="00861245">
        <w:rPr>
          <w:rFonts w:ascii="StobiSerif Regular" w:hAnsi="StobiSerif Regular"/>
          <w:sz w:val="20"/>
        </w:rPr>
        <w:t>Б А Р А Њ Е</w:t>
      </w:r>
    </w:p>
    <w:p w14:paraId="2A61A72D" w14:textId="14EAA1A4" w:rsidR="00C712F9" w:rsidRDefault="00C712F9" w:rsidP="00C712F9">
      <w:pPr>
        <w:jc w:val="center"/>
        <w:rPr>
          <w:rFonts w:ascii="StobiSerif Regular" w:hAnsi="StobiSerif Regular"/>
          <w:sz w:val="20"/>
        </w:rPr>
      </w:pPr>
      <w:r w:rsidRPr="00861245">
        <w:rPr>
          <w:rFonts w:ascii="StobiSerif Regular" w:hAnsi="StobiSerif Regular"/>
          <w:sz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</w:rPr>
        <w:t>за</w:t>
      </w:r>
      <w:proofErr w:type="spellEnd"/>
      <w:r w:rsidRPr="00861245">
        <w:rPr>
          <w:rFonts w:ascii="StobiSerif Regular" w:hAnsi="StobiSerif Regular"/>
          <w:sz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</w:rPr>
        <w:t>користење</w:t>
      </w:r>
      <w:proofErr w:type="spellEnd"/>
      <w:r w:rsidRPr="00861245">
        <w:rPr>
          <w:rFonts w:ascii="StobiSerif Regular" w:hAnsi="StobiSerif Regular"/>
          <w:sz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</w:rPr>
        <w:t>на</w:t>
      </w:r>
      <w:proofErr w:type="spellEnd"/>
      <w:r w:rsidRPr="00861245">
        <w:rPr>
          <w:rFonts w:ascii="StobiSerif Regular" w:hAnsi="StobiSerif Regular"/>
          <w:sz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</w:rPr>
        <w:t>воено</w:t>
      </w:r>
      <w:proofErr w:type="spellEnd"/>
      <w:r w:rsidRPr="00861245">
        <w:rPr>
          <w:rFonts w:ascii="StobiSerif Regular" w:hAnsi="StobiSerif Regular"/>
          <w:sz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</w:rPr>
        <w:t>одмaралиште</w:t>
      </w:r>
      <w:proofErr w:type="spellEnd"/>
      <w:r w:rsidRPr="00861245">
        <w:rPr>
          <w:rFonts w:ascii="StobiSerif Regular" w:hAnsi="StobiSerif Regular"/>
          <w:sz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</w:rPr>
        <w:t>во</w:t>
      </w:r>
      <w:proofErr w:type="spellEnd"/>
      <w:r w:rsidRPr="00861245">
        <w:rPr>
          <w:rFonts w:ascii="StobiSerif Regular" w:hAnsi="StobiSerif Regular"/>
          <w:sz w:val="20"/>
        </w:rPr>
        <w:t xml:space="preserve"> </w:t>
      </w:r>
      <w:proofErr w:type="gramStart"/>
      <w:r w:rsidRPr="00861245">
        <w:rPr>
          <w:rFonts w:ascii="StobiSerif Regular" w:hAnsi="StobiSerif Regular"/>
          <w:sz w:val="20"/>
        </w:rPr>
        <w:t>20</w:t>
      </w:r>
      <w:r w:rsidR="00A57B48">
        <w:rPr>
          <w:rFonts w:ascii="StobiSerif Regular" w:hAnsi="StobiSerif Regular"/>
          <w:sz w:val="20"/>
        </w:rPr>
        <w:t>26</w:t>
      </w:r>
      <w:r>
        <w:rPr>
          <w:rFonts w:ascii="StobiSerif Regular" w:hAnsi="StobiSerif Regular"/>
          <w:sz w:val="20"/>
        </w:rPr>
        <w:t xml:space="preserve"> </w:t>
      </w:r>
      <w:r w:rsidRPr="00861245">
        <w:rPr>
          <w:rFonts w:ascii="StobiSerif Regular" w:hAnsi="StobiSerif Regular"/>
          <w:sz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</w:rPr>
        <w:t>година</w:t>
      </w:r>
      <w:proofErr w:type="spellEnd"/>
      <w:proofErr w:type="gramEnd"/>
    </w:p>
    <w:p w14:paraId="7F572FDA" w14:textId="77777777" w:rsidR="00C712F9" w:rsidRPr="00861245" w:rsidRDefault="00C712F9" w:rsidP="00C712F9">
      <w:pPr>
        <w:jc w:val="center"/>
        <w:rPr>
          <w:rFonts w:ascii="StobiSerif Regular" w:hAnsi="StobiSerif Regular"/>
          <w:sz w:val="20"/>
        </w:rPr>
      </w:pPr>
    </w:p>
    <w:p w14:paraId="4ED3BB7A" w14:textId="77777777" w:rsidR="00C712F9" w:rsidRPr="00861245" w:rsidRDefault="00C712F9" w:rsidP="00C712F9">
      <w:pPr>
        <w:pStyle w:val="ListParagraph"/>
        <w:numPr>
          <w:ilvl w:val="0"/>
          <w:numId w:val="19"/>
        </w:numPr>
        <w:spacing w:after="120"/>
        <w:ind w:left="360" w:hanging="357"/>
        <w:contextualSpacing w:val="0"/>
        <w:rPr>
          <w:rFonts w:ascii="StobiSerif Regular" w:hAnsi="StobiSerif Regular"/>
          <w:sz w:val="20"/>
          <w:szCs w:val="20"/>
        </w:rPr>
      </w:pPr>
      <w:r w:rsidRPr="00861245">
        <w:rPr>
          <w:rFonts w:ascii="StobiSerif Regular" w:hAnsi="StobiSerif Regular"/>
          <w:sz w:val="20"/>
          <w:szCs w:val="20"/>
        </w:rPr>
        <w:t>Молам да ми се одобри користење на одм</w:t>
      </w:r>
      <w:r w:rsidRPr="00861245">
        <w:rPr>
          <w:rFonts w:ascii="StobiSerif Regular" w:hAnsi="StobiSerif Regular"/>
          <w:sz w:val="20"/>
          <w:szCs w:val="20"/>
          <w:lang w:val="en-US"/>
        </w:rPr>
        <w:t>a</w:t>
      </w:r>
      <w:r w:rsidRPr="00861245">
        <w:rPr>
          <w:rFonts w:ascii="StobiSerif Regular" w:hAnsi="StobiSerif Regular"/>
          <w:sz w:val="20"/>
          <w:szCs w:val="20"/>
        </w:rPr>
        <w:t>ралиште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</w:tblGrid>
      <w:tr w:rsidR="00C712F9" w:rsidRPr="00861245" w14:paraId="1EF5F016" w14:textId="77777777" w:rsidTr="00A80458">
        <w:tc>
          <w:tcPr>
            <w:tcW w:w="3119" w:type="dxa"/>
          </w:tcPr>
          <w:p w14:paraId="2BCC05C6" w14:textId="77777777" w:rsidR="00C712F9" w:rsidRPr="00861245" w:rsidRDefault="00C712F9" w:rsidP="00A80458">
            <w:pPr>
              <w:pStyle w:val="ListParagraph"/>
              <w:ind w:left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861245">
              <w:rPr>
                <w:rFonts w:ascii="StobiSerif Regular" w:hAnsi="StobiSerif Regular"/>
                <w:sz w:val="20"/>
                <w:szCs w:val="20"/>
              </w:rPr>
              <w:t>ВОЕНО</w:t>
            </w:r>
            <w:r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861245">
              <w:rPr>
                <w:rFonts w:ascii="StobiSerif Regular" w:hAnsi="StobiSerif Regular"/>
                <w:sz w:val="20"/>
                <w:szCs w:val="20"/>
              </w:rPr>
              <w:t>ОДМАРАЛИШТЕ</w:t>
            </w:r>
          </w:p>
        </w:tc>
        <w:tc>
          <w:tcPr>
            <w:tcW w:w="3260" w:type="dxa"/>
          </w:tcPr>
          <w:p w14:paraId="4D063739" w14:textId="77777777" w:rsidR="00C712F9" w:rsidRDefault="00C712F9" w:rsidP="00A80458">
            <w:pPr>
              <w:pStyle w:val="ListParagraph"/>
              <w:ind w:left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861245">
              <w:rPr>
                <w:rFonts w:ascii="StobiSerif Regular" w:hAnsi="StobiSerif Regular"/>
                <w:sz w:val="20"/>
                <w:szCs w:val="20"/>
              </w:rPr>
              <w:t>За период од</w:t>
            </w:r>
          </w:p>
          <w:p w14:paraId="02816BB0" w14:textId="77777777" w:rsidR="00C712F9" w:rsidRPr="00861245" w:rsidRDefault="00C712F9" w:rsidP="00A80458">
            <w:pPr>
              <w:pStyle w:val="ListParagraph"/>
              <w:ind w:left="0"/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0CFA95" w14:textId="77777777" w:rsidR="00C712F9" w:rsidRPr="00861245" w:rsidRDefault="00C712F9" w:rsidP="00A80458">
            <w:pPr>
              <w:pStyle w:val="ListParagraph"/>
              <w:ind w:left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861245">
              <w:rPr>
                <w:rFonts w:ascii="StobiSerif Regular" w:hAnsi="StobiSerif Regular"/>
                <w:sz w:val="20"/>
                <w:szCs w:val="20"/>
              </w:rPr>
              <w:t>Алтернативен период од</w:t>
            </w:r>
            <w:r>
              <w:rPr>
                <w:rFonts w:ascii="StobiSerif Regular" w:hAnsi="StobiSerif Regular"/>
                <w:sz w:val="20"/>
                <w:szCs w:val="20"/>
              </w:rPr>
              <w:t>/</w:t>
            </w:r>
            <w:r w:rsidRPr="0086124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C712F9" w:rsidRPr="00861245" w14:paraId="131DA300" w14:textId="77777777" w:rsidTr="00A80458">
        <w:tc>
          <w:tcPr>
            <w:tcW w:w="3119" w:type="dxa"/>
          </w:tcPr>
          <w:p w14:paraId="5C08512F" w14:textId="77777777" w:rsidR="00C712F9" w:rsidRPr="00861245" w:rsidRDefault="00C712F9" w:rsidP="00A80458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</w:rPr>
            </w:pPr>
          </w:p>
          <w:p w14:paraId="461F6612" w14:textId="77777777" w:rsidR="00C712F9" w:rsidRPr="00861245" w:rsidRDefault="00C712F9" w:rsidP="00A80458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  <w:lang w:val="en-US"/>
              </w:rPr>
            </w:pPr>
          </w:p>
          <w:p w14:paraId="3D9B8CE4" w14:textId="77777777" w:rsidR="00C712F9" w:rsidRPr="00861245" w:rsidRDefault="00C712F9" w:rsidP="00A80458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1378E431" w14:textId="77777777" w:rsidR="00C712F9" w:rsidRPr="00861245" w:rsidRDefault="00C712F9" w:rsidP="00A80458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D6EBB8" w14:textId="77777777" w:rsidR="00C712F9" w:rsidRPr="00861245" w:rsidRDefault="00C712F9" w:rsidP="00A80458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</w:rPr>
            </w:pPr>
          </w:p>
        </w:tc>
      </w:tr>
    </w:tbl>
    <w:p w14:paraId="7302F078" w14:textId="77777777" w:rsidR="00C712F9" w:rsidRPr="00861245" w:rsidRDefault="00C712F9" w:rsidP="00C712F9">
      <w:pPr>
        <w:pStyle w:val="ListParagraph"/>
        <w:spacing w:after="0"/>
        <w:rPr>
          <w:rFonts w:ascii="StobiSerif Regular" w:hAnsi="StobiSerif Regular"/>
          <w:sz w:val="20"/>
          <w:szCs w:val="20"/>
        </w:rPr>
      </w:pPr>
    </w:p>
    <w:p w14:paraId="52D011A5" w14:textId="77777777" w:rsidR="00C712F9" w:rsidRPr="00861245" w:rsidRDefault="00C712F9" w:rsidP="00C712F9">
      <w:pPr>
        <w:pStyle w:val="ListParagraph"/>
        <w:numPr>
          <w:ilvl w:val="0"/>
          <w:numId w:val="19"/>
        </w:numPr>
        <w:spacing w:after="120"/>
        <w:ind w:left="360" w:hanging="357"/>
        <w:rPr>
          <w:rFonts w:ascii="StobiSerif Regular" w:hAnsi="StobiSerif Regular"/>
          <w:sz w:val="20"/>
          <w:szCs w:val="20"/>
        </w:rPr>
      </w:pPr>
      <w:r w:rsidRPr="00861245">
        <w:rPr>
          <w:rFonts w:ascii="StobiSerif Regular" w:hAnsi="StobiSerif Regular"/>
          <w:sz w:val="20"/>
          <w:szCs w:val="20"/>
        </w:rPr>
        <w:t>Податоци за подносителот на барањето:</w:t>
      </w:r>
    </w:p>
    <w:p w14:paraId="1341D012" w14:textId="77777777" w:rsidR="00C712F9" w:rsidRPr="00861245" w:rsidRDefault="00C712F9" w:rsidP="00C712F9">
      <w:pPr>
        <w:spacing w:after="120"/>
        <w:ind w:left="357"/>
        <w:rPr>
          <w:rFonts w:ascii="StobiSerif Regular" w:hAnsi="StobiSerif Regular"/>
          <w:sz w:val="20"/>
        </w:rPr>
      </w:pPr>
      <w:proofErr w:type="spellStart"/>
      <w:r w:rsidRPr="00861245">
        <w:rPr>
          <w:rFonts w:ascii="StobiSerif Regular" w:hAnsi="StobiSerif Regular"/>
          <w:sz w:val="20"/>
        </w:rPr>
        <w:t>Име</w:t>
      </w:r>
      <w:proofErr w:type="spellEnd"/>
      <w:r w:rsidRPr="00861245">
        <w:rPr>
          <w:rFonts w:ascii="StobiSerif Regular" w:hAnsi="StobiSerif Regular"/>
          <w:sz w:val="20"/>
        </w:rPr>
        <w:t xml:space="preserve"> и </w:t>
      </w:r>
      <w:proofErr w:type="spellStart"/>
      <w:r w:rsidRPr="00861245">
        <w:rPr>
          <w:rFonts w:ascii="StobiSerif Regular" w:hAnsi="StobiSerif Regular"/>
          <w:sz w:val="20"/>
        </w:rPr>
        <w:t>презиме</w:t>
      </w:r>
      <w:proofErr w:type="spellEnd"/>
      <w:r w:rsidRPr="00861245">
        <w:rPr>
          <w:rFonts w:ascii="StobiSerif Regular" w:hAnsi="StobiSerif Regular"/>
          <w:sz w:val="20"/>
        </w:rPr>
        <w:t xml:space="preserve"> _____________________________</w:t>
      </w:r>
      <w:r>
        <w:rPr>
          <w:rFonts w:ascii="StobiSerif Regular" w:hAnsi="StobiSerif Regular"/>
          <w:sz w:val="20"/>
        </w:rPr>
        <w:t>___________________</w:t>
      </w:r>
      <w:r w:rsidRPr="00861245">
        <w:rPr>
          <w:rFonts w:ascii="StobiSerif Regular" w:hAnsi="StobiSerif Regular"/>
          <w:sz w:val="20"/>
        </w:rPr>
        <w:t>________</w:t>
      </w:r>
    </w:p>
    <w:p w14:paraId="5ED7EFF2" w14:textId="77777777" w:rsidR="00C712F9" w:rsidRPr="00861245" w:rsidRDefault="00C712F9" w:rsidP="00C712F9">
      <w:pPr>
        <w:spacing w:after="120"/>
        <w:ind w:left="357"/>
        <w:rPr>
          <w:rFonts w:ascii="StobiSerif Regular" w:hAnsi="StobiSerif Regular"/>
          <w:sz w:val="20"/>
        </w:rPr>
      </w:pPr>
      <w:proofErr w:type="spellStart"/>
      <w:r w:rsidRPr="00861245">
        <w:rPr>
          <w:rFonts w:ascii="StobiSerif Regular" w:hAnsi="StobiSerif Regular"/>
          <w:sz w:val="20"/>
        </w:rPr>
        <w:t>Вработен</w:t>
      </w:r>
      <w:proofErr w:type="spellEnd"/>
      <w:r w:rsidRPr="00861245">
        <w:rPr>
          <w:rFonts w:ascii="StobiSerif Regular" w:hAnsi="StobiSerif Regular"/>
          <w:sz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</w:rPr>
        <w:t>во</w:t>
      </w:r>
      <w:proofErr w:type="spellEnd"/>
      <w:r>
        <w:rPr>
          <w:rFonts w:ascii="StobiSerif Regular" w:hAnsi="StobiSerif Regular"/>
          <w:sz w:val="20"/>
          <w:lang w:val="mk-MK"/>
        </w:rPr>
        <w:t>..........................................................................</w:t>
      </w:r>
      <w:proofErr w:type="spellStart"/>
      <w:r w:rsidRPr="00861245">
        <w:rPr>
          <w:rFonts w:ascii="StobiSerif Regular" w:hAnsi="StobiSerif Regular"/>
          <w:sz w:val="20"/>
        </w:rPr>
        <w:t>звање</w:t>
      </w:r>
      <w:proofErr w:type="spellEnd"/>
      <w:r>
        <w:rPr>
          <w:rFonts w:ascii="StobiSerif Regular" w:hAnsi="StobiSerif Regular"/>
          <w:sz w:val="20"/>
        </w:rPr>
        <w:t xml:space="preserve"> </w:t>
      </w:r>
      <w:r w:rsidRPr="00861245">
        <w:rPr>
          <w:rFonts w:ascii="StobiSerif Regular" w:hAnsi="StobiSerif Regular"/>
          <w:sz w:val="20"/>
        </w:rPr>
        <w:t>________________________</w:t>
      </w:r>
    </w:p>
    <w:p w14:paraId="1D1CF39A" w14:textId="77777777" w:rsidR="00C712F9" w:rsidRPr="00504B14" w:rsidRDefault="00C712F9" w:rsidP="00C712F9">
      <w:pPr>
        <w:spacing w:after="120"/>
        <w:ind w:left="357"/>
        <w:rPr>
          <w:rFonts w:ascii="StobiSerif Regular" w:hAnsi="StobiSerif Regular"/>
        </w:rPr>
      </w:pPr>
      <w:proofErr w:type="spellStart"/>
      <w:r w:rsidRPr="00861245">
        <w:rPr>
          <w:rFonts w:ascii="StobiSerif Regular" w:hAnsi="StobiSerif Regular"/>
          <w:sz w:val="20"/>
        </w:rPr>
        <w:t>Адреса</w:t>
      </w:r>
      <w:proofErr w:type="spellEnd"/>
      <w:r w:rsidRPr="00861245">
        <w:rPr>
          <w:rFonts w:ascii="StobiSerif Regular" w:hAnsi="StobiSerif Regular"/>
          <w:sz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</w:rPr>
        <w:t>на</w:t>
      </w:r>
      <w:proofErr w:type="spellEnd"/>
      <w:r w:rsidRPr="00861245">
        <w:rPr>
          <w:rFonts w:ascii="StobiSerif Regular" w:hAnsi="StobiSerif Regular"/>
          <w:sz w:val="20"/>
        </w:rPr>
        <w:t xml:space="preserve"> </w:t>
      </w:r>
      <w:proofErr w:type="spellStart"/>
      <w:r w:rsidRPr="00861245">
        <w:rPr>
          <w:rFonts w:ascii="StobiSerif Regular" w:hAnsi="StobiSerif Regular"/>
          <w:sz w:val="20"/>
        </w:rPr>
        <w:t>живеење</w:t>
      </w:r>
      <w:proofErr w:type="spellEnd"/>
      <w:r>
        <w:rPr>
          <w:rFonts w:ascii="StobiSerif Regular" w:hAnsi="StobiSerif Regular"/>
          <w:sz w:val="20"/>
          <w:lang w:val="mk-MK"/>
        </w:rPr>
        <w:t xml:space="preserve">           </w:t>
      </w:r>
      <w:r w:rsidRPr="00861245">
        <w:rPr>
          <w:rFonts w:ascii="StobiSerif Regular" w:hAnsi="StobiSerif Regular"/>
          <w:sz w:val="20"/>
        </w:rPr>
        <w:t xml:space="preserve"> </w:t>
      </w:r>
      <w:r>
        <w:rPr>
          <w:rFonts w:ascii="StobiSerif Regular" w:hAnsi="StobiSerif Regular"/>
        </w:rPr>
        <w:t>____________________________________________</w:t>
      </w:r>
    </w:p>
    <w:p w14:paraId="7ABA28DE" w14:textId="77777777" w:rsidR="00C712F9" w:rsidRPr="003236A9" w:rsidRDefault="00C712F9" w:rsidP="00C712F9">
      <w:pPr>
        <w:spacing w:after="120"/>
        <w:ind w:left="357"/>
        <w:rPr>
          <w:rFonts w:ascii="StobiSerif Regular" w:hAnsi="StobiSerif Regular"/>
          <w:sz w:val="20"/>
          <w:lang w:val="mk-MK"/>
        </w:rPr>
      </w:pPr>
      <w:proofErr w:type="spellStart"/>
      <w:r w:rsidRPr="00C129A7">
        <w:rPr>
          <w:rFonts w:ascii="StobiSerif Regular" w:hAnsi="StobiSerif Regular"/>
          <w:sz w:val="20"/>
        </w:rPr>
        <w:t>Контакт</w:t>
      </w:r>
      <w:proofErr w:type="spellEnd"/>
      <w:r w:rsidRPr="00C129A7">
        <w:rPr>
          <w:rFonts w:ascii="StobiSerif Regular" w:hAnsi="StobiSerif Regular"/>
          <w:sz w:val="20"/>
        </w:rPr>
        <w:t xml:space="preserve"> </w:t>
      </w:r>
      <w:proofErr w:type="spellStart"/>
      <w:r w:rsidRPr="00C129A7">
        <w:rPr>
          <w:rFonts w:ascii="StobiSerif Regular" w:hAnsi="StobiSerif Regular"/>
          <w:sz w:val="20"/>
        </w:rPr>
        <w:t>телефон</w:t>
      </w:r>
      <w:proofErr w:type="spellEnd"/>
      <w:r>
        <w:rPr>
          <w:rFonts w:ascii="StobiSerif Regular" w:hAnsi="StobiSerif Regular"/>
          <w:sz w:val="20"/>
          <w:lang w:val="mk-MK"/>
        </w:rPr>
        <w:t xml:space="preserve">   </w:t>
      </w:r>
      <w:r w:rsidRPr="00C129A7">
        <w:rPr>
          <w:rFonts w:ascii="StobiSerif Regular" w:hAnsi="StobiSerif Regular"/>
          <w:sz w:val="20"/>
        </w:rPr>
        <w:t xml:space="preserve"> </w:t>
      </w:r>
      <w:r>
        <w:rPr>
          <w:rFonts w:ascii="StobiSerif Regular" w:hAnsi="StobiSerif Regular"/>
          <w:sz w:val="20"/>
        </w:rPr>
        <w:t>_______</w:t>
      </w:r>
      <w:r w:rsidRPr="00C129A7">
        <w:rPr>
          <w:rFonts w:ascii="StobiSerif Regular" w:hAnsi="StobiSerif Regular"/>
          <w:sz w:val="20"/>
        </w:rPr>
        <w:t>__</w:t>
      </w:r>
      <w:r>
        <w:rPr>
          <w:rFonts w:ascii="StobiSerif Regular" w:hAnsi="StobiSerif Regular"/>
          <w:sz w:val="20"/>
        </w:rPr>
        <w:t>_</w:t>
      </w:r>
      <w:r w:rsidRPr="00C129A7">
        <w:rPr>
          <w:rFonts w:ascii="StobiSerif Regular" w:hAnsi="StobiSerif Regular"/>
          <w:sz w:val="20"/>
        </w:rPr>
        <w:t xml:space="preserve">_____________ </w:t>
      </w:r>
      <w:proofErr w:type="spellStart"/>
      <w:r w:rsidRPr="00C129A7">
        <w:rPr>
          <w:rFonts w:ascii="StobiSerif Regular" w:hAnsi="StobiSerif Regular"/>
          <w:sz w:val="20"/>
        </w:rPr>
        <w:t>работа</w:t>
      </w:r>
      <w:proofErr w:type="spellEnd"/>
      <w:r w:rsidRPr="00C129A7">
        <w:rPr>
          <w:rFonts w:ascii="StobiSerif Regular" w:hAnsi="StobiSerif Regular"/>
          <w:sz w:val="20"/>
        </w:rPr>
        <w:t xml:space="preserve"> ___________</w:t>
      </w:r>
      <w:r>
        <w:rPr>
          <w:rFonts w:ascii="StobiSerif Regular" w:hAnsi="StobiSerif Regular"/>
          <w:sz w:val="20"/>
        </w:rPr>
        <w:t>__</w:t>
      </w:r>
      <w:r w:rsidRPr="00C129A7">
        <w:rPr>
          <w:rFonts w:ascii="StobiSerif Regular" w:hAnsi="StobiSerif Regular"/>
          <w:sz w:val="20"/>
        </w:rPr>
        <w:t>_____</w:t>
      </w:r>
      <w:r>
        <w:rPr>
          <w:rFonts w:ascii="StobiSerif Regular" w:hAnsi="StobiSerif Regular"/>
          <w:sz w:val="20"/>
          <w:lang w:val="mk-MK"/>
        </w:rPr>
        <w:t>-</w:t>
      </w:r>
    </w:p>
    <w:p w14:paraId="52BEC941" w14:textId="77777777" w:rsidR="00C712F9" w:rsidRDefault="00C712F9" w:rsidP="00C712F9">
      <w:pPr>
        <w:rPr>
          <w:rFonts w:ascii="StobiSerif Regular" w:hAnsi="StobiSerif Regular"/>
          <w:sz w:val="20"/>
        </w:rPr>
      </w:pPr>
    </w:p>
    <w:p w14:paraId="7C3B9F25" w14:textId="77777777" w:rsidR="00C712F9" w:rsidRPr="00812A56" w:rsidRDefault="00C712F9" w:rsidP="00C712F9">
      <w:pPr>
        <w:pStyle w:val="ListParagraph"/>
        <w:numPr>
          <w:ilvl w:val="0"/>
          <w:numId w:val="19"/>
        </w:numPr>
        <w:spacing w:after="0"/>
        <w:ind w:left="360"/>
        <w:rPr>
          <w:rFonts w:ascii="StobiSerif Regular" w:hAnsi="StobiSerif Regular"/>
          <w:sz w:val="20"/>
          <w:szCs w:val="20"/>
        </w:rPr>
      </w:pPr>
      <w:r w:rsidRPr="00812A56">
        <w:rPr>
          <w:rFonts w:ascii="StobiSerif Regular" w:hAnsi="StobiSerif Regular"/>
          <w:sz w:val="20"/>
          <w:szCs w:val="20"/>
        </w:rPr>
        <w:t>Резервацијата за сместување ја барам за себе и следните членови:</w:t>
      </w:r>
    </w:p>
    <w:p w14:paraId="16555B29" w14:textId="77777777" w:rsidR="00C712F9" w:rsidRDefault="00C712F9" w:rsidP="00C712F9">
      <w:pPr>
        <w:spacing w:after="120"/>
        <w:ind w:left="357"/>
        <w:rPr>
          <w:rFonts w:ascii="StobiSerif Regular" w:hAnsi="StobiSerif Regular"/>
        </w:rPr>
      </w:pPr>
    </w:p>
    <w:p w14:paraId="6396EC2A" w14:textId="77777777" w:rsidR="00C712F9" w:rsidRPr="00504B14" w:rsidRDefault="00C712F9" w:rsidP="00C712F9">
      <w:pPr>
        <w:spacing w:after="120"/>
        <w:ind w:left="357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1. </w:t>
      </w: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>
        <w:rPr>
          <w:rFonts w:ascii="StobiSerif Regular" w:hAnsi="StobiSerif Regular"/>
        </w:rPr>
        <w:t xml:space="preserve">__________________________________________ </w:t>
      </w:r>
    </w:p>
    <w:p w14:paraId="2FEEF0E8" w14:textId="77777777" w:rsidR="00C712F9" w:rsidRPr="00504B14" w:rsidRDefault="00C712F9" w:rsidP="00C712F9">
      <w:pPr>
        <w:spacing w:after="120"/>
        <w:ind w:left="357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2. </w:t>
      </w: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>
        <w:rPr>
          <w:rFonts w:ascii="StobiSerif Regular" w:hAnsi="StobiSerif Regular"/>
        </w:rPr>
        <w:t xml:space="preserve"> __________________________________________ </w:t>
      </w:r>
    </w:p>
    <w:p w14:paraId="7C9CD276" w14:textId="77777777" w:rsidR="00C712F9" w:rsidRDefault="00C712F9" w:rsidP="00C712F9">
      <w:pPr>
        <w:spacing w:after="120"/>
        <w:ind w:left="357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3. </w:t>
      </w: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>
        <w:rPr>
          <w:rFonts w:ascii="StobiSerif Regular" w:hAnsi="StobiSerif Regular"/>
        </w:rPr>
        <w:t xml:space="preserve"> __________________________________________ </w:t>
      </w:r>
    </w:p>
    <w:p w14:paraId="2743056F" w14:textId="77777777" w:rsidR="00C712F9" w:rsidRPr="00504B14" w:rsidRDefault="00C712F9" w:rsidP="00C712F9">
      <w:pPr>
        <w:spacing w:after="120"/>
        <w:ind w:left="357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4. </w:t>
      </w: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>
        <w:rPr>
          <w:rFonts w:ascii="StobiSerif Regular" w:hAnsi="StobiSerif Regular"/>
          <w:lang w:val="mk-MK"/>
        </w:rPr>
        <w:t>/</w:t>
      </w:r>
      <w:r w:rsidRPr="00F714CD">
        <w:rPr>
          <w:rFonts w:ascii="StobiSerif Regular" w:hAnsi="StobiSerif Regular"/>
          <w:sz w:val="20"/>
        </w:rPr>
        <w:t xml:space="preserve"> </w:t>
      </w:r>
      <w:r>
        <w:rPr>
          <w:rFonts w:ascii="StobiSerif Regular" w:hAnsi="StobiSerif Regular"/>
        </w:rPr>
        <w:t xml:space="preserve">__________________________________________ </w:t>
      </w:r>
    </w:p>
    <w:p w14:paraId="2F17DA69" w14:textId="5E39738C" w:rsidR="00C712F9" w:rsidRDefault="00C712F9" w:rsidP="00C712F9">
      <w:pPr>
        <w:rPr>
          <w:rFonts w:ascii="StobiSerif Regular" w:hAnsi="StobiSerif Regular"/>
        </w:rPr>
      </w:pPr>
    </w:p>
    <w:p w14:paraId="4122B447" w14:textId="77777777" w:rsidR="00C712F9" w:rsidRDefault="00C712F9" w:rsidP="00C712F9">
      <w:pPr>
        <w:ind w:left="360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   </w:t>
      </w:r>
      <w:proofErr w:type="spellStart"/>
      <w:r>
        <w:rPr>
          <w:rFonts w:ascii="StobiSerif Regular" w:hAnsi="StobiSerif Regular"/>
        </w:rPr>
        <w:t>Барател</w:t>
      </w:r>
      <w:proofErr w:type="spellEnd"/>
      <w:r>
        <w:rPr>
          <w:rFonts w:ascii="StobiSerif Regular" w:hAnsi="StobiSerif Regular"/>
          <w:sz w:val="20"/>
        </w:rPr>
        <w:t xml:space="preserve">                                                                     </w:t>
      </w:r>
      <w:r>
        <w:rPr>
          <w:rFonts w:ascii="StobiSerif Regular" w:hAnsi="StobiSerif Regular"/>
        </w:rPr>
        <w:t xml:space="preserve">      </w:t>
      </w:r>
    </w:p>
    <w:p w14:paraId="6B6AE23B" w14:textId="77777777" w:rsidR="00C712F9" w:rsidRDefault="00C712F9" w:rsidP="00C712F9">
      <w:pPr>
        <w:ind w:left="360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________________________________                              </w:t>
      </w:r>
    </w:p>
    <w:p w14:paraId="7E75D47C" w14:textId="77777777" w:rsidR="00C712F9" w:rsidRDefault="00C712F9" w:rsidP="00C712F9">
      <w:pPr>
        <w:ind w:left="360"/>
        <w:rPr>
          <w:rFonts w:ascii="StobiSerif Regular" w:hAnsi="StobiSerif Regular"/>
        </w:rPr>
      </w:pPr>
    </w:p>
    <w:p w14:paraId="1A787535" w14:textId="107826E5" w:rsidR="00C712F9" w:rsidRPr="00A57B48" w:rsidRDefault="00C712F9" w:rsidP="00C712F9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(</w:t>
      </w: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>
        <w:rPr>
          <w:rFonts w:ascii="StobiSerif Regular" w:hAnsi="StobiSerif Regular"/>
          <w:sz w:val="20"/>
          <w:lang w:val="mk-MK"/>
        </w:rPr>
        <w:t>)</w:t>
      </w:r>
      <w:bookmarkStart w:id="0" w:name="_GoBack"/>
      <w:bookmarkEnd w:id="0"/>
    </w:p>
    <w:p w14:paraId="1FCE30DF" w14:textId="41190808" w:rsidR="00882046" w:rsidRPr="00E40991" w:rsidRDefault="00882046" w:rsidP="00E40991">
      <w:pPr>
        <w:numPr>
          <w:ilvl w:val="0"/>
          <w:numId w:val="1"/>
        </w:numPr>
        <w:spacing w:after="60"/>
        <w:rPr>
          <w:rFonts w:ascii="StobiSerif Regular" w:hAnsi="StobiSerif Regular" w:cs="Courier New"/>
          <w:iCs/>
          <w:noProof/>
          <w:sz w:val="18"/>
          <w:szCs w:val="18"/>
          <w:lang w:val="mk-MK"/>
        </w:rPr>
      </w:pPr>
    </w:p>
    <w:sectPr w:rsidR="00882046" w:rsidRPr="00E40991" w:rsidSect="00D31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4" w:right="1080" w:bottom="1440" w:left="1080" w:header="397" w:footer="397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CAAC6" w14:textId="77777777" w:rsidR="00FB0D0D" w:rsidRDefault="00FB0D0D">
      <w:r>
        <w:separator/>
      </w:r>
    </w:p>
  </w:endnote>
  <w:endnote w:type="continuationSeparator" w:id="0">
    <w:p w14:paraId="3E150AA6" w14:textId="77777777" w:rsidR="00FB0D0D" w:rsidRDefault="00FB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17764" w14:textId="77777777" w:rsidR="00345F18" w:rsidRPr="00BD7CAE" w:rsidRDefault="00445DA5" w:rsidP="00445DA5">
    <w:pPr>
      <w:tabs>
        <w:tab w:val="left" w:pos="3705"/>
        <w:tab w:val="center" w:pos="4156"/>
      </w:tabs>
      <w:rPr>
        <w:rFonts w:ascii="StobiSans Regular" w:hAnsi="StobiSans Regular"/>
        <w:b/>
        <w:lang w:val="mk-MK"/>
      </w:rPr>
    </w:pPr>
    <w:r>
      <w:rPr>
        <w:b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292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0F2C7" w14:textId="553F3E42" w:rsidR="00D31966" w:rsidRDefault="00D3196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B48">
          <w:rPr>
            <w:noProof/>
          </w:rPr>
          <w:t>1</w:t>
        </w:r>
        <w:r>
          <w:rPr>
            <w:noProof/>
          </w:rPr>
          <w:fldChar w:fldCharType="end"/>
        </w:r>
      </w:p>
      <w:p w14:paraId="3D01B30E" w14:textId="77777777" w:rsidR="00D31966" w:rsidRDefault="00D31966">
        <w:pPr>
          <w:pStyle w:val="Footer"/>
          <w:jc w:val="center"/>
          <w:rPr>
            <w:noProof/>
          </w:rPr>
        </w:pPr>
      </w:p>
      <w:p w14:paraId="4660FCB1" w14:textId="10B597E5" w:rsidR="00D31966" w:rsidRDefault="00FB0D0D">
        <w:pPr>
          <w:pStyle w:val="Footer"/>
          <w:jc w:val="center"/>
        </w:pPr>
      </w:p>
    </w:sdtContent>
  </w:sdt>
  <w:p w14:paraId="7447A11E" w14:textId="77777777" w:rsidR="00396ED8" w:rsidRDefault="00396ED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CA051" w14:textId="77777777" w:rsidR="00FB0D0D" w:rsidRDefault="00FB0D0D">
      <w:r>
        <w:separator/>
      </w:r>
    </w:p>
  </w:footnote>
  <w:footnote w:type="continuationSeparator" w:id="0">
    <w:p w14:paraId="32C3FA5D" w14:textId="77777777" w:rsidR="00FB0D0D" w:rsidRDefault="00FB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6A961" w14:textId="26D21B15" w:rsidR="00882046" w:rsidRDefault="00882046">
    <w:pPr>
      <w:pStyle w:val="Header"/>
    </w:pPr>
  </w:p>
  <w:p w14:paraId="72CCDCAE" w14:textId="77777777" w:rsidR="0033583E" w:rsidRPr="00BD7CAE" w:rsidRDefault="0033583E" w:rsidP="0033583E">
    <w:pPr>
      <w:pStyle w:val="Header"/>
      <w:jc w:val="center"/>
      <w:rPr>
        <w:rFonts w:ascii="StobiSans Regular" w:hAnsi="StobiSans Regular"/>
        <w:b/>
        <w:lang w:val="mk-M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28B8B" w14:textId="699C9B3E" w:rsidR="00452C02" w:rsidRDefault="00452C02" w:rsidP="00452C02">
    <w:pPr>
      <w:tabs>
        <w:tab w:val="left" w:pos="8505"/>
      </w:tabs>
      <w:ind w:right="1242"/>
      <w:jc w:val="center"/>
      <w:rPr>
        <w:rFonts w:ascii="StobiSerif Regular" w:hAnsi="StobiSerif Regular"/>
        <w:b/>
        <w:noProof/>
        <w:lang w:val="mk-MK"/>
      </w:rPr>
    </w:pPr>
    <w:r w:rsidRPr="000A07F3">
      <w:rPr>
        <w:rFonts w:ascii="StobiSerif Regular" w:hAnsi="StobiSerif Regular"/>
        <w:b/>
        <w:noProof/>
      </w:rPr>
      <w:drawing>
        <wp:anchor distT="0" distB="0" distL="114300" distR="114300" simplePos="0" relativeHeight="251667456" behindDoc="1" locked="0" layoutInCell="1" allowOverlap="1" wp14:anchorId="0A107AA9" wp14:editId="74116269">
          <wp:simplePos x="0" y="0"/>
          <wp:positionH relativeFrom="page">
            <wp:posOffset>2701925</wp:posOffset>
          </wp:positionH>
          <wp:positionV relativeFrom="page">
            <wp:posOffset>294640</wp:posOffset>
          </wp:positionV>
          <wp:extent cx="1966595" cy="844550"/>
          <wp:effectExtent l="0" t="0" r="0" b="0"/>
          <wp:wrapTight wrapText="bothSides">
            <wp:wrapPolygon edited="0">
              <wp:start x="8997" y="487"/>
              <wp:lineTo x="6905" y="2923"/>
              <wp:lineTo x="5649" y="5847"/>
              <wp:lineTo x="5649" y="11206"/>
              <wp:lineTo x="6486" y="17053"/>
              <wp:lineTo x="1046" y="20950"/>
              <wp:lineTo x="14646" y="20950"/>
              <wp:lineTo x="15065" y="17053"/>
              <wp:lineTo x="15902" y="11206"/>
              <wp:lineTo x="16111" y="6334"/>
              <wp:lineTo x="14646" y="2923"/>
              <wp:lineTo x="12345" y="487"/>
              <wp:lineTo x="8997" y="487"/>
            </wp:wrapPolygon>
          </wp:wrapTight>
          <wp:docPr id="2" name="Picture 2" descr="Logo finalno so crta potenka crno kiri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no so crta potenka crno kiri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698" b="31785"/>
                  <a:stretch/>
                </pic:blipFill>
                <pic:spPr bwMode="auto">
                  <a:xfrm>
                    <a:off x="0" y="0"/>
                    <a:ext cx="196659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FB65A" w14:textId="0200CFE0" w:rsidR="00452C02" w:rsidRDefault="00452C02" w:rsidP="00452C02">
    <w:pPr>
      <w:ind w:left="1418" w:right="1242"/>
      <w:jc w:val="center"/>
      <w:rPr>
        <w:rFonts w:ascii="StobiSerif Regular" w:hAnsi="StobiSerif Regular"/>
        <w:b/>
        <w:noProof/>
        <w:lang w:val="mk-MK"/>
      </w:rPr>
    </w:pPr>
  </w:p>
  <w:p w14:paraId="4E5B7F3F" w14:textId="1AA544C0" w:rsidR="00452C02" w:rsidRDefault="00452C02" w:rsidP="00452C02">
    <w:pPr>
      <w:ind w:left="1418" w:right="1242"/>
      <w:jc w:val="center"/>
      <w:rPr>
        <w:rFonts w:ascii="StobiSerif Regular" w:hAnsi="StobiSerif Regular"/>
        <w:b/>
        <w:noProof/>
        <w:lang w:val="mk-MK"/>
      </w:rPr>
    </w:pPr>
  </w:p>
  <w:p w14:paraId="3141520C" w14:textId="77777777" w:rsidR="00452C02" w:rsidRDefault="00452C02" w:rsidP="00452C02">
    <w:pPr>
      <w:ind w:left="1418" w:right="1242"/>
      <w:jc w:val="center"/>
      <w:rPr>
        <w:rFonts w:ascii="StobiSerif Regular" w:hAnsi="StobiSerif Regular"/>
        <w:b/>
        <w:noProof/>
        <w:lang w:val="mk-MK"/>
      </w:rPr>
    </w:pPr>
  </w:p>
  <w:p w14:paraId="75142465" w14:textId="77777777" w:rsidR="00452C02" w:rsidRDefault="00452C02" w:rsidP="00452C02">
    <w:pPr>
      <w:ind w:left="1418" w:right="1242"/>
      <w:jc w:val="center"/>
      <w:rPr>
        <w:rFonts w:ascii="StobiSerif Regular" w:hAnsi="StobiSerif Regular"/>
        <w:b/>
        <w:noProof/>
        <w:lang w:val="mk-MK"/>
      </w:rPr>
    </w:pPr>
  </w:p>
  <w:p w14:paraId="0CFE31B3" w14:textId="42831C30" w:rsidR="000260E5" w:rsidRPr="00B43092" w:rsidRDefault="00452C02" w:rsidP="00452C02">
    <w:pPr>
      <w:ind w:right="27"/>
      <w:jc w:val="center"/>
      <w:rPr>
        <w:szCs w:val="22"/>
        <w:lang w:val="mk-MK"/>
      </w:rPr>
    </w:pPr>
    <w:r>
      <w:rPr>
        <w:rFonts w:ascii="StobiSerif Regular" w:hAnsi="StobiSerif Regular"/>
        <w:b/>
        <w:noProof/>
        <w:lang w:val="mk-MK"/>
      </w:rPr>
      <w:t>Министерство за одбрана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603"/>
    <w:multiLevelType w:val="hybridMultilevel"/>
    <w:tmpl w:val="56CC6986"/>
    <w:lvl w:ilvl="0" w:tplc="C05AEEB4">
      <w:start w:val="2804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82E"/>
    <w:multiLevelType w:val="hybridMultilevel"/>
    <w:tmpl w:val="5BE25DB2"/>
    <w:lvl w:ilvl="0" w:tplc="D52A4CA4">
      <w:start w:val="2836"/>
      <w:numFmt w:val="decimal"/>
      <w:lvlText w:val="%1"/>
      <w:lvlJc w:val="left"/>
      <w:pPr>
        <w:ind w:left="129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E3774A1"/>
    <w:multiLevelType w:val="hybridMultilevel"/>
    <w:tmpl w:val="CFF47440"/>
    <w:lvl w:ilvl="0" w:tplc="DBCCB40C">
      <w:start w:val="2808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6AE1"/>
    <w:multiLevelType w:val="hybridMultilevel"/>
    <w:tmpl w:val="04209CA0"/>
    <w:lvl w:ilvl="0" w:tplc="19227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3C0A"/>
    <w:multiLevelType w:val="hybridMultilevel"/>
    <w:tmpl w:val="6950ABB2"/>
    <w:lvl w:ilvl="0" w:tplc="B41AC74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274F"/>
    <w:multiLevelType w:val="hybridMultilevel"/>
    <w:tmpl w:val="63483736"/>
    <w:lvl w:ilvl="0" w:tplc="7D78E874">
      <w:start w:val="29"/>
      <w:numFmt w:val="bullet"/>
      <w:lvlText w:val="-"/>
      <w:lvlJc w:val="left"/>
      <w:pPr>
        <w:ind w:left="720" w:hanging="360"/>
      </w:pPr>
      <w:rPr>
        <w:rFonts w:ascii="StobiSerif Bold" w:eastAsia="Times New Roman" w:hAnsi="StobiSerif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E36CC"/>
    <w:multiLevelType w:val="hybridMultilevel"/>
    <w:tmpl w:val="0F3A96CA"/>
    <w:lvl w:ilvl="0" w:tplc="B590D138">
      <w:start w:val="282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D2C63"/>
    <w:multiLevelType w:val="hybridMultilevel"/>
    <w:tmpl w:val="C64601F0"/>
    <w:lvl w:ilvl="0" w:tplc="BFC688A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F6A5D"/>
    <w:multiLevelType w:val="hybridMultilevel"/>
    <w:tmpl w:val="2B04A16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445D2"/>
    <w:multiLevelType w:val="hybridMultilevel"/>
    <w:tmpl w:val="34B431E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911A9"/>
    <w:multiLevelType w:val="hybridMultilevel"/>
    <w:tmpl w:val="CDE8F46E"/>
    <w:lvl w:ilvl="0" w:tplc="C9405798">
      <w:start w:val="270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E4934"/>
    <w:multiLevelType w:val="hybridMultilevel"/>
    <w:tmpl w:val="0434A5B0"/>
    <w:lvl w:ilvl="0" w:tplc="9C3E63A4">
      <w:start w:val="2705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C4729"/>
    <w:multiLevelType w:val="hybridMultilevel"/>
    <w:tmpl w:val="767CD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4A52"/>
    <w:multiLevelType w:val="hybridMultilevel"/>
    <w:tmpl w:val="CDDA98D6"/>
    <w:lvl w:ilvl="0" w:tplc="B062224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85012"/>
    <w:multiLevelType w:val="hybridMultilevel"/>
    <w:tmpl w:val="89585D3A"/>
    <w:lvl w:ilvl="0" w:tplc="132016D0">
      <w:start w:val="280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F0549"/>
    <w:multiLevelType w:val="hybridMultilevel"/>
    <w:tmpl w:val="A56C8AF4"/>
    <w:lvl w:ilvl="0" w:tplc="1166FADC">
      <w:start w:val="2831"/>
      <w:numFmt w:val="decimal"/>
      <w:lvlText w:val="%1"/>
      <w:lvlJc w:val="left"/>
      <w:pPr>
        <w:ind w:left="126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73AE20DA"/>
    <w:multiLevelType w:val="hybridMultilevel"/>
    <w:tmpl w:val="E4DC74A8"/>
    <w:lvl w:ilvl="0" w:tplc="3190CC0E">
      <w:start w:val="273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33808"/>
    <w:multiLevelType w:val="hybridMultilevel"/>
    <w:tmpl w:val="9288EA9E"/>
    <w:lvl w:ilvl="0" w:tplc="19227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E62C4"/>
    <w:multiLevelType w:val="hybridMultilevel"/>
    <w:tmpl w:val="6B5C1FF4"/>
    <w:lvl w:ilvl="0" w:tplc="EAF0A55A">
      <w:start w:val="27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1"/>
  </w:num>
  <w:num w:numId="5">
    <w:abstractNumId w:val="18"/>
  </w:num>
  <w:num w:numId="6">
    <w:abstractNumId w:val="16"/>
  </w:num>
  <w:num w:numId="7">
    <w:abstractNumId w:val="14"/>
  </w:num>
  <w:num w:numId="8">
    <w:abstractNumId w:val="0"/>
  </w:num>
  <w:num w:numId="9">
    <w:abstractNumId w:val="2"/>
  </w:num>
  <w:num w:numId="10">
    <w:abstractNumId w:val="6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12"/>
  </w:num>
  <w:num w:numId="16">
    <w:abstractNumId w:val="4"/>
  </w:num>
  <w:num w:numId="17">
    <w:abstractNumId w:val="9"/>
  </w:num>
  <w:num w:numId="18">
    <w:abstractNumId w:val="17"/>
  </w:num>
  <w:num w:numId="1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3D"/>
    <w:rsid w:val="00004ED6"/>
    <w:rsid w:val="0000596A"/>
    <w:rsid w:val="000061DA"/>
    <w:rsid w:val="00007263"/>
    <w:rsid w:val="0001003E"/>
    <w:rsid w:val="00015503"/>
    <w:rsid w:val="00016728"/>
    <w:rsid w:val="00024A68"/>
    <w:rsid w:val="000260E5"/>
    <w:rsid w:val="000262D6"/>
    <w:rsid w:val="00027665"/>
    <w:rsid w:val="00035362"/>
    <w:rsid w:val="00046FF4"/>
    <w:rsid w:val="00047113"/>
    <w:rsid w:val="00053FB9"/>
    <w:rsid w:val="0005533B"/>
    <w:rsid w:val="00057E72"/>
    <w:rsid w:val="000600F4"/>
    <w:rsid w:val="00061062"/>
    <w:rsid w:val="00062A81"/>
    <w:rsid w:val="0006548A"/>
    <w:rsid w:val="000751DB"/>
    <w:rsid w:val="00086A7F"/>
    <w:rsid w:val="000877A5"/>
    <w:rsid w:val="00095CA6"/>
    <w:rsid w:val="00096ACB"/>
    <w:rsid w:val="000A0520"/>
    <w:rsid w:val="000A07F3"/>
    <w:rsid w:val="000A27AF"/>
    <w:rsid w:val="000A345A"/>
    <w:rsid w:val="000B0E01"/>
    <w:rsid w:val="000B3293"/>
    <w:rsid w:val="000B4B3C"/>
    <w:rsid w:val="000B70F9"/>
    <w:rsid w:val="000C17B7"/>
    <w:rsid w:val="000D63F6"/>
    <w:rsid w:val="000D7809"/>
    <w:rsid w:val="000E1869"/>
    <w:rsid w:val="000E57A8"/>
    <w:rsid w:val="000F40C2"/>
    <w:rsid w:val="00101626"/>
    <w:rsid w:val="00101C2E"/>
    <w:rsid w:val="00112F26"/>
    <w:rsid w:val="00113016"/>
    <w:rsid w:val="00117A40"/>
    <w:rsid w:val="00121B38"/>
    <w:rsid w:val="00122449"/>
    <w:rsid w:val="00122DB5"/>
    <w:rsid w:val="00131E1D"/>
    <w:rsid w:val="00137E6B"/>
    <w:rsid w:val="00145FD6"/>
    <w:rsid w:val="00150755"/>
    <w:rsid w:val="00157E9D"/>
    <w:rsid w:val="00165220"/>
    <w:rsid w:val="00181B19"/>
    <w:rsid w:val="00184253"/>
    <w:rsid w:val="001848A9"/>
    <w:rsid w:val="00185F37"/>
    <w:rsid w:val="00194836"/>
    <w:rsid w:val="00195DEA"/>
    <w:rsid w:val="0019634F"/>
    <w:rsid w:val="001C1712"/>
    <w:rsid w:val="001C432F"/>
    <w:rsid w:val="001C7220"/>
    <w:rsid w:val="001D577F"/>
    <w:rsid w:val="001F0A32"/>
    <w:rsid w:val="001F5422"/>
    <w:rsid w:val="00201DF4"/>
    <w:rsid w:val="00233197"/>
    <w:rsid w:val="00241D1E"/>
    <w:rsid w:val="00244263"/>
    <w:rsid w:val="002509AA"/>
    <w:rsid w:val="002517ED"/>
    <w:rsid w:val="00253276"/>
    <w:rsid w:val="00263AEE"/>
    <w:rsid w:val="00264AC6"/>
    <w:rsid w:val="002650BD"/>
    <w:rsid w:val="002737F6"/>
    <w:rsid w:val="0028579E"/>
    <w:rsid w:val="00286C39"/>
    <w:rsid w:val="002901E6"/>
    <w:rsid w:val="002967B6"/>
    <w:rsid w:val="002A456F"/>
    <w:rsid w:val="002A73E6"/>
    <w:rsid w:val="002B1728"/>
    <w:rsid w:val="002B5139"/>
    <w:rsid w:val="002B56E6"/>
    <w:rsid w:val="002B5DCF"/>
    <w:rsid w:val="002C2E43"/>
    <w:rsid w:val="002C3454"/>
    <w:rsid w:val="002C5E01"/>
    <w:rsid w:val="002C66E9"/>
    <w:rsid w:val="002C7069"/>
    <w:rsid w:val="002C7BDB"/>
    <w:rsid w:val="002D4146"/>
    <w:rsid w:val="002D7642"/>
    <w:rsid w:val="002E027B"/>
    <w:rsid w:val="002E3BCF"/>
    <w:rsid w:val="002F0171"/>
    <w:rsid w:val="002F2043"/>
    <w:rsid w:val="002F3DBD"/>
    <w:rsid w:val="002F44CB"/>
    <w:rsid w:val="002F704E"/>
    <w:rsid w:val="003005E1"/>
    <w:rsid w:val="00300B41"/>
    <w:rsid w:val="00300CB3"/>
    <w:rsid w:val="00302286"/>
    <w:rsid w:val="00305134"/>
    <w:rsid w:val="00312C40"/>
    <w:rsid w:val="00312D4F"/>
    <w:rsid w:val="00323D52"/>
    <w:rsid w:val="003254EF"/>
    <w:rsid w:val="0032686D"/>
    <w:rsid w:val="00327ECC"/>
    <w:rsid w:val="003303A7"/>
    <w:rsid w:val="0033160D"/>
    <w:rsid w:val="0033583E"/>
    <w:rsid w:val="00344C8F"/>
    <w:rsid w:val="00345F18"/>
    <w:rsid w:val="00360A61"/>
    <w:rsid w:val="00364753"/>
    <w:rsid w:val="00364AF0"/>
    <w:rsid w:val="003668B5"/>
    <w:rsid w:val="00373212"/>
    <w:rsid w:val="00374709"/>
    <w:rsid w:val="00377514"/>
    <w:rsid w:val="0038218A"/>
    <w:rsid w:val="00386C25"/>
    <w:rsid w:val="003923E3"/>
    <w:rsid w:val="00394164"/>
    <w:rsid w:val="00395CB7"/>
    <w:rsid w:val="00396ED8"/>
    <w:rsid w:val="003A0E2B"/>
    <w:rsid w:val="003A2950"/>
    <w:rsid w:val="003A547D"/>
    <w:rsid w:val="003B1522"/>
    <w:rsid w:val="003C0F54"/>
    <w:rsid w:val="003C593D"/>
    <w:rsid w:val="003D5248"/>
    <w:rsid w:val="003F3CF3"/>
    <w:rsid w:val="003F4506"/>
    <w:rsid w:val="00400773"/>
    <w:rsid w:val="00403580"/>
    <w:rsid w:val="00415433"/>
    <w:rsid w:val="0041666B"/>
    <w:rsid w:val="00421983"/>
    <w:rsid w:val="00424AE8"/>
    <w:rsid w:val="00425BAA"/>
    <w:rsid w:val="00426298"/>
    <w:rsid w:val="00430FAA"/>
    <w:rsid w:val="0043143F"/>
    <w:rsid w:val="00433069"/>
    <w:rsid w:val="00444595"/>
    <w:rsid w:val="00444909"/>
    <w:rsid w:val="00445DA5"/>
    <w:rsid w:val="00452C02"/>
    <w:rsid w:val="004531F3"/>
    <w:rsid w:val="004618EF"/>
    <w:rsid w:val="0047582F"/>
    <w:rsid w:val="00476EFA"/>
    <w:rsid w:val="00485122"/>
    <w:rsid w:val="004877F6"/>
    <w:rsid w:val="0049008E"/>
    <w:rsid w:val="00491586"/>
    <w:rsid w:val="00491F89"/>
    <w:rsid w:val="00493450"/>
    <w:rsid w:val="00494021"/>
    <w:rsid w:val="00496B1A"/>
    <w:rsid w:val="004A1632"/>
    <w:rsid w:val="004A4C34"/>
    <w:rsid w:val="004A6BE6"/>
    <w:rsid w:val="004B1082"/>
    <w:rsid w:val="004B1488"/>
    <w:rsid w:val="004B3502"/>
    <w:rsid w:val="004B36E2"/>
    <w:rsid w:val="004B4CB9"/>
    <w:rsid w:val="004C20DD"/>
    <w:rsid w:val="004C5579"/>
    <w:rsid w:val="004C56FA"/>
    <w:rsid w:val="004C5BCC"/>
    <w:rsid w:val="004C5DB0"/>
    <w:rsid w:val="004D08FB"/>
    <w:rsid w:val="004D3551"/>
    <w:rsid w:val="004E1BAB"/>
    <w:rsid w:val="004E71E0"/>
    <w:rsid w:val="004F18A6"/>
    <w:rsid w:val="00500091"/>
    <w:rsid w:val="00503357"/>
    <w:rsid w:val="00503AE1"/>
    <w:rsid w:val="00505EAA"/>
    <w:rsid w:val="0051475F"/>
    <w:rsid w:val="00520082"/>
    <w:rsid w:val="00521491"/>
    <w:rsid w:val="00523EDE"/>
    <w:rsid w:val="00527F1D"/>
    <w:rsid w:val="00536007"/>
    <w:rsid w:val="00542083"/>
    <w:rsid w:val="00547669"/>
    <w:rsid w:val="00550358"/>
    <w:rsid w:val="0055273E"/>
    <w:rsid w:val="00552F5B"/>
    <w:rsid w:val="00557C32"/>
    <w:rsid w:val="00561CB2"/>
    <w:rsid w:val="0056634E"/>
    <w:rsid w:val="00567079"/>
    <w:rsid w:val="00570BF7"/>
    <w:rsid w:val="00580B7C"/>
    <w:rsid w:val="00580E1C"/>
    <w:rsid w:val="0059023B"/>
    <w:rsid w:val="00590CDD"/>
    <w:rsid w:val="005A7B00"/>
    <w:rsid w:val="005B246A"/>
    <w:rsid w:val="005B296D"/>
    <w:rsid w:val="005B4AA2"/>
    <w:rsid w:val="005D13F3"/>
    <w:rsid w:val="005D169B"/>
    <w:rsid w:val="005D2A33"/>
    <w:rsid w:val="005D358D"/>
    <w:rsid w:val="005D6793"/>
    <w:rsid w:val="005D7FB8"/>
    <w:rsid w:val="005E27A8"/>
    <w:rsid w:val="005E62DF"/>
    <w:rsid w:val="005F12F9"/>
    <w:rsid w:val="005F2DA7"/>
    <w:rsid w:val="006031AB"/>
    <w:rsid w:val="00603530"/>
    <w:rsid w:val="00610194"/>
    <w:rsid w:val="00611A75"/>
    <w:rsid w:val="00612523"/>
    <w:rsid w:val="00613AB0"/>
    <w:rsid w:val="00620A87"/>
    <w:rsid w:val="00621949"/>
    <w:rsid w:val="0062399F"/>
    <w:rsid w:val="00634695"/>
    <w:rsid w:val="00635496"/>
    <w:rsid w:val="00642347"/>
    <w:rsid w:val="00643BE5"/>
    <w:rsid w:val="006536ED"/>
    <w:rsid w:val="006718A1"/>
    <w:rsid w:val="006733B2"/>
    <w:rsid w:val="0067397B"/>
    <w:rsid w:val="0068442E"/>
    <w:rsid w:val="00691118"/>
    <w:rsid w:val="00694FAE"/>
    <w:rsid w:val="006955DE"/>
    <w:rsid w:val="006A3927"/>
    <w:rsid w:val="006A408D"/>
    <w:rsid w:val="006A421E"/>
    <w:rsid w:val="006A5007"/>
    <w:rsid w:val="006E10E6"/>
    <w:rsid w:val="006E321C"/>
    <w:rsid w:val="006E693D"/>
    <w:rsid w:val="006F17B2"/>
    <w:rsid w:val="00705BC0"/>
    <w:rsid w:val="00712886"/>
    <w:rsid w:val="00720D8A"/>
    <w:rsid w:val="00730B75"/>
    <w:rsid w:val="00740641"/>
    <w:rsid w:val="007503F0"/>
    <w:rsid w:val="00751DC5"/>
    <w:rsid w:val="00764C56"/>
    <w:rsid w:val="00774E2F"/>
    <w:rsid w:val="00781665"/>
    <w:rsid w:val="007A1171"/>
    <w:rsid w:val="007A370D"/>
    <w:rsid w:val="007A3B9C"/>
    <w:rsid w:val="007A4B9F"/>
    <w:rsid w:val="007A5396"/>
    <w:rsid w:val="007C06DC"/>
    <w:rsid w:val="007C23DB"/>
    <w:rsid w:val="007E6D11"/>
    <w:rsid w:val="007F1E71"/>
    <w:rsid w:val="007F45A1"/>
    <w:rsid w:val="007F5DC9"/>
    <w:rsid w:val="007F5F85"/>
    <w:rsid w:val="007F7122"/>
    <w:rsid w:val="00802748"/>
    <w:rsid w:val="00802F38"/>
    <w:rsid w:val="0080519F"/>
    <w:rsid w:val="00812D2A"/>
    <w:rsid w:val="008176B4"/>
    <w:rsid w:val="0082013E"/>
    <w:rsid w:val="00820D3F"/>
    <w:rsid w:val="00822836"/>
    <w:rsid w:val="00843F3D"/>
    <w:rsid w:val="00855728"/>
    <w:rsid w:val="00863824"/>
    <w:rsid w:val="00864532"/>
    <w:rsid w:val="008657D3"/>
    <w:rsid w:val="00866B10"/>
    <w:rsid w:val="0087018B"/>
    <w:rsid w:val="0087022D"/>
    <w:rsid w:val="00877237"/>
    <w:rsid w:val="00882046"/>
    <w:rsid w:val="00885298"/>
    <w:rsid w:val="008903AD"/>
    <w:rsid w:val="00896505"/>
    <w:rsid w:val="008A1A88"/>
    <w:rsid w:val="008A1FF5"/>
    <w:rsid w:val="008A2F1C"/>
    <w:rsid w:val="008A3E8D"/>
    <w:rsid w:val="008A6EAA"/>
    <w:rsid w:val="008C0F22"/>
    <w:rsid w:val="008C3837"/>
    <w:rsid w:val="008C4E3B"/>
    <w:rsid w:val="008D4449"/>
    <w:rsid w:val="008D5610"/>
    <w:rsid w:val="008D6C18"/>
    <w:rsid w:val="008F65A1"/>
    <w:rsid w:val="008F7945"/>
    <w:rsid w:val="00903333"/>
    <w:rsid w:val="00903917"/>
    <w:rsid w:val="00904050"/>
    <w:rsid w:val="00910A13"/>
    <w:rsid w:val="00916EBB"/>
    <w:rsid w:val="009173F3"/>
    <w:rsid w:val="0092101A"/>
    <w:rsid w:val="00923593"/>
    <w:rsid w:val="00923FB4"/>
    <w:rsid w:val="00926968"/>
    <w:rsid w:val="00933959"/>
    <w:rsid w:val="0094283B"/>
    <w:rsid w:val="00947080"/>
    <w:rsid w:val="009749F8"/>
    <w:rsid w:val="00980903"/>
    <w:rsid w:val="00982484"/>
    <w:rsid w:val="009935FE"/>
    <w:rsid w:val="009937C7"/>
    <w:rsid w:val="00994FC1"/>
    <w:rsid w:val="00995C9F"/>
    <w:rsid w:val="009A22E6"/>
    <w:rsid w:val="009A2808"/>
    <w:rsid w:val="009A29DA"/>
    <w:rsid w:val="009B154A"/>
    <w:rsid w:val="009B57E3"/>
    <w:rsid w:val="009C7CED"/>
    <w:rsid w:val="009D0A17"/>
    <w:rsid w:val="009D2B9B"/>
    <w:rsid w:val="009D6AA5"/>
    <w:rsid w:val="009E08A7"/>
    <w:rsid w:val="009E47E0"/>
    <w:rsid w:val="009E564D"/>
    <w:rsid w:val="009F2E83"/>
    <w:rsid w:val="00A0363E"/>
    <w:rsid w:val="00A03DAC"/>
    <w:rsid w:val="00A04610"/>
    <w:rsid w:val="00A060FE"/>
    <w:rsid w:val="00A120FF"/>
    <w:rsid w:val="00A168BD"/>
    <w:rsid w:val="00A211FB"/>
    <w:rsid w:val="00A2370B"/>
    <w:rsid w:val="00A2429A"/>
    <w:rsid w:val="00A45156"/>
    <w:rsid w:val="00A51FEB"/>
    <w:rsid w:val="00A56CB2"/>
    <w:rsid w:val="00A57B48"/>
    <w:rsid w:val="00A57D24"/>
    <w:rsid w:val="00A66040"/>
    <w:rsid w:val="00A66630"/>
    <w:rsid w:val="00A67A25"/>
    <w:rsid w:val="00A7373C"/>
    <w:rsid w:val="00A864D0"/>
    <w:rsid w:val="00A87E40"/>
    <w:rsid w:val="00A974E0"/>
    <w:rsid w:val="00AA079D"/>
    <w:rsid w:val="00AA5FF8"/>
    <w:rsid w:val="00AB3600"/>
    <w:rsid w:val="00AB48F5"/>
    <w:rsid w:val="00AD297A"/>
    <w:rsid w:val="00AE2E2D"/>
    <w:rsid w:val="00AE578F"/>
    <w:rsid w:val="00AF0518"/>
    <w:rsid w:val="00AF3DF5"/>
    <w:rsid w:val="00AF68BF"/>
    <w:rsid w:val="00AF6B05"/>
    <w:rsid w:val="00B0793B"/>
    <w:rsid w:val="00B13702"/>
    <w:rsid w:val="00B33877"/>
    <w:rsid w:val="00B43092"/>
    <w:rsid w:val="00B56F6F"/>
    <w:rsid w:val="00B61EE8"/>
    <w:rsid w:val="00B63BB3"/>
    <w:rsid w:val="00B7672D"/>
    <w:rsid w:val="00B76A75"/>
    <w:rsid w:val="00B83BAF"/>
    <w:rsid w:val="00BB26E1"/>
    <w:rsid w:val="00BB4FDD"/>
    <w:rsid w:val="00BD1398"/>
    <w:rsid w:val="00BD58F7"/>
    <w:rsid w:val="00BD63C3"/>
    <w:rsid w:val="00BD7CAE"/>
    <w:rsid w:val="00BF10B5"/>
    <w:rsid w:val="00BF1D47"/>
    <w:rsid w:val="00BF3977"/>
    <w:rsid w:val="00BF5E58"/>
    <w:rsid w:val="00BF77E1"/>
    <w:rsid w:val="00C10C13"/>
    <w:rsid w:val="00C12676"/>
    <w:rsid w:val="00C2053E"/>
    <w:rsid w:val="00C24965"/>
    <w:rsid w:val="00C3565B"/>
    <w:rsid w:val="00C35888"/>
    <w:rsid w:val="00C51552"/>
    <w:rsid w:val="00C51621"/>
    <w:rsid w:val="00C52135"/>
    <w:rsid w:val="00C5242D"/>
    <w:rsid w:val="00C541AA"/>
    <w:rsid w:val="00C60160"/>
    <w:rsid w:val="00C60392"/>
    <w:rsid w:val="00C61FF1"/>
    <w:rsid w:val="00C64D2F"/>
    <w:rsid w:val="00C712F9"/>
    <w:rsid w:val="00C7681F"/>
    <w:rsid w:val="00C76B4B"/>
    <w:rsid w:val="00CA1732"/>
    <w:rsid w:val="00CA2A60"/>
    <w:rsid w:val="00CA69A6"/>
    <w:rsid w:val="00CA757E"/>
    <w:rsid w:val="00CA7E25"/>
    <w:rsid w:val="00CB45F5"/>
    <w:rsid w:val="00CC3886"/>
    <w:rsid w:val="00CE41DC"/>
    <w:rsid w:val="00CE68DE"/>
    <w:rsid w:val="00CE7997"/>
    <w:rsid w:val="00CF2872"/>
    <w:rsid w:val="00D008D7"/>
    <w:rsid w:val="00D03806"/>
    <w:rsid w:val="00D05E01"/>
    <w:rsid w:val="00D06A75"/>
    <w:rsid w:val="00D12F73"/>
    <w:rsid w:val="00D16D1B"/>
    <w:rsid w:val="00D24F02"/>
    <w:rsid w:val="00D25920"/>
    <w:rsid w:val="00D275C5"/>
    <w:rsid w:val="00D30D96"/>
    <w:rsid w:val="00D30E4D"/>
    <w:rsid w:val="00D31966"/>
    <w:rsid w:val="00D32352"/>
    <w:rsid w:val="00D332A0"/>
    <w:rsid w:val="00D33C91"/>
    <w:rsid w:val="00D3493C"/>
    <w:rsid w:val="00D353C0"/>
    <w:rsid w:val="00D35639"/>
    <w:rsid w:val="00D44991"/>
    <w:rsid w:val="00D51117"/>
    <w:rsid w:val="00D53FB4"/>
    <w:rsid w:val="00D54221"/>
    <w:rsid w:val="00D56CD6"/>
    <w:rsid w:val="00D5718F"/>
    <w:rsid w:val="00D600BC"/>
    <w:rsid w:val="00D64DC6"/>
    <w:rsid w:val="00D80AF7"/>
    <w:rsid w:val="00D8137A"/>
    <w:rsid w:val="00D842A2"/>
    <w:rsid w:val="00D84BA6"/>
    <w:rsid w:val="00D84EFC"/>
    <w:rsid w:val="00D87101"/>
    <w:rsid w:val="00D90409"/>
    <w:rsid w:val="00DA6F8F"/>
    <w:rsid w:val="00DC0BB8"/>
    <w:rsid w:val="00DC3E41"/>
    <w:rsid w:val="00DD2F00"/>
    <w:rsid w:val="00DD34CF"/>
    <w:rsid w:val="00DD3658"/>
    <w:rsid w:val="00DD531E"/>
    <w:rsid w:val="00DD5B67"/>
    <w:rsid w:val="00DD7AD1"/>
    <w:rsid w:val="00DE29B7"/>
    <w:rsid w:val="00DE4780"/>
    <w:rsid w:val="00E00069"/>
    <w:rsid w:val="00E053F1"/>
    <w:rsid w:val="00E106CB"/>
    <w:rsid w:val="00E12F90"/>
    <w:rsid w:val="00E25E56"/>
    <w:rsid w:val="00E40991"/>
    <w:rsid w:val="00E45688"/>
    <w:rsid w:val="00E46D17"/>
    <w:rsid w:val="00E4778B"/>
    <w:rsid w:val="00E50B8A"/>
    <w:rsid w:val="00E52A3B"/>
    <w:rsid w:val="00E569FA"/>
    <w:rsid w:val="00E6028C"/>
    <w:rsid w:val="00E614E6"/>
    <w:rsid w:val="00E62C9A"/>
    <w:rsid w:val="00E672FA"/>
    <w:rsid w:val="00E802A2"/>
    <w:rsid w:val="00E802D8"/>
    <w:rsid w:val="00E808F0"/>
    <w:rsid w:val="00E81DA3"/>
    <w:rsid w:val="00E84F69"/>
    <w:rsid w:val="00E90174"/>
    <w:rsid w:val="00E920B3"/>
    <w:rsid w:val="00E94670"/>
    <w:rsid w:val="00E9667C"/>
    <w:rsid w:val="00E976CB"/>
    <w:rsid w:val="00EA1FA8"/>
    <w:rsid w:val="00EA5407"/>
    <w:rsid w:val="00EB1546"/>
    <w:rsid w:val="00EB5C01"/>
    <w:rsid w:val="00EB60E9"/>
    <w:rsid w:val="00EC71B0"/>
    <w:rsid w:val="00ED5EB4"/>
    <w:rsid w:val="00ED7E0B"/>
    <w:rsid w:val="00EE00B0"/>
    <w:rsid w:val="00EE75F7"/>
    <w:rsid w:val="00EF4FA3"/>
    <w:rsid w:val="00F014B9"/>
    <w:rsid w:val="00F02C20"/>
    <w:rsid w:val="00F038C4"/>
    <w:rsid w:val="00F043DE"/>
    <w:rsid w:val="00F06276"/>
    <w:rsid w:val="00F130C9"/>
    <w:rsid w:val="00F13C83"/>
    <w:rsid w:val="00F16D31"/>
    <w:rsid w:val="00F23444"/>
    <w:rsid w:val="00F240BB"/>
    <w:rsid w:val="00F271B4"/>
    <w:rsid w:val="00F2758F"/>
    <w:rsid w:val="00F32A6B"/>
    <w:rsid w:val="00F35BD8"/>
    <w:rsid w:val="00F36398"/>
    <w:rsid w:val="00F41371"/>
    <w:rsid w:val="00F52EEF"/>
    <w:rsid w:val="00F53F22"/>
    <w:rsid w:val="00F5469A"/>
    <w:rsid w:val="00F55627"/>
    <w:rsid w:val="00F56936"/>
    <w:rsid w:val="00F60532"/>
    <w:rsid w:val="00F62085"/>
    <w:rsid w:val="00F62B6F"/>
    <w:rsid w:val="00F65738"/>
    <w:rsid w:val="00F6771E"/>
    <w:rsid w:val="00F70F69"/>
    <w:rsid w:val="00F71906"/>
    <w:rsid w:val="00F811B9"/>
    <w:rsid w:val="00F954E6"/>
    <w:rsid w:val="00F955DE"/>
    <w:rsid w:val="00FA3655"/>
    <w:rsid w:val="00FB0D0D"/>
    <w:rsid w:val="00FC022F"/>
    <w:rsid w:val="00FC35C2"/>
    <w:rsid w:val="00FC498B"/>
    <w:rsid w:val="00FD10F7"/>
    <w:rsid w:val="00FD255C"/>
    <w:rsid w:val="00FD67ED"/>
    <w:rsid w:val="00FE014C"/>
    <w:rsid w:val="00FE0811"/>
    <w:rsid w:val="00FE2F2F"/>
    <w:rsid w:val="00FE7CB0"/>
    <w:rsid w:val="00FF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3F631"/>
  <w15:docId w15:val="{3B20C3A1-FCED-4D81-8933-9EDBC769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B4"/>
    <w:rPr>
      <w:sz w:val="22"/>
    </w:rPr>
  </w:style>
  <w:style w:type="paragraph" w:styleId="Heading1">
    <w:name w:val="heading 1"/>
    <w:basedOn w:val="Normal"/>
    <w:next w:val="Normal"/>
    <w:qFormat/>
    <w:rsid w:val="00263A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6C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3AEE"/>
    <w:pPr>
      <w:keepNext/>
      <w:framePr w:hSpace="180" w:wrap="around" w:vAnchor="text" w:hAnchor="margin" w:xAlign="right" w:y="10249"/>
      <w:jc w:val="center"/>
      <w:outlineLvl w:val="2"/>
    </w:pPr>
    <w:rPr>
      <w:rFonts w:ascii="Macedonian Tms" w:hAnsi="Macedonian T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3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63AE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56CD6"/>
    <w:pPr>
      <w:jc w:val="both"/>
    </w:pPr>
    <w:rPr>
      <w:rFonts w:ascii="Macedonian Tms" w:hAnsi="Macedonian Tms"/>
      <w:sz w:val="24"/>
      <w:szCs w:val="24"/>
    </w:rPr>
  </w:style>
  <w:style w:type="paragraph" w:styleId="BalloonText">
    <w:name w:val="Balloon Text"/>
    <w:basedOn w:val="Normal"/>
    <w:semiHidden/>
    <w:rsid w:val="00CB4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7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B4CB9"/>
    <w:rPr>
      <w:sz w:val="20"/>
    </w:rPr>
  </w:style>
  <w:style w:type="character" w:styleId="FootnoteReference">
    <w:name w:val="footnote reference"/>
    <w:basedOn w:val="DefaultParagraphFont"/>
    <w:semiHidden/>
    <w:rsid w:val="004B4CB9"/>
    <w:rPr>
      <w:vertAlign w:val="superscript"/>
    </w:rPr>
  </w:style>
  <w:style w:type="character" w:styleId="Emphasis">
    <w:name w:val="Emphasis"/>
    <w:basedOn w:val="DefaultParagraphFont"/>
    <w:qFormat/>
    <w:rsid w:val="00C3565B"/>
    <w:rPr>
      <w:i/>
      <w:iCs/>
    </w:rPr>
  </w:style>
  <w:style w:type="table" w:styleId="TableGrid5">
    <w:name w:val="Table Grid 5"/>
    <w:basedOn w:val="TableNormal"/>
    <w:rsid w:val="00E106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tyleJustifiedFirstline063cm">
    <w:name w:val="Style Justified First line:  063 cm"/>
    <w:basedOn w:val="Normal"/>
    <w:rsid w:val="00720D8A"/>
    <w:pPr>
      <w:spacing w:before="120" w:after="120"/>
      <w:ind w:firstLine="357"/>
      <w:jc w:val="both"/>
    </w:pPr>
  </w:style>
  <w:style w:type="paragraph" w:customStyle="1" w:styleId="intensequote">
    <w:name w:val="intensequote"/>
    <w:basedOn w:val="Normal"/>
    <w:rsid w:val="00691118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A974E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84253"/>
    <w:rPr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F542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mk-MK"/>
    </w:rPr>
  </w:style>
  <w:style w:type="paragraph" w:customStyle="1" w:styleId="Style">
    <w:name w:val="Style"/>
    <w:basedOn w:val="Normal"/>
    <w:rsid w:val="00AF68BF"/>
    <w:pPr>
      <w:spacing w:before="40" w:after="40"/>
      <w:jc w:val="both"/>
    </w:pPr>
    <w:rPr>
      <w:b/>
      <w:bCs/>
    </w:rPr>
  </w:style>
  <w:style w:type="character" w:styleId="CommentReference">
    <w:name w:val="annotation reference"/>
    <w:basedOn w:val="DefaultParagraphFont"/>
    <w:rsid w:val="00181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1B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B19"/>
  </w:style>
  <w:style w:type="paragraph" w:styleId="CommentSubject">
    <w:name w:val="annotation subject"/>
    <w:basedOn w:val="CommentText"/>
    <w:next w:val="CommentText"/>
    <w:link w:val="CommentSubjectChar"/>
    <w:rsid w:val="00181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1B1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5F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My%20Documents\Template%20za%20memorandumi%20za%20VSBiR\&#1052;emorandum%20za%20Izvestuvanj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A69B-CA49-4272-839E-4421281A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Мemorandum za Izvestuvanje</Template>
  <TotalTime>9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Mustafovski, dipl. mas. inz.</dc:creator>
  <cp:lastModifiedBy>Irina Kondarko</cp:lastModifiedBy>
  <cp:revision>3</cp:revision>
  <cp:lastPrinted>2026-07-01T10:22:00Z</cp:lastPrinted>
  <dcterms:created xsi:type="dcterms:W3CDTF">2025-06-24T13:10:00Z</dcterms:created>
  <dcterms:modified xsi:type="dcterms:W3CDTF">2026-07-01T10:27:00Z</dcterms:modified>
</cp:coreProperties>
</file>