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3E" w:rsidRDefault="00ED093E"/>
    <w:p w:rsidR="009B772D" w:rsidRDefault="00040E7C">
      <w:r w:rsidRPr="00040E7C">
        <w:rPr>
          <w:noProof/>
        </w:rPr>
        <w:drawing>
          <wp:inline distT="0" distB="0" distL="0" distR="0">
            <wp:extent cx="5943600" cy="683057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3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7C"/>
    <w:rsid w:val="00040E7C"/>
    <w:rsid w:val="009B772D"/>
    <w:rsid w:val="00ED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B06C6"/>
  <w15:chartTrackingRefBased/>
  <w15:docId w15:val="{522A6C5D-7D47-452C-8A34-70554443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49524045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Авдулах Шаќировиќ</dc:creator>
  <cp:keywords/>
  <dc:description/>
  <cp:lastModifiedBy>Авдулах Шаќировиќ</cp:lastModifiedBy>
  <cp:revision>2</cp:revision>
  <cp:lastPrinted>2020-02-04T09:28:00Z</cp:lastPrinted>
  <dcterms:created xsi:type="dcterms:W3CDTF">2019-01-04T11:28:00Z</dcterms:created>
  <dcterms:modified xsi:type="dcterms:W3CDTF">2020-02-04T09:39:00Z</dcterms:modified>
</cp:coreProperties>
</file>