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5189" w14:textId="77777777" w:rsidR="0037055C" w:rsidRDefault="0037055C" w:rsidP="0037055C">
      <w:pPr>
        <w:jc w:val="center"/>
      </w:pPr>
    </w:p>
    <w:p w14:paraId="790B711E" w14:textId="7B1E666B" w:rsidR="0050759A" w:rsidRPr="00AB1410" w:rsidRDefault="0037055C" w:rsidP="0037055C">
      <w:pPr>
        <w:jc w:val="center"/>
        <w:rPr>
          <w:b/>
        </w:rPr>
      </w:pPr>
      <w:r w:rsidRPr="00AB1410">
        <w:rPr>
          <w:b/>
        </w:rPr>
        <w:t>УПЛАТНИЦ</w:t>
      </w:r>
      <w:r w:rsidR="00AB1410" w:rsidRPr="00AB1410">
        <w:rPr>
          <w:b/>
        </w:rPr>
        <w:t>И</w:t>
      </w:r>
      <w:r w:rsidRPr="00AB1410">
        <w:rPr>
          <w:b/>
        </w:rPr>
        <w:t xml:space="preserve"> ЗА ПОЛАГАЊЕ ЛОВЕЧКИ ИСПИТ</w:t>
      </w:r>
    </w:p>
    <w:p w14:paraId="55BBA97B" w14:textId="08261BFF" w:rsidR="0037055C" w:rsidRDefault="0037055C" w:rsidP="0037055C">
      <w:pPr>
        <w:jc w:val="center"/>
      </w:pPr>
    </w:p>
    <w:p w14:paraId="390CB6CA" w14:textId="60878FDB" w:rsidR="0037055C" w:rsidRDefault="0037055C" w:rsidP="00AB1410">
      <w:pPr>
        <w:jc w:val="left"/>
      </w:pPr>
      <w:bookmarkStart w:id="0" w:name="_GoBack"/>
      <w:bookmarkEnd w:id="0"/>
    </w:p>
    <w:tbl>
      <w:tblPr>
        <w:tblW w:w="10126" w:type="dxa"/>
        <w:tblInd w:w="-1105" w:type="dxa"/>
        <w:tblLook w:val="04A0" w:firstRow="1" w:lastRow="0" w:firstColumn="1" w:lastColumn="0" w:noHBand="0" w:noVBand="1"/>
      </w:tblPr>
      <w:tblGrid>
        <w:gridCol w:w="1105"/>
        <w:gridCol w:w="4740"/>
        <w:gridCol w:w="381"/>
        <w:gridCol w:w="3900"/>
      </w:tblGrid>
      <w:tr w:rsidR="00AB1410" w:rsidRPr="00AB1410" w14:paraId="234D3280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0B571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 </w:t>
            </w: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DD9294" w14:textId="0BAB5D1C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Уплатница</w:t>
            </w:r>
            <w:proofErr w:type="spellEnd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 xml:space="preserve"> ПП 50                                              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         </w:t>
            </w: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Налог</w:t>
            </w:r>
            <w:proofErr w:type="spellEnd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за</w:t>
            </w:r>
            <w:proofErr w:type="spellEnd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јавни</w:t>
            </w:r>
            <w:proofErr w:type="spellEnd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приходи</w:t>
            </w:r>
            <w:proofErr w:type="spellEnd"/>
          </w:p>
        </w:tc>
      </w:tr>
      <w:tr w:rsidR="00AB1410" w:rsidRPr="00AB1410" w14:paraId="1E59D16E" w14:textId="77777777" w:rsidTr="00AB1410">
        <w:trPr>
          <w:trHeight w:val="19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72034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BB6493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E34A5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65E3B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AB1410" w:rsidRPr="00AB1410" w14:paraId="6751AFFF" w14:textId="77777777" w:rsidTr="00AB1410">
        <w:trPr>
          <w:trHeight w:val="31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3430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12FD5D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Н а л о г о д а в а ч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B03A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0B79F0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П р и м а ч</w:t>
            </w:r>
          </w:p>
        </w:tc>
      </w:tr>
      <w:tr w:rsidR="00AB1410" w:rsidRPr="00AB1410" w14:paraId="4BCE9711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B23D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9785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761F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74EE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34C1F38D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4164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87677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Назив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налогодавачот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9E78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6131D8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Назив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примачот</w:t>
            </w:r>
            <w:proofErr w:type="spellEnd"/>
          </w:p>
        </w:tc>
      </w:tr>
      <w:tr w:rsidR="00AB1410" w:rsidRPr="00AB1410" w14:paraId="54E6F277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380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02D0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Име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и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презиме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CE16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0ABE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Министерство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за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земјоделство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, </w:t>
            </w:r>
          </w:p>
        </w:tc>
      </w:tr>
      <w:tr w:rsidR="00AB1410" w:rsidRPr="00AB1410" w14:paraId="116C9499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9819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AE5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адреса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живеење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A56E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651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шумарство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и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водостопанство</w:t>
            </w:r>
            <w:proofErr w:type="spellEnd"/>
          </w:p>
        </w:tc>
      </w:tr>
      <w:tr w:rsidR="00AB1410" w:rsidRPr="00AB1410" w14:paraId="61986048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7CE3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D900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81E3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8D60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4516942E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A424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4FC7D4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Банка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налогодавачот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E62F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D86E90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Банка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примачот</w:t>
            </w:r>
            <w:proofErr w:type="spellEnd"/>
          </w:p>
        </w:tc>
      </w:tr>
      <w:tr w:rsidR="00AB1410" w:rsidRPr="00AB1410" w14:paraId="0632D824" w14:textId="77777777" w:rsidTr="00AB1410">
        <w:trPr>
          <w:trHeight w:val="13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8AF2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1E69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7A5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0710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Народна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банка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Република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Македонија</w:t>
            </w:r>
            <w:proofErr w:type="spellEnd"/>
          </w:p>
        </w:tc>
      </w:tr>
      <w:tr w:rsidR="00AB1410" w:rsidRPr="00AB1410" w14:paraId="739D40C4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A30F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6951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0D5C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C607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</w:tr>
      <w:tr w:rsidR="00AB1410" w:rsidRPr="00AB1410" w14:paraId="53AA3D88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9E5B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29EC5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Сметка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9301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807F8D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Сметка</w:t>
            </w:r>
            <w:proofErr w:type="spellEnd"/>
          </w:p>
        </w:tc>
      </w:tr>
      <w:tr w:rsidR="00AB1410" w:rsidRPr="00AB1410" w14:paraId="06934E87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672B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B184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E713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A0BE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1000000000630 95</w:t>
            </w:r>
          </w:p>
        </w:tc>
      </w:tr>
      <w:tr w:rsidR="00AB1410" w:rsidRPr="00AB1410" w14:paraId="41B3B5ED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8AE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486B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2F92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A3C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32909190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0EAE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4DAEAEC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Даночен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ЕМБГ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450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2C5A4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Износ</w:t>
            </w:r>
            <w:proofErr w:type="spellEnd"/>
          </w:p>
        </w:tc>
      </w:tr>
      <w:tr w:rsidR="00AB1410" w:rsidRPr="00AB1410" w14:paraId="34069CB3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227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2C2B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32C8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F3C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1500,00</w:t>
            </w:r>
          </w:p>
        </w:tc>
      </w:tr>
      <w:tr w:rsidR="00AB1410" w:rsidRPr="00AB1410" w14:paraId="1E9E4F26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58F0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EE30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A324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9815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705C059B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1F66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74678C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Повикување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број-задолжување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1104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5AB844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Уплатна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сметка</w:t>
            </w:r>
            <w:proofErr w:type="spellEnd"/>
          </w:p>
        </w:tc>
      </w:tr>
      <w:tr w:rsidR="00AB1410" w:rsidRPr="00AB1410" w14:paraId="03CFB450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03A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9FF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9EF4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BBA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AB1410" w:rsidRPr="00AB1410" w14:paraId="647DA951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0ED8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4DA2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1F89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A2E2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3C3897EE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73DF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CB1DFB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Цел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дознаката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1C93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36E69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Сметка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буџетски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корисник-единка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корисник</w:t>
            </w:r>
            <w:proofErr w:type="spellEnd"/>
          </w:p>
        </w:tc>
      </w:tr>
      <w:tr w:rsidR="00AB1410" w:rsidRPr="00AB1410" w14:paraId="356FAED8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5479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15E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За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полагање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ловечки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испит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E411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2FC0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1400100280 631 19</w:t>
            </w:r>
          </w:p>
        </w:tc>
      </w:tr>
      <w:tr w:rsidR="00AB1410" w:rsidRPr="00AB1410" w14:paraId="72941D79" w14:textId="77777777" w:rsidTr="00AB1410">
        <w:trPr>
          <w:trHeight w:val="10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62FF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991E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0669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CC8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23E5CDAB" w14:textId="77777777" w:rsidTr="00AB1410">
        <w:trPr>
          <w:trHeight w:val="27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A145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A6B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7B5E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C7AA87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Приходна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шифра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програма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     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Начин</w:t>
            </w:r>
            <w:proofErr w:type="spellEnd"/>
          </w:p>
        </w:tc>
      </w:tr>
      <w:tr w:rsidR="00AB1410" w:rsidRPr="00AB1410" w14:paraId="096E969D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DDA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B83DC4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Потпис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7513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0E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724164 20</w:t>
            </w:r>
          </w:p>
        </w:tc>
      </w:tr>
      <w:tr w:rsidR="00AB1410" w:rsidRPr="00AB1410" w14:paraId="6706C3B6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BB3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C69B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06F1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3532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10D42720" w14:textId="77777777" w:rsidTr="00AB1410">
        <w:trPr>
          <w:trHeight w:val="6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0366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113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FE1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780B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6E287F09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A408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A39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CC25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FE7DA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Датум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уплата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              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уплата</w:t>
            </w:r>
            <w:proofErr w:type="spellEnd"/>
          </w:p>
        </w:tc>
      </w:tr>
      <w:tr w:rsidR="00AB1410" w:rsidRPr="00AB1410" w14:paraId="04CA1FE2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5BC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B81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246B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372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AB1410" w:rsidRPr="00AB1410" w14:paraId="22C6E8A6" w14:textId="77777777" w:rsidTr="00AB1410">
        <w:trPr>
          <w:trHeight w:val="9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D10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E985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483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48F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4EF70CB6" w14:textId="77777777" w:rsidTr="00AB1410">
        <w:trPr>
          <w:trHeight w:val="270"/>
        </w:trPr>
        <w:tc>
          <w:tcPr>
            <w:tcW w:w="10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80B5" w14:textId="3E9B9F60" w:rsidR="00AB1410" w:rsidRPr="00AB1410" w:rsidRDefault="00AB1410" w:rsidP="00AB1410">
            <w:pPr>
              <w:pBdr>
                <w:bottom w:val="single" w:sz="12" w:space="1" w:color="auto"/>
              </w:pBdr>
              <w:suppressAutoHyphens w:val="0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</w:p>
          <w:p w14:paraId="23407EE8" w14:textId="77777777" w:rsid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14:paraId="0BB963F3" w14:textId="77777777" w:rsid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14:paraId="43D7F5A1" w14:textId="7BBB3E2E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AB1410" w:rsidRPr="00AB1410" w14:paraId="0A9F5DF5" w14:textId="77777777" w:rsidTr="00AB1410">
        <w:trPr>
          <w:trHeight w:val="28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792E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DC76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735B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57C0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527EA225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44790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9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9A24B2" w14:textId="33F40E6E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Уплатница</w:t>
            </w:r>
            <w:proofErr w:type="spellEnd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 xml:space="preserve"> ПП 50                                              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         </w:t>
            </w: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Налог</w:t>
            </w:r>
            <w:proofErr w:type="spellEnd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за</w:t>
            </w:r>
            <w:proofErr w:type="spellEnd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јавни</w:t>
            </w:r>
            <w:proofErr w:type="spellEnd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приходи</w:t>
            </w:r>
            <w:proofErr w:type="spellEnd"/>
          </w:p>
        </w:tc>
      </w:tr>
      <w:tr w:rsidR="00AB1410" w:rsidRPr="00AB1410" w14:paraId="537462E3" w14:textId="77777777" w:rsidTr="00AB1410">
        <w:trPr>
          <w:trHeight w:val="15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F4B58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9A4A02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5FCCE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28A7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AB1410" w:rsidRPr="00AB1410" w14:paraId="7146AA60" w14:textId="77777777" w:rsidTr="00AB1410">
        <w:trPr>
          <w:trHeight w:val="31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7E99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BF8F26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Н а л о г о д а в а ч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56EF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8AD629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AB1410">
              <w:rPr>
                <w:rFonts w:ascii="Arial" w:hAnsi="Arial" w:cs="Arial"/>
                <w:b/>
                <w:bCs/>
                <w:lang w:val="en-US" w:eastAsia="en-US"/>
              </w:rPr>
              <w:t>П р и м а ч</w:t>
            </w:r>
          </w:p>
        </w:tc>
      </w:tr>
      <w:tr w:rsidR="00AB1410" w:rsidRPr="00AB1410" w14:paraId="6BA9072D" w14:textId="77777777" w:rsidTr="00AB1410">
        <w:trPr>
          <w:trHeight w:val="15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09A7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3158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E978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54AB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02F22F72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2822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6171A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Назив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налогодавачот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CA37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C782CF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Назив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примачот</w:t>
            </w:r>
            <w:proofErr w:type="spellEnd"/>
          </w:p>
        </w:tc>
      </w:tr>
      <w:tr w:rsidR="00AB1410" w:rsidRPr="00AB1410" w14:paraId="4BCF4B76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DFC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4C8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Име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и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презиме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2035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9E5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Трезор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Република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Македонија</w:t>
            </w:r>
            <w:proofErr w:type="spellEnd"/>
          </w:p>
        </w:tc>
      </w:tr>
      <w:tr w:rsidR="00AB1410" w:rsidRPr="00AB1410" w14:paraId="78210694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C77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0FD4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адреса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живеење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EF63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BB9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Административни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такси</w:t>
            </w:r>
            <w:proofErr w:type="spellEnd"/>
          </w:p>
        </w:tc>
      </w:tr>
      <w:tr w:rsidR="00AB1410" w:rsidRPr="00AB1410" w14:paraId="6B90CDB4" w14:textId="77777777" w:rsidTr="00AB1410">
        <w:trPr>
          <w:trHeight w:val="15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5BD2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4B19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E6AE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90ED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4B20ACEE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6B0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86B01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Банка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налогодавачот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B701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5F67DF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Банка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примачот</w:t>
            </w:r>
            <w:proofErr w:type="spellEnd"/>
          </w:p>
        </w:tc>
      </w:tr>
      <w:tr w:rsidR="00AB1410" w:rsidRPr="00AB1410" w14:paraId="445AA879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4E9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6F4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C2F2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648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Народна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банка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Република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Македонија</w:t>
            </w:r>
            <w:proofErr w:type="spellEnd"/>
          </w:p>
        </w:tc>
      </w:tr>
      <w:tr w:rsidR="00AB1410" w:rsidRPr="00AB1410" w14:paraId="0135ACE2" w14:textId="77777777" w:rsidTr="00AB1410">
        <w:trPr>
          <w:trHeight w:val="10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0E95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682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B44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CBC9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</w:tr>
      <w:tr w:rsidR="00AB1410" w:rsidRPr="00AB1410" w14:paraId="00550D25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1094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26B344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Сметка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113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78CCC9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Сметка</w:t>
            </w:r>
            <w:proofErr w:type="spellEnd"/>
          </w:p>
        </w:tc>
      </w:tr>
      <w:tr w:rsidR="00AB1410" w:rsidRPr="00AB1410" w14:paraId="44A45452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FAE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EDF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4D6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1A79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1000000000630 95</w:t>
            </w:r>
          </w:p>
        </w:tc>
      </w:tr>
      <w:tr w:rsidR="00AB1410" w:rsidRPr="00AB1410" w14:paraId="5D54F890" w14:textId="77777777" w:rsidTr="00AB1410">
        <w:trPr>
          <w:trHeight w:val="15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A8C0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BB39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3BB8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DCA8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584A6E58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9CDB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1E50A8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Даночен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број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или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ЕМБГ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015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863FCD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50.00</w:t>
            </w:r>
          </w:p>
        </w:tc>
      </w:tr>
      <w:tr w:rsidR="00AB1410" w:rsidRPr="00AB1410" w14:paraId="07AB01EC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FBC3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40DB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E34D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07B2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 </w:t>
            </w:r>
          </w:p>
        </w:tc>
      </w:tr>
      <w:tr w:rsidR="00AB1410" w:rsidRPr="00AB1410" w14:paraId="6B2D88F7" w14:textId="77777777" w:rsidTr="00AB1410">
        <w:trPr>
          <w:trHeight w:val="13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6E6F" w14:textId="77777777" w:rsidR="00AB1410" w:rsidRPr="00AB1410" w:rsidRDefault="00AB1410" w:rsidP="00AB1410">
            <w:pPr>
              <w:suppressAutoHyphens w:val="0"/>
              <w:jc w:val="righ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7EE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30F1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8343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74497DC7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4D96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69560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Повикување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број-задолжување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F88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ED00EE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Уплатна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сметка</w:t>
            </w:r>
            <w:proofErr w:type="spellEnd"/>
          </w:p>
        </w:tc>
      </w:tr>
      <w:tr w:rsidR="00AB1410" w:rsidRPr="00AB1410" w14:paraId="64758FA1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3AE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49EC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975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55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840...03161  (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кај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точките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стои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бројот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општината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>)</w:t>
            </w:r>
          </w:p>
        </w:tc>
      </w:tr>
      <w:tr w:rsidR="00AB1410" w:rsidRPr="00AB1410" w14:paraId="36014BAF" w14:textId="77777777" w:rsidTr="00AB1410">
        <w:trPr>
          <w:trHeight w:val="15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0DB3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4951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9899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D5D6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4E482411" w14:textId="77777777" w:rsidTr="00AB1410">
        <w:trPr>
          <w:trHeight w:val="31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435A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41B82D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Цел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дознаката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6013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C9AEE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Сметка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буџетски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корисник-единка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корисник</w:t>
            </w:r>
            <w:proofErr w:type="spellEnd"/>
          </w:p>
        </w:tc>
      </w:tr>
      <w:tr w:rsidR="00AB1410" w:rsidRPr="00AB1410" w14:paraId="63ECF6E0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90F1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58D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Административна</w:t>
            </w:r>
            <w:proofErr w:type="spellEnd"/>
            <w:r w:rsidRPr="00AB1410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lang w:val="en-US" w:eastAsia="en-US"/>
              </w:rPr>
              <w:t>такса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E090" w14:textId="77777777" w:rsidR="00AB1410" w:rsidRPr="00AB1410" w:rsidRDefault="00AB1410" w:rsidP="00AB1410">
            <w:pPr>
              <w:suppressAutoHyphens w:val="0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BB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 </w:t>
            </w:r>
          </w:p>
        </w:tc>
      </w:tr>
      <w:tr w:rsidR="00AB1410" w:rsidRPr="00AB1410" w14:paraId="24DEB21B" w14:textId="77777777" w:rsidTr="00AB1410">
        <w:trPr>
          <w:trHeight w:val="19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D415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E1E6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1E34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8F14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10400D78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865C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3504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99C5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33E0B2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Приходна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шифра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програма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     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Начин</w:t>
            </w:r>
            <w:proofErr w:type="spellEnd"/>
          </w:p>
        </w:tc>
      </w:tr>
      <w:tr w:rsidR="00AB1410" w:rsidRPr="00AB1410" w14:paraId="58D1D526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715D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76BC2D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Потпис</w:t>
            </w:r>
            <w:proofErr w:type="spellEnd"/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D773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2D18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  <w:r w:rsidRPr="00AB1410">
              <w:rPr>
                <w:rFonts w:ascii="Arial" w:hAnsi="Arial" w:cs="Arial"/>
                <w:lang w:val="en-US" w:eastAsia="en-US"/>
              </w:rPr>
              <w:t>722313 00</w:t>
            </w:r>
          </w:p>
        </w:tc>
      </w:tr>
      <w:tr w:rsidR="00AB1410" w:rsidRPr="00AB1410" w14:paraId="0665E06B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EE12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528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075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B6AC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2BBEB504" w14:textId="77777777" w:rsidTr="00AB1410">
        <w:trPr>
          <w:trHeight w:val="6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2D22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70A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2B42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7EC2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5A49EEA0" w14:textId="77777777" w:rsidTr="00AB1410">
        <w:trPr>
          <w:trHeight w:val="1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1A71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3F8A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467B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C31D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AB1410" w:rsidRPr="00AB1410" w14:paraId="1B70B527" w14:textId="77777777" w:rsidTr="00AB1410">
        <w:trPr>
          <w:trHeight w:val="300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47B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1E4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9217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3F3F6B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Датум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уплата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              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Место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на</w:t>
            </w:r>
            <w:proofErr w:type="spellEnd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уплата</w:t>
            </w:r>
            <w:proofErr w:type="spellEnd"/>
          </w:p>
        </w:tc>
      </w:tr>
      <w:tr w:rsidR="00AB1410" w:rsidRPr="00AB1410" w14:paraId="2D60EFAD" w14:textId="77777777" w:rsidTr="00AB1410">
        <w:trPr>
          <w:trHeight w:val="255"/>
        </w:trPr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655F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7BCF1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0B59" w14:textId="77777777" w:rsidR="00AB1410" w:rsidRPr="00AB1410" w:rsidRDefault="00AB1410" w:rsidP="00AB1410">
            <w:pPr>
              <w:suppressAutoHyphens w:val="0"/>
              <w:jc w:val="left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05BC" w14:textId="77777777" w:rsidR="00AB1410" w:rsidRPr="00AB1410" w:rsidRDefault="00AB1410" w:rsidP="00AB1410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B1410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4BA69E19" w14:textId="77777777" w:rsidR="00AB1410" w:rsidRDefault="00AB1410" w:rsidP="00AB1410">
      <w:pPr>
        <w:jc w:val="left"/>
      </w:pPr>
    </w:p>
    <w:sectPr w:rsidR="00AB1410" w:rsidSect="00AB141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3608" w:left="1440" w:header="63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5FC15" w14:textId="77777777" w:rsidR="006C4481" w:rsidRDefault="006C4481" w:rsidP="00DC5C24">
      <w:r>
        <w:separator/>
      </w:r>
    </w:p>
  </w:endnote>
  <w:endnote w:type="continuationSeparator" w:id="0">
    <w:p w14:paraId="16BB3B9A" w14:textId="77777777" w:rsidR="006C4481" w:rsidRDefault="006C448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EB9C" w14:textId="14848012" w:rsidR="006C4481" w:rsidRPr="000F2E5D" w:rsidRDefault="006C4481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6D8263FF">
              <wp:simplePos x="0" y="0"/>
              <wp:positionH relativeFrom="column">
                <wp:posOffset>2057400</wp:posOffset>
              </wp:positionH>
              <wp:positionV relativeFrom="paragraph">
                <wp:posOffset>-459740</wp:posOffset>
              </wp:positionV>
              <wp:extent cx="1685925" cy="5207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768F2B4D" w:rsidR="006C4481" w:rsidRPr="00F23FCF" w:rsidRDefault="006C4481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Аминта Трети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2, </w:t>
                          </w:r>
                          <w:r w:rsidRPr="00F23FCF">
                            <w:t xml:space="preserve">Скопје </w:t>
                          </w:r>
                        </w:p>
                        <w:p w14:paraId="05E18DD4" w14:textId="44C5AE9C" w:rsidR="006C4481" w:rsidRPr="00F23FCF" w:rsidRDefault="006C4481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FAFE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162pt;margin-top:-36.2pt;width:132.75pt;height: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" filled="f" stroked="f" strokeweight=".5pt">
              <v:textbox>
                <w:txbxContent>
                  <w:p w14:paraId="320D56BF" w14:textId="768F2B4D" w:rsidR="006C4481" w:rsidRPr="00F23FCF" w:rsidRDefault="006C4481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Аминта Трети</w:t>
                    </w:r>
                    <w:r w:rsidRPr="006F5CB5">
                      <w:t xml:space="preserve">“ бр. </w:t>
                    </w:r>
                    <w:r>
                      <w:t xml:space="preserve">2, </w:t>
                    </w:r>
                    <w:r w:rsidRPr="00F23FCF">
                      <w:t xml:space="preserve">Скопје </w:t>
                    </w:r>
                  </w:p>
                  <w:p w14:paraId="05E18DD4" w14:textId="44C5AE9C" w:rsidR="006C4481" w:rsidRPr="00F23FCF" w:rsidRDefault="006C4481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508CCD2D">
              <wp:simplePos x="0" y="0"/>
              <wp:positionH relativeFrom="column">
                <wp:posOffset>3829049</wp:posOffset>
              </wp:positionH>
              <wp:positionV relativeFrom="paragraph">
                <wp:posOffset>-459740</wp:posOffset>
              </wp:positionV>
              <wp:extent cx="1000125" cy="488950"/>
              <wp:effectExtent l="0" t="0" r="0" b="635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DF7001" w14:textId="74D66E36" w:rsidR="006C4481" w:rsidRDefault="006C4481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+389 2 </w:t>
                          </w:r>
                          <w:r w:rsidRPr="00F321BF">
                            <w:t>3134 477</w:t>
                          </w:r>
                        </w:p>
                        <w:p w14:paraId="02636F6C" w14:textId="2E1EAD0C" w:rsidR="006C4481" w:rsidRPr="007C20BC" w:rsidRDefault="006C4481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Pr="00F321BF">
                            <w:rPr>
                              <w:lang w:val="en-US"/>
                            </w:rPr>
                            <w:t>mzsv.gov.mk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9A19" id="Text Box 54" o:spid="_x0000_s1029" type="#_x0000_t202" style="position:absolute;left:0;text-align:left;margin-left:301.5pt;margin-top:-36.2pt;width:78.75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" filled="f" stroked="f" strokeweight=".5pt">
              <v:textbox>
                <w:txbxContent>
                  <w:p w14:paraId="65DF7001" w14:textId="74D66E36" w:rsidR="006C4481" w:rsidRDefault="006C4481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+389 2 </w:t>
                    </w:r>
                    <w:r w:rsidRPr="00F321BF">
                      <w:t>3134 477</w:t>
                    </w:r>
                  </w:p>
                  <w:p w14:paraId="02636F6C" w14:textId="2E1EAD0C" w:rsidR="006C4481" w:rsidRPr="007C20BC" w:rsidRDefault="006C4481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Pr="00F321BF">
                      <w:rPr>
                        <w:lang w:val="en-US"/>
                      </w:rPr>
                      <w:t>mzsv.gov.mk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112765F" wp14:editId="08A305F1">
              <wp:simplePos x="0" y="0"/>
              <wp:positionH relativeFrom="column">
                <wp:posOffset>4953000</wp:posOffset>
              </wp:positionH>
              <wp:positionV relativeFrom="paragraph">
                <wp:posOffset>-435609</wp:posOffset>
              </wp:positionV>
              <wp:extent cx="1466850" cy="7366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736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A706DD" w14:textId="6B4B528A" w:rsidR="006C4481" w:rsidRDefault="006C4481">
                          <w:r w:rsidRPr="00C95892">
                            <w:rPr>
                              <w:rFonts w:ascii="StobiSerif Regular" w:hAnsi="StobiSerif Regular"/>
                              <w:noProof/>
                              <w:color w:val="943634"/>
                              <w:sz w:val="18"/>
                              <w:szCs w:val="18"/>
                              <w:lang w:val="en-US" w:eastAsia="en-US"/>
                            </w:rPr>
                            <w:drawing>
                              <wp:inline distT="0" distB="0" distL="0" distR="0" wp14:anchorId="43087DB0" wp14:editId="6C72F47A">
                                <wp:extent cx="781050" cy="418420"/>
                                <wp:effectExtent l="0" t="0" r="0" b="127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8660" cy="4224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2765F" id="Text Box 1" o:spid="_x0000_s1030" type="#_x0000_t202" style="position:absolute;left:0;text-align:left;margin-left:390pt;margin-top:-34.3pt;width:115.5pt;height:5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" fillcolor="white [3201]" stroked="f" strokeweight=".5pt">
              <v:textbox>
                <w:txbxContent>
                  <w:p w14:paraId="01A706DD" w14:textId="6B4B528A" w:rsidR="006C4481" w:rsidRDefault="006C4481">
                    <w:r w:rsidRPr="00C95892">
                      <w:rPr>
                        <w:rFonts w:ascii="StobiSerif Regular" w:hAnsi="StobiSerif Regular"/>
                        <w:noProof/>
                        <w:color w:val="943634"/>
                        <w:sz w:val="18"/>
                        <w:szCs w:val="18"/>
                        <w:lang w:val="en-US" w:eastAsia="en-US"/>
                      </w:rPr>
                      <w:drawing>
                        <wp:inline distT="0" distB="0" distL="0" distR="0" wp14:anchorId="43087DB0" wp14:editId="6C72F47A">
                          <wp:extent cx="781050" cy="418420"/>
                          <wp:effectExtent l="0" t="0" r="0" b="127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8660" cy="42249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4C9094D4">
              <wp:simplePos x="0" y="0"/>
              <wp:positionH relativeFrom="column">
                <wp:posOffset>298450</wp:posOffset>
              </wp:positionH>
              <wp:positionV relativeFrom="paragraph">
                <wp:posOffset>-467360</wp:posOffset>
              </wp:positionV>
              <wp:extent cx="2054860" cy="5207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43467D8" w:rsidR="006C4481" w:rsidRDefault="006C4481" w:rsidP="00F23FCF">
                          <w:pPr>
                            <w:pStyle w:val="FooterTXT"/>
                          </w:pPr>
                          <w:r w:rsidRPr="00F321BF">
                            <w:t>Министерство за земјоделство, шумарство и водостопанство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13B6D8B4" w14:textId="3611FBE5" w:rsidR="006C4481" w:rsidRPr="00F23FCF" w:rsidRDefault="006C4481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31" type="#_x0000_t202" style="position:absolute;left:0;text-align:left;margin-left:23.5pt;margin-top:-36.8pt;width:161.8pt;height:4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" filled="f" stroked="f" strokeweight=".5pt">
              <v:textbox>
                <w:txbxContent>
                  <w:p w14:paraId="6AF95FB9" w14:textId="743467D8" w:rsidR="006C4481" w:rsidRDefault="006C4481" w:rsidP="00F23FCF">
                    <w:pPr>
                      <w:pStyle w:val="FooterTXT"/>
                    </w:pPr>
                    <w:r w:rsidRPr="00F321BF">
                      <w:t>Министерство за земјоделство, шумарство и водостопанство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13B6D8B4" w14:textId="3611FBE5" w:rsidR="006C4481" w:rsidRPr="00F23FCF" w:rsidRDefault="006C4481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5C1AED35" w:rsidR="006C4481" w:rsidRPr="0059655D" w:rsidRDefault="006C4481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AB1410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2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r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ij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8Kba7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5C1AED35" w:rsidR="006C4481" w:rsidRPr="0059655D" w:rsidRDefault="006C4481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AB1410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60A73DCD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E75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59366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" strokecolor="#0e7568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6DE3F" w14:textId="77777777" w:rsidR="006C4481" w:rsidRDefault="006C4481" w:rsidP="00DC5C24">
      <w:r>
        <w:separator/>
      </w:r>
    </w:p>
  </w:footnote>
  <w:footnote w:type="continuationSeparator" w:id="0">
    <w:p w14:paraId="6A75D4C5" w14:textId="77777777" w:rsidR="006C4481" w:rsidRDefault="006C448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40C68" w14:textId="5A1A169D" w:rsidR="006C4481" w:rsidRPr="000F2E5D" w:rsidRDefault="00AB1410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C1FF" w14:textId="1BAA989A" w:rsidR="006C4481" w:rsidRDefault="006C4481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9302C3" wp14:editId="7DCC0428">
              <wp:simplePos x="0" y="0"/>
              <wp:positionH relativeFrom="column">
                <wp:posOffset>3036768</wp:posOffset>
              </wp:positionH>
              <wp:positionV relativeFrom="paragraph">
                <wp:posOffset>1036641</wp:posOffset>
              </wp:positionV>
              <wp:extent cx="2790470" cy="344170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470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97F47F" w14:textId="77777777" w:rsidR="006C4481" w:rsidRPr="00C6225C" w:rsidRDefault="006C4481" w:rsidP="00C6225C">
                          <w:pPr>
                            <w:pStyle w:val="HeaderTXT"/>
                            <w:rPr>
                              <w:b/>
                              <w:color w:val="0E7568"/>
                              <w:sz w:val="20"/>
                              <w:szCs w:val="20"/>
                            </w:rPr>
                          </w:pPr>
                          <w:r w:rsidRPr="00C6225C">
                            <w:rPr>
                              <w:b/>
                              <w:color w:val="0E7568"/>
                              <w:sz w:val="20"/>
                              <w:szCs w:val="20"/>
                            </w:rPr>
                            <w:t>SEKTORI PËR PY</w:t>
                          </w:r>
                          <w:r w:rsidRPr="00C6225C">
                            <w:rPr>
                              <w:b/>
                              <w:color w:val="0E7568"/>
                              <w:sz w:val="20"/>
                              <w:szCs w:val="20"/>
                              <w:lang w:val="en-US"/>
                            </w:rPr>
                            <w:t>LLTARI DHE GJUETI</w:t>
                          </w:r>
                        </w:p>
                        <w:p w14:paraId="2B024CEF" w14:textId="77777777" w:rsidR="006C4481" w:rsidRPr="00EA02EA" w:rsidRDefault="006C4481" w:rsidP="00C6225C">
                          <w:pPr>
                            <w:pStyle w:val="HeaderTXT"/>
                          </w:pPr>
                        </w:p>
                        <w:p w14:paraId="124E3D00" w14:textId="77777777" w:rsidR="006C4481" w:rsidRPr="003C3AC5" w:rsidRDefault="006C4481" w:rsidP="00C6225C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302C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left:0;text-align:left;margin-left:239.1pt;margin-top:81.65pt;width:219.7pt;height:2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" filled="f" stroked="f" strokeweight=".5pt">
              <v:textbox>
                <w:txbxContent>
                  <w:p w14:paraId="1997F47F" w14:textId="77777777" w:rsidR="006C4481" w:rsidRPr="00C6225C" w:rsidRDefault="006C4481" w:rsidP="00C6225C">
                    <w:pPr>
                      <w:pStyle w:val="HeaderTXT"/>
                      <w:rPr>
                        <w:b/>
                        <w:color w:val="0E7568"/>
                        <w:sz w:val="20"/>
                        <w:szCs w:val="20"/>
                      </w:rPr>
                    </w:pPr>
                    <w:r w:rsidRPr="00C6225C">
                      <w:rPr>
                        <w:b/>
                        <w:color w:val="0E7568"/>
                        <w:sz w:val="20"/>
                        <w:szCs w:val="20"/>
                      </w:rPr>
                      <w:t>SEKTORI PËR PY</w:t>
                    </w:r>
                    <w:r w:rsidRPr="00C6225C">
                      <w:rPr>
                        <w:b/>
                        <w:color w:val="0E7568"/>
                        <w:sz w:val="20"/>
                        <w:szCs w:val="20"/>
                        <w:lang w:val="en-US"/>
                      </w:rPr>
                      <w:t>LLTARI DHE GJUETI</w:t>
                    </w:r>
                  </w:p>
                  <w:p w14:paraId="2B024CEF" w14:textId="77777777" w:rsidR="006C4481" w:rsidRPr="00EA02EA" w:rsidRDefault="006C4481" w:rsidP="00C6225C">
                    <w:pPr>
                      <w:pStyle w:val="HeaderTXT"/>
                    </w:pPr>
                  </w:p>
                  <w:p w14:paraId="124E3D00" w14:textId="77777777" w:rsidR="006C4481" w:rsidRPr="003C3AC5" w:rsidRDefault="006C4481" w:rsidP="00C6225C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19C215B0">
              <wp:simplePos x="0" y="0"/>
              <wp:positionH relativeFrom="column">
                <wp:posOffset>-223512</wp:posOffset>
              </wp:positionH>
              <wp:positionV relativeFrom="paragraph">
                <wp:posOffset>1036386</wp:posOffset>
              </wp:positionV>
              <wp:extent cx="2873829" cy="34417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3829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D1F88C" w14:textId="5D3089EA" w:rsidR="006C4481" w:rsidRPr="00C6225C" w:rsidRDefault="006C4481" w:rsidP="00A10845">
                          <w:pPr>
                            <w:pStyle w:val="HeaderTXT"/>
                            <w:rPr>
                              <w:b/>
                              <w:color w:val="0E7568"/>
                              <w:sz w:val="20"/>
                              <w:szCs w:val="20"/>
                            </w:rPr>
                          </w:pPr>
                          <w:r w:rsidRPr="00C6225C">
                            <w:rPr>
                              <w:b/>
                              <w:color w:val="0E7568"/>
                              <w:sz w:val="20"/>
                              <w:szCs w:val="20"/>
                            </w:rPr>
                            <w:t>СЕКТОР ЗА ШУМАРСТВО  И ЛОВСТВО</w:t>
                          </w:r>
                        </w:p>
                        <w:p w14:paraId="73703411" w14:textId="1FE1FA1A" w:rsidR="006C4481" w:rsidRPr="00EA02EA" w:rsidRDefault="006C4481" w:rsidP="00A10845">
                          <w:pPr>
                            <w:pStyle w:val="HeaderTXT"/>
                          </w:pPr>
                        </w:p>
                        <w:p w14:paraId="17BA69E7" w14:textId="69BF8578" w:rsidR="006C4481" w:rsidRPr="003C3AC5" w:rsidRDefault="006C448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81163F" id="Text Box 2" o:spid="_x0000_s1027" type="#_x0000_t202" style="position:absolute;left:0;text-align:left;margin-left:-17.6pt;margin-top:81.6pt;width:226.3pt;height:2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" filled="f" stroked="f" strokeweight=".5pt">
              <v:textbox>
                <w:txbxContent>
                  <w:p w14:paraId="24D1F88C" w14:textId="5D3089EA" w:rsidR="006C4481" w:rsidRPr="00C6225C" w:rsidRDefault="006C4481" w:rsidP="00A10845">
                    <w:pPr>
                      <w:pStyle w:val="HeaderTXT"/>
                      <w:rPr>
                        <w:b/>
                        <w:color w:val="0E7568"/>
                        <w:sz w:val="20"/>
                        <w:szCs w:val="20"/>
                      </w:rPr>
                    </w:pPr>
                    <w:r w:rsidRPr="00C6225C">
                      <w:rPr>
                        <w:b/>
                        <w:color w:val="0E7568"/>
                        <w:sz w:val="20"/>
                        <w:szCs w:val="20"/>
                      </w:rPr>
                      <w:t>СЕКТОР ЗА ШУМАРСТВО  И ЛОВСТВО</w:t>
                    </w:r>
                  </w:p>
                  <w:p w14:paraId="73703411" w14:textId="1FE1FA1A" w:rsidR="006C4481" w:rsidRPr="00EA02EA" w:rsidRDefault="006C4481" w:rsidP="00A10845">
                    <w:pPr>
                      <w:pStyle w:val="HeaderTXT"/>
                    </w:pPr>
                  </w:p>
                  <w:p w14:paraId="17BA69E7" w14:textId="69BF8578" w:rsidR="006C4481" w:rsidRPr="003C3AC5" w:rsidRDefault="006C448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59B19998" wp14:editId="3383423D">
          <wp:extent cx="5731510" cy="1065530"/>
          <wp:effectExtent l="0" t="0" r="254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ZSHV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66671557" w:rsidR="006C4481" w:rsidRDefault="00AB1410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D362" w14:textId="7181E5D1" w:rsidR="006C4481" w:rsidRPr="000F2E5D" w:rsidRDefault="00AB1410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E7043"/>
    <w:multiLevelType w:val="hybridMultilevel"/>
    <w:tmpl w:val="7542FD1A"/>
    <w:lvl w:ilvl="0" w:tplc="10EECBEA">
      <w:start w:val="47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68E2"/>
    <w:multiLevelType w:val="hybridMultilevel"/>
    <w:tmpl w:val="0A94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C444B"/>
    <w:multiLevelType w:val="hybridMultilevel"/>
    <w:tmpl w:val="4C7EEAF0"/>
    <w:lvl w:ilvl="0" w:tplc="8604E074">
      <w:start w:val="47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077A2"/>
    <w:multiLevelType w:val="hybridMultilevel"/>
    <w:tmpl w:val="98766A9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63736C56"/>
    <w:multiLevelType w:val="hybridMultilevel"/>
    <w:tmpl w:val="4864BC10"/>
    <w:lvl w:ilvl="0" w:tplc="126CF7E2">
      <w:start w:val="47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8"/>
  </w:num>
  <w:num w:numId="15">
    <w:abstractNumId w:val="10"/>
  </w:num>
  <w:num w:numId="16">
    <w:abstractNumId w:val="13"/>
  </w:num>
  <w:num w:numId="17">
    <w:abstractNumId w:val="1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10F7D"/>
    <w:rsid w:val="00011F23"/>
    <w:rsid w:val="0001539F"/>
    <w:rsid w:val="00015F9C"/>
    <w:rsid w:val="00020CFB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4B58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78D7"/>
    <w:rsid w:val="000B5335"/>
    <w:rsid w:val="000C07EB"/>
    <w:rsid w:val="000C2208"/>
    <w:rsid w:val="000C2401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64C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64"/>
    <w:rsid w:val="00153CBE"/>
    <w:rsid w:val="00155786"/>
    <w:rsid w:val="001565F6"/>
    <w:rsid w:val="00157487"/>
    <w:rsid w:val="0015755C"/>
    <w:rsid w:val="001617CA"/>
    <w:rsid w:val="00161B63"/>
    <w:rsid w:val="001636EF"/>
    <w:rsid w:val="00166A70"/>
    <w:rsid w:val="00166DC6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5147"/>
    <w:rsid w:val="001A60E6"/>
    <w:rsid w:val="001B0B35"/>
    <w:rsid w:val="001B4B6E"/>
    <w:rsid w:val="001C135A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0E57"/>
    <w:rsid w:val="00212A62"/>
    <w:rsid w:val="00214B23"/>
    <w:rsid w:val="002200EE"/>
    <w:rsid w:val="00220BF1"/>
    <w:rsid w:val="002221F3"/>
    <w:rsid w:val="00224851"/>
    <w:rsid w:val="0022552C"/>
    <w:rsid w:val="0022703A"/>
    <w:rsid w:val="00235514"/>
    <w:rsid w:val="00235B2D"/>
    <w:rsid w:val="00235EB7"/>
    <w:rsid w:val="00236850"/>
    <w:rsid w:val="00236FCC"/>
    <w:rsid w:val="00237F58"/>
    <w:rsid w:val="0024255E"/>
    <w:rsid w:val="0024602F"/>
    <w:rsid w:val="00251D83"/>
    <w:rsid w:val="00252864"/>
    <w:rsid w:val="00255A22"/>
    <w:rsid w:val="002609C0"/>
    <w:rsid w:val="00262CA8"/>
    <w:rsid w:val="002651CC"/>
    <w:rsid w:val="002714F2"/>
    <w:rsid w:val="00271C6D"/>
    <w:rsid w:val="00272403"/>
    <w:rsid w:val="00273D0C"/>
    <w:rsid w:val="002747B6"/>
    <w:rsid w:val="00275A53"/>
    <w:rsid w:val="00276661"/>
    <w:rsid w:val="00277A97"/>
    <w:rsid w:val="0028317D"/>
    <w:rsid w:val="00293A36"/>
    <w:rsid w:val="00293CD0"/>
    <w:rsid w:val="0029627D"/>
    <w:rsid w:val="002968CE"/>
    <w:rsid w:val="002A210F"/>
    <w:rsid w:val="002A3141"/>
    <w:rsid w:val="002A3AD5"/>
    <w:rsid w:val="002A45DA"/>
    <w:rsid w:val="002A5D66"/>
    <w:rsid w:val="002A6D32"/>
    <w:rsid w:val="002A6EA0"/>
    <w:rsid w:val="002A6ED3"/>
    <w:rsid w:val="002A754A"/>
    <w:rsid w:val="002B11CC"/>
    <w:rsid w:val="002B246C"/>
    <w:rsid w:val="002B388E"/>
    <w:rsid w:val="002B45A3"/>
    <w:rsid w:val="002B49F9"/>
    <w:rsid w:val="002B7441"/>
    <w:rsid w:val="002C1C90"/>
    <w:rsid w:val="002C27B9"/>
    <w:rsid w:val="002C32F3"/>
    <w:rsid w:val="002C423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1226"/>
    <w:rsid w:val="002F4EEA"/>
    <w:rsid w:val="002F521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9D0"/>
    <w:rsid w:val="00317E9C"/>
    <w:rsid w:val="00320637"/>
    <w:rsid w:val="003242A9"/>
    <w:rsid w:val="00325EA7"/>
    <w:rsid w:val="003262F2"/>
    <w:rsid w:val="00327AB3"/>
    <w:rsid w:val="00327C8A"/>
    <w:rsid w:val="00327D4A"/>
    <w:rsid w:val="003344FB"/>
    <w:rsid w:val="00335DE2"/>
    <w:rsid w:val="003377A9"/>
    <w:rsid w:val="003378CF"/>
    <w:rsid w:val="00341AC8"/>
    <w:rsid w:val="00341D02"/>
    <w:rsid w:val="00345BCC"/>
    <w:rsid w:val="00347D47"/>
    <w:rsid w:val="00351894"/>
    <w:rsid w:val="0035213E"/>
    <w:rsid w:val="003522AA"/>
    <w:rsid w:val="003522C5"/>
    <w:rsid w:val="003535C3"/>
    <w:rsid w:val="00356024"/>
    <w:rsid w:val="003565FD"/>
    <w:rsid w:val="00362F3A"/>
    <w:rsid w:val="003638F5"/>
    <w:rsid w:val="0037055C"/>
    <w:rsid w:val="00370ACF"/>
    <w:rsid w:val="00371F9D"/>
    <w:rsid w:val="003723D3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36EC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B7FE4"/>
    <w:rsid w:val="003C19A3"/>
    <w:rsid w:val="003C2C83"/>
    <w:rsid w:val="003C3AC5"/>
    <w:rsid w:val="003C478A"/>
    <w:rsid w:val="003C4B1F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4DCB"/>
    <w:rsid w:val="00405D6C"/>
    <w:rsid w:val="00405ECF"/>
    <w:rsid w:val="00406209"/>
    <w:rsid w:val="0041105D"/>
    <w:rsid w:val="00412EFA"/>
    <w:rsid w:val="00414062"/>
    <w:rsid w:val="0042743A"/>
    <w:rsid w:val="00432203"/>
    <w:rsid w:val="00434FA3"/>
    <w:rsid w:val="00435657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2E3A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5E19"/>
    <w:rsid w:val="004C73C8"/>
    <w:rsid w:val="004D2DDA"/>
    <w:rsid w:val="004D2EB2"/>
    <w:rsid w:val="004D5837"/>
    <w:rsid w:val="004E2523"/>
    <w:rsid w:val="004E44E8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065BD"/>
    <w:rsid w:val="0050759A"/>
    <w:rsid w:val="00512EC7"/>
    <w:rsid w:val="0051380D"/>
    <w:rsid w:val="0051482A"/>
    <w:rsid w:val="00514E5D"/>
    <w:rsid w:val="005158CB"/>
    <w:rsid w:val="005160AB"/>
    <w:rsid w:val="0051643A"/>
    <w:rsid w:val="00516ECB"/>
    <w:rsid w:val="005170F3"/>
    <w:rsid w:val="00520035"/>
    <w:rsid w:val="00520B95"/>
    <w:rsid w:val="00527973"/>
    <w:rsid w:val="0054141A"/>
    <w:rsid w:val="005440D1"/>
    <w:rsid w:val="00544507"/>
    <w:rsid w:val="00547F59"/>
    <w:rsid w:val="00550992"/>
    <w:rsid w:val="0055550B"/>
    <w:rsid w:val="00566FD3"/>
    <w:rsid w:val="00567AAE"/>
    <w:rsid w:val="00571F34"/>
    <w:rsid w:val="00575C0B"/>
    <w:rsid w:val="005778C0"/>
    <w:rsid w:val="0058243A"/>
    <w:rsid w:val="0058672F"/>
    <w:rsid w:val="00586E47"/>
    <w:rsid w:val="0059655D"/>
    <w:rsid w:val="00596DD5"/>
    <w:rsid w:val="005A10C0"/>
    <w:rsid w:val="005A140F"/>
    <w:rsid w:val="005A6822"/>
    <w:rsid w:val="005B4D10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0DCC"/>
    <w:rsid w:val="005E109F"/>
    <w:rsid w:val="005E3EE0"/>
    <w:rsid w:val="005E4361"/>
    <w:rsid w:val="005E456C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0A2"/>
    <w:rsid w:val="00612FF0"/>
    <w:rsid w:val="0062089E"/>
    <w:rsid w:val="00622765"/>
    <w:rsid w:val="00622833"/>
    <w:rsid w:val="00627F98"/>
    <w:rsid w:val="0063013A"/>
    <w:rsid w:val="00630CF4"/>
    <w:rsid w:val="00632C52"/>
    <w:rsid w:val="00633954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73206"/>
    <w:rsid w:val="006774BA"/>
    <w:rsid w:val="006838E4"/>
    <w:rsid w:val="0068593D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481"/>
    <w:rsid w:val="006C4ACE"/>
    <w:rsid w:val="006D030C"/>
    <w:rsid w:val="006D3096"/>
    <w:rsid w:val="006D3724"/>
    <w:rsid w:val="006E0438"/>
    <w:rsid w:val="006E42AD"/>
    <w:rsid w:val="006E5655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98A"/>
    <w:rsid w:val="00707EA7"/>
    <w:rsid w:val="0071202C"/>
    <w:rsid w:val="007122C6"/>
    <w:rsid w:val="0071284F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45"/>
    <w:rsid w:val="00732BA3"/>
    <w:rsid w:val="00732C6F"/>
    <w:rsid w:val="00734BDF"/>
    <w:rsid w:val="007369DB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0BC"/>
    <w:rsid w:val="007C55FF"/>
    <w:rsid w:val="007D10B5"/>
    <w:rsid w:val="007D28EC"/>
    <w:rsid w:val="007D49CF"/>
    <w:rsid w:val="007D6778"/>
    <w:rsid w:val="007D6E64"/>
    <w:rsid w:val="007E023A"/>
    <w:rsid w:val="007E06E1"/>
    <w:rsid w:val="007E0A69"/>
    <w:rsid w:val="007E0B95"/>
    <w:rsid w:val="007E0B98"/>
    <w:rsid w:val="007E102C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4154"/>
    <w:rsid w:val="00815C80"/>
    <w:rsid w:val="00820E6B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2A84"/>
    <w:rsid w:val="00844191"/>
    <w:rsid w:val="0084686B"/>
    <w:rsid w:val="00847D2C"/>
    <w:rsid w:val="00850723"/>
    <w:rsid w:val="00850F6A"/>
    <w:rsid w:val="008515D0"/>
    <w:rsid w:val="00854245"/>
    <w:rsid w:val="008620A1"/>
    <w:rsid w:val="00864733"/>
    <w:rsid w:val="00867CE5"/>
    <w:rsid w:val="008750C9"/>
    <w:rsid w:val="00875597"/>
    <w:rsid w:val="00876F0E"/>
    <w:rsid w:val="0087715B"/>
    <w:rsid w:val="008829A2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98"/>
    <w:rsid w:val="008C0799"/>
    <w:rsid w:val="008C38E0"/>
    <w:rsid w:val="008C3EB6"/>
    <w:rsid w:val="008C509D"/>
    <w:rsid w:val="008C62D0"/>
    <w:rsid w:val="008C67AB"/>
    <w:rsid w:val="008D1A54"/>
    <w:rsid w:val="008D3D09"/>
    <w:rsid w:val="008D4B79"/>
    <w:rsid w:val="008D4C64"/>
    <w:rsid w:val="008D5622"/>
    <w:rsid w:val="008D5991"/>
    <w:rsid w:val="008D63FE"/>
    <w:rsid w:val="008E0A91"/>
    <w:rsid w:val="008E1BB9"/>
    <w:rsid w:val="008E29C1"/>
    <w:rsid w:val="008E2A54"/>
    <w:rsid w:val="008E552D"/>
    <w:rsid w:val="008E596A"/>
    <w:rsid w:val="008E6F84"/>
    <w:rsid w:val="008F29B9"/>
    <w:rsid w:val="008F2E32"/>
    <w:rsid w:val="008F3968"/>
    <w:rsid w:val="008F425F"/>
    <w:rsid w:val="008F4E44"/>
    <w:rsid w:val="008F7CBC"/>
    <w:rsid w:val="00900435"/>
    <w:rsid w:val="00902A73"/>
    <w:rsid w:val="00904B31"/>
    <w:rsid w:val="00906251"/>
    <w:rsid w:val="00913CAC"/>
    <w:rsid w:val="0091424E"/>
    <w:rsid w:val="00920F01"/>
    <w:rsid w:val="00920FE1"/>
    <w:rsid w:val="00923914"/>
    <w:rsid w:val="00923CCD"/>
    <w:rsid w:val="00924340"/>
    <w:rsid w:val="00926883"/>
    <w:rsid w:val="00927246"/>
    <w:rsid w:val="009312A2"/>
    <w:rsid w:val="00931334"/>
    <w:rsid w:val="00932082"/>
    <w:rsid w:val="00937341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B50E8"/>
    <w:rsid w:val="009B6AEB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15B"/>
    <w:rsid w:val="009F45DD"/>
    <w:rsid w:val="009F48B9"/>
    <w:rsid w:val="00A00047"/>
    <w:rsid w:val="00A013D3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18B7"/>
    <w:rsid w:val="00A323AB"/>
    <w:rsid w:val="00A333E4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E4"/>
    <w:rsid w:val="00A870D1"/>
    <w:rsid w:val="00A87A9C"/>
    <w:rsid w:val="00A90965"/>
    <w:rsid w:val="00A9460A"/>
    <w:rsid w:val="00AA11B7"/>
    <w:rsid w:val="00AA61D0"/>
    <w:rsid w:val="00AB141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3EF2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5A99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48A6"/>
    <w:rsid w:val="00B762E8"/>
    <w:rsid w:val="00B765C2"/>
    <w:rsid w:val="00B766CE"/>
    <w:rsid w:val="00B82AE7"/>
    <w:rsid w:val="00B83740"/>
    <w:rsid w:val="00B85453"/>
    <w:rsid w:val="00B91387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27D"/>
    <w:rsid w:val="00BA6C59"/>
    <w:rsid w:val="00BB1D28"/>
    <w:rsid w:val="00BB31F9"/>
    <w:rsid w:val="00BB3743"/>
    <w:rsid w:val="00BB4379"/>
    <w:rsid w:val="00BB5EBF"/>
    <w:rsid w:val="00BB5F04"/>
    <w:rsid w:val="00BC1BC4"/>
    <w:rsid w:val="00BC6EF3"/>
    <w:rsid w:val="00BD2475"/>
    <w:rsid w:val="00BD2831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53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359A"/>
    <w:rsid w:val="00C3418D"/>
    <w:rsid w:val="00C34453"/>
    <w:rsid w:val="00C3722B"/>
    <w:rsid w:val="00C37292"/>
    <w:rsid w:val="00C3754F"/>
    <w:rsid w:val="00C414C9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225C"/>
    <w:rsid w:val="00C6631B"/>
    <w:rsid w:val="00C67AE2"/>
    <w:rsid w:val="00C67F6E"/>
    <w:rsid w:val="00C700E4"/>
    <w:rsid w:val="00C70279"/>
    <w:rsid w:val="00C716B0"/>
    <w:rsid w:val="00C71DE9"/>
    <w:rsid w:val="00C76A3F"/>
    <w:rsid w:val="00C80762"/>
    <w:rsid w:val="00C808CF"/>
    <w:rsid w:val="00C80CD7"/>
    <w:rsid w:val="00C80FD3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0BBE"/>
    <w:rsid w:val="00CB6B68"/>
    <w:rsid w:val="00CC096F"/>
    <w:rsid w:val="00CC19EB"/>
    <w:rsid w:val="00CC29F3"/>
    <w:rsid w:val="00CD0363"/>
    <w:rsid w:val="00CD0834"/>
    <w:rsid w:val="00CD1B12"/>
    <w:rsid w:val="00CD5537"/>
    <w:rsid w:val="00CE0DB7"/>
    <w:rsid w:val="00CE1F2C"/>
    <w:rsid w:val="00CE28F2"/>
    <w:rsid w:val="00CE32B4"/>
    <w:rsid w:val="00CE3CBF"/>
    <w:rsid w:val="00CE3E8E"/>
    <w:rsid w:val="00CE5398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1A09"/>
    <w:rsid w:val="00D22225"/>
    <w:rsid w:val="00D22DC6"/>
    <w:rsid w:val="00D233E2"/>
    <w:rsid w:val="00D23A8F"/>
    <w:rsid w:val="00D24D59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054"/>
    <w:rsid w:val="00D47481"/>
    <w:rsid w:val="00D479C3"/>
    <w:rsid w:val="00D517F8"/>
    <w:rsid w:val="00D51EF3"/>
    <w:rsid w:val="00D521A7"/>
    <w:rsid w:val="00D5452F"/>
    <w:rsid w:val="00D55208"/>
    <w:rsid w:val="00D55ED4"/>
    <w:rsid w:val="00D613A5"/>
    <w:rsid w:val="00D6337F"/>
    <w:rsid w:val="00D64C79"/>
    <w:rsid w:val="00D64E72"/>
    <w:rsid w:val="00D652AD"/>
    <w:rsid w:val="00D66A93"/>
    <w:rsid w:val="00D67F4F"/>
    <w:rsid w:val="00D712A7"/>
    <w:rsid w:val="00D75D63"/>
    <w:rsid w:val="00D914C1"/>
    <w:rsid w:val="00D93257"/>
    <w:rsid w:val="00D9327D"/>
    <w:rsid w:val="00D94677"/>
    <w:rsid w:val="00D9488A"/>
    <w:rsid w:val="00D9554B"/>
    <w:rsid w:val="00D95D26"/>
    <w:rsid w:val="00DA030F"/>
    <w:rsid w:val="00DA035D"/>
    <w:rsid w:val="00DA16B1"/>
    <w:rsid w:val="00DA4253"/>
    <w:rsid w:val="00DA4A42"/>
    <w:rsid w:val="00DA73B2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3639"/>
    <w:rsid w:val="00DD56C2"/>
    <w:rsid w:val="00DE5E65"/>
    <w:rsid w:val="00DE7347"/>
    <w:rsid w:val="00DF12C2"/>
    <w:rsid w:val="00DF1E02"/>
    <w:rsid w:val="00DF4611"/>
    <w:rsid w:val="00DF4632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AD8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2B33"/>
    <w:rsid w:val="00E60042"/>
    <w:rsid w:val="00E6338E"/>
    <w:rsid w:val="00E63F58"/>
    <w:rsid w:val="00E65A4C"/>
    <w:rsid w:val="00E66A6A"/>
    <w:rsid w:val="00E71F6D"/>
    <w:rsid w:val="00E75B61"/>
    <w:rsid w:val="00E76BE2"/>
    <w:rsid w:val="00E774DC"/>
    <w:rsid w:val="00E80D63"/>
    <w:rsid w:val="00E82267"/>
    <w:rsid w:val="00E86293"/>
    <w:rsid w:val="00E87DF0"/>
    <w:rsid w:val="00E87F53"/>
    <w:rsid w:val="00E9032E"/>
    <w:rsid w:val="00E91E0F"/>
    <w:rsid w:val="00E91E93"/>
    <w:rsid w:val="00E92D7D"/>
    <w:rsid w:val="00E93C17"/>
    <w:rsid w:val="00E95FB8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782"/>
    <w:rsid w:val="00EC0B72"/>
    <w:rsid w:val="00EC3E5C"/>
    <w:rsid w:val="00EC4965"/>
    <w:rsid w:val="00EC5337"/>
    <w:rsid w:val="00EC734A"/>
    <w:rsid w:val="00ED1CCB"/>
    <w:rsid w:val="00ED2658"/>
    <w:rsid w:val="00ED3C8C"/>
    <w:rsid w:val="00ED46F5"/>
    <w:rsid w:val="00ED4E7A"/>
    <w:rsid w:val="00ED78C8"/>
    <w:rsid w:val="00EE0688"/>
    <w:rsid w:val="00EE5A11"/>
    <w:rsid w:val="00EE6082"/>
    <w:rsid w:val="00EE793A"/>
    <w:rsid w:val="00EE79E9"/>
    <w:rsid w:val="00EF1922"/>
    <w:rsid w:val="00EF1C4C"/>
    <w:rsid w:val="00EF4519"/>
    <w:rsid w:val="00EF52AF"/>
    <w:rsid w:val="00EF6A80"/>
    <w:rsid w:val="00F01896"/>
    <w:rsid w:val="00F02EA1"/>
    <w:rsid w:val="00F0337F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0555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5A48"/>
    <w:rsid w:val="00F56711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5079"/>
    <w:rsid w:val="00FA68CB"/>
    <w:rsid w:val="00FA6BFE"/>
    <w:rsid w:val="00FB0189"/>
    <w:rsid w:val="00FB06DC"/>
    <w:rsid w:val="00FB4DF7"/>
    <w:rsid w:val="00FB4E73"/>
    <w:rsid w:val="00FB5301"/>
    <w:rsid w:val="00FB6349"/>
    <w:rsid w:val="00FB692D"/>
    <w:rsid w:val="00FB7D42"/>
    <w:rsid w:val="00FC0C33"/>
    <w:rsid w:val="00FC26D5"/>
    <w:rsid w:val="00FC4EF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404DCB"/>
    <w:pPr>
      <w:ind w:right="108"/>
      <w:jc w:val="right"/>
    </w:pPr>
    <w:rPr>
      <w:color w:val="0E7568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404DCB"/>
    <w:rPr>
      <w:rFonts w:ascii="StobiSans Regular" w:hAnsi="StobiSans Regular"/>
      <w:b w:val="0"/>
      <w:color w:val="0E7568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color w:val="0E7568"/>
      <w:sz w:val="16"/>
      <w:szCs w:val="24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404DCB"/>
    <w:rPr>
      <w:rFonts w:ascii="StobiSans Regular" w:hAnsi="StobiSans Regular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F251-F0F7-42C5-B559-A4550C03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8</TotalTime>
  <Pages>2</Pages>
  <Words>201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Mladen Kolarik</cp:lastModifiedBy>
  <cp:revision>5</cp:revision>
  <cp:lastPrinted>2024-05-28T12:28:00Z</cp:lastPrinted>
  <dcterms:created xsi:type="dcterms:W3CDTF">2024-11-22T09:16:00Z</dcterms:created>
  <dcterms:modified xsi:type="dcterms:W3CDTF">2024-12-10T08:44:00Z</dcterms:modified>
</cp:coreProperties>
</file>