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ACB9B" w14:textId="32EDFA4D" w:rsidR="009D6BC6" w:rsidRPr="001679CA" w:rsidRDefault="007901E3" w:rsidP="009D6BC6">
      <w:pPr>
        <w:pStyle w:val="HeaderTXT"/>
        <w:rPr>
          <w:rFonts w:ascii="Arial" w:hAnsi="Arial" w:cs="Arial"/>
          <w:b/>
          <w:color w:val="0E7568"/>
        </w:rPr>
      </w:pPr>
      <w:r>
        <w:rPr>
          <w:rFonts w:ascii="Arial" w:hAnsi="Arial" w:cs="Arial"/>
          <w:b/>
          <w:color w:val="0E7568"/>
        </w:rPr>
        <w:t>СЕКТОР ЗА ШУМАРСТВО И ЛОВСТВО</w:t>
      </w:r>
    </w:p>
    <w:p w14:paraId="60474CC8" w14:textId="77777777" w:rsidR="009D6BC6" w:rsidRDefault="0011518F" w:rsidP="009D6BC6">
      <w:pPr>
        <w:pStyle w:val="Subtitle"/>
      </w:pPr>
      <w:r>
        <w:rPr>
          <w:lang w:val="mk-MK"/>
        </w:rPr>
        <w:t xml:space="preserve"> </w:t>
      </w:r>
    </w:p>
    <w:p w14:paraId="2C8BC2BA" w14:textId="34B82604" w:rsidR="009D6BC6" w:rsidRPr="00801B7E" w:rsidRDefault="009D6BC6" w:rsidP="00AA74AC">
      <w:pPr>
        <w:pStyle w:val="Subtitle"/>
        <w:jc w:val="both"/>
        <w:rPr>
          <w:rFonts w:ascii="Arial" w:hAnsi="Arial" w:cs="Arial"/>
          <w:sz w:val="24"/>
          <w:szCs w:val="24"/>
          <w:lang w:val="mk-MK"/>
        </w:rPr>
      </w:pPr>
    </w:p>
    <w:p w14:paraId="3C0E16ED" w14:textId="16E020F0" w:rsidR="00AA74AC" w:rsidRDefault="00AA74AC" w:rsidP="00AA74AC">
      <w:pPr>
        <w:ind w:left="120" w:right="40"/>
        <w:rPr>
          <w:rFonts w:ascii="Arial" w:hAnsi="Arial" w:cs="Arial"/>
        </w:rPr>
      </w:pPr>
      <w:r w:rsidRPr="006B5F3C">
        <w:rPr>
          <w:rFonts w:ascii="Arial" w:hAnsi="Arial" w:cs="Arial"/>
        </w:rPr>
        <w:t xml:space="preserve">Врз основа на член 64 став (5) од Законот за дивечот и ловството </w:t>
      </w:r>
      <w:r w:rsidR="006B5F3C">
        <w:rPr>
          <w:rFonts w:ascii="Arial" w:hAnsi="Arial" w:cs="Arial"/>
        </w:rPr>
        <w:t xml:space="preserve">(*) </w:t>
      </w:r>
      <w:r w:rsidRPr="006B5F3C">
        <w:rPr>
          <w:rFonts w:ascii="Arial" w:hAnsi="Arial" w:cs="Arial"/>
        </w:rPr>
        <w:t xml:space="preserve">(„Службен весник на Република Северна Македонија“ бр. 263/23 и 170/24) </w:t>
      </w:r>
      <w:r w:rsidR="00202399">
        <w:rPr>
          <w:rFonts w:ascii="Arial" w:hAnsi="Arial" w:cs="Arial"/>
        </w:rPr>
        <w:t xml:space="preserve">и Правилникот за содржината на програмата за полагање на ловечкиот </w:t>
      </w:r>
      <w:r w:rsidR="00202399" w:rsidRPr="006B5F3C">
        <w:rPr>
          <w:rFonts w:ascii="Arial" w:hAnsi="Arial" w:cs="Arial"/>
        </w:rPr>
        <w:t>(„Службен весник на Републик</w:t>
      </w:r>
      <w:r w:rsidR="00202399">
        <w:rPr>
          <w:rFonts w:ascii="Arial" w:hAnsi="Arial" w:cs="Arial"/>
        </w:rPr>
        <w:t>а Северна Македонија“ бр. 78/24</w:t>
      </w:r>
      <w:r w:rsidRPr="006B5F3C">
        <w:rPr>
          <w:rFonts w:ascii="Arial" w:hAnsi="Arial" w:cs="Arial"/>
        </w:rPr>
        <w:t xml:space="preserve">), Стручната комисија за полагање на ловечки испит објавува </w:t>
      </w:r>
    </w:p>
    <w:p w14:paraId="2942362E" w14:textId="77777777" w:rsidR="00473527" w:rsidRPr="006B5F3C" w:rsidRDefault="00473527" w:rsidP="00AA74AC">
      <w:pPr>
        <w:ind w:left="120" w:right="40"/>
        <w:rPr>
          <w:rFonts w:ascii="Arial" w:hAnsi="Arial" w:cs="Arial"/>
          <w:szCs w:val="22"/>
          <w:lang w:val="en-US"/>
        </w:rPr>
      </w:pPr>
    </w:p>
    <w:p w14:paraId="59463DEB" w14:textId="77777777" w:rsidR="009D6BC6" w:rsidRPr="00801B7E" w:rsidRDefault="009D6BC6" w:rsidP="009D6BC6">
      <w:pPr>
        <w:rPr>
          <w:rFonts w:ascii="Arial" w:hAnsi="Arial" w:cs="Arial"/>
        </w:rPr>
      </w:pPr>
    </w:p>
    <w:p w14:paraId="771C964F" w14:textId="5B303FE3" w:rsidR="00EF35FD" w:rsidRDefault="00B310DC" w:rsidP="00B310DC">
      <w:pPr>
        <w:shd w:val="clear" w:color="auto" w:fill="FFFFFF"/>
        <w:spacing w:after="11"/>
        <w:ind w:right="1595"/>
        <w:jc w:val="center"/>
        <w:rPr>
          <w:rFonts w:ascii="Arial" w:hAnsi="Arial" w:cs="Arial"/>
          <w:b/>
          <w:bCs/>
        </w:rPr>
      </w:pPr>
      <w:r w:rsidRPr="00B310DC">
        <w:rPr>
          <w:rFonts w:ascii="Arial" w:hAnsi="Arial" w:cs="Arial"/>
          <w:b/>
          <w:bCs/>
        </w:rPr>
        <w:t>База на прашања за полагање на ловечки испит</w:t>
      </w:r>
    </w:p>
    <w:p w14:paraId="33C28433" w14:textId="406E2BF9" w:rsidR="00524897" w:rsidRDefault="00524897" w:rsidP="00524897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8566B06" w14:textId="77777777" w:rsidR="00524897" w:rsidRDefault="00524897" w:rsidP="0052489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549E7F" w14:textId="77777777" w:rsidR="00524897" w:rsidRPr="003E35A2" w:rsidRDefault="00524897" w:rsidP="00524897">
      <w:pPr>
        <w:pStyle w:val="ListParagraph"/>
        <w:numPr>
          <w:ilvl w:val="0"/>
          <w:numId w:val="23"/>
        </w:numPr>
        <w:suppressAutoHyphens w:val="0"/>
        <w:spacing w:after="160"/>
        <w:ind w:left="502"/>
        <w:rPr>
          <w:rFonts w:ascii="Times New Roman" w:hAnsi="Times New Roman"/>
          <w:b/>
          <w:sz w:val="28"/>
          <w:szCs w:val="28"/>
        </w:rPr>
      </w:pPr>
      <w:r w:rsidRPr="003E35A2">
        <w:rPr>
          <w:rFonts w:ascii="Times New Roman" w:hAnsi="Times New Roman"/>
          <w:b/>
          <w:sz w:val="28"/>
          <w:szCs w:val="28"/>
        </w:rPr>
        <w:t>Што се уредува со Законот за дивечот и ловството?</w:t>
      </w:r>
    </w:p>
    <w:p w14:paraId="67513564" w14:textId="77777777" w:rsidR="00524897" w:rsidRPr="00DE29CC" w:rsidRDefault="00524897" w:rsidP="00524897">
      <w:pPr>
        <w:pStyle w:val="ListParagraph"/>
        <w:numPr>
          <w:ilvl w:val="0"/>
          <w:numId w:val="24"/>
        </w:numPr>
        <w:suppressAutoHyphens w:val="0"/>
        <w:spacing w:after="160"/>
        <w:rPr>
          <w:rFonts w:ascii="Times New Roman" w:hAnsi="Times New Roman"/>
          <w:sz w:val="28"/>
          <w:szCs w:val="28"/>
        </w:rPr>
      </w:pPr>
      <w:r w:rsidRPr="00DE29CC">
        <w:rPr>
          <w:rFonts w:ascii="Times New Roman" w:hAnsi="Times New Roman"/>
          <w:sz w:val="28"/>
          <w:szCs w:val="28"/>
          <w:lang w:val="ru-RU"/>
        </w:rPr>
        <w:t>Со овој закон се уредуваат одгледувањето, заштитата, ловењето и користењето на дивечот и неговите делови, заштитата, зачувувањето и унапредувањето на живеалиштата на дивечот, востановувањето, уредувањето и одржувањето на ловиштата, начинот на давањето на дивечот на користење, како и други прашања од значење на дивечот и ловството</w:t>
      </w:r>
    </w:p>
    <w:p w14:paraId="317A3391" w14:textId="77777777" w:rsidR="00524897" w:rsidRDefault="00524897" w:rsidP="00524897">
      <w:pPr>
        <w:pStyle w:val="ListParagraph"/>
        <w:numPr>
          <w:ilvl w:val="0"/>
          <w:numId w:val="23"/>
        </w:numPr>
        <w:suppressAutoHyphens w:val="0"/>
        <w:spacing w:after="160"/>
        <w:ind w:left="502"/>
        <w:rPr>
          <w:rFonts w:ascii="Times New Roman" w:hAnsi="Times New Roman"/>
          <w:b/>
          <w:sz w:val="28"/>
          <w:szCs w:val="28"/>
        </w:rPr>
      </w:pPr>
      <w:r w:rsidRPr="003E35A2">
        <w:rPr>
          <w:rFonts w:ascii="Times New Roman" w:hAnsi="Times New Roman"/>
          <w:b/>
          <w:sz w:val="28"/>
          <w:szCs w:val="28"/>
        </w:rPr>
        <w:t>Што се смета за дивеч според Законот за дивечот и ловство?</w:t>
      </w:r>
    </w:p>
    <w:p w14:paraId="38190D47" w14:textId="77777777" w:rsidR="00524897" w:rsidRPr="00BC5BAF" w:rsidRDefault="00524897" w:rsidP="00524897">
      <w:pPr>
        <w:pStyle w:val="ListParagraph"/>
        <w:numPr>
          <w:ilvl w:val="0"/>
          <w:numId w:val="24"/>
        </w:numPr>
        <w:suppressAutoHyphens w:val="0"/>
        <w:spacing w:after="160"/>
        <w:rPr>
          <w:rFonts w:ascii="Times New Roman" w:hAnsi="Times New Roman"/>
          <w:sz w:val="28"/>
          <w:szCs w:val="28"/>
        </w:rPr>
      </w:pPr>
      <w:r w:rsidRPr="00DE29CC">
        <w:rPr>
          <w:rFonts w:ascii="Times New Roman" w:hAnsi="Times New Roman"/>
          <w:bCs/>
          <w:sz w:val="28"/>
          <w:szCs w:val="28"/>
          <w:lang w:val="ru-RU"/>
        </w:rPr>
        <w:t>Дивеч се определени видови на животни и птици кои слободно живеат во природата или во оградени површини, а може да се одгледуваат, размножуваат заштитуваат и ловат</w:t>
      </w:r>
    </w:p>
    <w:p w14:paraId="341F4133" w14:textId="77777777" w:rsidR="00524897" w:rsidRDefault="00524897" w:rsidP="00524897">
      <w:pPr>
        <w:pStyle w:val="ListParagraph"/>
        <w:numPr>
          <w:ilvl w:val="0"/>
          <w:numId w:val="23"/>
        </w:numPr>
        <w:suppressAutoHyphens w:val="0"/>
        <w:spacing w:after="160"/>
        <w:ind w:left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чија сопственост е дивечот во Република Северна Македонија?</w:t>
      </w:r>
    </w:p>
    <w:p w14:paraId="2E15044A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/>
        <w:rPr>
          <w:rFonts w:ascii="Times New Roman" w:hAnsi="Times New Roman"/>
          <w:sz w:val="28"/>
          <w:szCs w:val="28"/>
        </w:rPr>
      </w:pPr>
      <w:r w:rsidRPr="005B7B75">
        <w:rPr>
          <w:rFonts w:ascii="Times New Roman" w:hAnsi="Times New Roman"/>
          <w:bCs/>
          <w:sz w:val="28"/>
          <w:szCs w:val="28"/>
          <w:lang w:val="ru-RU"/>
        </w:rPr>
        <w:t>Дивечот е во државна сопственост и како добро од општ интерес за Република Северна М</w:t>
      </w:r>
      <w:r>
        <w:rPr>
          <w:rFonts w:ascii="Times New Roman" w:hAnsi="Times New Roman"/>
          <w:bCs/>
          <w:sz w:val="28"/>
          <w:szCs w:val="28"/>
          <w:lang w:val="ru-RU"/>
        </w:rPr>
        <w:t>акедонија ужива посебна заштита.</w:t>
      </w:r>
    </w:p>
    <w:p w14:paraId="77525EA6" w14:textId="77777777" w:rsidR="00524897" w:rsidRDefault="00524897" w:rsidP="00524897">
      <w:pPr>
        <w:pStyle w:val="ListParagraph"/>
        <w:numPr>
          <w:ilvl w:val="0"/>
          <w:numId w:val="23"/>
        </w:numPr>
        <w:suppressAutoHyphens w:val="0"/>
        <w:spacing w:after="160"/>
        <w:ind w:left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Дефинирај го поимот ловство?</w:t>
      </w:r>
    </w:p>
    <w:p w14:paraId="2E06095B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28"/>
        </w:rPr>
        <w:t>Ловството е</w:t>
      </w:r>
      <w:r w:rsidRPr="005B7B75">
        <w:rPr>
          <w:rFonts w:ascii="Times New Roman" w:hAnsi="Times New Roman"/>
          <w:sz w:val="28"/>
        </w:rPr>
        <w:t xml:space="preserve"> стопанска дејност која претставува одгледување, заштита, ловење и користе</w:t>
      </w:r>
      <w:r>
        <w:rPr>
          <w:rFonts w:ascii="Times New Roman" w:hAnsi="Times New Roman"/>
          <w:sz w:val="28"/>
        </w:rPr>
        <w:t xml:space="preserve">ње на дивечот и неговите делови </w:t>
      </w:r>
    </w:p>
    <w:p w14:paraId="38A1B60F" w14:textId="77777777" w:rsidR="00524897" w:rsidRPr="003E35A2" w:rsidRDefault="00524897" w:rsidP="00524897">
      <w:pPr>
        <w:pStyle w:val="ListParagraph"/>
        <w:numPr>
          <w:ilvl w:val="0"/>
          <w:numId w:val="23"/>
        </w:numPr>
        <w:suppressAutoHyphens w:val="0"/>
        <w:spacing w:after="160"/>
        <w:ind w:left="502"/>
        <w:rPr>
          <w:rFonts w:ascii="Times New Roman" w:hAnsi="Times New Roman"/>
          <w:b/>
          <w:sz w:val="28"/>
          <w:szCs w:val="28"/>
        </w:rPr>
      </w:pPr>
      <w:r w:rsidRPr="003E35A2">
        <w:rPr>
          <w:rFonts w:ascii="Times New Roman" w:hAnsi="Times New Roman"/>
          <w:b/>
          <w:sz w:val="28"/>
          <w:szCs w:val="28"/>
        </w:rPr>
        <w:t>Наброј ги главните ловностопански видови на дивеч кои се застапени во Република Северна Македонија?</w:t>
      </w:r>
    </w:p>
    <w:p w14:paraId="2ED23AA9" w14:textId="77777777" w:rsidR="00524897" w:rsidRPr="00DE29CC" w:rsidRDefault="00524897" w:rsidP="00524897">
      <w:pPr>
        <w:pStyle w:val="ListParagraph"/>
        <w:numPr>
          <w:ilvl w:val="0"/>
          <w:numId w:val="24"/>
        </w:numPr>
        <w:suppressAutoHyphens w:val="0"/>
        <w:spacing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Обичен елен, срна, дива свиња, дивокоза, зајак, полска еребица, еребица камењарка и фазан.</w:t>
      </w:r>
    </w:p>
    <w:p w14:paraId="52213DBC" w14:textId="77777777" w:rsidR="00524897" w:rsidRPr="003E35A2" w:rsidRDefault="00524897" w:rsidP="00524897">
      <w:pPr>
        <w:pStyle w:val="ListParagraph"/>
        <w:numPr>
          <w:ilvl w:val="0"/>
          <w:numId w:val="23"/>
        </w:numPr>
        <w:suppressAutoHyphens w:val="0"/>
        <w:spacing w:after="160"/>
        <w:ind w:left="502"/>
        <w:rPr>
          <w:rFonts w:ascii="Times New Roman" w:hAnsi="Times New Roman"/>
          <w:b/>
          <w:sz w:val="28"/>
          <w:szCs w:val="28"/>
        </w:rPr>
      </w:pPr>
      <w:r w:rsidRPr="003E35A2">
        <w:rPr>
          <w:rFonts w:ascii="Times New Roman" w:hAnsi="Times New Roman"/>
          <w:b/>
          <w:sz w:val="28"/>
          <w:szCs w:val="28"/>
        </w:rPr>
        <w:t>Како е поделен дивечот според степенот на негова заштита?</w:t>
      </w:r>
    </w:p>
    <w:p w14:paraId="604A350E" w14:textId="77777777" w:rsidR="00524897" w:rsidRPr="003E35A2" w:rsidRDefault="00524897" w:rsidP="00524897">
      <w:pPr>
        <w:pStyle w:val="ListParagraph"/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- Д</w:t>
      </w:r>
      <w:r w:rsidRPr="00DE29CC">
        <w:rPr>
          <w:rFonts w:ascii="Times New Roman" w:hAnsi="Times New Roman"/>
          <w:sz w:val="28"/>
          <w:szCs w:val="28"/>
          <w:lang w:val="ru-RU"/>
        </w:rPr>
        <w:t>ивеч под заштита и дивеч без посебна заштита</w:t>
      </w:r>
    </w:p>
    <w:p w14:paraId="19E2392C" w14:textId="77777777" w:rsidR="00524897" w:rsidRDefault="00524897" w:rsidP="00524897">
      <w:pPr>
        <w:pStyle w:val="ListParagraph"/>
        <w:numPr>
          <w:ilvl w:val="0"/>
          <w:numId w:val="23"/>
        </w:numPr>
        <w:suppressAutoHyphens w:val="0"/>
        <w:spacing w:after="160" w:line="259" w:lineRule="auto"/>
        <w:ind w:left="502"/>
        <w:rPr>
          <w:rFonts w:ascii="Times New Roman" w:hAnsi="Times New Roman"/>
          <w:b/>
          <w:sz w:val="28"/>
          <w:szCs w:val="28"/>
        </w:rPr>
      </w:pPr>
      <w:r w:rsidRPr="003E35A2">
        <w:rPr>
          <w:rFonts w:ascii="Times New Roman" w:hAnsi="Times New Roman"/>
          <w:b/>
          <w:sz w:val="28"/>
          <w:szCs w:val="28"/>
        </w:rPr>
        <w:t>Што се утврдува или пропишува за дивечот под заштита?</w:t>
      </w:r>
    </w:p>
    <w:p w14:paraId="16B813B8" w14:textId="77777777" w:rsidR="00524897" w:rsidRPr="003E35A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E35A2">
        <w:rPr>
          <w:rFonts w:ascii="Times New Roman" w:hAnsi="Times New Roman"/>
          <w:sz w:val="28"/>
          <w:szCs w:val="28"/>
          <w:lang w:val="ru-RU"/>
        </w:rPr>
        <w:t>За дивечот под заштита се утврдува ловостој, привремена и трајна забрана за ловење</w:t>
      </w:r>
    </w:p>
    <w:p w14:paraId="2ED93F4E" w14:textId="77777777" w:rsidR="00524897" w:rsidRDefault="00524897" w:rsidP="00524897">
      <w:pPr>
        <w:pStyle w:val="ListParagraph"/>
        <w:numPr>
          <w:ilvl w:val="0"/>
          <w:numId w:val="23"/>
        </w:numPr>
        <w:suppressAutoHyphens w:val="0"/>
        <w:spacing w:after="160" w:line="259" w:lineRule="auto"/>
        <w:ind w:left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Како ќе го дефинираш поимот ловиште?</w:t>
      </w:r>
    </w:p>
    <w:p w14:paraId="5F5E556C" w14:textId="77777777" w:rsidR="00524897" w:rsidRPr="0022390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Ловиште</w:t>
      </w:r>
      <w:r w:rsidRPr="003D609D">
        <w:rPr>
          <w:rFonts w:ascii="Times New Roman" w:hAnsi="Times New Roman"/>
          <w:bCs/>
          <w:sz w:val="28"/>
          <w:szCs w:val="28"/>
          <w:lang w:val="ru-RU"/>
        </w:rPr>
        <w:t xml:space="preserve"> е определена површина на земјиште и води што претставува природна целина и во која постојат услови за траен опстанок, одгледување, заштита, ловење и користење на дивеч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0FFF204" w14:textId="77777777" w:rsidR="00524897" w:rsidRDefault="00524897" w:rsidP="00524897">
      <w:pPr>
        <w:pStyle w:val="ListParagraph"/>
        <w:numPr>
          <w:ilvl w:val="0"/>
          <w:numId w:val="23"/>
        </w:numPr>
        <w:suppressAutoHyphens w:val="0"/>
        <w:spacing w:after="160" w:line="259" w:lineRule="auto"/>
        <w:ind w:left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Што се подразбира под</w:t>
      </w:r>
      <w:r w:rsidRPr="004E1F19">
        <w:rPr>
          <w:rFonts w:ascii="Times New Roman" w:hAnsi="Times New Roman"/>
          <w:b/>
          <w:sz w:val="28"/>
          <w:szCs w:val="28"/>
        </w:rPr>
        <w:t xml:space="preserve"> поимот</w:t>
      </w:r>
      <w:r w:rsidRPr="003E35A2">
        <w:rPr>
          <w:rFonts w:ascii="Times New Roman" w:hAnsi="Times New Roman"/>
          <w:b/>
          <w:sz w:val="28"/>
          <w:szCs w:val="28"/>
        </w:rPr>
        <w:t xml:space="preserve"> ловостој?</w:t>
      </w:r>
    </w:p>
    <w:p w14:paraId="35F45EDE" w14:textId="77777777" w:rsidR="00524897" w:rsidRPr="003E35A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E35A2">
        <w:rPr>
          <w:rFonts w:ascii="Times New Roman" w:hAnsi="Times New Roman"/>
          <w:sz w:val="28"/>
          <w:szCs w:val="28"/>
        </w:rPr>
        <w:t>Ловостој е временски период од годината во кој е забреното ловење на одредени/определени видови на дивеч во ловиштето</w:t>
      </w:r>
    </w:p>
    <w:p w14:paraId="7AE83533" w14:textId="77777777" w:rsidR="00524897" w:rsidRDefault="00524897" w:rsidP="00524897">
      <w:pPr>
        <w:pStyle w:val="ListParagraph"/>
        <w:numPr>
          <w:ilvl w:val="0"/>
          <w:numId w:val="23"/>
        </w:numPr>
        <w:suppressAutoHyphens w:val="0"/>
        <w:spacing w:after="160" w:line="259" w:lineRule="auto"/>
        <w:ind w:left="5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E35A2">
        <w:rPr>
          <w:rFonts w:ascii="Times New Roman" w:hAnsi="Times New Roman"/>
          <w:b/>
          <w:sz w:val="28"/>
          <w:szCs w:val="28"/>
        </w:rPr>
        <w:t>Кога е ловостој за дива свиња</w:t>
      </w:r>
      <w:r>
        <w:rPr>
          <w:rFonts w:ascii="Times New Roman" w:hAnsi="Times New Roman"/>
          <w:b/>
          <w:sz w:val="28"/>
          <w:szCs w:val="28"/>
        </w:rPr>
        <w:t xml:space="preserve"> (мажјак)</w:t>
      </w:r>
      <w:r w:rsidRPr="003E35A2">
        <w:rPr>
          <w:rFonts w:ascii="Times New Roman" w:hAnsi="Times New Roman"/>
          <w:b/>
          <w:sz w:val="28"/>
          <w:szCs w:val="28"/>
        </w:rPr>
        <w:t>?</w:t>
      </w:r>
    </w:p>
    <w:p w14:paraId="394DDB77" w14:textId="77777777" w:rsidR="00524897" w:rsidRPr="004E1F19" w:rsidRDefault="00524897" w:rsidP="00524897">
      <w:pPr>
        <w:pStyle w:val="ListParagrap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3E35A2">
        <w:rPr>
          <w:rFonts w:ascii="Times New Roman" w:hAnsi="Times New Roman"/>
          <w:sz w:val="28"/>
          <w:szCs w:val="28"/>
        </w:rPr>
        <w:t xml:space="preserve">16 јануари до 30 април (мажјак), </w:t>
      </w:r>
    </w:p>
    <w:p w14:paraId="7AE93A78" w14:textId="77777777" w:rsidR="00524897" w:rsidRPr="004E1F19" w:rsidRDefault="00524897" w:rsidP="005248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E1F19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Кога е ловостој за дива свиња</w:t>
      </w:r>
      <w:r w:rsidRPr="004E1F19">
        <w:rPr>
          <w:rFonts w:ascii="Times New Roman" w:hAnsi="Times New Roman"/>
          <w:b/>
          <w:sz w:val="28"/>
          <w:szCs w:val="28"/>
        </w:rPr>
        <w:t xml:space="preserve"> женка</w:t>
      </w:r>
      <w:r>
        <w:rPr>
          <w:rFonts w:ascii="Times New Roman" w:hAnsi="Times New Roman"/>
          <w:b/>
          <w:sz w:val="28"/>
          <w:szCs w:val="28"/>
        </w:rPr>
        <w:t>/маторица</w:t>
      </w:r>
      <w:r w:rsidRPr="004E1F19">
        <w:rPr>
          <w:rFonts w:ascii="Times New Roman" w:hAnsi="Times New Roman"/>
          <w:b/>
          <w:sz w:val="28"/>
          <w:szCs w:val="28"/>
        </w:rPr>
        <w:t>?</w:t>
      </w:r>
    </w:p>
    <w:p w14:paraId="6075106B" w14:textId="77777777" w:rsidR="00524897" w:rsidRPr="003E35A2" w:rsidRDefault="00524897" w:rsidP="00524897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E35A2">
        <w:rPr>
          <w:rFonts w:ascii="Times New Roman" w:hAnsi="Times New Roman"/>
          <w:sz w:val="28"/>
          <w:szCs w:val="28"/>
        </w:rPr>
        <w:t>16 јануари до 14 септември (женка)</w:t>
      </w:r>
    </w:p>
    <w:p w14:paraId="0603B869" w14:textId="77777777" w:rsidR="00524897" w:rsidRDefault="00524897" w:rsidP="00524897">
      <w:pPr>
        <w:pStyle w:val="ListParagraph"/>
        <w:numPr>
          <w:ilvl w:val="0"/>
          <w:numId w:val="25"/>
        </w:numPr>
        <w:tabs>
          <w:tab w:val="left" w:pos="630"/>
        </w:tabs>
        <w:suppressAutoHyphens w:val="0"/>
        <w:spacing w:after="160" w:line="259" w:lineRule="auto"/>
        <w:ind w:left="877" w:hanging="697"/>
        <w:rPr>
          <w:rFonts w:ascii="Times New Roman" w:hAnsi="Times New Roman"/>
          <w:b/>
          <w:sz w:val="28"/>
          <w:szCs w:val="28"/>
        </w:rPr>
      </w:pPr>
      <w:r w:rsidRPr="003E35A2">
        <w:rPr>
          <w:rFonts w:ascii="Times New Roman" w:hAnsi="Times New Roman"/>
          <w:b/>
          <w:sz w:val="28"/>
          <w:szCs w:val="28"/>
        </w:rPr>
        <w:t>Кога е ловостој за срндак?</w:t>
      </w:r>
    </w:p>
    <w:p w14:paraId="57C637F6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E35A2">
        <w:rPr>
          <w:rFonts w:ascii="Times New Roman" w:hAnsi="Times New Roman"/>
          <w:sz w:val="28"/>
          <w:szCs w:val="28"/>
        </w:rPr>
        <w:t>1 октомври до 30 април (срндак),</w:t>
      </w:r>
    </w:p>
    <w:p w14:paraId="6A5DAB76" w14:textId="77777777" w:rsidR="00524897" w:rsidRPr="00B20453" w:rsidRDefault="00524897" w:rsidP="00524897">
      <w:pPr>
        <w:pStyle w:val="ListParagraph"/>
        <w:numPr>
          <w:ilvl w:val="0"/>
          <w:numId w:val="25"/>
        </w:numPr>
        <w:suppressAutoHyphens w:val="0"/>
        <w:spacing w:after="160" w:line="259" w:lineRule="auto"/>
        <w:ind w:left="63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Кога е ловостој за срна и лане?</w:t>
      </w:r>
    </w:p>
    <w:p w14:paraId="2687B891" w14:textId="77777777" w:rsidR="00524897" w:rsidRPr="001430AC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E35A2">
        <w:rPr>
          <w:rFonts w:ascii="Times New Roman" w:hAnsi="Times New Roman"/>
          <w:sz w:val="28"/>
          <w:szCs w:val="28"/>
        </w:rPr>
        <w:t xml:space="preserve"> 1 февруари до 30 септември срна и лане</w:t>
      </w:r>
    </w:p>
    <w:p w14:paraId="3FC05F54" w14:textId="77777777" w:rsidR="00524897" w:rsidRDefault="00524897" w:rsidP="00524897">
      <w:pPr>
        <w:pStyle w:val="ListParagraph"/>
        <w:numPr>
          <w:ilvl w:val="0"/>
          <w:numId w:val="25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Кога е ловостој за дивојарец</w:t>
      </w:r>
      <w:r w:rsidRPr="003E35A2">
        <w:rPr>
          <w:rFonts w:ascii="Times New Roman" w:hAnsi="Times New Roman"/>
          <w:b/>
          <w:sz w:val="28"/>
          <w:szCs w:val="28"/>
        </w:rPr>
        <w:t>?</w:t>
      </w:r>
    </w:p>
    <w:p w14:paraId="5215EC63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E35A2">
        <w:rPr>
          <w:rFonts w:ascii="Times New Roman" w:hAnsi="Times New Roman"/>
          <w:sz w:val="28"/>
          <w:szCs w:val="28"/>
        </w:rPr>
        <w:t xml:space="preserve">1 јануари до 31 јули (дивојарец), </w:t>
      </w:r>
    </w:p>
    <w:p w14:paraId="2E1A67C2" w14:textId="77777777" w:rsidR="00524897" w:rsidRPr="00B20453" w:rsidRDefault="00524897" w:rsidP="00524897">
      <w:pPr>
        <w:pStyle w:val="ListParagraph"/>
        <w:numPr>
          <w:ilvl w:val="0"/>
          <w:numId w:val="25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 w:rsidRPr="00B20453">
        <w:rPr>
          <w:rFonts w:ascii="Times New Roman" w:hAnsi="Times New Roman"/>
          <w:b/>
          <w:sz w:val="28"/>
          <w:szCs w:val="28"/>
        </w:rPr>
        <w:t>Кога е ловостој за дивокоза и јаре?</w:t>
      </w:r>
    </w:p>
    <w:p w14:paraId="460B567E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јануари</w:t>
      </w:r>
      <w:r w:rsidRPr="003E35A2">
        <w:rPr>
          <w:rFonts w:ascii="Times New Roman" w:hAnsi="Times New Roman"/>
          <w:sz w:val="28"/>
          <w:szCs w:val="28"/>
        </w:rPr>
        <w:t xml:space="preserve"> до 30 септември </w:t>
      </w:r>
      <w:r>
        <w:rPr>
          <w:rFonts w:ascii="Times New Roman" w:hAnsi="Times New Roman"/>
          <w:sz w:val="28"/>
          <w:szCs w:val="28"/>
        </w:rPr>
        <w:t>(</w:t>
      </w:r>
      <w:r w:rsidRPr="003E35A2">
        <w:rPr>
          <w:rFonts w:ascii="Times New Roman" w:hAnsi="Times New Roman"/>
          <w:sz w:val="28"/>
          <w:szCs w:val="28"/>
        </w:rPr>
        <w:t>дивикоза и јаре</w:t>
      </w:r>
      <w:r>
        <w:rPr>
          <w:rFonts w:ascii="Times New Roman" w:hAnsi="Times New Roman"/>
          <w:sz w:val="28"/>
          <w:szCs w:val="28"/>
        </w:rPr>
        <w:t>)</w:t>
      </w:r>
    </w:p>
    <w:p w14:paraId="3C01F185" w14:textId="77777777" w:rsidR="00524897" w:rsidRDefault="00524897" w:rsidP="00524897">
      <w:pPr>
        <w:pStyle w:val="ListParagraph"/>
        <w:numPr>
          <w:ilvl w:val="0"/>
          <w:numId w:val="25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Кога е ловостој за обичен елен</w:t>
      </w:r>
      <w:r w:rsidRPr="003E35A2">
        <w:rPr>
          <w:rFonts w:ascii="Times New Roman" w:hAnsi="Times New Roman"/>
          <w:b/>
          <w:sz w:val="28"/>
          <w:szCs w:val="28"/>
        </w:rPr>
        <w:t>?</w:t>
      </w:r>
    </w:p>
    <w:p w14:paraId="319B5BAD" w14:textId="77777777" w:rsidR="00524897" w:rsidRPr="00515AEB" w:rsidRDefault="00524897" w:rsidP="00524897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515AEB">
        <w:rPr>
          <w:rFonts w:ascii="Times New Roman" w:hAnsi="Times New Roman"/>
          <w:sz w:val="28"/>
          <w:szCs w:val="28"/>
        </w:rPr>
        <w:t xml:space="preserve">1 февруари до 31 август (елен), </w:t>
      </w:r>
    </w:p>
    <w:p w14:paraId="3018C5F4" w14:textId="77777777" w:rsidR="00524897" w:rsidRDefault="00524897" w:rsidP="00524897">
      <w:pPr>
        <w:pStyle w:val="ListParagraph"/>
        <w:spacing w:after="0"/>
        <w:ind w:hanging="450"/>
        <w:rPr>
          <w:rFonts w:ascii="Times New Roman" w:hAnsi="Times New Roman"/>
          <w:sz w:val="28"/>
          <w:szCs w:val="28"/>
        </w:rPr>
      </w:pPr>
      <w:r w:rsidRPr="00515AEB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 xml:space="preserve">.   </w:t>
      </w:r>
      <w:r w:rsidRPr="003E35A2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ога е ловостој за </w:t>
      </w:r>
      <w:r w:rsidRPr="003E35A2">
        <w:rPr>
          <w:rFonts w:ascii="Times New Roman" w:hAnsi="Times New Roman"/>
          <w:b/>
          <w:sz w:val="28"/>
          <w:szCs w:val="28"/>
        </w:rPr>
        <w:t>кошута</w:t>
      </w:r>
      <w:r>
        <w:rPr>
          <w:rFonts w:ascii="Times New Roman" w:hAnsi="Times New Roman"/>
          <w:b/>
          <w:sz w:val="28"/>
          <w:szCs w:val="28"/>
        </w:rPr>
        <w:t xml:space="preserve"> и младенчиња</w:t>
      </w:r>
      <w:r w:rsidRPr="003E35A2">
        <w:rPr>
          <w:rFonts w:ascii="Times New Roman" w:hAnsi="Times New Roman"/>
          <w:b/>
          <w:sz w:val="28"/>
          <w:szCs w:val="28"/>
        </w:rPr>
        <w:t>?</w:t>
      </w:r>
    </w:p>
    <w:p w14:paraId="416EEDC5" w14:textId="77777777" w:rsidR="00524897" w:rsidRPr="00515AEB" w:rsidRDefault="00524897" w:rsidP="005248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515AEB">
        <w:rPr>
          <w:rFonts w:ascii="Times New Roman" w:hAnsi="Times New Roman"/>
          <w:sz w:val="28"/>
          <w:szCs w:val="28"/>
        </w:rPr>
        <w:t>1 јануари до 31 октомври (кошута и младенчиња)</w:t>
      </w:r>
    </w:p>
    <w:p w14:paraId="57A46705" w14:textId="77777777" w:rsidR="00524897" w:rsidRPr="005B7B7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 w:rsidRPr="005B7B75">
        <w:rPr>
          <w:rFonts w:ascii="Times New Roman" w:hAnsi="Times New Roman"/>
          <w:b/>
          <w:sz w:val="28"/>
          <w:szCs w:val="28"/>
        </w:rPr>
        <w:t>Кога е ловостој за муфлон (мажјак)?</w:t>
      </w:r>
    </w:p>
    <w:p w14:paraId="59111D75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7F7CE3">
        <w:rPr>
          <w:rFonts w:ascii="Times New Roman" w:hAnsi="Times New Roman"/>
          <w:sz w:val="28"/>
          <w:szCs w:val="28"/>
        </w:rPr>
        <w:t>1 февруари до 15 септември (мажјак)</w:t>
      </w:r>
    </w:p>
    <w:p w14:paraId="00A3E7E7" w14:textId="77777777" w:rsidR="00524897" w:rsidRPr="007F7CE3" w:rsidRDefault="00524897" w:rsidP="00524897">
      <w:pPr>
        <w:pStyle w:val="ListParagraph"/>
        <w:numPr>
          <w:ilvl w:val="0"/>
          <w:numId w:val="26"/>
        </w:numPr>
        <w:tabs>
          <w:tab w:val="left" w:pos="360"/>
        </w:tabs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 w:rsidRPr="007F7CE3">
        <w:rPr>
          <w:rFonts w:ascii="Times New Roman" w:hAnsi="Times New Roman"/>
          <w:b/>
          <w:sz w:val="28"/>
          <w:szCs w:val="28"/>
        </w:rPr>
        <w:t>Кога е ловостој за муфлон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7F7CE3">
        <w:rPr>
          <w:rFonts w:ascii="Times New Roman" w:hAnsi="Times New Roman"/>
          <w:b/>
          <w:sz w:val="28"/>
          <w:szCs w:val="28"/>
        </w:rPr>
        <w:t>женка)?</w:t>
      </w:r>
    </w:p>
    <w:p w14:paraId="2B042697" w14:textId="77777777" w:rsidR="00524897" w:rsidRPr="007F7CE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7F7CE3">
        <w:rPr>
          <w:rFonts w:ascii="Times New Roman" w:hAnsi="Times New Roman"/>
          <w:sz w:val="28"/>
          <w:szCs w:val="28"/>
        </w:rPr>
        <w:t xml:space="preserve"> женка од 1 февруари до 30 септември (женка и младенчиња))</w:t>
      </w:r>
    </w:p>
    <w:p w14:paraId="594945FF" w14:textId="77777777" w:rsidR="00524897" w:rsidRPr="005B7B7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540"/>
        <w:rPr>
          <w:rFonts w:ascii="Times New Roman" w:hAnsi="Times New Roman"/>
          <w:b/>
          <w:sz w:val="28"/>
          <w:szCs w:val="28"/>
        </w:rPr>
      </w:pPr>
      <w:r w:rsidRPr="005B7B75">
        <w:rPr>
          <w:rFonts w:ascii="Times New Roman" w:hAnsi="Times New Roman"/>
          <w:b/>
          <w:sz w:val="28"/>
          <w:szCs w:val="28"/>
        </w:rPr>
        <w:t>Кога е ловостој за зајак?</w:t>
      </w:r>
    </w:p>
    <w:p w14:paraId="6B0F367E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декември до 10 октомври</w:t>
      </w:r>
    </w:p>
    <w:p w14:paraId="41AA62AE" w14:textId="77777777" w:rsidR="00524897" w:rsidRPr="005B7B7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7B75">
        <w:rPr>
          <w:rFonts w:ascii="Times New Roman" w:hAnsi="Times New Roman"/>
          <w:b/>
          <w:sz w:val="28"/>
          <w:szCs w:val="28"/>
        </w:rPr>
        <w:t>Ког</w:t>
      </w:r>
      <w:r>
        <w:rPr>
          <w:rFonts w:ascii="Times New Roman" w:hAnsi="Times New Roman"/>
          <w:b/>
          <w:sz w:val="28"/>
          <w:szCs w:val="28"/>
        </w:rPr>
        <w:t>а е ловостој за полска еребица</w:t>
      </w:r>
      <w:r w:rsidRPr="005B7B75">
        <w:rPr>
          <w:rFonts w:ascii="Times New Roman" w:hAnsi="Times New Roman"/>
          <w:b/>
          <w:sz w:val="28"/>
          <w:szCs w:val="28"/>
        </w:rPr>
        <w:t>?</w:t>
      </w:r>
    </w:p>
    <w:p w14:paraId="40987E0F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декември до 10 октомври (до три единки по ловец во ловен ден)</w:t>
      </w:r>
    </w:p>
    <w:p w14:paraId="3528DEEA" w14:textId="77777777" w:rsidR="00524897" w:rsidRPr="007F7CE3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sz w:val="28"/>
          <w:szCs w:val="28"/>
        </w:rPr>
      </w:pPr>
      <w:r w:rsidRPr="007F7CE3">
        <w:rPr>
          <w:rFonts w:ascii="Times New Roman" w:hAnsi="Times New Roman"/>
          <w:b/>
          <w:sz w:val="28"/>
          <w:szCs w:val="28"/>
        </w:rPr>
        <w:t>Кога</w:t>
      </w:r>
      <w:r>
        <w:rPr>
          <w:rFonts w:ascii="Times New Roman" w:hAnsi="Times New Roman"/>
          <w:b/>
          <w:sz w:val="28"/>
          <w:szCs w:val="28"/>
        </w:rPr>
        <w:t xml:space="preserve"> е ловостој за </w:t>
      </w:r>
      <w:r w:rsidRPr="007F7CE3">
        <w:rPr>
          <w:rFonts w:ascii="Times New Roman" w:hAnsi="Times New Roman"/>
          <w:b/>
          <w:sz w:val="28"/>
          <w:szCs w:val="28"/>
        </w:rPr>
        <w:t>еребица камењарка?</w:t>
      </w:r>
    </w:p>
    <w:p w14:paraId="7BFC8C33" w14:textId="77777777" w:rsidR="00524897" w:rsidRPr="007F7CE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декември до 10 октомври (до три единки по ловец во ловен ден</w:t>
      </w:r>
    </w:p>
    <w:p w14:paraId="229B6E86" w14:textId="77777777" w:rsidR="00524897" w:rsidRPr="005B7B7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7B75">
        <w:rPr>
          <w:rFonts w:ascii="Times New Roman" w:hAnsi="Times New Roman"/>
          <w:b/>
          <w:sz w:val="28"/>
          <w:szCs w:val="28"/>
        </w:rPr>
        <w:t>Кога е ловостој за фазанот во слободна природа?</w:t>
      </w:r>
    </w:p>
    <w:p w14:paraId="3FEBD708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јануари до 30 септември</w:t>
      </w:r>
    </w:p>
    <w:p w14:paraId="55A52B44" w14:textId="77777777" w:rsidR="00524897" w:rsidRPr="005B7B7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7B75">
        <w:rPr>
          <w:rFonts w:ascii="Times New Roman" w:hAnsi="Times New Roman"/>
          <w:b/>
          <w:sz w:val="28"/>
          <w:szCs w:val="28"/>
        </w:rPr>
        <w:t xml:space="preserve">Кога е ловостој за </w:t>
      </w:r>
      <w:r>
        <w:rPr>
          <w:rFonts w:ascii="Times New Roman" w:hAnsi="Times New Roman"/>
          <w:b/>
          <w:sz w:val="28"/>
          <w:szCs w:val="28"/>
        </w:rPr>
        <w:t>потполошка/</w:t>
      </w:r>
      <w:r w:rsidRPr="005B7B75">
        <w:rPr>
          <w:rFonts w:ascii="Times New Roman" w:hAnsi="Times New Roman"/>
          <w:b/>
          <w:sz w:val="28"/>
          <w:szCs w:val="28"/>
        </w:rPr>
        <w:t>препрелица?</w:t>
      </w:r>
    </w:p>
    <w:p w14:paraId="3C79B5FB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април до 31 јули</w:t>
      </w:r>
    </w:p>
    <w:p w14:paraId="244735B4" w14:textId="77777777" w:rsidR="00524897" w:rsidRPr="005B7B7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7B75">
        <w:rPr>
          <w:rFonts w:ascii="Times New Roman" w:hAnsi="Times New Roman"/>
          <w:b/>
          <w:sz w:val="28"/>
          <w:szCs w:val="28"/>
        </w:rPr>
        <w:t>Кога е ловостој за грлица?</w:t>
      </w:r>
    </w:p>
    <w:p w14:paraId="5AE3F3DC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април до 31 јули</w:t>
      </w:r>
    </w:p>
    <w:p w14:paraId="760F24F9" w14:textId="77777777" w:rsidR="00524897" w:rsidRPr="007F7CE3" w:rsidRDefault="00524897" w:rsidP="00524897">
      <w:pPr>
        <w:pStyle w:val="ListParagraph"/>
        <w:numPr>
          <w:ilvl w:val="0"/>
          <w:numId w:val="26"/>
        </w:numPr>
        <w:tabs>
          <w:tab w:val="left" w:pos="810"/>
        </w:tabs>
        <w:suppressAutoHyphens w:val="0"/>
        <w:spacing w:after="160" w:line="259" w:lineRule="auto"/>
        <w:ind w:left="1252" w:hanging="982"/>
        <w:rPr>
          <w:rFonts w:ascii="Times New Roman" w:hAnsi="Times New Roman"/>
          <w:b/>
          <w:sz w:val="28"/>
          <w:szCs w:val="28"/>
        </w:rPr>
      </w:pPr>
      <w:r w:rsidRPr="007F7CE3">
        <w:rPr>
          <w:rFonts w:ascii="Times New Roman" w:hAnsi="Times New Roman"/>
          <w:b/>
          <w:sz w:val="28"/>
          <w:szCs w:val="28"/>
        </w:rPr>
        <w:t xml:space="preserve"> Кога е ловостој за шумска шљука?</w:t>
      </w:r>
    </w:p>
    <w:p w14:paraId="3E0A4D6F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април до 31 јули</w:t>
      </w:r>
    </w:p>
    <w:p w14:paraId="2C49613C" w14:textId="77777777" w:rsidR="00524897" w:rsidRPr="005B7B7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 w:hanging="1072"/>
        <w:rPr>
          <w:rFonts w:ascii="Times New Roman" w:hAnsi="Times New Roman"/>
          <w:b/>
          <w:sz w:val="28"/>
          <w:szCs w:val="28"/>
        </w:rPr>
      </w:pPr>
      <w:r w:rsidRPr="005B7B75">
        <w:rPr>
          <w:rFonts w:ascii="Times New Roman" w:hAnsi="Times New Roman"/>
          <w:b/>
          <w:sz w:val="28"/>
          <w:szCs w:val="28"/>
        </w:rPr>
        <w:t xml:space="preserve">Кога е ловостој за </w:t>
      </w:r>
      <w:r>
        <w:rPr>
          <w:rFonts w:ascii="Times New Roman" w:hAnsi="Times New Roman"/>
          <w:b/>
          <w:sz w:val="28"/>
          <w:szCs w:val="28"/>
        </w:rPr>
        <w:t>гулаб гривнеж</w:t>
      </w:r>
      <w:r w:rsidRPr="005B7B75">
        <w:rPr>
          <w:rFonts w:ascii="Times New Roman" w:hAnsi="Times New Roman"/>
          <w:b/>
          <w:sz w:val="28"/>
          <w:szCs w:val="28"/>
        </w:rPr>
        <w:t>?</w:t>
      </w:r>
    </w:p>
    <w:p w14:paraId="16240055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април 31 јули</w:t>
      </w:r>
    </w:p>
    <w:p w14:paraId="7E2D85EE" w14:textId="77777777" w:rsidR="00524897" w:rsidRPr="002D4DF0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60" w:hanging="1072"/>
        <w:rPr>
          <w:rFonts w:ascii="Times New Roman" w:hAnsi="Times New Roman"/>
          <w:b/>
          <w:sz w:val="28"/>
          <w:szCs w:val="28"/>
        </w:rPr>
      </w:pPr>
      <w:r w:rsidRPr="002D4DF0">
        <w:rPr>
          <w:rFonts w:ascii="Times New Roman" w:hAnsi="Times New Roman"/>
          <w:b/>
          <w:sz w:val="28"/>
          <w:szCs w:val="28"/>
        </w:rPr>
        <w:lastRenderedPageBreak/>
        <w:t>Кога е ловостој за див гулаб?</w:t>
      </w:r>
    </w:p>
    <w:p w14:paraId="3377FF7C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април 31 јули</w:t>
      </w:r>
    </w:p>
    <w:p w14:paraId="1D9113FC" w14:textId="77777777" w:rsidR="00524897" w:rsidRPr="002D4DF0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170" w:hanging="982"/>
        <w:rPr>
          <w:rFonts w:ascii="Times New Roman" w:hAnsi="Times New Roman"/>
          <w:b/>
          <w:sz w:val="28"/>
          <w:szCs w:val="28"/>
        </w:rPr>
      </w:pPr>
      <w:r w:rsidRPr="002D4DF0">
        <w:rPr>
          <w:rFonts w:ascii="Times New Roman" w:hAnsi="Times New Roman"/>
          <w:b/>
          <w:sz w:val="28"/>
          <w:szCs w:val="28"/>
        </w:rPr>
        <w:t>Кога е ловостој за гулаб дупкар?</w:t>
      </w:r>
    </w:p>
    <w:p w14:paraId="61B87F84" w14:textId="77777777" w:rsidR="00524897" w:rsidRPr="002D4DF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D4DF0">
        <w:rPr>
          <w:rFonts w:ascii="Times New Roman" w:hAnsi="Times New Roman"/>
          <w:sz w:val="28"/>
          <w:szCs w:val="28"/>
        </w:rPr>
        <w:t>1 април 31 јули</w:t>
      </w:r>
    </w:p>
    <w:p w14:paraId="7E00C40A" w14:textId="77777777" w:rsidR="00524897" w:rsidRPr="005B7B75" w:rsidRDefault="00524897" w:rsidP="00524897">
      <w:pPr>
        <w:pStyle w:val="ListParagraph"/>
        <w:numPr>
          <w:ilvl w:val="0"/>
          <w:numId w:val="26"/>
        </w:numPr>
        <w:tabs>
          <w:tab w:val="left" w:pos="1350"/>
        </w:tabs>
        <w:suppressAutoHyphens w:val="0"/>
        <w:spacing w:after="160" w:line="259" w:lineRule="auto"/>
        <w:ind w:left="630" w:hanging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7B75">
        <w:rPr>
          <w:rFonts w:ascii="Times New Roman" w:hAnsi="Times New Roman"/>
          <w:b/>
          <w:sz w:val="28"/>
          <w:szCs w:val="28"/>
        </w:rPr>
        <w:t>Кога е ловостој за дива пајка или пајка глувара?</w:t>
      </w:r>
    </w:p>
    <w:p w14:paraId="7E6DB2B5" w14:textId="77777777" w:rsidR="00524897" w:rsidRPr="005B7B7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април 31 јули</w:t>
      </w:r>
    </w:p>
    <w:p w14:paraId="516DCC5A" w14:textId="77777777" w:rsidR="00524897" w:rsidRPr="002D4DF0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 w:rsidRPr="002D4DF0">
        <w:rPr>
          <w:rFonts w:ascii="Times New Roman" w:hAnsi="Times New Roman"/>
          <w:b/>
          <w:sz w:val="28"/>
          <w:szCs w:val="28"/>
        </w:rPr>
        <w:t>Наброј 4 видови на цицачи кои се трајно забранети за лов?</w:t>
      </w:r>
    </w:p>
    <w:p w14:paraId="7C45899C" w14:textId="77777777" w:rsidR="00524897" w:rsidRPr="00E11F1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E11F1B">
        <w:rPr>
          <w:rFonts w:ascii="Times New Roman" w:hAnsi="Times New Roman"/>
          <w:sz w:val="28"/>
          <w:szCs w:val="28"/>
        </w:rPr>
        <w:t>Мечка, рис, видра, верверица, полв, стоболка</w:t>
      </w:r>
    </w:p>
    <w:p w14:paraId="12BD1B9D" w14:textId="77777777" w:rsidR="00524897" w:rsidRPr="009368A6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Наброј 4 видови на птици </w:t>
      </w:r>
      <w:r w:rsidRPr="001430AC">
        <w:rPr>
          <w:rFonts w:ascii="Times New Roman" w:hAnsi="Times New Roman"/>
          <w:b/>
          <w:sz w:val="28"/>
          <w:szCs w:val="28"/>
        </w:rPr>
        <w:t>кои се трајно забранети за лов?</w:t>
      </w:r>
    </w:p>
    <w:p w14:paraId="7BD905E9" w14:textId="77777777" w:rsidR="00524897" w:rsidRPr="00AE24B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44"/>
          <w:szCs w:val="28"/>
        </w:rPr>
      </w:pPr>
      <w:r w:rsidRPr="009368A6">
        <w:rPr>
          <w:rFonts w:ascii="Times New Roman" w:hAnsi="Times New Roman"/>
          <w:sz w:val="28"/>
        </w:rPr>
        <w:t>сив сокол, сокол остр</w:t>
      </w:r>
      <w:r>
        <w:rPr>
          <w:rFonts w:ascii="Times New Roman" w:hAnsi="Times New Roman"/>
          <w:sz w:val="28"/>
        </w:rPr>
        <w:t>иж, ју</w:t>
      </w:r>
      <w:r w:rsidRPr="009368A6">
        <w:rPr>
          <w:rFonts w:ascii="Times New Roman" w:hAnsi="Times New Roman"/>
          <w:sz w:val="28"/>
        </w:rPr>
        <w:t>жен сокол, мал сокол, ветрушка црнонокта, белонокта ветрушка, црвеноног</w:t>
      </w:r>
      <w:r>
        <w:rPr>
          <w:rFonts w:ascii="Times New Roman" w:hAnsi="Times New Roman"/>
          <w:sz w:val="28"/>
        </w:rPr>
        <w:t>а ветрушка, јастреб врапчар, ку</w:t>
      </w:r>
      <w:r w:rsidRPr="009368A6">
        <w:rPr>
          <w:rFonts w:ascii="Times New Roman" w:hAnsi="Times New Roman"/>
          <w:sz w:val="28"/>
        </w:rPr>
        <w:t>сопрст или краткопрст јастреб, обичен глувчар, гаќест глувчар, лисест глувчар, глувчар осаш, еја мочуришна, еја ливадарка, еја полска, луња 'рѓеста, црна луња</w:t>
      </w:r>
      <w:r>
        <w:rPr>
          <w:rFonts w:ascii="Times New Roman" w:hAnsi="Times New Roman"/>
          <w:sz w:val="28"/>
        </w:rPr>
        <w:t xml:space="preserve">, </w:t>
      </w:r>
      <w:r w:rsidRPr="009368A6">
        <w:rPr>
          <w:rFonts w:ascii="Times New Roman" w:hAnsi="Times New Roman"/>
          <w:sz w:val="28"/>
        </w:rPr>
        <w:t>сива пајка, пајка превез, белоока њорка, лисеста гуска, жолтоклун лебед</w:t>
      </w:r>
      <w:r>
        <w:rPr>
          <w:rFonts w:ascii="Times New Roman" w:hAnsi="Times New Roman"/>
          <w:sz w:val="28"/>
        </w:rPr>
        <w:t>...</w:t>
      </w:r>
    </w:p>
    <w:p w14:paraId="4FC4BE78" w14:textId="77777777" w:rsidR="00524897" w:rsidRPr="009368A6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 w:rsidRPr="009368A6">
        <w:rPr>
          <w:rFonts w:ascii="Times New Roman" w:hAnsi="Times New Roman"/>
          <w:b/>
          <w:sz w:val="28"/>
          <w:szCs w:val="28"/>
        </w:rPr>
        <w:t>Што се подразбира под поимот ловна година?</w:t>
      </w:r>
    </w:p>
    <w:p w14:paraId="49CBE121" w14:textId="77777777" w:rsidR="00524897" w:rsidRPr="009368A6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Ловна година</w:t>
      </w:r>
      <w:r w:rsidRPr="009368A6">
        <w:rPr>
          <w:rFonts w:ascii="Times New Roman" w:hAnsi="Times New Roman"/>
          <w:sz w:val="28"/>
        </w:rPr>
        <w:t xml:space="preserve"> е временски период од 1 април во тековната година до 31 март во наредната година во кој се вршат сите активности за ловење и користење на дивечот, водење на е</w:t>
      </w:r>
      <w:r>
        <w:rPr>
          <w:rFonts w:ascii="Times New Roman" w:hAnsi="Times New Roman"/>
          <w:sz w:val="28"/>
        </w:rPr>
        <w:t>виденција и изготвување на план</w:t>
      </w:r>
      <w:r w:rsidRPr="009368A6">
        <w:rPr>
          <w:rFonts w:ascii="Times New Roman" w:hAnsi="Times New Roman"/>
          <w:sz w:val="28"/>
        </w:rPr>
        <w:t>ски документи;</w:t>
      </w:r>
    </w:p>
    <w:p w14:paraId="2D88792B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63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E24B4">
        <w:rPr>
          <w:rFonts w:ascii="Times New Roman" w:hAnsi="Times New Roman"/>
          <w:b/>
          <w:sz w:val="28"/>
          <w:szCs w:val="28"/>
        </w:rPr>
        <w:t>Наведи некои плански документи со кои е уредено одгледувањето</w:t>
      </w:r>
      <w:r>
        <w:rPr>
          <w:rFonts w:ascii="Times New Roman" w:hAnsi="Times New Roman"/>
          <w:b/>
          <w:sz w:val="28"/>
          <w:szCs w:val="28"/>
        </w:rPr>
        <w:t>, заштитата</w:t>
      </w:r>
      <w:r w:rsidRPr="00AE24B4">
        <w:rPr>
          <w:rFonts w:ascii="Times New Roman" w:hAnsi="Times New Roman"/>
          <w:b/>
          <w:sz w:val="28"/>
          <w:szCs w:val="28"/>
        </w:rPr>
        <w:t xml:space="preserve"> и користењето на дивечот </w:t>
      </w:r>
      <w:r>
        <w:rPr>
          <w:rFonts w:ascii="Times New Roman" w:hAnsi="Times New Roman"/>
          <w:b/>
          <w:sz w:val="28"/>
          <w:szCs w:val="28"/>
        </w:rPr>
        <w:t>и неговите делови во РСМ</w:t>
      </w:r>
      <w:r w:rsidRPr="00AE24B4">
        <w:rPr>
          <w:rFonts w:ascii="Times New Roman" w:hAnsi="Times New Roman"/>
          <w:b/>
          <w:sz w:val="28"/>
          <w:szCs w:val="28"/>
        </w:rPr>
        <w:t>?</w:t>
      </w:r>
    </w:p>
    <w:p w14:paraId="679D39B7" w14:textId="77777777" w:rsidR="00524897" w:rsidRPr="00AE24B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Општа </w:t>
      </w:r>
      <w:r w:rsidRPr="00AE24B4">
        <w:rPr>
          <w:rFonts w:ascii="Times New Roman" w:hAnsi="Times New Roman"/>
          <w:sz w:val="28"/>
          <w:szCs w:val="28"/>
        </w:rPr>
        <w:t>ловностопанска основа, посебна ловностопанска основа, годишен план за управување со дивечот</w:t>
      </w:r>
    </w:p>
    <w:p w14:paraId="15BC0C2E" w14:textId="77777777" w:rsidR="00524897" w:rsidRPr="00A57F83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b/>
          <w:sz w:val="28"/>
          <w:szCs w:val="28"/>
        </w:rPr>
      </w:pPr>
      <w:r w:rsidRPr="00A57F83">
        <w:rPr>
          <w:rFonts w:ascii="Times New Roman" w:hAnsi="Times New Roman"/>
          <w:b/>
          <w:sz w:val="28"/>
          <w:szCs w:val="28"/>
        </w:rPr>
        <w:t>Наведи неколку начини со кои е забрането да се лови дивеч?</w:t>
      </w:r>
    </w:p>
    <w:p w14:paraId="6A2C0D5C" w14:textId="77777777" w:rsidR="00524897" w:rsidRPr="000E0F2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44"/>
          <w:szCs w:val="28"/>
        </w:rPr>
      </w:pPr>
      <w:r w:rsidRPr="00A57F83">
        <w:rPr>
          <w:rFonts w:ascii="Times New Roman" w:hAnsi="Times New Roman"/>
          <w:sz w:val="28"/>
        </w:rPr>
        <w:t xml:space="preserve">со автоматска пушка и полуавтоматска пушка со повеќе од два куршума, </w:t>
      </w:r>
      <w:r w:rsidRPr="00760B73">
        <w:rPr>
          <w:rFonts w:ascii="Times New Roman" w:hAnsi="Times New Roman"/>
          <w:sz w:val="28"/>
        </w:rPr>
        <w:t xml:space="preserve">со неловечка муниција, експлозиви или отров, на начин и со средства со кои дивечот масовно се уништува, ноќно време, освен волк, чакал и лисица со дочек на чека, за време на поплави, големи снегови, непогоди и пожар, со стапици, мрежи, кафези, кошеви, клопки, вештачки и живи мамки, со употреба на рефлектори (фарови), освен волк, чакал и лисица со дочек на чека, </w:t>
      </w:r>
    </w:p>
    <w:p w14:paraId="37097BA8" w14:textId="77777777" w:rsidR="00524897" w:rsidRPr="00760B73" w:rsidRDefault="00524897" w:rsidP="00524897">
      <w:pPr>
        <w:pStyle w:val="ListParagraph"/>
        <w:rPr>
          <w:rFonts w:ascii="Times New Roman" w:hAnsi="Times New Roman"/>
          <w:sz w:val="44"/>
          <w:szCs w:val="28"/>
        </w:rPr>
      </w:pPr>
    </w:p>
    <w:p w14:paraId="01D9B1D4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450"/>
        <w:rPr>
          <w:rFonts w:ascii="Times New Roman" w:hAnsi="Times New Roman"/>
          <w:sz w:val="28"/>
          <w:szCs w:val="28"/>
        </w:rPr>
      </w:pPr>
      <w:r w:rsidRPr="00A57F83">
        <w:rPr>
          <w:rFonts w:ascii="Times New Roman" w:hAnsi="Times New Roman"/>
          <w:b/>
          <w:sz w:val="28"/>
          <w:szCs w:val="28"/>
        </w:rPr>
        <w:t xml:space="preserve">Кои видови на дивеч се </w:t>
      </w:r>
      <w:r w:rsidRPr="000E0F22">
        <w:rPr>
          <w:rFonts w:ascii="Times New Roman" w:hAnsi="Times New Roman"/>
          <w:b/>
          <w:sz w:val="28"/>
          <w:szCs w:val="28"/>
        </w:rPr>
        <w:t>застрелуваат</w:t>
      </w:r>
      <w:r>
        <w:rPr>
          <w:rFonts w:ascii="Times New Roman" w:hAnsi="Times New Roman"/>
          <w:b/>
          <w:sz w:val="28"/>
          <w:szCs w:val="28"/>
        </w:rPr>
        <w:t>/</w:t>
      </w:r>
      <w:r w:rsidRPr="000E0F22">
        <w:rPr>
          <w:rFonts w:ascii="Times New Roman" w:hAnsi="Times New Roman"/>
          <w:b/>
          <w:sz w:val="28"/>
          <w:szCs w:val="28"/>
        </w:rPr>
        <w:t>ловат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57F83">
        <w:rPr>
          <w:rFonts w:ascii="Times New Roman" w:hAnsi="Times New Roman"/>
          <w:b/>
          <w:sz w:val="28"/>
          <w:szCs w:val="28"/>
        </w:rPr>
        <w:t>единствено со ловечки пушки со жлебени цевки</w:t>
      </w:r>
      <w:r>
        <w:rPr>
          <w:rFonts w:ascii="Times New Roman" w:hAnsi="Times New Roman"/>
          <w:sz w:val="28"/>
          <w:szCs w:val="28"/>
        </w:rPr>
        <w:t>?</w:t>
      </w:r>
    </w:p>
    <w:p w14:paraId="1787C4AC" w14:textId="77777777" w:rsidR="00524897" w:rsidRPr="00A57F8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A57F83">
        <w:rPr>
          <w:rFonts w:ascii="Times New Roman" w:hAnsi="Times New Roman"/>
          <w:sz w:val="28"/>
          <w:szCs w:val="28"/>
        </w:rPr>
        <w:t>Обичен елен, елен лопатар, срна, дивокоза, мечка, како и алохтоните видови на дивеч</w:t>
      </w:r>
    </w:p>
    <w:p w14:paraId="4E90A5DF" w14:textId="77777777" w:rsidR="00524897" w:rsidRPr="00A57F83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F83">
        <w:rPr>
          <w:rFonts w:ascii="Times New Roman" w:hAnsi="Times New Roman"/>
          <w:b/>
          <w:sz w:val="28"/>
          <w:szCs w:val="28"/>
        </w:rPr>
        <w:t xml:space="preserve">Дали дивата свиња може да се </w:t>
      </w:r>
      <w:r>
        <w:rPr>
          <w:rFonts w:ascii="Times New Roman" w:hAnsi="Times New Roman"/>
          <w:b/>
          <w:sz w:val="28"/>
          <w:szCs w:val="28"/>
        </w:rPr>
        <w:t>застрелува/</w:t>
      </w:r>
      <w:r w:rsidRPr="000E0F22">
        <w:rPr>
          <w:rFonts w:ascii="Times New Roman" w:hAnsi="Times New Roman"/>
          <w:b/>
          <w:sz w:val="28"/>
          <w:szCs w:val="28"/>
        </w:rPr>
        <w:t xml:space="preserve">лови </w:t>
      </w:r>
      <w:r w:rsidRPr="00A57F83">
        <w:rPr>
          <w:rFonts w:ascii="Times New Roman" w:hAnsi="Times New Roman"/>
          <w:b/>
          <w:sz w:val="28"/>
          <w:szCs w:val="28"/>
        </w:rPr>
        <w:t xml:space="preserve"> со ловечки пушки со мазни цевки?</w:t>
      </w:r>
    </w:p>
    <w:p w14:paraId="1E382D03" w14:textId="77777777" w:rsidR="00524897" w:rsidRPr="00A57F8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Може, но се препорачува само со специјална муниција (кугла)</w:t>
      </w:r>
    </w:p>
    <w:p w14:paraId="6C238D20" w14:textId="77777777" w:rsidR="00524897" w:rsidRPr="00A57F83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72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F83">
        <w:rPr>
          <w:rFonts w:ascii="Times New Roman" w:hAnsi="Times New Roman"/>
          <w:b/>
          <w:sz w:val="28"/>
          <w:szCs w:val="28"/>
        </w:rPr>
        <w:t>Што треба да поседува ловецот од документација за ловење на дивеч?</w:t>
      </w:r>
    </w:p>
    <w:p w14:paraId="2AE9F7F1" w14:textId="77777777" w:rsidR="00524897" w:rsidRPr="00A57F8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Ловечка легитимација, дневна дозвола за ловење на дивеч издадена од корисникот на дивечот во ловиштето и важечка дозвола за оружје</w:t>
      </w:r>
    </w:p>
    <w:p w14:paraId="6CD9A101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57F83">
        <w:rPr>
          <w:rFonts w:ascii="Times New Roman" w:hAnsi="Times New Roman"/>
          <w:b/>
          <w:sz w:val="28"/>
          <w:szCs w:val="28"/>
        </w:rPr>
        <w:t>Обиченио елен, еленот лопатар, срната, дивокозата, муфлонот се храната исклучиво со каква храна?</w:t>
      </w:r>
    </w:p>
    <w:p w14:paraId="74029600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A57F83">
        <w:rPr>
          <w:rFonts w:ascii="Times New Roman" w:hAnsi="Times New Roman"/>
          <w:sz w:val="28"/>
          <w:szCs w:val="28"/>
        </w:rPr>
        <w:t>Растителна храна (хербиворни животни)</w:t>
      </w:r>
    </w:p>
    <w:p w14:paraId="22417AE8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450"/>
        <w:rPr>
          <w:rFonts w:ascii="Times New Roman" w:hAnsi="Times New Roman"/>
          <w:b/>
          <w:sz w:val="28"/>
          <w:szCs w:val="28"/>
        </w:rPr>
      </w:pPr>
      <w:r w:rsidRPr="00A57F83">
        <w:rPr>
          <w:rFonts w:ascii="Times New Roman" w:hAnsi="Times New Roman"/>
          <w:b/>
          <w:sz w:val="28"/>
          <w:szCs w:val="28"/>
        </w:rPr>
        <w:t>Што носат мажјаците од фамилијата на елени (обичниот елен, еленот лопатар и срната) на главата како секундарна полова карактеристика?</w:t>
      </w:r>
    </w:p>
    <w:p w14:paraId="4514E854" w14:textId="77777777" w:rsidR="00524897" w:rsidRPr="00816FF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816FF0">
        <w:rPr>
          <w:rFonts w:ascii="Times New Roman" w:hAnsi="Times New Roman"/>
          <w:sz w:val="28"/>
          <w:szCs w:val="28"/>
        </w:rPr>
        <w:t>Роговје</w:t>
      </w:r>
    </w:p>
    <w:p w14:paraId="4E21B462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F83">
        <w:rPr>
          <w:rFonts w:ascii="Times New Roman" w:hAnsi="Times New Roman"/>
          <w:b/>
          <w:sz w:val="28"/>
          <w:szCs w:val="28"/>
        </w:rPr>
        <w:t>За разлика од фамилијата на елени, што носат на главата претставниците на фамилијата на шупливороги (дивокозата и муфлонот)?</w:t>
      </w:r>
    </w:p>
    <w:p w14:paraId="7E11F395" w14:textId="77777777" w:rsidR="00524897" w:rsidRDefault="00524897" w:rsidP="00524897">
      <w:pPr>
        <w:pStyle w:val="ListParagraph"/>
        <w:ind w:left="12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16FF0">
        <w:rPr>
          <w:rFonts w:ascii="Times New Roman" w:hAnsi="Times New Roman"/>
          <w:sz w:val="28"/>
          <w:szCs w:val="28"/>
        </w:rPr>
        <w:t>Рогови</w:t>
      </w:r>
    </w:p>
    <w:p w14:paraId="11BA8F1F" w14:textId="77777777" w:rsidR="00524897" w:rsidRPr="000E0F22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900" w:hanging="540"/>
        <w:rPr>
          <w:rFonts w:ascii="Times New Roman" w:hAnsi="Times New Roman"/>
          <w:b/>
          <w:sz w:val="28"/>
          <w:szCs w:val="28"/>
        </w:rPr>
      </w:pPr>
      <w:r w:rsidRPr="000E0F22">
        <w:rPr>
          <w:rFonts w:ascii="Times New Roman" w:hAnsi="Times New Roman"/>
          <w:b/>
          <w:sz w:val="28"/>
          <w:szCs w:val="28"/>
        </w:rPr>
        <w:t>Која е рзаликата помеѓу роговје и рогови</w:t>
      </w:r>
      <w:r>
        <w:rPr>
          <w:rFonts w:ascii="Times New Roman" w:hAnsi="Times New Roman"/>
          <w:b/>
          <w:sz w:val="28"/>
          <w:szCs w:val="28"/>
        </w:rPr>
        <w:t>?</w:t>
      </w:r>
    </w:p>
    <w:p w14:paraId="3D1152A2" w14:textId="77777777" w:rsidR="00524897" w:rsidRPr="00A7330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0E0F22">
        <w:rPr>
          <w:rFonts w:ascii="Times New Roman" w:hAnsi="Times New Roman"/>
          <w:sz w:val="28"/>
          <w:szCs w:val="28"/>
        </w:rPr>
        <w:t>Разликата е во тоа што роговјето оаѓа секоја година додека роговите растат во текот на целиот живот</w:t>
      </w:r>
    </w:p>
    <w:p w14:paraId="5C9BD76F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450"/>
        <w:rPr>
          <w:rFonts w:ascii="Times New Roman" w:hAnsi="Times New Roman"/>
          <w:b/>
          <w:sz w:val="28"/>
          <w:szCs w:val="28"/>
        </w:rPr>
      </w:pPr>
      <w:r w:rsidRPr="00A57F83">
        <w:rPr>
          <w:rFonts w:ascii="Times New Roman" w:hAnsi="Times New Roman"/>
          <w:b/>
          <w:sz w:val="28"/>
          <w:szCs w:val="28"/>
        </w:rPr>
        <w:t>Дали на претставниците од фамилијата на елени роговјето им отпаѓа секоја година, а потоа им израснува ново?</w:t>
      </w:r>
    </w:p>
    <w:p w14:paraId="61A49B35" w14:textId="77777777" w:rsidR="00524897" w:rsidRPr="00A57F8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A57F83">
        <w:rPr>
          <w:rFonts w:ascii="Times New Roman" w:hAnsi="Times New Roman"/>
          <w:sz w:val="28"/>
          <w:szCs w:val="28"/>
        </w:rPr>
        <w:t>Да</w:t>
      </w:r>
    </w:p>
    <w:p w14:paraId="02E330F3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7F83">
        <w:rPr>
          <w:rFonts w:ascii="Times New Roman" w:hAnsi="Times New Roman"/>
          <w:b/>
          <w:sz w:val="28"/>
          <w:szCs w:val="28"/>
        </w:rPr>
        <w:t xml:space="preserve">Дали преставниците од </w:t>
      </w:r>
      <w:r>
        <w:rPr>
          <w:rFonts w:ascii="Times New Roman" w:hAnsi="Times New Roman"/>
          <w:b/>
          <w:sz w:val="28"/>
          <w:szCs w:val="28"/>
        </w:rPr>
        <w:t>фамилијата на ш</w:t>
      </w:r>
      <w:r w:rsidRPr="00A57F83">
        <w:rPr>
          <w:rFonts w:ascii="Times New Roman" w:hAnsi="Times New Roman"/>
          <w:b/>
          <w:sz w:val="28"/>
          <w:szCs w:val="28"/>
        </w:rPr>
        <w:t>упливороги единки ги отфрлаат роговите секоја година?</w:t>
      </w:r>
    </w:p>
    <w:p w14:paraId="60D994F2" w14:textId="77777777" w:rsidR="00524897" w:rsidRPr="00816FF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816FF0">
        <w:rPr>
          <w:rFonts w:ascii="Times New Roman" w:hAnsi="Times New Roman"/>
          <w:sz w:val="28"/>
          <w:szCs w:val="28"/>
        </w:rPr>
        <w:t>Не</w:t>
      </w:r>
    </w:p>
    <w:p w14:paraId="1633EA60" w14:textId="77777777" w:rsidR="00524897" w:rsidRPr="00A369DB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369DB">
        <w:rPr>
          <w:rFonts w:ascii="Times New Roman" w:hAnsi="Times New Roman"/>
          <w:b/>
          <w:sz w:val="28"/>
          <w:szCs w:val="28"/>
        </w:rPr>
        <w:t>Дали роговите се расчленуваат на парози?</w:t>
      </w:r>
    </w:p>
    <w:p w14:paraId="60B322EA" w14:textId="77777777" w:rsidR="00524897" w:rsidRPr="00A369D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</w:p>
    <w:p w14:paraId="534F5422" w14:textId="77777777" w:rsidR="00524897" w:rsidRPr="00A73300" w:rsidRDefault="00524897" w:rsidP="00524897">
      <w:pPr>
        <w:pStyle w:val="ListParagraph"/>
        <w:numPr>
          <w:ilvl w:val="0"/>
          <w:numId w:val="26"/>
        </w:numPr>
        <w:tabs>
          <w:tab w:val="left" w:pos="900"/>
        </w:tabs>
        <w:suppressAutoHyphens w:val="0"/>
        <w:spacing w:after="160" w:line="259" w:lineRule="auto"/>
        <w:ind w:left="1252" w:hanging="802"/>
        <w:rPr>
          <w:rFonts w:ascii="Times New Roman" w:hAnsi="Times New Roman"/>
          <w:b/>
          <w:sz w:val="28"/>
          <w:szCs w:val="28"/>
        </w:rPr>
      </w:pPr>
      <w:r w:rsidRPr="00A73300">
        <w:rPr>
          <w:rFonts w:ascii="Times New Roman" w:hAnsi="Times New Roman"/>
          <w:b/>
          <w:sz w:val="28"/>
          <w:szCs w:val="28"/>
        </w:rPr>
        <w:t>Во кој период од годината го отфрла роговјето обичниот елен?</w:t>
      </w:r>
    </w:p>
    <w:p w14:paraId="255B7020" w14:textId="77777777" w:rsidR="00524897" w:rsidRPr="00A369D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Февруари</w:t>
      </w:r>
    </w:p>
    <w:p w14:paraId="3FE931F3" w14:textId="77777777" w:rsidR="00524897" w:rsidRPr="00A369DB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81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 кој период од годината </w:t>
      </w:r>
      <w:r w:rsidRPr="00A369DB">
        <w:rPr>
          <w:rFonts w:ascii="Times New Roman" w:hAnsi="Times New Roman"/>
          <w:b/>
          <w:sz w:val="28"/>
          <w:szCs w:val="28"/>
        </w:rPr>
        <w:t>го отфрла роговјето срндакот?</w:t>
      </w:r>
    </w:p>
    <w:p w14:paraId="702E0533" w14:textId="77777777" w:rsidR="00524897" w:rsidRPr="00A369D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Ноември</w:t>
      </w:r>
    </w:p>
    <w:p w14:paraId="308A7222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900" w:hanging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 кој период од годината </w:t>
      </w:r>
      <w:r w:rsidRPr="00A369DB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отфрла</w:t>
      </w:r>
      <w:r w:rsidRPr="00A369DB">
        <w:rPr>
          <w:rFonts w:ascii="Times New Roman" w:hAnsi="Times New Roman"/>
          <w:b/>
          <w:sz w:val="28"/>
          <w:szCs w:val="28"/>
        </w:rPr>
        <w:t xml:space="preserve"> роговјето еленот лопатар?</w:t>
      </w:r>
    </w:p>
    <w:p w14:paraId="4A495EE3" w14:textId="77777777" w:rsidR="00524897" w:rsidRPr="00A369D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A369DB">
        <w:rPr>
          <w:rFonts w:ascii="Times New Roman" w:hAnsi="Times New Roman"/>
          <w:sz w:val="28"/>
          <w:szCs w:val="28"/>
        </w:rPr>
        <w:t>Ноември</w:t>
      </w:r>
    </w:p>
    <w:p w14:paraId="7BCA10D0" w14:textId="77777777" w:rsidR="00524897" w:rsidRPr="00A0710F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990" w:hanging="540"/>
        <w:rPr>
          <w:rFonts w:ascii="Times New Roman" w:hAnsi="Times New Roman"/>
          <w:b/>
          <w:sz w:val="28"/>
          <w:szCs w:val="28"/>
        </w:rPr>
      </w:pPr>
      <w:r w:rsidRPr="00A0710F">
        <w:rPr>
          <w:rFonts w:ascii="Times New Roman" w:hAnsi="Times New Roman"/>
          <w:b/>
          <w:sz w:val="28"/>
          <w:szCs w:val="28"/>
        </w:rPr>
        <w:t>Дали кај дивокозата и муфлонот од роговите кои ги носат на главата може да се определи нивната возраст и како?</w:t>
      </w:r>
    </w:p>
    <w:p w14:paraId="11F4006A" w14:textId="77777777" w:rsidR="00524897" w:rsidRPr="00A369D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A369DB">
        <w:rPr>
          <w:rFonts w:ascii="Times New Roman" w:hAnsi="Times New Roman"/>
          <w:sz w:val="28"/>
          <w:szCs w:val="28"/>
        </w:rPr>
        <w:t xml:space="preserve">Да, </w:t>
      </w:r>
      <w:r>
        <w:rPr>
          <w:rFonts w:ascii="Times New Roman" w:hAnsi="Times New Roman"/>
          <w:sz w:val="28"/>
          <w:szCs w:val="28"/>
        </w:rPr>
        <w:t>со броење на годовите кои им се формираат секоја година при прираснувањето.</w:t>
      </w:r>
    </w:p>
    <w:p w14:paraId="58C097EE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 w:hanging="8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Дали кај дивокозата по формата на </w:t>
      </w:r>
      <w:r w:rsidRPr="00A369DB">
        <w:rPr>
          <w:rFonts w:ascii="Times New Roman" w:hAnsi="Times New Roman"/>
          <w:b/>
          <w:sz w:val="28"/>
          <w:szCs w:val="28"/>
        </w:rPr>
        <w:t>роговите може да се определи полот и како?</w:t>
      </w:r>
    </w:p>
    <w:p w14:paraId="6F9172DB" w14:textId="77777777" w:rsidR="00524897" w:rsidRPr="00A369D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A369DB">
        <w:rPr>
          <w:rFonts w:ascii="Times New Roman" w:hAnsi="Times New Roman"/>
          <w:sz w:val="28"/>
          <w:szCs w:val="28"/>
        </w:rPr>
        <w:t>Да според аголот на свиткување, кај дивојарецот се повеќе кукасто свиткани отколку кај дивокозата</w:t>
      </w:r>
    </w:p>
    <w:p w14:paraId="39F01CE4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 w:hanging="802"/>
        <w:rPr>
          <w:rFonts w:ascii="Times New Roman" w:hAnsi="Times New Roman"/>
          <w:b/>
          <w:sz w:val="28"/>
          <w:szCs w:val="28"/>
        </w:rPr>
      </w:pPr>
      <w:r w:rsidRPr="00A369DB">
        <w:rPr>
          <w:rFonts w:ascii="Times New Roman" w:hAnsi="Times New Roman"/>
          <w:b/>
          <w:sz w:val="28"/>
          <w:szCs w:val="28"/>
        </w:rPr>
        <w:t xml:space="preserve">Дали обичниот елен 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3300">
        <w:rPr>
          <w:rFonts w:ascii="Times New Roman" w:hAnsi="Times New Roman"/>
          <w:b/>
          <w:sz w:val="28"/>
          <w:szCs w:val="28"/>
        </w:rPr>
        <w:t xml:space="preserve">моногамен или полигамен </w:t>
      </w:r>
      <w:r w:rsidRPr="00A369DB">
        <w:rPr>
          <w:rFonts w:ascii="Times New Roman" w:hAnsi="Times New Roman"/>
          <w:b/>
          <w:sz w:val="28"/>
          <w:szCs w:val="28"/>
        </w:rPr>
        <w:t>вид на дивеч според системот на парење?</w:t>
      </w:r>
    </w:p>
    <w:p w14:paraId="4B912EDE" w14:textId="77777777" w:rsidR="00524897" w:rsidRPr="00D23549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D23549">
        <w:rPr>
          <w:rFonts w:ascii="Times New Roman" w:hAnsi="Times New Roman"/>
          <w:sz w:val="28"/>
          <w:szCs w:val="28"/>
        </w:rPr>
        <w:t xml:space="preserve">Да, еден мажјак оплодува повеќе женки </w:t>
      </w:r>
    </w:p>
    <w:p w14:paraId="1BBFE4E6" w14:textId="77777777" w:rsidR="00524897" w:rsidRPr="00A369DB" w:rsidRDefault="00524897" w:rsidP="00524897">
      <w:pPr>
        <w:pStyle w:val="ListParagraph"/>
        <w:rPr>
          <w:rFonts w:ascii="Times New Roman" w:hAnsi="Times New Roman"/>
          <w:sz w:val="28"/>
          <w:szCs w:val="28"/>
        </w:rPr>
      </w:pPr>
    </w:p>
    <w:p w14:paraId="2BBD14C3" w14:textId="77777777" w:rsidR="00524897" w:rsidRPr="00C32182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32182">
        <w:rPr>
          <w:rFonts w:ascii="Times New Roman" w:hAnsi="Times New Roman"/>
          <w:b/>
          <w:sz w:val="28"/>
          <w:szCs w:val="28"/>
        </w:rPr>
        <w:t xml:space="preserve">Дали може </w:t>
      </w:r>
      <w:r>
        <w:rPr>
          <w:rFonts w:ascii="Times New Roman" w:hAnsi="Times New Roman"/>
          <w:b/>
          <w:sz w:val="28"/>
          <w:szCs w:val="28"/>
        </w:rPr>
        <w:t xml:space="preserve">точно </w:t>
      </w:r>
      <w:r w:rsidRPr="00C32182">
        <w:rPr>
          <w:rFonts w:ascii="Times New Roman" w:hAnsi="Times New Roman"/>
          <w:b/>
          <w:sz w:val="28"/>
          <w:szCs w:val="28"/>
        </w:rPr>
        <w:t>да се определи возраста кај обичниот елен од парозите на роговјето?</w:t>
      </w:r>
    </w:p>
    <w:p w14:paraId="0FD24214" w14:textId="77777777" w:rsidR="00524897" w:rsidRPr="00D23549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D23549">
        <w:rPr>
          <w:rFonts w:ascii="Times New Roman" w:hAnsi="Times New Roman"/>
          <w:sz w:val="28"/>
          <w:szCs w:val="28"/>
        </w:rPr>
        <w:t>Не</w:t>
      </w:r>
    </w:p>
    <w:p w14:paraId="103DA673" w14:textId="77777777" w:rsidR="00524897" w:rsidRPr="00A369DB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 w:rsidRPr="00A369DB">
        <w:rPr>
          <w:rFonts w:ascii="Times New Roman" w:hAnsi="Times New Roman"/>
          <w:b/>
          <w:sz w:val="28"/>
          <w:szCs w:val="28"/>
        </w:rPr>
        <w:t>Во кој период од годината се пари обичниот елен?</w:t>
      </w:r>
    </w:p>
    <w:p w14:paraId="2827518F" w14:textId="77777777" w:rsidR="00524897" w:rsidRPr="00D23549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D23549">
        <w:rPr>
          <w:rFonts w:ascii="Times New Roman" w:hAnsi="Times New Roman"/>
          <w:sz w:val="28"/>
          <w:szCs w:val="28"/>
        </w:rPr>
        <w:lastRenderedPageBreak/>
        <w:t>Септември</w:t>
      </w:r>
    </w:p>
    <w:p w14:paraId="0770B53E" w14:textId="77777777" w:rsidR="00524897" w:rsidRPr="00A369DB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369DB">
        <w:rPr>
          <w:rFonts w:ascii="Times New Roman" w:hAnsi="Times New Roman"/>
          <w:b/>
          <w:sz w:val="28"/>
          <w:szCs w:val="28"/>
        </w:rPr>
        <w:t>Колку трае гравидноста на кошутата?</w:t>
      </w:r>
    </w:p>
    <w:p w14:paraId="09E5BA48" w14:textId="77777777" w:rsidR="00524897" w:rsidRPr="00D23549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D23549">
        <w:rPr>
          <w:rFonts w:ascii="Times New Roman" w:hAnsi="Times New Roman"/>
          <w:sz w:val="28"/>
          <w:szCs w:val="28"/>
        </w:rPr>
        <w:t>225-250 денови (околу 230 дена)</w:t>
      </w:r>
    </w:p>
    <w:p w14:paraId="4D281CD2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4609">
        <w:rPr>
          <w:rFonts w:ascii="Times New Roman" w:hAnsi="Times New Roman"/>
          <w:b/>
          <w:sz w:val="28"/>
          <w:szCs w:val="28"/>
        </w:rPr>
        <w:t>Во кој период од годината се пари срната?</w:t>
      </w:r>
    </w:p>
    <w:p w14:paraId="16E674C4" w14:textId="77777777" w:rsidR="00524897" w:rsidRPr="00D23549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D23549">
        <w:rPr>
          <w:rFonts w:ascii="Times New Roman" w:hAnsi="Times New Roman"/>
          <w:sz w:val="28"/>
          <w:szCs w:val="28"/>
        </w:rPr>
        <w:t>Јули-август месец</w:t>
      </w:r>
    </w:p>
    <w:p w14:paraId="221A39D4" w14:textId="77777777" w:rsidR="00524897" w:rsidRPr="00964609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4609">
        <w:rPr>
          <w:rFonts w:ascii="Times New Roman" w:hAnsi="Times New Roman"/>
          <w:b/>
          <w:sz w:val="28"/>
          <w:szCs w:val="28"/>
        </w:rPr>
        <w:t>Колку трае гравидноста на срната?</w:t>
      </w:r>
    </w:p>
    <w:p w14:paraId="63293D73" w14:textId="77777777" w:rsidR="00524897" w:rsidRPr="00D23549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D23549">
        <w:rPr>
          <w:rFonts w:ascii="Times New Roman" w:hAnsi="Times New Roman"/>
          <w:sz w:val="28"/>
          <w:szCs w:val="28"/>
        </w:rPr>
        <w:t>Околу 280 дена (260-318 дена)</w:t>
      </w:r>
    </w:p>
    <w:p w14:paraId="402750E6" w14:textId="77777777" w:rsidR="00524897" w:rsidRPr="0069702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97027">
        <w:rPr>
          <w:rFonts w:ascii="Times New Roman" w:hAnsi="Times New Roman"/>
          <w:b/>
          <w:sz w:val="28"/>
          <w:szCs w:val="28"/>
        </w:rPr>
        <w:t>Како се нарекува појавата на одложена имплантација на оплодената јајцеклетката во матката, а е достапна кај срнечкиот вид на дивеч</w:t>
      </w:r>
      <w:r w:rsidRPr="00697027">
        <w:rPr>
          <w:rFonts w:ascii="Times New Roman" w:hAnsi="Times New Roman"/>
          <w:b/>
          <w:sz w:val="28"/>
          <w:szCs w:val="28"/>
        </w:rPr>
        <w:softHyphen/>
        <w:t>?</w:t>
      </w:r>
    </w:p>
    <w:p w14:paraId="3F576584" w14:textId="77777777" w:rsidR="00524897" w:rsidRPr="00D23549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D23549">
        <w:rPr>
          <w:rFonts w:ascii="Times New Roman" w:hAnsi="Times New Roman"/>
          <w:sz w:val="28"/>
          <w:szCs w:val="28"/>
        </w:rPr>
        <w:t>Ембриотенија ( немора да го знаат ама и не смета, може да стои)</w:t>
      </w:r>
    </w:p>
    <w:p w14:paraId="16DE4A41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24B9D">
        <w:rPr>
          <w:rFonts w:ascii="Times New Roman" w:hAnsi="Times New Roman"/>
          <w:b/>
          <w:sz w:val="28"/>
          <w:szCs w:val="28"/>
        </w:rPr>
        <w:t>Кај кои други видови на дивеч е застапена ембриотенијата?</w:t>
      </w:r>
    </w:p>
    <w:p w14:paraId="68D35629" w14:textId="77777777" w:rsidR="00524897" w:rsidRPr="00D23549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D23549">
        <w:rPr>
          <w:rFonts w:ascii="Times New Roman" w:hAnsi="Times New Roman"/>
          <w:sz w:val="28"/>
          <w:szCs w:val="28"/>
        </w:rPr>
        <w:t>Мечка, куна белка, куна златка, јазовец ( немора да го знаат ама и не смета, може да стои)</w:t>
      </w:r>
    </w:p>
    <w:p w14:paraId="0E9D45BA" w14:textId="77777777" w:rsidR="00524897" w:rsidRPr="00964609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Колку младенчиња најчесто коти с</w:t>
      </w:r>
      <w:r w:rsidRPr="00964609">
        <w:rPr>
          <w:rFonts w:ascii="Times New Roman" w:hAnsi="Times New Roman"/>
          <w:b/>
          <w:sz w:val="28"/>
          <w:szCs w:val="28"/>
        </w:rPr>
        <w:t>рнат</w:t>
      </w:r>
      <w:r>
        <w:rPr>
          <w:rFonts w:ascii="Times New Roman" w:hAnsi="Times New Roman"/>
          <w:b/>
          <w:sz w:val="28"/>
          <w:szCs w:val="28"/>
        </w:rPr>
        <w:t>а</w:t>
      </w:r>
      <w:r w:rsidRPr="00964609">
        <w:rPr>
          <w:rFonts w:ascii="Times New Roman" w:hAnsi="Times New Roman"/>
          <w:b/>
          <w:sz w:val="28"/>
          <w:szCs w:val="28"/>
        </w:rPr>
        <w:t>?</w:t>
      </w:r>
    </w:p>
    <w:p w14:paraId="4288BA73" w14:textId="77777777" w:rsidR="00524897" w:rsidRPr="001D030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1D0305">
        <w:rPr>
          <w:rFonts w:ascii="Times New Roman" w:hAnsi="Times New Roman"/>
          <w:sz w:val="28"/>
          <w:szCs w:val="28"/>
        </w:rPr>
        <w:t>Најчесто 2 младенчиња</w:t>
      </w:r>
    </w:p>
    <w:p w14:paraId="1265AB5E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64609">
        <w:rPr>
          <w:rFonts w:ascii="Times New Roman" w:hAnsi="Times New Roman"/>
          <w:b/>
          <w:sz w:val="28"/>
          <w:szCs w:val="28"/>
        </w:rPr>
        <w:t>Во кој период од годината се пари еленот лопатар?</w:t>
      </w:r>
    </w:p>
    <w:p w14:paraId="616BE39A" w14:textId="77777777" w:rsidR="00524897" w:rsidRPr="006772C6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6772C6">
        <w:rPr>
          <w:rFonts w:ascii="Times New Roman" w:hAnsi="Times New Roman"/>
          <w:sz w:val="28"/>
          <w:szCs w:val="28"/>
        </w:rPr>
        <w:t>Октомври</w:t>
      </w:r>
    </w:p>
    <w:p w14:paraId="03077C77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 кој периодот од годината започнува парењето </w:t>
      </w:r>
      <w:r w:rsidRPr="00964609">
        <w:rPr>
          <w:rFonts w:ascii="Times New Roman" w:hAnsi="Times New Roman"/>
          <w:b/>
          <w:sz w:val="28"/>
          <w:szCs w:val="28"/>
        </w:rPr>
        <w:t xml:space="preserve">наречено ,,прск” </w:t>
      </w:r>
      <w:r>
        <w:rPr>
          <w:rFonts w:ascii="Times New Roman" w:hAnsi="Times New Roman"/>
          <w:b/>
          <w:sz w:val="28"/>
          <w:szCs w:val="28"/>
        </w:rPr>
        <w:t>кај дивокозата</w:t>
      </w:r>
      <w:r w:rsidRPr="00964609">
        <w:rPr>
          <w:rFonts w:ascii="Times New Roman" w:hAnsi="Times New Roman"/>
          <w:b/>
          <w:sz w:val="28"/>
          <w:szCs w:val="28"/>
        </w:rPr>
        <w:t>?</w:t>
      </w:r>
    </w:p>
    <w:p w14:paraId="513E9BD3" w14:textId="77777777" w:rsidR="00524897" w:rsidRPr="006772C6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6772C6">
        <w:rPr>
          <w:rFonts w:ascii="Times New Roman" w:hAnsi="Times New Roman"/>
          <w:sz w:val="28"/>
          <w:szCs w:val="28"/>
        </w:rPr>
        <w:t>Ноември/декември месец</w:t>
      </w:r>
    </w:p>
    <w:p w14:paraId="69ECC924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 w:rsidRPr="00A53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 кој период од годината започнува парењето </w:t>
      </w:r>
      <w:r w:rsidRPr="00964609">
        <w:rPr>
          <w:rFonts w:ascii="Times New Roman" w:hAnsi="Times New Roman"/>
          <w:b/>
          <w:sz w:val="28"/>
          <w:szCs w:val="28"/>
        </w:rPr>
        <w:t xml:space="preserve"> наречено ,,мркање” кај муфлонот?</w:t>
      </w:r>
    </w:p>
    <w:p w14:paraId="3BED529B" w14:textId="77777777" w:rsidR="00524897" w:rsidRPr="00AD19F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AD19F4">
        <w:rPr>
          <w:rFonts w:ascii="Times New Roman" w:hAnsi="Times New Roman"/>
          <w:sz w:val="28"/>
          <w:szCs w:val="28"/>
        </w:rPr>
        <w:t>Есенски период октомбри-декември</w:t>
      </w:r>
    </w:p>
    <w:p w14:paraId="1A86C6B3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 w:rsidRPr="00964609">
        <w:rPr>
          <w:rFonts w:ascii="Times New Roman" w:hAnsi="Times New Roman"/>
          <w:b/>
          <w:sz w:val="28"/>
          <w:szCs w:val="28"/>
        </w:rPr>
        <w:t xml:space="preserve"> Според начинот на исхрана, во која група на животни можиме да ја вброиме дивата свиња?</w:t>
      </w:r>
    </w:p>
    <w:p w14:paraId="3F8171F5" w14:textId="77777777" w:rsidR="00524897" w:rsidRPr="00AD19F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AD19F4">
        <w:rPr>
          <w:rFonts w:ascii="Times New Roman" w:hAnsi="Times New Roman"/>
          <w:sz w:val="28"/>
          <w:szCs w:val="28"/>
        </w:rPr>
        <w:t>сештојади животни</w:t>
      </w:r>
      <w:r>
        <w:rPr>
          <w:rFonts w:ascii="Times New Roman" w:hAnsi="Times New Roman"/>
          <w:sz w:val="28"/>
          <w:szCs w:val="28"/>
        </w:rPr>
        <w:t xml:space="preserve"> /омнивори/</w:t>
      </w:r>
    </w:p>
    <w:p w14:paraId="63FD8EEE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 кој период од годината се пари дивата свиња?</w:t>
      </w:r>
    </w:p>
    <w:p w14:paraId="116132E1" w14:textId="77777777" w:rsidR="00524897" w:rsidRPr="00AD19F4" w:rsidRDefault="00524897" w:rsidP="00524897">
      <w:pPr>
        <w:pStyle w:val="ListParagraph"/>
        <w:ind w:left="1252"/>
        <w:rPr>
          <w:rFonts w:ascii="Times New Roman" w:hAnsi="Times New Roman"/>
          <w:sz w:val="28"/>
          <w:szCs w:val="28"/>
        </w:rPr>
      </w:pPr>
      <w:r w:rsidRPr="00AD19F4">
        <w:rPr>
          <w:rFonts w:ascii="Times New Roman" w:hAnsi="Times New Roman"/>
          <w:sz w:val="28"/>
          <w:szCs w:val="28"/>
        </w:rPr>
        <w:t xml:space="preserve">– започнува </w:t>
      </w:r>
      <w:r>
        <w:rPr>
          <w:rFonts w:ascii="Times New Roman" w:hAnsi="Times New Roman"/>
          <w:sz w:val="28"/>
          <w:szCs w:val="28"/>
        </w:rPr>
        <w:t>на крајот на октомбри</w:t>
      </w:r>
      <w:r w:rsidRPr="00AD19F4">
        <w:rPr>
          <w:rFonts w:ascii="Times New Roman" w:hAnsi="Times New Roman"/>
          <w:sz w:val="28"/>
          <w:szCs w:val="28"/>
        </w:rPr>
        <w:t xml:space="preserve"> и трае до средина на јануари месец</w:t>
      </w:r>
    </w:p>
    <w:p w14:paraId="58E9A339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D19F4">
        <w:rPr>
          <w:rFonts w:ascii="Times New Roman" w:hAnsi="Times New Roman"/>
          <w:b/>
          <w:sz w:val="28"/>
          <w:szCs w:val="28"/>
        </w:rPr>
        <w:t>Колку трае грависноста кај маториците и колку прасиња најчесто опрасува?</w:t>
      </w:r>
    </w:p>
    <w:p w14:paraId="1627B879" w14:textId="77777777" w:rsidR="00524897" w:rsidRPr="006772C6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AD19F4">
        <w:rPr>
          <w:rFonts w:ascii="Times New Roman" w:hAnsi="Times New Roman"/>
          <w:sz w:val="28"/>
          <w:szCs w:val="28"/>
        </w:rPr>
        <w:t>Околу 110-120 дена (3м 3н 3д)</w:t>
      </w:r>
      <w:r>
        <w:rPr>
          <w:rFonts w:ascii="Times New Roman" w:hAnsi="Times New Roman"/>
          <w:sz w:val="28"/>
          <w:szCs w:val="28"/>
        </w:rPr>
        <w:t>, а најчесто опрасуваат  4-8, 6-8 прасиња</w:t>
      </w:r>
    </w:p>
    <w:p w14:paraId="0CDCA99D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D19F4">
        <w:rPr>
          <w:rFonts w:ascii="Times New Roman" w:hAnsi="Times New Roman"/>
          <w:b/>
          <w:sz w:val="28"/>
          <w:szCs w:val="28"/>
        </w:rPr>
        <w:t>Кој тип на заби се силно развиени кај вепровите и како се нарекуваат во горната и долната вилица?</w:t>
      </w:r>
    </w:p>
    <w:p w14:paraId="0863B398" w14:textId="77777777" w:rsidR="00524897" w:rsidRPr="00AD19F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AD19F4">
        <w:rPr>
          <w:rFonts w:ascii="Times New Roman" w:hAnsi="Times New Roman"/>
          <w:sz w:val="28"/>
          <w:szCs w:val="28"/>
        </w:rPr>
        <w:t>Тип на заби очници, во горна вилица се нарекуваат брусачи, а во долна секачи</w:t>
      </w:r>
    </w:p>
    <w:p w14:paraId="73ED9399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D19F4">
        <w:rPr>
          <w:rFonts w:ascii="Times New Roman" w:hAnsi="Times New Roman"/>
          <w:b/>
          <w:sz w:val="28"/>
          <w:szCs w:val="28"/>
        </w:rPr>
        <w:t>Наброј неколку месојад</w:t>
      </w:r>
      <w:r w:rsidRPr="006772C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72C6">
        <w:rPr>
          <w:rFonts w:ascii="Times New Roman" w:hAnsi="Times New Roman"/>
          <w:b/>
          <w:sz w:val="28"/>
          <w:szCs w:val="28"/>
        </w:rPr>
        <w:t>/карниворни</w:t>
      </w:r>
      <w:r>
        <w:rPr>
          <w:rFonts w:ascii="Times New Roman" w:hAnsi="Times New Roman"/>
          <w:b/>
          <w:sz w:val="28"/>
          <w:szCs w:val="28"/>
        </w:rPr>
        <w:t xml:space="preserve">/ </w:t>
      </w:r>
      <w:r w:rsidRPr="00AD19F4">
        <w:rPr>
          <w:rFonts w:ascii="Times New Roman" w:hAnsi="Times New Roman"/>
          <w:b/>
          <w:sz w:val="28"/>
          <w:szCs w:val="28"/>
        </w:rPr>
        <w:t>животни кои се застапени во нашите ловишта?</w:t>
      </w:r>
    </w:p>
    <w:p w14:paraId="7C445C6C" w14:textId="77777777" w:rsidR="00524897" w:rsidRPr="000F134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F1345">
        <w:rPr>
          <w:rFonts w:ascii="Times New Roman" w:hAnsi="Times New Roman"/>
          <w:sz w:val="28"/>
          <w:szCs w:val="28"/>
        </w:rPr>
        <w:t>Мечка, волк, рис, чакал, лисица, куна белка, куна златка</w:t>
      </w:r>
    </w:p>
    <w:p w14:paraId="659AA793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Дали според системот на парење волците се моногамни животни (еден волк да оплодува само една волчица)?</w:t>
      </w:r>
    </w:p>
    <w:p w14:paraId="791B947B" w14:textId="77777777" w:rsidR="00524897" w:rsidRPr="00FC3206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F1345">
        <w:rPr>
          <w:rFonts w:ascii="Times New Roman" w:hAnsi="Times New Roman"/>
          <w:sz w:val="28"/>
          <w:szCs w:val="28"/>
        </w:rPr>
        <w:t>Да, еднаш формиран пар се здржува до крајот на животот</w:t>
      </w:r>
    </w:p>
    <w:p w14:paraId="321C29F8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Во кој период од годината се парат волците и колку коти една волчица?</w:t>
      </w:r>
    </w:p>
    <w:p w14:paraId="7D82EF86" w14:textId="77777777" w:rsidR="00524897" w:rsidRPr="000F134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F1345">
        <w:rPr>
          <w:rFonts w:ascii="Times New Roman" w:hAnsi="Times New Roman"/>
          <w:sz w:val="28"/>
          <w:szCs w:val="28"/>
        </w:rPr>
        <w:lastRenderedPageBreak/>
        <w:t>Јануари</w:t>
      </w:r>
      <w:r>
        <w:rPr>
          <w:rFonts w:ascii="Times New Roman" w:hAnsi="Times New Roman"/>
          <w:sz w:val="28"/>
          <w:szCs w:val="28"/>
        </w:rPr>
        <w:t>-март, а коти 3-8</w:t>
      </w:r>
      <w:r w:rsidRPr="000F1345">
        <w:rPr>
          <w:rFonts w:ascii="Times New Roman" w:hAnsi="Times New Roman"/>
          <w:sz w:val="28"/>
          <w:szCs w:val="28"/>
        </w:rPr>
        <w:t xml:space="preserve"> младенчиња</w:t>
      </w:r>
    </w:p>
    <w:p w14:paraId="232BDF1E" w14:textId="77777777" w:rsidR="00524897" w:rsidRPr="000F134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Дали преовладува хиерархија во глутницата кај волците во однос на размножувањето?</w:t>
      </w:r>
    </w:p>
    <w:p w14:paraId="651B4A0D" w14:textId="77777777" w:rsidR="00524897" w:rsidRPr="000F134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се пари само доминантниот пар (алфа мажјак и женка)</w:t>
      </w:r>
    </w:p>
    <w:p w14:paraId="62F4D1DA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Кои предели од Република Северна Македонија ги населува рисот?</w:t>
      </w:r>
    </w:p>
    <w:p w14:paraId="65237F12" w14:textId="77777777" w:rsidR="00524897" w:rsidRPr="00C3218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F1345">
        <w:rPr>
          <w:rFonts w:ascii="Times New Roman" w:hAnsi="Times New Roman"/>
          <w:sz w:val="28"/>
          <w:szCs w:val="28"/>
        </w:rPr>
        <w:t xml:space="preserve">Западните делови од држвата </w:t>
      </w:r>
      <w:r>
        <w:rPr>
          <w:rFonts w:ascii="Times New Roman" w:hAnsi="Times New Roman"/>
          <w:sz w:val="28"/>
          <w:szCs w:val="28"/>
        </w:rPr>
        <w:t xml:space="preserve">пред се на планините </w:t>
      </w:r>
      <w:r w:rsidRPr="009141A7">
        <w:rPr>
          <w:rFonts w:ascii="Times New Roman" w:hAnsi="Times New Roman"/>
          <w:sz w:val="28"/>
          <w:szCs w:val="28"/>
        </w:rPr>
        <w:t>Дешат,</w:t>
      </w:r>
      <w:r>
        <w:rPr>
          <w:rFonts w:ascii="Times New Roman" w:hAnsi="Times New Roman"/>
          <w:color w:val="92D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Бистра, Кораб, Стогово, Илинска и Плакенска Планина, Јакупица и Јабланица </w:t>
      </w:r>
      <w:r w:rsidRPr="000F1345">
        <w:rPr>
          <w:rFonts w:ascii="Times New Roman" w:hAnsi="Times New Roman"/>
          <w:sz w:val="28"/>
          <w:szCs w:val="28"/>
        </w:rPr>
        <w:t xml:space="preserve">(НП. Шар планина, НП. Маврово, </w:t>
      </w:r>
      <w:r>
        <w:rPr>
          <w:rFonts w:ascii="Times New Roman" w:hAnsi="Times New Roman"/>
          <w:sz w:val="28"/>
          <w:szCs w:val="28"/>
        </w:rPr>
        <w:t xml:space="preserve">НП. Галичица, </w:t>
      </w:r>
      <w:r w:rsidRPr="000F1345">
        <w:rPr>
          <w:rFonts w:ascii="Times New Roman" w:hAnsi="Times New Roman"/>
          <w:sz w:val="28"/>
          <w:szCs w:val="28"/>
        </w:rPr>
        <w:t>Кичевскиот-Бродското ловностопанско подрачје, Дебарскиот регион)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DCEBE71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Кои се основни морфолошки карактеристики на рисот?</w:t>
      </w:r>
    </w:p>
    <w:p w14:paraId="1F6CB3EB" w14:textId="77777777" w:rsidR="00524897" w:rsidRPr="000F134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F1345">
        <w:rPr>
          <w:rFonts w:ascii="Times New Roman" w:hAnsi="Times New Roman"/>
          <w:sz w:val="28"/>
          <w:szCs w:val="28"/>
        </w:rPr>
        <w:t>Релативно куса опашка со заоблен црно обоен врв, карактеристични темни пеги по телото, а на врвовите од ушите има долги перчин влакна</w:t>
      </w:r>
    </w:p>
    <w:p w14:paraId="283F010F" w14:textId="77777777" w:rsidR="00524897" w:rsidRPr="000F1345" w:rsidRDefault="00524897" w:rsidP="00524897">
      <w:pPr>
        <w:pStyle w:val="ListParagraph"/>
        <w:numPr>
          <w:ilvl w:val="0"/>
          <w:numId w:val="26"/>
        </w:numPr>
        <w:suppressAutoHyphens w:val="0"/>
        <w:spacing w:before="240" w:after="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Дали рисот е влезен во црвената листа на критично загрозени видови на дивеч според IUCN?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4186941" w14:textId="77777777" w:rsidR="00524897" w:rsidRPr="000F1345" w:rsidRDefault="00524897" w:rsidP="00524897">
      <w:pPr>
        <w:pStyle w:val="ListParagraph"/>
        <w:numPr>
          <w:ilvl w:val="0"/>
          <w:numId w:val="24"/>
        </w:numPr>
        <w:suppressAutoHyphens w:val="0"/>
        <w:spacing w:before="240" w:after="0" w:line="259" w:lineRule="auto"/>
        <w:jc w:val="left"/>
        <w:rPr>
          <w:rFonts w:ascii="Times New Roman" w:hAnsi="Times New Roman"/>
          <w:sz w:val="28"/>
          <w:szCs w:val="28"/>
        </w:rPr>
      </w:pPr>
      <w:r w:rsidRPr="000F1345">
        <w:rPr>
          <w:rFonts w:ascii="Times New Roman" w:hAnsi="Times New Roman"/>
          <w:sz w:val="28"/>
          <w:szCs w:val="28"/>
        </w:rPr>
        <w:t>Да</w:t>
      </w:r>
    </w:p>
    <w:p w14:paraId="078A9D10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before="240"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Кој е најголем претставник од копнените месојади животни, а е достапен и во Република Северна Макодонија?</w:t>
      </w:r>
    </w:p>
    <w:p w14:paraId="6BB815FF" w14:textId="77777777" w:rsidR="00524897" w:rsidRPr="000F1345" w:rsidRDefault="00524897" w:rsidP="00524897">
      <w:pPr>
        <w:pStyle w:val="ListParagraph"/>
        <w:numPr>
          <w:ilvl w:val="0"/>
          <w:numId w:val="24"/>
        </w:numPr>
        <w:suppressAutoHyphens w:val="0"/>
        <w:spacing w:before="240"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F1345">
        <w:rPr>
          <w:rFonts w:ascii="Times New Roman" w:hAnsi="Times New Roman"/>
          <w:sz w:val="28"/>
          <w:szCs w:val="28"/>
        </w:rPr>
        <w:t>Мечката</w:t>
      </w:r>
    </w:p>
    <w:p w14:paraId="1030D7C4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Дали во нашиот регион мечката е типичен хибернатор (залегнува во зимски сон)?</w:t>
      </w:r>
    </w:p>
    <w:p w14:paraId="3CD2450F" w14:textId="77777777" w:rsidR="00524897" w:rsidRPr="000F134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F1345">
        <w:rPr>
          <w:rFonts w:ascii="Times New Roman" w:hAnsi="Times New Roman"/>
          <w:sz w:val="28"/>
          <w:szCs w:val="28"/>
        </w:rPr>
        <w:t>Не, таа е атипичен хибернатор</w:t>
      </w:r>
    </w:p>
    <w:p w14:paraId="69B01588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345">
        <w:rPr>
          <w:rFonts w:ascii="Times New Roman" w:hAnsi="Times New Roman"/>
          <w:b/>
          <w:sz w:val="28"/>
          <w:szCs w:val="28"/>
        </w:rPr>
        <w:t>Во кој период од годината се пари мечката, а во кој период ги коти младенчињата?</w:t>
      </w:r>
    </w:p>
    <w:p w14:paraId="2336EE61" w14:textId="77777777" w:rsidR="00524897" w:rsidRPr="00324B9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610BD2">
        <w:rPr>
          <w:rFonts w:ascii="Times New Roman" w:hAnsi="Times New Roman"/>
          <w:sz w:val="28"/>
          <w:szCs w:val="28"/>
        </w:rPr>
        <w:t>Од мај до средина на јулу</w:t>
      </w:r>
      <w:r>
        <w:rPr>
          <w:rFonts w:ascii="Times New Roman" w:hAnsi="Times New Roman"/>
          <w:sz w:val="28"/>
          <w:szCs w:val="28"/>
        </w:rPr>
        <w:t>, а младенчињата ги коти од јануари до матр</w:t>
      </w:r>
    </w:p>
    <w:p w14:paraId="0D63CF44" w14:textId="77777777" w:rsidR="00524897" w:rsidRPr="00610BD2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 w:rsidRPr="00610BD2">
        <w:rPr>
          <w:rFonts w:ascii="Times New Roman" w:hAnsi="Times New Roman"/>
          <w:b/>
          <w:sz w:val="28"/>
          <w:szCs w:val="28"/>
        </w:rPr>
        <w:t>Колку младенчиња најчесто коти мечката?</w:t>
      </w:r>
    </w:p>
    <w:p w14:paraId="491316E1" w14:textId="77777777" w:rsidR="00524897" w:rsidRPr="00610BD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1-3, ретко 4 младенчиња во периодот од јануари до март месец.</w:t>
      </w:r>
    </w:p>
    <w:p w14:paraId="7C6191E6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10BD2">
        <w:rPr>
          <w:rFonts w:ascii="Times New Roman" w:hAnsi="Times New Roman"/>
          <w:b/>
          <w:sz w:val="28"/>
          <w:szCs w:val="28"/>
        </w:rPr>
        <w:t xml:space="preserve">Колкава е просечната маса на </w:t>
      </w:r>
      <w:r>
        <w:rPr>
          <w:rFonts w:ascii="Times New Roman" w:hAnsi="Times New Roman"/>
          <w:b/>
          <w:sz w:val="28"/>
          <w:szCs w:val="28"/>
        </w:rPr>
        <w:t xml:space="preserve">новороденото </w:t>
      </w:r>
      <w:r w:rsidRPr="00610BD2">
        <w:rPr>
          <w:rFonts w:ascii="Times New Roman" w:hAnsi="Times New Roman"/>
          <w:b/>
          <w:sz w:val="28"/>
          <w:szCs w:val="28"/>
        </w:rPr>
        <w:t>младенч</w:t>
      </w:r>
      <w:r>
        <w:rPr>
          <w:rFonts w:ascii="Times New Roman" w:hAnsi="Times New Roman"/>
          <w:b/>
          <w:sz w:val="28"/>
          <w:szCs w:val="28"/>
        </w:rPr>
        <w:t>е</w:t>
      </w:r>
      <w:r w:rsidRPr="00610BD2">
        <w:rPr>
          <w:rFonts w:ascii="Times New Roman" w:hAnsi="Times New Roman"/>
          <w:b/>
          <w:sz w:val="28"/>
          <w:szCs w:val="28"/>
        </w:rPr>
        <w:t xml:space="preserve"> од мечка?</w:t>
      </w:r>
    </w:p>
    <w:p w14:paraId="46270E6E" w14:textId="77777777" w:rsidR="00524897" w:rsidRPr="0038433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38433D">
        <w:rPr>
          <w:rFonts w:ascii="Times New Roman" w:hAnsi="Times New Roman"/>
          <w:sz w:val="28"/>
          <w:szCs w:val="28"/>
        </w:rPr>
        <w:t>350g (250 до 500)</w:t>
      </w:r>
    </w:p>
    <w:p w14:paraId="63615EC3" w14:textId="77777777" w:rsidR="00524897" w:rsidRPr="0008364A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Кои се основни морфолошки карактеристики на дивата мачка?</w:t>
      </w:r>
    </w:p>
    <w:p w14:paraId="297D3FA6" w14:textId="77777777" w:rsidR="00524897" w:rsidRPr="0008364A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08364A">
        <w:rPr>
          <w:rFonts w:ascii="Times New Roman" w:hAnsi="Times New Roman"/>
          <w:sz w:val="28"/>
          <w:szCs w:val="28"/>
        </w:rPr>
        <w:t>Рунтева опашка со карактеристични 5-7</w:t>
      </w:r>
      <w:r>
        <w:rPr>
          <w:rFonts w:ascii="Times New Roman" w:hAnsi="Times New Roman"/>
          <w:sz w:val="28"/>
          <w:szCs w:val="28"/>
        </w:rPr>
        <w:t xml:space="preserve"> темни</w:t>
      </w:r>
      <w:r w:rsidRPr="0008364A">
        <w:rPr>
          <w:rFonts w:ascii="Times New Roman" w:hAnsi="Times New Roman"/>
          <w:sz w:val="28"/>
          <w:szCs w:val="28"/>
        </w:rPr>
        <w:t xml:space="preserve"> прстени и темен завршеток, 2-3 темни пруги кои поминуваат од темето на главата по грбната страна до почетокот на опашката,</w:t>
      </w:r>
      <w:r>
        <w:rPr>
          <w:rFonts w:ascii="Times New Roman" w:hAnsi="Times New Roman"/>
          <w:sz w:val="28"/>
          <w:szCs w:val="28"/>
        </w:rPr>
        <w:t xml:space="preserve"> црно обоени табани и непца.</w:t>
      </w:r>
    </w:p>
    <w:p w14:paraId="44FF90DB" w14:textId="77777777" w:rsidR="00524897" w:rsidRPr="00610BD2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 w:rsidRPr="00610BD2">
        <w:rPr>
          <w:rFonts w:ascii="Times New Roman" w:hAnsi="Times New Roman"/>
          <w:b/>
          <w:sz w:val="28"/>
          <w:szCs w:val="28"/>
        </w:rPr>
        <w:t>Дали дивата мачка е еден од генетски најзагрозените видови на дивеч?</w:t>
      </w:r>
    </w:p>
    <w:p w14:paraId="1B64FB53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14:paraId="0C0A69DC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Која е основна морфолошка</w:t>
      </w:r>
      <w:r w:rsidRPr="00610BD2">
        <w:rPr>
          <w:rFonts w:ascii="Times New Roman" w:hAnsi="Times New Roman"/>
          <w:b/>
          <w:sz w:val="28"/>
          <w:szCs w:val="28"/>
        </w:rPr>
        <w:t xml:space="preserve"> разлики помеѓу куната белка и куната златка?</w:t>
      </w:r>
    </w:p>
    <w:p w14:paraId="068BD413" w14:textId="77777777" w:rsidR="00524897" w:rsidRPr="00610BD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Куната белка</w:t>
      </w:r>
      <w:r w:rsidRPr="00610BD2">
        <w:rPr>
          <w:rFonts w:ascii="Times New Roman" w:hAnsi="Times New Roman"/>
          <w:sz w:val="28"/>
          <w:szCs w:val="28"/>
        </w:rPr>
        <w:t xml:space="preserve"> има бела дамка на градите која се спушта по рамената од предните нозе, а златката има жолтеникава округла дамка на градите</w:t>
      </w:r>
    </w:p>
    <w:p w14:paraId="3D538464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0BD2">
        <w:rPr>
          <w:rFonts w:ascii="Times New Roman" w:hAnsi="Times New Roman"/>
          <w:b/>
          <w:sz w:val="28"/>
          <w:szCs w:val="28"/>
        </w:rPr>
        <w:t>Дали куната белка и куната златка делат исти место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 w:rsidRPr="00610BD2">
        <w:rPr>
          <w:rFonts w:ascii="Times New Roman" w:hAnsi="Times New Roman"/>
          <w:b/>
          <w:sz w:val="28"/>
          <w:szCs w:val="28"/>
        </w:rPr>
        <w:t>живеења?</w:t>
      </w:r>
    </w:p>
    <w:p w14:paraId="480ABF9A" w14:textId="77777777" w:rsidR="00524897" w:rsidRPr="00610BD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610BD2">
        <w:rPr>
          <w:rFonts w:ascii="Times New Roman" w:hAnsi="Times New Roman"/>
          <w:sz w:val="28"/>
          <w:szCs w:val="28"/>
        </w:rPr>
        <w:t>Не, златката е поврзан</w:t>
      </w:r>
      <w:r>
        <w:rPr>
          <w:rFonts w:ascii="Times New Roman" w:hAnsi="Times New Roman"/>
          <w:sz w:val="28"/>
          <w:szCs w:val="28"/>
        </w:rPr>
        <w:t xml:space="preserve">а со шумските предели, а беката сака </w:t>
      </w:r>
      <w:r w:rsidRPr="00610BD2">
        <w:rPr>
          <w:rFonts w:ascii="Times New Roman" w:hAnsi="Times New Roman"/>
          <w:sz w:val="28"/>
          <w:szCs w:val="28"/>
        </w:rPr>
        <w:t>камењари, но може да се забележи и по градските населби и урбанизирани места.</w:t>
      </w:r>
    </w:p>
    <w:p w14:paraId="5F655787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 w:rsidRPr="00610BD2">
        <w:rPr>
          <w:rFonts w:ascii="Times New Roman" w:hAnsi="Times New Roman"/>
          <w:b/>
          <w:sz w:val="28"/>
          <w:szCs w:val="28"/>
        </w:rPr>
        <w:t xml:space="preserve"> Колку пати се парат зајаците во текот на годината?</w:t>
      </w:r>
    </w:p>
    <w:p w14:paraId="4DDBB50D" w14:textId="77777777" w:rsidR="00524897" w:rsidRPr="00610BD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610BD2">
        <w:rPr>
          <w:rFonts w:ascii="Times New Roman" w:hAnsi="Times New Roman"/>
          <w:sz w:val="28"/>
          <w:szCs w:val="28"/>
        </w:rPr>
        <w:t>-5 пати</w:t>
      </w:r>
      <w:r>
        <w:rPr>
          <w:rFonts w:ascii="Times New Roman" w:hAnsi="Times New Roman"/>
          <w:sz w:val="28"/>
          <w:szCs w:val="28"/>
        </w:rPr>
        <w:t xml:space="preserve"> во текот на годината</w:t>
      </w:r>
    </w:p>
    <w:p w14:paraId="00BD99DB" w14:textId="77777777" w:rsidR="00524897" w:rsidRPr="00324B9D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24B9D">
        <w:rPr>
          <w:rFonts w:ascii="Times New Roman" w:hAnsi="Times New Roman"/>
          <w:b/>
          <w:sz w:val="28"/>
          <w:szCs w:val="28"/>
        </w:rPr>
        <w:t>Колку време трае гестацијата кај зајачицата?</w:t>
      </w:r>
    </w:p>
    <w:p w14:paraId="04C409C7" w14:textId="77777777" w:rsidR="00524897" w:rsidRPr="00610BD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 дена</w:t>
      </w:r>
    </w:p>
    <w:p w14:paraId="6FB7D901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24B9D">
        <w:rPr>
          <w:rFonts w:ascii="Times New Roman" w:hAnsi="Times New Roman"/>
          <w:b/>
          <w:sz w:val="28"/>
          <w:szCs w:val="28"/>
        </w:rPr>
        <w:t>Во кој период од годината не се парат зајаците?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0CEC29" w14:textId="77777777" w:rsidR="00524897" w:rsidRPr="00A949E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324B9D">
        <w:rPr>
          <w:rFonts w:ascii="Times New Roman" w:hAnsi="Times New Roman"/>
          <w:sz w:val="28"/>
          <w:szCs w:val="28"/>
        </w:rPr>
        <w:t>Зима</w:t>
      </w:r>
    </w:p>
    <w:p w14:paraId="39CCD7F5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24B9D">
        <w:rPr>
          <w:rFonts w:ascii="Times New Roman" w:hAnsi="Times New Roman"/>
          <w:b/>
          <w:sz w:val="28"/>
          <w:szCs w:val="28"/>
        </w:rPr>
        <w:t>Колку младенчиња просечно раѓа една зајачица на годишно ниво?</w:t>
      </w:r>
      <w:r>
        <w:rPr>
          <w:rFonts w:ascii="Times New Roman" w:hAnsi="Times New Roman"/>
          <w:sz w:val="28"/>
          <w:szCs w:val="28"/>
        </w:rPr>
        <w:br/>
        <w:t>- 10 до 12 зајачиња</w:t>
      </w:r>
    </w:p>
    <w:p w14:paraId="02859D9C" w14:textId="77777777" w:rsidR="00524897" w:rsidRPr="00324B9D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24B9D">
        <w:rPr>
          <w:rFonts w:ascii="Times New Roman" w:hAnsi="Times New Roman"/>
          <w:b/>
          <w:sz w:val="28"/>
          <w:szCs w:val="28"/>
        </w:rPr>
        <w:t>Дали тукушто родените зајачиња се целосно оформени и обраснати со влакна?</w:t>
      </w:r>
    </w:p>
    <w:p w14:paraId="5AFC27B6" w14:textId="77777777" w:rsidR="00524897" w:rsidRPr="00324B9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14:paraId="168C5A3F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24B9D">
        <w:rPr>
          <w:rFonts w:ascii="Times New Roman" w:hAnsi="Times New Roman"/>
          <w:b/>
          <w:sz w:val="28"/>
          <w:szCs w:val="28"/>
        </w:rPr>
        <w:t>Дали кај зајаците е застепена појавата на суперфетација</w:t>
      </w:r>
      <w:r>
        <w:rPr>
          <w:rFonts w:ascii="Times New Roman" w:hAnsi="Times New Roman"/>
          <w:b/>
          <w:sz w:val="28"/>
          <w:szCs w:val="28"/>
        </w:rPr>
        <w:t xml:space="preserve"> (двојна матка)</w:t>
      </w:r>
      <w:r w:rsidRPr="00324B9D">
        <w:rPr>
          <w:rFonts w:ascii="Times New Roman" w:hAnsi="Times New Roman"/>
          <w:b/>
          <w:sz w:val="28"/>
          <w:szCs w:val="28"/>
        </w:rPr>
        <w:t>, однос</w:t>
      </w:r>
      <w:r>
        <w:rPr>
          <w:rFonts w:ascii="Times New Roman" w:hAnsi="Times New Roman"/>
          <w:b/>
          <w:sz w:val="28"/>
          <w:szCs w:val="28"/>
        </w:rPr>
        <w:t>но можност</w:t>
      </w:r>
      <w:r w:rsidRPr="00324B9D">
        <w:rPr>
          <w:rFonts w:ascii="Times New Roman" w:hAnsi="Times New Roman"/>
          <w:b/>
          <w:sz w:val="28"/>
          <w:szCs w:val="28"/>
        </w:rPr>
        <w:t xml:space="preserve"> за носење на две генераци</w:t>
      </w:r>
      <w:r>
        <w:rPr>
          <w:rFonts w:ascii="Times New Roman" w:hAnsi="Times New Roman"/>
          <w:b/>
          <w:sz w:val="28"/>
          <w:szCs w:val="28"/>
        </w:rPr>
        <w:t xml:space="preserve">и во исто време? </w:t>
      </w:r>
    </w:p>
    <w:p w14:paraId="216EE74C" w14:textId="77777777" w:rsidR="00524897" w:rsidRPr="00324B9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24B9D">
        <w:rPr>
          <w:rFonts w:ascii="Times New Roman" w:hAnsi="Times New Roman"/>
          <w:sz w:val="28"/>
          <w:szCs w:val="28"/>
        </w:rPr>
        <w:t>Да</w:t>
      </w:r>
    </w:p>
    <w:p w14:paraId="36AC223B" w14:textId="77777777" w:rsidR="00524897" w:rsidRPr="00324B9D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 w:rsidRPr="00324B9D">
        <w:rPr>
          <w:rFonts w:ascii="Times New Roman" w:hAnsi="Times New Roman"/>
          <w:b/>
          <w:sz w:val="28"/>
          <w:szCs w:val="28"/>
        </w:rPr>
        <w:t>Во кој период од годината се парат фазаните и колку просечно јајца носи една фазанка?</w:t>
      </w:r>
    </w:p>
    <w:p w14:paraId="04AA0030" w14:textId="77777777" w:rsidR="00524897" w:rsidRPr="00324B9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 месец и носат 10 до 12 јајца</w:t>
      </w:r>
    </w:p>
    <w:p w14:paraId="08D5E13F" w14:textId="77777777" w:rsidR="00524897" w:rsidRPr="00324B9D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24B9D">
        <w:rPr>
          <w:rFonts w:ascii="Times New Roman" w:hAnsi="Times New Roman"/>
          <w:b/>
          <w:sz w:val="28"/>
          <w:szCs w:val="28"/>
        </w:rPr>
        <w:t>Дали кај фазаните преовладува харемски полигин систем на размножување?</w:t>
      </w:r>
    </w:p>
    <w:p w14:paraId="102EDD05" w14:textId="77777777" w:rsidR="00524897" w:rsidRPr="00324B9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1:4 1:6 во корист на женките</w:t>
      </w:r>
    </w:p>
    <w:p w14:paraId="70E1C5F5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Во кој период од годината  полските еребиците се издвојуваат во парови?</w:t>
      </w:r>
    </w:p>
    <w:p w14:paraId="20742A3D" w14:textId="77777777" w:rsidR="00524897" w:rsidRPr="008B589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8B5895">
        <w:rPr>
          <w:rFonts w:ascii="Times New Roman" w:hAnsi="Times New Roman"/>
          <w:sz w:val="28"/>
          <w:szCs w:val="28"/>
        </w:rPr>
        <w:t>Првата половина на месец февруари</w:t>
      </w:r>
    </w:p>
    <w:p w14:paraId="23851EBC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Дали полската еребица и еребицата камењарка се моногамни видови и еднаш формиран пар останува до крајот на животот?</w:t>
      </w:r>
    </w:p>
    <w:p w14:paraId="44F8CB18" w14:textId="77777777" w:rsidR="00524897" w:rsidRPr="008B589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8B5895">
        <w:rPr>
          <w:rFonts w:ascii="Times New Roman" w:hAnsi="Times New Roman"/>
          <w:sz w:val="28"/>
          <w:szCs w:val="28"/>
        </w:rPr>
        <w:t>Да</w:t>
      </w:r>
    </w:p>
    <w:p w14:paraId="1794256C" w14:textId="77777777" w:rsidR="00524897" w:rsidRPr="008B589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Кој го сочинува овогодинишното јато од полската еребица и еребицата камењарка?</w:t>
      </w:r>
    </w:p>
    <w:p w14:paraId="296C6193" w14:textId="77777777" w:rsidR="00524897" w:rsidRPr="008B589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Родителите (мажјак женка) и овогодинешниот подмладок</w:t>
      </w:r>
    </w:p>
    <w:p w14:paraId="3DE806DD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Која е единствена преселна птица од редот на кокишките, кај нас доаѓа на прелет, а си оди пред почеток на есен?</w:t>
      </w:r>
    </w:p>
    <w:p w14:paraId="095C2A8C" w14:textId="77777777" w:rsidR="00524897" w:rsidRPr="008B589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8B5895">
        <w:rPr>
          <w:rFonts w:ascii="Times New Roman" w:hAnsi="Times New Roman"/>
          <w:sz w:val="28"/>
          <w:szCs w:val="28"/>
        </w:rPr>
        <w:t>Потполошка/препелица</w:t>
      </w:r>
    </w:p>
    <w:p w14:paraId="2FD903AB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Наброј неколку видови</w:t>
      </w:r>
      <w:r>
        <w:rPr>
          <w:rFonts w:ascii="Times New Roman" w:hAnsi="Times New Roman"/>
          <w:b/>
          <w:sz w:val="28"/>
          <w:szCs w:val="28"/>
        </w:rPr>
        <w:t xml:space="preserve"> на птици</w:t>
      </w:r>
      <w:r w:rsidRPr="008B5895">
        <w:rPr>
          <w:rFonts w:ascii="Times New Roman" w:hAnsi="Times New Roman"/>
          <w:b/>
          <w:sz w:val="28"/>
          <w:szCs w:val="28"/>
        </w:rPr>
        <w:t xml:space="preserve"> од фамилијата на гулаби</w:t>
      </w:r>
      <w:r>
        <w:rPr>
          <w:rFonts w:ascii="Times New Roman" w:hAnsi="Times New Roman"/>
          <w:sz w:val="28"/>
          <w:szCs w:val="28"/>
        </w:rPr>
        <w:t>?</w:t>
      </w:r>
    </w:p>
    <w:p w14:paraId="336E838D" w14:textId="77777777" w:rsidR="00524897" w:rsidRPr="008B589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Гулаб гривнеж, див гулаб, гулаб дупкар, гугутка, грлица</w:t>
      </w:r>
    </w:p>
    <w:p w14:paraId="31B97631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Која е единствена преселна птица од фамилијата на гулаби?</w:t>
      </w:r>
    </w:p>
    <w:p w14:paraId="32F7F198" w14:textId="77777777" w:rsidR="00524897" w:rsidRPr="008B589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8B5895">
        <w:rPr>
          <w:rFonts w:ascii="Times New Roman" w:hAnsi="Times New Roman"/>
          <w:sz w:val="28"/>
          <w:szCs w:val="28"/>
        </w:rPr>
        <w:t>Грлица</w:t>
      </w:r>
    </w:p>
    <w:p w14:paraId="6CFC2C1B" w14:textId="77777777" w:rsidR="00524897" w:rsidRPr="008B5895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Во кој период од годината може да се забележи шумстака шљука во нашиот регион?</w:t>
      </w:r>
    </w:p>
    <w:p w14:paraId="21350A7C" w14:textId="77777777" w:rsidR="00524897" w:rsidRPr="008B589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Зимскиот период (крај на ноември – декември месец)</w:t>
      </w:r>
    </w:p>
    <w:p w14:paraId="0AE0087F" w14:textId="77777777" w:rsidR="00524897" w:rsidRPr="00074FE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Наброј неколку видови на патки кои можат да се забележат во нашиот регион?</w:t>
      </w:r>
    </w:p>
    <w:p w14:paraId="4FB2B49F" w14:textId="77777777" w:rsidR="00524897" w:rsidRPr="008B589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8B5895">
        <w:rPr>
          <w:rFonts w:ascii="Times New Roman" w:hAnsi="Times New Roman"/>
          <w:sz w:val="28"/>
          <w:szCs w:val="28"/>
        </w:rPr>
        <w:t xml:space="preserve">Дива патка (глувара), </w:t>
      </w:r>
      <w:r>
        <w:rPr>
          <w:rFonts w:ascii="Times New Roman" w:hAnsi="Times New Roman"/>
          <w:sz w:val="28"/>
          <w:szCs w:val="28"/>
        </w:rPr>
        <w:t xml:space="preserve">патка </w:t>
      </w:r>
      <w:r w:rsidRPr="008B5895">
        <w:rPr>
          <w:rFonts w:ascii="Times New Roman" w:hAnsi="Times New Roman"/>
          <w:sz w:val="28"/>
          <w:szCs w:val="28"/>
        </w:rPr>
        <w:t xml:space="preserve">берија, ластарка, </w:t>
      </w:r>
      <w:r>
        <w:rPr>
          <w:rFonts w:ascii="Times New Roman" w:hAnsi="Times New Roman"/>
          <w:sz w:val="28"/>
          <w:szCs w:val="28"/>
        </w:rPr>
        <w:t>патка свиркач, патка лажичарка и сл.</w:t>
      </w:r>
    </w:p>
    <w:p w14:paraId="15C8125A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8B5895">
        <w:rPr>
          <w:rFonts w:ascii="Times New Roman" w:hAnsi="Times New Roman"/>
          <w:b/>
          <w:sz w:val="28"/>
          <w:szCs w:val="28"/>
        </w:rPr>
        <w:t>Наброј неколку видови на грабливи птици кои можат да се забележат во нашиот регион?</w:t>
      </w:r>
    </w:p>
    <w:p w14:paraId="3774D153" w14:textId="77777777" w:rsidR="00524897" w:rsidRPr="00BD7ED1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BD7ED1">
        <w:rPr>
          <w:rFonts w:ascii="Times New Roman" w:hAnsi="Times New Roman"/>
          <w:sz w:val="28"/>
          <w:szCs w:val="28"/>
        </w:rPr>
        <w:t>Јастреб кокошкар, јастреб врапчар, јастреб глувчар, сив сокол, сокол остриж, сур орел, полски орел,</w:t>
      </w:r>
      <w:r>
        <w:rPr>
          <w:rFonts w:ascii="Times New Roman" w:hAnsi="Times New Roman"/>
          <w:sz w:val="28"/>
          <w:szCs w:val="28"/>
        </w:rPr>
        <w:t xml:space="preserve"> голем орел кликач...</w:t>
      </w:r>
    </w:p>
    <w:p w14:paraId="178F33B3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ED1">
        <w:rPr>
          <w:rFonts w:ascii="Times New Roman" w:hAnsi="Times New Roman"/>
          <w:b/>
          <w:sz w:val="28"/>
          <w:szCs w:val="28"/>
        </w:rPr>
        <w:t>Кои активности треба да се превземаат од наша страна при природното одгледувањето на дивечот во ловиштата?</w:t>
      </w:r>
    </w:p>
    <w:p w14:paraId="6BBF05A2" w14:textId="77777777" w:rsidR="00524897" w:rsidRPr="00BD7ED1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BD7ED1">
        <w:rPr>
          <w:rFonts w:ascii="Times New Roman" w:hAnsi="Times New Roman"/>
          <w:bCs/>
          <w:sz w:val="28"/>
          <w:szCs w:val="28"/>
        </w:rPr>
        <w:t>Зголемување на природниот потенцијал за храна во ловиштата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BD7ED1">
        <w:rPr>
          <w:rFonts w:ascii="Times New Roman" w:hAnsi="Times New Roman"/>
          <w:bCs/>
          <w:sz w:val="28"/>
          <w:szCs w:val="28"/>
        </w:rPr>
        <w:t xml:space="preserve">формирање на засолништа за </w:t>
      </w:r>
      <w:r>
        <w:rPr>
          <w:rFonts w:ascii="Times New Roman" w:hAnsi="Times New Roman"/>
          <w:bCs/>
          <w:sz w:val="28"/>
          <w:szCs w:val="28"/>
        </w:rPr>
        <w:t>дивечот</w:t>
      </w:r>
      <w:r w:rsidRPr="00BD7ED1">
        <w:rPr>
          <w:rFonts w:ascii="Times New Roman" w:hAnsi="Times New Roman"/>
          <w:bCs/>
          <w:sz w:val="28"/>
          <w:szCs w:val="28"/>
        </w:rPr>
        <w:t>, формирање поилишта и калишта за одредени видови на дивеч, формирање на хранилишта, складишта и солишта за дивечот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A480D1E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rPr>
          <w:rFonts w:ascii="Times New Roman" w:hAnsi="Times New Roman"/>
          <w:b/>
          <w:sz w:val="28"/>
          <w:szCs w:val="28"/>
        </w:rPr>
      </w:pPr>
      <w:r w:rsidRPr="00BD7ED1">
        <w:rPr>
          <w:rFonts w:ascii="Times New Roman" w:hAnsi="Times New Roman"/>
          <w:b/>
          <w:sz w:val="28"/>
          <w:szCs w:val="28"/>
        </w:rPr>
        <w:t>Вештачкото одгледување/производство на дивеч до сега успешно се применува само кај кој вид на дивеч?</w:t>
      </w:r>
    </w:p>
    <w:p w14:paraId="592BF5B7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Кај фазаните</w:t>
      </w:r>
    </w:p>
    <w:p w14:paraId="067E41B4" w14:textId="77777777" w:rsidR="00524897" w:rsidRPr="00BD7ED1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 w:rsidRPr="00BD7ED1">
        <w:rPr>
          <w:rFonts w:ascii="Times New Roman" w:hAnsi="Times New Roman"/>
          <w:b/>
          <w:sz w:val="28"/>
          <w:szCs w:val="28"/>
        </w:rPr>
        <w:t>Што се подразбира под поимот бонитирање на ловиштата?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4AB5029" w14:textId="77777777" w:rsidR="00524897" w:rsidRPr="00BD7ED1" w:rsidRDefault="00524897" w:rsidP="00524897">
      <w:pPr>
        <w:pStyle w:val="ListParagraph"/>
        <w:ind w:left="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BD7ED1">
        <w:rPr>
          <w:rFonts w:ascii="Times New Roman" w:hAnsi="Times New Roman"/>
          <w:bCs/>
          <w:sz w:val="28"/>
          <w:szCs w:val="28"/>
          <w:lang w:val="ru-RU"/>
        </w:rPr>
        <w:t>Бонитирање претставува проценување или оценување на вредностите на одделните еколошки фактори  на ловиштето од кои зависи опстанокот и размножувањето на дивечот.</w:t>
      </w:r>
    </w:p>
    <w:p w14:paraId="2B2F1075" w14:textId="77777777" w:rsidR="00524897" w:rsidRPr="00BD7ED1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ED1">
        <w:rPr>
          <w:rFonts w:ascii="Times New Roman" w:hAnsi="Times New Roman"/>
          <w:b/>
          <w:sz w:val="28"/>
          <w:szCs w:val="28"/>
        </w:rPr>
        <w:t>Дали бонитетните фактори како храна и вода, засолниште, мир во ловиштето, клима, квалитет</w:t>
      </w:r>
      <w:r>
        <w:rPr>
          <w:rFonts w:ascii="Times New Roman" w:hAnsi="Times New Roman"/>
          <w:b/>
          <w:sz w:val="28"/>
          <w:szCs w:val="28"/>
        </w:rPr>
        <w:t xml:space="preserve"> на земјиштето имаат </w:t>
      </w:r>
      <w:r w:rsidRPr="00BD7ED1">
        <w:rPr>
          <w:rFonts w:ascii="Times New Roman" w:hAnsi="Times New Roman"/>
          <w:b/>
          <w:sz w:val="28"/>
          <w:szCs w:val="28"/>
        </w:rPr>
        <w:t>влијание врз опстанокот и развитокот на дивечот?</w:t>
      </w:r>
    </w:p>
    <w:p w14:paraId="479730FE" w14:textId="77777777" w:rsidR="00524897" w:rsidRPr="00BF0AC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14:paraId="0E3F6DF9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ED1">
        <w:rPr>
          <w:rFonts w:ascii="Times New Roman" w:hAnsi="Times New Roman"/>
          <w:b/>
          <w:sz w:val="28"/>
          <w:szCs w:val="28"/>
        </w:rPr>
        <w:t>Што се подразбира под поимот ловнотехники објекти во ловиштето?</w:t>
      </w:r>
    </w:p>
    <w:p w14:paraId="326A99F0" w14:textId="77777777" w:rsidR="00524897" w:rsidRPr="00BD7ED1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BD7ED1">
        <w:rPr>
          <w:rFonts w:ascii="Times New Roman" w:hAnsi="Times New Roman"/>
          <w:bCs/>
          <w:sz w:val="28"/>
          <w:szCs w:val="28"/>
        </w:rPr>
        <w:t>Под ловнотехнички објекти се подразбираат поголем број на направи што се градат во ловиштата, а служат за одгледување, заштита и користење на дивечот</w:t>
      </w:r>
    </w:p>
    <w:p w14:paraId="3EA053AB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7ED1">
        <w:rPr>
          <w:rFonts w:ascii="Times New Roman" w:hAnsi="Times New Roman"/>
          <w:b/>
          <w:sz w:val="28"/>
          <w:szCs w:val="28"/>
        </w:rPr>
        <w:t xml:space="preserve">Наброј неколку ловнотехнички објекти кои ги има или треба да ги има во нашите ловишта? </w:t>
      </w:r>
    </w:p>
    <w:p w14:paraId="27B6ABE7" w14:textId="77777777" w:rsidR="00524897" w:rsidRPr="0030683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0683B">
        <w:rPr>
          <w:rFonts w:ascii="Times New Roman" w:hAnsi="Times New Roman"/>
          <w:sz w:val="28"/>
          <w:szCs w:val="28"/>
        </w:rPr>
        <w:t>Хра</w:t>
      </w:r>
      <w:r>
        <w:rPr>
          <w:rFonts w:ascii="Times New Roman" w:hAnsi="Times New Roman"/>
          <w:sz w:val="28"/>
          <w:szCs w:val="28"/>
        </w:rPr>
        <w:t>нилишта, складишта за храна, сол</w:t>
      </w:r>
      <w:r w:rsidRPr="0030683B">
        <w:rPr>
          <w:rFonts w:ascii="Times New Roman" w:hAnsi="Times New Roman"/>
          <w:sz w:val="28"/>
          <w:szCs w:val="28"/>
        </w:rPr>
        <w:t>ишта, калишта, поилки, набљудувачници</w:t>
      </w:r>
    </w:p>
    <w:p w14:paraId="25ED7C29" w14:textId="77777777" w:rsidR="00524897" w:rsidRPr="0030683B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683B">
        <w:rPr>
          <w:rFonts w:ascii="Times New Roman" w:hAnsi="Times New Roman"/>
          <w:b/>
          <w:sz w:val="28"/>
          <w:szCs w:val="28"/>
        </w:rPr>
        <w:t>Како се нарекуваат ловнотехничките објекти кај кои се изнесува сол за некои видови на дивеч?</w:t>
      </w:r>
    </w:p>
    <w:p w14:paraId="22C0F010" w14:textId="77777777" w:rsidR="00524897" w:rsidRPr="0030683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Солишта</w:t>
      </w:r>
    </w:p>
    <w:p w14:paraId="5EC64E02" w14:textId="77777777" w:rsidR="00524897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683B">
        <w:rPr>
          <w:rFonts w:ascii="Times New Roman" w:hAnsi="Times New Roman"/>
          <w:b/>
          <w:sz w:val="28"/>
          <w:szCs w:val="28"/>
        </w:rPr>
        <w:t>Во ловиштата во кои одгледуваме дива свиња и обичен елен покрај доволно количество на храна и вода, што друго е неопходно да има за да ги задоволат своите вродени навики?</w:t>
      </w:r>
    </w:p>
    <w:p w14:paraId="78AB8567" w14:textId="77777777" w:rsidR="00524897" w:rsidRPr="00957906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30683B">
        <w:rPr>
          <w:rFonts w:ascii="Times New Roman" w:hAnsi="Times New Roman"/>
          <w:sz w:val="28"/>
          <w:szCs w:val="28"/>
        </w:rPr>
        <w:t>Калишта</w:t>
      </w:r>
    </w:p>
    <w:p w14:paraId="6729C916" w14:textId="77777777" w:rsidR="00524897" w:rsidRPr="0030683B" w:rsidRDefault="00524897" w:rsidP="00524897">
      <w:pPr>
        <w:pStyle w:val="ListParagraph"/>
        <w:numPr>
          <w:ilvl w:val="0"/>
          <w:numId w:val="26"/>
        </w:numPr>
        <w:suppressAutoHyphens w:val="0"/>
        <w:spacing w:after="160" w:line="259" w:lineRule="auto"/>
        <w:ind w:left="125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683B">
        <w:rPr>
          <w:rFonts w:ascii="Times New Roman" w:hAnsi="Times New Roman"/>
          <w:b/>
          <w:sz w:val="28"/>
          <w:szCs w:val="28"/>
        </w:rPr>
        <w:t>Која е основна цел при одгледувањето на крупниот дивеч?</w:t>
      </w:r>
    </w:p>
    <w:p w14:paraId="491436D2" w14:textId="77777777" w:rsidR="00524897" w:rsidRPr="0042274A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42274A">
        <w:rPr>
          <w:rFonts w:ascii="Times New Roman" w:hAnsi="Times New Roman"/>
          <w:bCs/>
          <w:sz w:val="28"/>
          <w:szCs w:val="28"/>
        </w:rPr>
        <w:t>За што пократок временски период густината на неговата популација да се доведе до утврдениот капацитет и да се подобри неговата трофејна вредност (</w:t>
      </w:r>
      <w:r w:rsidRPr="0042274A">
        <w:rPr>
          <w:rFonts w:ascii="Times New Roman" w:hAnsi="Times New Roman"/>
          <w:b/>
          <w:bCs/>
          <w:sz w:val="28"/>
          <w:szCs w:val="28"/>
        </w:rPr>
        <w:t>квалитет</w:t>
      </w:r>
      <w:r w:rsidRPr="0042274A">
        <w:rPr>
          <w:rFonts w:ascii="Times New Roman" w:hAnsi="Times New Roman"/>
          <w:bCs/>
          <w:sz w:val="28"/>
          <w:szCs w:val="28"/>
        </w:rPr>
        <w:t>)</w:t>
      </w:r>
    </w:p>
    <w:p w14:paraId="2787EA5C" w14:textId="77777777" w:rsidR="00524897" w:rsidRPr="00E94128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109. </w:t>
      </w:r>
      <w:r w:rsidRPr="00E94128">
        <w:rPr>
          <w:rFonts w:ascii="Times New Roman" w:hAnsi="Times New Roman"/>
          <w:b/>
          <w:sz w:val="28"/>
          <w:szCs w:val="28"/>
        </w:rPr>
        <w:t xml:space="preserve">Која е основна цел при одгледувањето на ситниот дивеч? </w:t>
      </w:r>
    </w:p>
    <w:p w14:paraId="24369D9F" w14:textId="77777777" w:rsidR="00524897" w:rsidRPr="00E94128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E94128">
        <w:rPr>
          <w:rFonts w:ascii="Times New Roman" w:hAnsi="Times New Roman"/>
          <w:sz w:val="28"/>
          <w:szCs w:val="28"/>
        </w:rPr>
        <w:t>Основна цел е да се постигне што поголем бројност на дивеч во ловиштата (</w:t>
      </w:r>
      <w:r w:rsidRPr="00E94128">
        <w:rPr>
          <w:rFonts w:ascii="Times New Roman" w:hAnsi="Times New Roman"/>
          <w:b/>
          <w:sz w:val="28"/>
          <w:szCs w:val="28"/>
        </w:rPr>
        <w:t>квантитет</w:t>
      </w:r>
      <w:r w:rsidRPr="00E94128">
        <w:rPr>
          <w:rFonts w:ascii="Times New Roman" w:hAnsi="Times New Roman"/>
          <w:sz w:val="28"/>
          <w:szCs w:val="28"/>
        </w:rPr>
        <w:t>)</w:t>
      </w:r>
    </w:p>
    <w:p w14:paraId="5E499A34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ind w:left="1350" w:hanging="63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0683B">
        <w:rPr>
          <w:rFonts w:ascii="Times New Roman" w:hAnsi="Times New Roman"/>
          <w:b/>
          <w:sz w:val="28"/>
          <w:szCs w:val="28"/>
        </w:rPr>
        <w:t>Дали воспоставување на правиле</w:t>
      </w:r>
      <w:r>
        <w:rPr>
          <w:rFonts w:ascii="Times New Roman" w:hAnsi="Times New Roman"/>
          <w:b/>
          <w:sz w:val="28"/>
          <w:szCs w:val="28"/>
        </w:rPr>
        <w:t>н</w:t>
      </w:r>
      <w:r w:rsidRPr="0030683B">
        <w:rPr>
          <w:rFonts w:ascii="Times New Roman" w:hAnsi="Times New Roman"/>
          <w:b/>
          <w:sz w:val="28"/>
          <w:szCs w:val="28"/>
        </w:rPr>
        <w:t xml:space="preserve"> полов соодност и соодветна возрасна структура има влијание во подобрувањето на трофејната вредност од дивечот кој го одгледуваме?</w:t>
      </w:r>
    </w:p>
    <w:p w14:paraId="48AD94A2" w14:textId="77777777" w:rsidR="00524897" w:rsidRPr="0030683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0683B">
        <w:rPr>
          <w:rFonts w:ascii="Times New Roman" w:hAnsi="Times New Roman"/>
          <w:sz w:val="28"/>
          <w:szCs w:val="28"/>
        </w:rPr>
        <w:t>Да</w:t>
      </w:r>
    </w:p>
    <w:p w14:paraId="462BD93A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Како се дели ловечкото оруже</w:t>
      </w:r>
      <w:r w:rsidRPr="0030683B">
        <w:rPr>
          <w:rFonts w:ascii="Times New Roman" w:hAnsi="Times New Roman"/>
          <w:b/>
          <w:sz w:val="28"/>
          <w:szCs w:val="28"/>
        </w:rPr>
        <w:t xml:space="preserve"> според</w:t>
      </w:r>
      <w:r>
        <w:rPr>
          <w:rFonts w:ascii="Times New Roman" w:hAnsi="Times New Roman"/>
          <w:b/>
          <w:sz w:val="28"/>
          <w:szCs w:val="28"/>
        </w:rPr>
        <w:t xml:space="preserve"> начинот на дупчење на цевките</w:t>
      </w:r>
      <w:r w:rsidRPr="0030683B">
        <w:rPr>
          <w:rFonts w:ascii="Times New Roman" w:hAnsi="Times New Roman"/>
          <w:b/>
          <w:sz w:val="28"/>
          <w:szCs w:val="28"/>
        </w:rPr>
        <w:t>?</w:t>
      </w:r>
    </w:p>
    <w:p w14:paraId="1B395FC3" w14:textId="77777777" w:rsidR="00524897" w:rsidRPr="0030683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30683B">
        <w:rPr>
          <w:rFonts w:ascii="Times New Roman" w:hAnsi="Times New Roman"/>
          <w:sz w:val="28"/>
          <w:szCs w:val="28"/>
        </w:rPr>
        <w:t>Ловечк</w:t>
      </w:r>
      <w:r>
        <w:rPr>
          <w:rFonts w:ascii="Times New Roman" w:hAnsi="Times New Roman"/>
          <w:sz w:val="28"/>
          <w:szCs w:val="28"/>
        </w:rPr>
        <w:t xml:space="preserve">о оружје со мазни цевки и </w:t>
      </w:r>
      <w:r w:rsidRPr="0030683B">
        <w:rPr>
          <w:rFonts w:ascii="Times New Roman" w:hAnsi="Times New Roman"/>
          <w:sz w:val="28"/>
          <w:szCs w:val="28"/>
        </w:rPr>
        <w:t>жлебени</w:t>
      </w:r>
      <w:r>
        <w:rPr>
          <w:rFonts w:ascii="Times New Roman" w:hAnsi="Times New Roman"/>
          <w:sz w:val="28"/>
          <w:szCs w:val="28"/>
        </w:rPr>
        <w:t>/избраздени</w:t>
      </w:r>
      <w:r w:rsidRPr="0030683B">
        <w:rPr>
          <w:rFonts w:ascii="Times New Roman" w:hAnsi="Times New Roman"/>
          <w:sz w:val="28"/>
          <w:szCs w:val="28"/>
        </w:rPr>
        <w:t xml:space="preserve"> цевки</w:t>
      </w:r>
    </w:p>
    <w:p w14:paraId="031B7F94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0683B">
        <w:rPr>
          <w:rFonts w:ascii="Times New Roman" w:hAnsi="Times New Roman"/>
          <w:b/>
          <w:sz w:val="28"/>
          <w:szCs w:val="28"/>
        </w:rPr>
        <w:t>Како се вика типот на оружје со кој може да се лови истовремено и крупен и ситен дивеч?</w:t>
      </w:r>
    </w:p>
    <w:p w14:paraId="50FA0C08" w14:textId="77777777" w:rsidR="00524897" w:rsidRPr="0030683B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30683B">
        <w:rPr>
          <w:rFonts w:ascii="Times New Roman" w:hAnsi="Times New Roman"/>
          <w:sz w:val="28"/>
          <w:szCs w:val="28"/>
        </w:rPr>
        <w:t>Комбинирано оружје</w:t>
      </w:r>
    </w:p>
    <w:p w14:paraId="23AC82C0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93E3F">
        <w:rPr>
          <w:rFonts w:ascii="Times New Roman" w:hAnsi="Times New Roman"/>
          <w:b/>
          <w:sz w:val="28"/>
          <w:szCs w:val="28"/>
        </w:rPr>
        <w:t>Според начинот на полнење пушките сачмарки можат да бидат?</w:t>
      </w:r>
    </w:p>
    <w:p w14:paraId="2C20C330" w14:textId="77777777" w:rsidR="00524897" w:rsidRPr="00493E3F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493E3F">
        <w:rPr>
          <w:rFonts w:ascii="Times New Roman" w:hAnsi="Times New Roman"/>
          <w:sz w:val="28"/>
          <w:szCs w:val="28"/>
        </w:rPr>
        <w:t>Репетирки и полуавтоматски</w:t>
      </w:r>
    </w:p>
    <w:p w14:paraId="7FECCE31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93E3F">
        <w:rPr>
          <w:rFonts w:ascii="Times New Roman" w:hAnsi="Times New Roman"/>
          <w:b/>
          <w:sz w:val="28"/>
          <w:szCs w:val="28"/>
        </w:rPr>
        <w:t>Од кои делови се составени пушките сачмарки?</w:t>
      </w:r>
    </w:p>
    <w:p w14:paraId="3AAF3220" w14:textId="77777777" w:rsidR="00524897" w:rsidRPr="00BB2AE2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493E3F">
        <w:rPr>
          <w:rFonts w:ascii="Times New Roman" w:hAnsi="Times New Roman"/>
          <w:sz w:val="28"/>
          <w:szCs w:val="28"/>
        </w:rPr>
        <w:t>Кундак, подкундак,</w:t>
      </w:r>
      <w:r>
        <w:rPr>
          <w:rFonts w:ascii="Times New Roman" w:hAnsi="Times New Roman"/>
          <w:sz w:val="28"/>
          <w:szCs w:val="28"/>
        </w:rPr>
        <w:t xml:space="preserve"> цевка и</w:t>
      </w:r>
      <w:r w:rsidRPr="00493E3F">
        <w:rPr>
          <w:rFonts w:ascii="Times New Roman" w:hAnsi="Times New Roman"/>
          <w:sz w:val="28"/>
          <w:szCs w:val="28"/>
        </w:rPr>
        <w:t xml:space="preserve"> глава или баскула</w:t>
      </w:r>
    </w:p>
    <w:p w14:paraId="6E22C712" w14:textId="77777777" w:rsidR="00524897" w:rsidRPr="00493E3F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Pr="00493E3F">
        <w:rPr>
          <w:rFonts w:ascii="Times New Roman" w:hAnsi="Times New Roman"/>
          <w:b/>
          <w:sz w:val="28"/>
        </w:rPr>
        <w:t>Кои механизми се сместени во гавата на пушката сачмарка?</w:t>
      </w:r>
    </w:p>
    <w:p w14:paraId="473BE863" w14:textId="77777777" w:rsidR="00524897" w:rsidRPr="00493E3F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36"/>
          <w:szCs w:val="28"/>
        </w:rPr>
      </w:pPr>
      <w:r w:rsidRPr="00493E3F">
        <w:rPr>
          <w:rFonts w:ascii="Times New Roman" w:hAnsi="Times New Roman"/>
          <w:sz w:val="28"/>
          <w:szCs w:val="28"/>
        </w:rPr>
        <w:t>Механизмо</w:t>
      </w:r>
      <w:r>
        <w:rPr>
          <w:rFonts w:ascii="Times New Roman" w:hAnsi="Times New Roman"/>
          <w:sz w:val="28"/>
          <w:szCs w:val="28"/>
        </w:rPr>
        <w:t xml:space="preserve">т за повлекување (чкрапнување), </w:t>
      </w:r>
      <w:r w:rsidRPr="00493E3F">
        <w:rPr>
          <w:rFonts w:ascii="Times New Roman" w:hAnsi="Times New Roman"/>
          <w:sz w:val="28"/>
          <w:szCs w:val="28"/>
        </w:rPr>
        <w:t xml:space="preserve"> механизмот за затегнување на иглите</w:t>
      </w:r>
      <w:r>
        <w:rPr>
          <w:rFonts w:ascii="Times New Roman" w:hAnsi="Times New Roman"/>
          <w:sz w:val="28"/>
          <w:szCs w:val="28"/>
        </w:rPr>
        <w:t xml:space="preserve"> и игли</w:t>
      </w:r>
    </w:p>
    <w:p w14:paraId="604EF8B4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93E3F">
        <w:rPr>
          <w:rFonts w:ascii="Times New Roman" w:hAnsi="Times New Roman"/>
          <w:b/>
          <w:sz w:val="28"/>
          <w:szCs w:val="28"/>
        </w:rPr>
        <w:t>Од кои делови е составена цевката кај пушките сачмарки</w:t>
      </w:r>
      <w:r>
        <w:rPr>
          <w:rFonts w:ascii="Times New Roman" w:hAnsi="Times New Roman"/>
          <w:b/>
          <w:sz w:val="28"/>
          <w:szCs w:val="28"/>
        </w:rPr>
        <w:t xml:space="preserve"> во надолжен пресек</w:t>
      </w:r>
      <w:r w:rsidRPr="00493E3F">
        <w:rPr>
          <w:rFonts w:ascii="Times New Roman" w:hAnsi="Times New Roman"/>
          <w:b/>
          <w:sz w:val="28"/>
          <w:szCs w:val="28"/>
        </w:rPr>
        <w:t>?</w:t>
      </w:r>
    </w:p>
    <w:p w14:paraId="50A7E9F5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493E3F">
        <w:rPr>
          <w:rFonts w:ascii="Times New Roman" w:hAnsi="Times New Roman"/>
          <w:sz w:val="28"/>
          <w:szCs w:val="28"/>
        </w:rPr>
        <w:t>Лежишт</w:t>
      </w:r>
      <w:r>
        <w:rPr>
          <w:rFonts w:ascii="Times New Roman" w:hAnsi="Times New Roman"/>
          <w:sz w:val="28"/>
          <w:szCs w:val="28"/>
        </w:rPr>
        <w:t>е на патронот, преоден конус, ду</w:t>
      </w:r>
      <w:r w:rsidRPr="00493E3F">
        <w:rPr>
          <w:rFonts w:ascii="Times New Roman" w:hAnsi="Times New Roman"/>
          <w:sz w:val="28"/>
          <w:szCs w:val="28"/>
        </w:rPr>
        <w:t>ша на цевката и чок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C72A4E" w14:textId="77777777" w:rsidR="00524897" w:rsidRPr="00141D5B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Што се подразбира под поимот чок</w:t>
      </w:r>
    </w:p>
    <w:p w14:paraId="77AEC50E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поимот чок се подразбита стеснување на цевката</w:t>
      </w:r>
    </w:p>
    <w:p w14:paraId="06CA984F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Кај се наоџа чокот на цевката?</w:t>
      </w:r>
    </w:p>
    <w:p w14:paraId="2541C9AB" w14:textId="77777777" w:rsidR="00524897" w:rsidRPr="00141D5B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41D5B">
        <w:rPr>
          <w:rFonts w:ascii="Times New Roman" w:hAnsi="Times New Roman"/>
          <w:b/>
          <w:sz w:val="28"/>
          <w:szCs w:val="28"/>
        </w:rPr>
        <w:t>Колку вида на чокови постојат?</w:t>
      </w:r>
    </w:p>
    <w:p w14:paraId="67E27D16" w14:textId="77777777" w:rsidR="00524897" w:rsidRPr="00A00E4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A00E44">
        <w:rPr>
          <w:rFonts w:ascii="Times New Roman" w:hAnsi="Times New Roman"/>
          <w:sz w:val="28"/>
          <w:szCs w:val="28"/>
        </w:rPr>
        <w:t>Полн чок, три четвртини чок, половина чок и една четвртина чок</w:t>
      </w:r>
    </w:p>
    <w:p w14:paraId="76E59845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Објасни што </w:t>
      </w:r>
      <w:r w:rsidRPr="00493E3F">
        <w:rPr>
          <w:rFonts w:ascii="Times New Roman" w:hAnsi="Times New Roman"/>
          <w:b/>
          <w:sz w:val="28"/>
          <w:szCs w:val="28"/>
        </w:rPr>
        <w:t>е калибар 12 или 16 или 20 кај пушките сачмарки?</w:t>
      </w:r>
    </w:p>
    <w:p w14:paraId="610F82C1" w14:textId="77777777" w:rsidR="00524897" w:rsidRPr="00CB0C6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CB0C64">
        <w:rPr>
          <w:rFonts w:ascii="Times New Roman" w:hAnsi="Times New Roman"/>
          <w:sz w:val="28"/>
          <w:szCs w:val="28"/>
        </w:rPr>
        <w:t>Од една англ</w:t>
      </w:r>
      <w:r>
        <w:rPr>
          <w:rFonts w:ascii="Times New Roman" w:hAnsi="Times New Roman"/>
          <w:sz w:val="28"/>
          <w:szCs w:val="28"/>
        </w:rPr>
        <w:t>иска фунта или либра олово кој тежи 453,</w:t>
      </w:r>
      <w:r w:rsidRPr="00CB0C64">
        <w:rPr>
          <w:rFonts w:ascii="Times New Roman" w:hAnsi="Times New Roman"/>
          <w:sz w:val="28"/>
          <w:szCs w:val="28"/>
        </w:rPr>
        <w:t>6 грама</w:t>
      </w:r>
      <w:r>
        <w:rPr>
          <w:rFonts w:ascii="Times New Roman" w:hAnsi="Times New Roman"/>
          <w:sz w:val="28"/>
          <w:szCs w:val="28"/>
        </w:rPr>
        <w:t>, доколку се излеат</w:t>
      </w:r>
      <w:r w:rsidRPr="00CB0C64"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 xml:space="preserve"> кугли</w:t>
      </w:r>
      <w:r w:rsidRPr="00CB0C64">
        <w:rPr>
          <w:rFonts w:ascii="Times New Roman" w:hAnsi="Times New Roman"/>
          <w:sz w:val="28"/>
          <w:szCs w:val="28"/>
        </w:rPr>
        <w:t xml:space="preserve"> со ист пречник и големина, пречникот на било која од тие 12 кугли го дават калибарот 12, односно</w:t>
      </w:r>
      <w:r>
        <w:rPr>
          <w:rFonts w:ascii="Times New Roman" w:hAnsi="Times New Roman"/>
          <w:sz w:val="28"/>
          <w:szCs w:val="28"/>
        </w:rPr>
        <w:t xml:space="preserve"> пречникот на душата на цевката од калибарот 12, истата постапка е и за калибрите 16, 20, 28, 36...</w:t>
      </w:r>
    </w:p>
    <w:p w14:paraId="2B181156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B0C64">
        <w:rPr>
          <w:rFonts w:ascii="Times New Roman" w:hAnsi="Times New Roman"/>
          <w:b/>
          <w:sz w:val="28"/>
          <w:szCs w:val="28"/>
        </w:rPr>
        <w:t>Што означува бројот 12/65, 12/70, 12/76, 12/89?</w:t>
      </w:r>
    </w:p>
    <w:p w14:paraId="555DE74F" w14:textId="77777777" w:rsidR="00524897" w:rsidRPr="00CB0C6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CB0C64">
        <w:rPr>
          <w:rFonts w:ascii="Times New Roman" w:hAnsi="Times New Roman"/>
          <w:sz w:val="28"/>
          <w:szCs w:val="28"/>
        </w:rPr>
        <w:t>Првиот број го означува калибар</w:t>
      </w:r>
      <w:r>
        <w:rPr>
          <w:rFonts w:ascii="Times New Roman" w:hAnsi="Times New Roman"/>
          <w:sz w:val="28"/>
          <w:szCs w:val="28"/>
        </w:rPr>
        <w:t>от, а вториот должината на лежиш</w:t>
      </w:r>
      <w:r w:rsidRPr="00CB0C64">
        <w:rPr>
          <w:rFonts w:ascii="Times New Roman" w:hAnsi="Times New Roman"/>
          <w:sz w:val="28"/>
          <w:szCs w:val="28"/>
        </w:rPr>
        <w:t>тето на патронот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0E7F9E17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B0C64">
        <w:rPr>
          <w:rFonts w:ascii="Times New Roman" w:hAnsi="Times New Roman"/>
          <w:b/>
          <w:sz w:val="28"/>
          <w:szCs w:val="28"/>
        </w:rPr>
        <w:t>Од кои делови се составени пушките куглари/карабини?</w:t>
      </w:r>
    </w:p>
    <w:p w14:paraId="50E08A68" w14:textId="77777777" w:rsidR="00524897" w:rsidRPr="00A00E4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00E44">
        <w:rPr>
          <w:rFonts w:ascii="Times New Roman" w:hAnsi="Times New Roman"/>
          <w:sz w:val="28"/>
          <w:szCs w:val="28"/>
        </w:rPr>
        <w:t>Кунда</w:t>
      </w:r>
      <w:r>
        <w:rPr>
          <w:rFonts w:ascii="Times New Roman" w:hAnsi="Times New Roman"/>
          <w:sz w:val="28"/>
          <w:szCs w:val="28"/>
        </w:rPr>
        <w:t>к со подкундак, глава (баскула) и</w:t>
      </w:r>
      <w:r w:rsidRPr="00A00E44">
        <w:rPr>
          <w:rFonts w:ascii="Times New Roman" w:hAnsi="Times New Roman"/>
          <w:sz w:val="28"/>
          <w:szCs w:val="28"/>
        </w:rPr>
        <w:t xml:space="preserve"> цевка, </w:t>
      </w:r>
    </w:p>
    <w:p w14:paraId="512A9E82" w14:textId="77777777" w:rsidR="00524897" w:rsidRPr="00A00E44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00E44">
        <w:rPr>
          <w:rFonts w:ascii="Times New Roman" w:hAnsi="Times New Roman"/>
          <w:sz w:val="28"/>
          <w:szCs w:val="28"/>
        </w:rPr>
        <w:t xml:space="preserve"> </w:t>
      </w:r>
      <w:r w:rsidRPr="00A00E44">
        <w:rPr>
          <w:rFonts w:ascii="Times New Roman" w:hAnsi="Times New Roman"/>
          <w:b/>
          <w:sz w:val="28"/>
          <w:szCs w:val="28"/>
        </w:rPr>
        <w:t>Колку нишани имаме кај пушките куглари и кои се тие?</w:t>
      </w:r>
    </w:p>
    <w:p w14:paraId="6B0FBC30" w14:textId="77777777" w:rsidR="00524897" w:rsidRPr="00A00E4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CB0C64">
        <w:rPr>
          <w:rFonts w:ascii="Times New Roman" w:hAnsi="Times New Roman"/>
          <w:sz w:val="28"/>
          <w:szCs w:val="28"/>
        </w:rPr>
        <w:t>Два, преден и заден нишан</w:t>
      </w:r>
    </w:p>
    <w:p w14:paraId="55B36AE8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B0C64">
        <w:rPr>
          <w:rFonts w:ascii="Times New Roman" w:hAnsi="Times New Roman"/>
          <w:b/>
          <w:sz w:val="28"/>
          <w:szCs w:val="28"/>
        </w:rPr>
        <w:t xml:space="preserve">Објасни што е калибар кај </w:t>
      </w:r>
      <w:r>
        <w:rPr>
          <w:rFonts w:ascii="Times New Roman" w:hAnsi="Times New Roman"/>
          <w:b/>
          <w:sz w:val="28"/>
          <w:szCs w:val="28"/>
        </w:rPr>
        <w:t xml:space="preserve">жлебените </w:t>
      </w:r>
      <w:r w:rsidRPr="00CB0C64">
        <w:rPr>
          <w:rFonts w:ascii="Times New Roman" w:hAnsi="Times New Roman"/>
          <w:b/>
          <w:sz w:val="28"/>
          <w:szCs w:val="28"/>
        </w:rPr>
        <w:t>пушките  (пример 8x57)?</w:t>
      </w:r>
    </w:p>
    <w:p w14:paraId="5F192EA8" w14:textId="77777777" w:rsidR="00524897" w:rsidRPr="00CB0C6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CB0C64">
        <w:rPr>
          <w:rFonts w:ascii="Times New Roman" w:hAnsi="Times New Roman"/>
          <w:sz w:val="28"/>
          <w:szCs w:val="28"/>
        </w:rPr>
        <w:t>Првиот број го означува пречникот на душата на цевката (просечно растојание од поле до поле и жлеб до жлеб), а вториот должината на чаурата</w:t>
      </w:r>
    </w:p>
    <w:p w14:paraId="641FBDD8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B0C64">
        <w:rPr>
          <w:rFonts w:ascii="Times New Roman" w:hAnsi="Times New Roman"/>
          <w:b/>
          <w:sz w:val="28"/>
          <w:szCs w:val="28"/>
        </w:rPr>
        <w:t>Како се делат кундаците според нивната форма?</w:t>
      </w:r>
    </w:p>
    <w:p w14:paraId="30C2E701" w14:textId="77777777" w:rsidR="00524897" w:rsidRPr="00CB0C64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CB0C64">
        <w:rPr>
          <w:rFonts w:ascii="Times New Roman" w:hAnsi="Times New Roman"/>
          <w:sz w:val="28"/>
          <w:szCs w:val="28"/>
        </w:rPr>
        <w:t>Англиски и германски кундаци</w:t>
      </w:r>
    </w:p>
    <w:p w14:paraId="4024DB8B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CB0C64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>ја е идеална далечина за застрел</w:t>
      </w:r>
      <w:r w:rsidRPr="00CB0C64">
        <w:rPr>
          <w:rFonts w:ascii="Times New Roman" w:hAnsi="Times New Roman"/>
          <w:b/>
          <w:sz w:val="28"/>
          <w:szCs w:val="28"/>
        </w:rPr>
        <w:t xml:space="preserve"> со пушките сачмарки?</w:t>
      </w:r>
    </w:p>
    <w:p w14:paraId="61073697" w14:textId="77777777" w:rsidR="00524897" w:rsidRPr="002D518C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D518C">
        <w:rPr>
          <w:rFonts w:ascii="Times New Roman" w:hAnsi="Times New Roman"/>
          <w:sz w:val="28"/>
          <w:szCs w:val="28"/>
        </w:rPr>
        <w:t>30 до 50 метри</w:t>
      </w:r>
    </w:p>
    <w:p w14:paraId="6CC6298D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D518C">
        <w:rPr>
          <w:rFonts w:ascii="Times New Roman" w:hAnsi="Times New Roman"/>
          <w:b/>
          <w:sz w:val="28"/>
          <w:szCs w:val="28"/>
        </w:rPr>
        <w:t>Од кои делови е составен патронот кај пушките сачмарки?</w:t>
      </w:r>
    </w:p>
    <w:p w14:paraId="0934F93E" w14:textId="77777777" w:rsidR="00524897" w:rsidRPr="002D518C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D518C">
        <w:rPr>
          <w:rFonts w:ascii="Times New Roman" w:hAnsi="Times New Roman"/>
          <w:sz w:val="28"/>
          <w:szCs w:val="28"/>
        </w:rPr>
        <w:t>Чаура, каписла, бару</w:t>
      </w:r>
      <w:r>
        <w:rPr>
          <w:rFonts w:ascii="Times New Roman" w:hAnsi="Times New Roman"/>
          <w:sz w:val="28"/>
          <w:szCs w:val="28"/>
        </w:rPr>
        <w:t>тно полнење, тапа, сачми, капачиња</w:t>
      </w:r>
    </w:p>
    <w:p w14:paraId="504A6C1B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D518C">
        <w:rPr>
          <w:rFonts w:ascii="Times New Roman" w:hAnsi="Times New Roman"/>
          <w:b/>
          <w:sz w:val="28"/>
          <w:szCs w:val="28"/>
        </w:rPr>
        <w:t>Од кои делови е составен патронот кај пушките куглари?</w:t>
      </w:r>
    </w:p>
    <w:p w14:paraId="52222492" w14:textId="77777777" w:rsidR="00524897" w:rsidRPr="002D518C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D518C">
        <w:rPr>
          <w:rFonts w:ascii="Times New Roman" w:hAnsi="Times New Roman"/>
          <w:sz w:val="28"/>
          <w:szCs w:val="28"/>
        </w:rPr>
        <w:t>Чаура, каписла, барутно полнење и зрно</w:t>
      </w:r>
    </w:p>
    <w:p w14:paraId="02E1C9F0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D518C">
        <w:rPr>
          <w:rFonts w:ascii="Times New Roman" w:hAnsi="Times New Roman"/>
          <w:b/>
          <w:sz w:val="28"/>
          <w:szCs w:val="28"/>
        </w:rPr>
        <w:t>На кој начин дивечот остава траги во природата?</w:t>
      </w:r>
    </w:p>
    <w:p w14:paraId="2B0CA7F2" w14:textId="77777777" w:rsidR="00524897" w:rsidRPr="002D518C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D518C">
        <w:rPr>
          <w:rFonts w:ascii="Times New Roman" w:hAnsi="Times New Roman"/>
          <w:sz w:val="28"/>
          <w:szCs w:val="28"/>
        </w:rPr>
        <w:t>Стапки</w:t>
      </w:r>
      <w:r>
        <w:rPr>
          <w:rFonts w:ascii="Times New Roman" w:hAnsi="Times New Roman"/>
          <w:sz w:val="28"/>
          <w:szCs w:val="28"/>
        </w:rPr>
        <w:t xml:space="preserve"> (прсти, цели шепи, копита)</w:t>
      </w:r>
      <w:r w:rsidRPr="002D518C">
        <w:rPr>
          <w:rFonts w:ascii="Times New Roman" w:hAnsi="Times New Roman"/>
          <w:sz w:val="28"/>
          <w:szCs w:val="28"/>
        </w:rPr>
        <w:t>, измет, изгризани гранки и леторасти, изгулена кора</w:t>
      </w:r>
      <w:r>
        <w:rPr>
          <w:rFonts w:ascii="Times New Roman" w:hAnsi="Times New Roman"/>
          <w:sz w:val="28"/>
          <w:szCs w:val="28"/>
        </w:rPr>
        <w:t xml:space="preserve"> од дрвјата</w:t>
      </w:r>
      <w:r w:rsidRPr="002D518C">
        <w:rPr>
          <w:rFonts w:ascii="Times New Roman" w:hAnsi="Times New Roman"/>
          <w:sz w:val="28"/>
          <w:szCs w:val="28"/>
        </w:rPr>
        <w:t>, риеници на површината од почвата, остатоци од влакна</w:t>
      </w:r>
      <w:r>
        <w:rPr>
          <w:rFonts w:ascii="Times New Roman" w:hAnsi="Times New Roman"/>
          <w:sz w:val="28"/>
          <w:szCs w:val="28"/>
        </w:rPr>
        <w:t>/пердуву</w:t>
      </w:r>
      <w:r w:rsidRPr="002D518C">
        <w:rPr>
          <w:rFonts w:ascii="Times New Roman" w:hAnsi="Times New Roman"/>
          <w:sz w:val="28"/>
          <w:szCs w:val="28"/>
        </w:rPr>
        <w:t xml:space="preserve"> и сл.</w:t>
      </w:r>
    </w:p>
    <w:p w14:paraId="1F93CBC1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D518C">
        <w:rPr>
          <w:rFonts w:ascii="Times New Roman" w:hAnsi="Times New Roman"/>
          <w:b/>
          <w:sz w:val="28"/>
          <w:szCs w:val="28"/>
        </w:rPr>
        <w:t>Како се вика науката која ги проучува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518C">
        <w:rPr>
          <w:rFonts w:ascii="Times New Roman" w:hAnsi="Times New Roman"/>
          <w:b/>
          <w:sz w:val="28"/>
          <w:szCs w:val="28"/>
        </w:rPr>
        <w:t>кучињата?</w:t>
      </w:r>
    </w:p>
    <w:p w14:paraId="03FC779E" w14:textId="77777777" w:rsidR="00524897" w:rsidRPr="002D518C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D518C">
        <w:rPr>
          <w:rFonts w:ascii="Times New Roman" w:hAnsi="Times New Roman"/>
          <w:sz w:val="28"/>
          <w:szCs w:val="28"/>
        </w:rPr>
        <w:t>инологија</w:t>
      </w:r>
    </w:p>
    <w:p w14:paraId="0785AD56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D518C">
        <w:rPr>
          <w:rFonts w:ascii="Times New Roman" w:hAnsi="Times New Roman"/>
          <w:b/>
          <w:sz w:val="28"/>
          <w:szCs w:val="28"/>
        </w:rPr>
        <w:t>Наведи неколку групи на ловечки кучиња кои ги познаваш?</w:t>
      </w:r>
    </w:p>
    <w:p w14:paraId="2E5773EA" w14:textId="77777777" w:rsidR="00524897" w:rsidRPr="002D518C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D518C">
        <w:rPr>
          <w:rFonts w:ascii="Times New Roman" w:hAnsi="Times New Roman"/>
          <w:sz w:val="28"/>
          <w:szCs w:val="28"/>
        </w:rPr>
        <w:t xml:space="preserve">Гонители/гоничи, брак-јазовичари, јамари, душкачи, крвоследници, </w:t>
      </w:r>
      <w:r>
        <w:rPr>
          <w:rFonts w:ascii="Times New Roman" w:hAnsi="Times New Roman"/>
          <w:sz w:val="28"/>
          <w:szCs w:val="28"/>
        </w:rPr>
        <w:t xml:space="preserve">ретривери, </w:t>
      </w:r>
      <w:r w:rsidRPr="002D518C">
        <w:rPr>
          <w:rFonts w:ascii="Times New Roman" w:hAnsi="Times New Roman"/>
          <w:sz w:val="28"/>
          <w:szCs w:val="28"/>
        </w:rPr>
        <w:t>птичари (англиски и континентални)</w:t>
      </w:r>
    </w:p>
    <w:p w14:paraId="6C06B045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D518C">
        <w:rPr>
          <w:rFonts w:ascii="Times New Roman" w:hAnsi="Times New Roman"/>
          <w:b/>
          <w:sz w:val="28"/>
          <w:szCs w:val="28"/>
        </w:rPr>
        <w:t>Наведи неколку кучиња кои спаѓаат во групата на гоничи/гонители?</w:t>
      </w:r>
    </w:p>
    <w:p w14:paraId="57A54638" w14:textId="77777777" w:rsidR="00524897" w:rsidRPr="00CA4E0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CA4E05">
        <w:rPr>
          <w:rFonts w:ascii="Times New Roman" w:hAnsi="Times New Roman"/>
          <w:sz w:val="28"/>
          <w:szCs w:val="28"/>
        </w:rPr>
        <w:t>Српски тробоен гонич, истарски кусовлакнест гонич, истрски оштровлакнест гонич, посавски гони</w:t>
      </w:r>
      <w:r>
        <w:rPr>
          <w:rFonts w:ascii="Times New Roman" w:hAnsi="Times New Roman"/>
          <w:sz w:val="28"/>
          <w:szCs w:val="28"/>
        </w:rPr>
        <w:t>ч, српски/балкански гонич, алпинец, босански барак.</w:t>
      </w:r>
    </w:p>
    <w:p w14:paraId="7A83B59F" w14:textId="77777777" w:rsidR="00524897" w:rsidRPr="00CA4E05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CA4E05">
        <w:rPr>
          <w:rFonts w:ascii="Times New Roman" w:hAnsi="Times New Roman"/>
          <w:b/>
          <w:sz w:val="28"/>
          <w:szCs w:val="28"/>
        </w:rPr>
        <w:t>Наведи неколку кучиња кои спаѓаат во групата на птичари?</w:t>
      </w:r>
    </w:p>
    <w:p w14:paraId="29DB8874" w14:textId="77777777" w:rsidR="00524897" w:rsidRPr="00CA4E0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Поентер, англиски сетер, гордон сетер, бретонски епањел, германски кусовлакнест птичар, пудл поентер, голем и мал мистерлендерски пртичар.</w:t>
      </w:r>
    </w:p>
    <w:p w14:paraId="660E8EFF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CA4E05">
        <w:rPr>
          <w:rFonts w:ascii="Times New Roman" w:hAnsi="Times New Roman"/>
          <w:b/>
          <w:sz w:val="28"/>
          <w:szCs w:val="28"/>
        </w:rPr>
        <w:t>Наведи неколку кучиња кои спаѓаат во групата на крвоследници?</w:t>
      </w:r>
    </w:p>
    <w:p w14:paraId="5790CA11" w14:textId="77777777" w:rsidR="00524897" w:rsidRPr="00CA4E05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CA4E05">
        <w:rPr>
          <w:rFonts w:ascii="Times New Roman" w:hAnsi="Times New Roman"/>
          <w:sz w:val="28"/>
          <w:szCs w:val="28"/>
        </w:rPr>
        <w:t>Баварски крвоследник, хановерски крвоследник</w:t>
      </w:r>
    </w:p>
    <w:p w14:paraId="68A4CA8F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CA4E05">
        <w:rPr>
          <w:rFonts w:ascii="Times New Roman" w:hAnsi="Times New Roman"/>
          <w:b/>
          <w:sz w:val="28"/>
          <w:szCs w:val="28"/>
        </w:rPr>
        <w:t>Кој вид на куче треба да го поседува корисникот на дивечот во ловиштето во кое се лови двопапкарски дивеч?</w:t>
      </w:r>
    </w:p>
    <w:p w14:paraId="14FBCEBB" w14:textId="77777777" w:rsidR="00524897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CA4E05">
        <w:rPr>
          <w:rFonts w:ascii="Times New Roman" w:hAnsi="Times New Roman"/>
          <w:sz w:val="28"/>
          <w:szCs w:val="28"/>
        </w:rPr>
        <w:t>Крвоследник</w:t>
      </w:r>
    </w:p>
    <w:p w14:paraId="1B369C4D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>Кај кој вид на дивеч јасно се гледа отпечатокот на запапците (задните прсти од копитото 2 и 5 прст)</w:t>
      </w:r>
      <w:r w:rsidRPr="00193F6D">
        <w:rPr>
          <w:rFonts w:ascii="Times New Roman" w:hAnsi="Times New Roman"/>
          <w:b/>
          <w:sz w:val="28"/>
          <w:szCs w:val="28"/>
        </w:rPr>
        <w:softHyphen/>
        <w:t>?</w:t>
      </w:r>
    </w:p>
    <w:p w14:paraId="1916EA93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193F6D">
        <w:rPr>
          <w:rFonts w:ascii="Times New Roman" w:hAnsi="Times New Roman"/>
          <w:sz w:val="28"/>
          <w:szCs w:val="28"/>
        </w:rPr>
        <w:t>Дива свиња</w:t>
      </w:r>
    </w:p>
    <w:p w14:paraId="1F31D083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>Кој вид на дивеч храната ја бара со карактеристично ‘риење на почвата?</w:t>
      </w:r>
    </w:p>
    <w:p w14:paraId="5518F387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193F6D">
        <w:rPr>
          <w:rFonts w:ascii="Times New Roman" w:hAnsi="Times New Roman"/>
          <w:sz w:val="28"/>
          <w:szCs w:val="28"/>
        </w:rPr>
        <w:t>Дива свиња</w:t>
      </w:r>
    </w:p>
    <w:p w14:paraId="394355E3" w14:textId="77777777" w:rsidR="00524897" w:rsidRPr="00193F6D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>Трагите од мечка се свртени навнатре и има јасни отпечатоци од што?</w:t>
      </w:r>
    </w:p>
    <w:p w14:paraId="6742C91E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 силно развиените нокти</w:t>
      </w:r>
    </w:p>
    <w:p w14:paraId="082A7412" w14:textId="77777777" w:rsidR="00524897" w:rsidRPr="00193F6D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>Како изгледа изметот од мечка и дали можете да го помешате со измет од некој друг вид на дивеч?</w:t>
      </w:r>
    </w:p>
    <w:p w14:paraId="5FB386CB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Изметот е доста габаритен во вид на распрскано купче и неможе да се помеша со друг вид на дивеч</w:t>
      </w:r>
    </w:p>
    <w:p w14:paraId="0546F2B1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>Трагата од волк, најчесто можиме да е помешама со трагата од?</w:t>
      </w:r>
    </w:p>
    <w:p w14:paraId="0DD914B8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193F6D">
        <w:rPr>
          <w:rFonts w:ascii="Times New Roman" w:hAnsi="Times New Roman"/>
          <w:sz w:val="28"/>
          <w:szCs w:val="28"/>
        </w:rPr>
        <w:t>Овчарско куче</w:t>
      </w:r>
    </w:p>
    <w:p w14:paraId="5BFC94F5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lastRenderedPageBreak/>
        <w:t>Во изметот од волк најчесто се забележуваат какви остатоци?</w:t>
      </w:r>
    </w:p>
    <w:p w14:paraId="03EB6B1A" w14:textId="77777777" w:rsidR="00524897" w:rsidRPr="00193F6D" w:rsidRDefault="00524897" w:rsidP="00524897">
      <w:pPr>
        <w:pStyle w:val="ListParagraph"/>
        <w:ind w:left="17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93F6D">
        <w:rPr>
          <w:rFonts w:ascii="Times New Roman" w:hAnsi="Times New Roman"/>
          <w:sz w:val="28"/>
          <w:szCs w:val="28"/>
        </w:rPr>
        <w:t>Коски/влакна</w:t>
      </w:r>
      <w:r>
        <w:rPr>
          <w:rFonts w:ascii="Times New Roman" w:hAnsi="Times New Roman"/>
          <w:sz w:val="28"/>
          <w:szCs w:val="28"/>
        </w:rPr>
        <w:t xml:space="preserve"> како несварени состојки од пленот кој го уловил</w:t>
      </w:r>
    </w:p>
    <w:p w14:paraId="79786DBA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>Дали во трагите од дива мачка се забележуваат отпечатоци од нокти?</w:t>
      </w:r>
    </w:p>
    <w:p w14:paraId="1C167BFF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193F6D">
        <w:rPr>
          <w:rFonts w:ascii="Times New Roman" w:hAnsi="Times New Roman"/>
          <w:sz w:val="28"/>
          <w:szCs w:val="28"/>
        </w:rPr>
        <w:t>Не, таа ги вовлекува</w:t>
      </w:r>
      <w:r>
        <w:rPr>
          <w:rFonts w:ascii="Times New Roman" w:hAnsi="Times New Roman"/>
          <w:sz w:val="28"/>
          <w:szCs w:val="28"/>
        </w:rPr>
        <w:t xml:space="preserve"> ноктите</w:t>
      </w:r>
    </w:p>
    <w:p w14:paraId="259FB031" w14:textId="77777777" w:rsidR="00524897" w:rsidRPr="00193F6D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>Дали во трагите од јазовец се забележуваат отпечатоци од нокти?</w:t>
      </w:r>
    </w:p>
    <w:p w14:paraId="7A37175F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во трагата јасно се забележуваат долгите отпечатоци од нокти</w:t>
      </w:r>
    </w:p>
    <w:p w14:paraId="2E8893F8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 xml:space="preserve">Во трагата од зајакот </w:t>
      </w:r>
      <w:r>
        <w:rPr>
          <w:rFonts w:ascii="Times New Roman" w:hAnsi="Times New Roman"/>
          <w:b/>
          <w:sz w:val="28"/>
          <w:szCs w:val="28"/>
        </w:rPr>
        <w:t xml:space="preserve">кои нозе </w:t>
      </w:r>
      <w:r w:rsidRPr="00193F6D">
        <w:rPr>
          <w:rFonts w:ascii="Times New Roman" w:hAnsi="Times New Roman"/>
          <w:b/>
          <w:sz w:val="28"/>
          <w:szCs w:val="28"/>
        </w:rPr>
        <w:t>јасно се</w:t>
      </w:r>
      <w:r>
        <w:rPr>
          <w:rFonts w:ascii="Times New Roman" w:hAnsi="Times New Roman"/>
          <w:b/>
          <w:sz w:val="28"/>
          <w:szCs w:val="28"/>
        </w:rPr>
        <w:t xml:space="preserve"> забележуваат</w:t>
      </w:r>
      <w:r w:rsidRPr="00193F6D">
        <w:rPr>
          <w:rFonts w:ascii="Times New Roman" w:hAnsi="Times New Roman"/>
          <w:b/>
          <w:sz w:val="28"/>
          <w:szCs w:val="28"/>
        </w:rPr>
        <w:t>?</w:t>
      </w:r>
    </w:p>
    <w:p w14:paraId="48A15FB1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193F6D">
        <w:rPr>
          <w:rFonts w:ascii="Times New Roman" w:hAnsi="Times New Roman"/>
          <w:sz w:val="28"/>
          <w:szCs w:val="28"/>
        </w:rPr>
        <w:t>Задни нозе</w:t>
      </w:r>
    </w:p>
    <w:p w14:paraId="71E0F7E4" w14:textId="77777777" w:rsidR="00524897" w:rsidRPr="00193F6D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>Изметот, односно брбушките од зајакот се со карактеристична каква боја?</w:t>
      </w:r>
    </w:p>
    <w:p w14:paraId="5E92E9ED" w14:textId="77777777" w:rsidR="00524897" w:rsidRPr="00193F6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Жолтеникаво-кафеава боја</w:t>
      </w:r>
    </w:p>
    <w:p w14:paraId="45250BEE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193F6D">
        <w:rPr>
          <w:rFonts w:ascii="Times New Roman" w:hAnsi="Times New Roman"/>
          <w:b/>
          <w:sz w:val="28"/>
          <w:szCs w:val="28"/>
        </w:rPr>
        <w:t xml:space="preserve">Што </w:t>
      </w:r>
      <w:r>
        <w:rPr>
          <w:rFonts w:ascii="Times New Roman" w:hAnsi="Times New Roman"/>
          <w:b/>
          <w:sz w:val="28"/>
          <w:szCs w:val="28"/>
        </w:rPr>
        <w:t>се тоа ловечки трофеи</w:t>
      </w:r>
      <w:r w:rsidRPr="00193F6D">
        <w:rPr>
          <w:rFonts w:ascii="Times New Roman" w:hAnsi="Times New Roman"/>
          <w:b/>
          <w:sz w:val="28"/>
          <w:szCs w:val="28"/>
        </w:rPr>
        <w:t>?</w:t>
      </w:r>
    </w:p>
    <w:p w14:paraId="39477357" w14:textId="77777777" w:rsidR="00524897" w:rsidRPr="00421C4E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36"/>
          <w:szCs w:val="28"/>
        </w:rPr>
      </w:pPr>
      <w:r w:rsidRPr="00421C4E">
        <w:rPr>
          <w:rFonts w:ascii="Times New Roman" w:hAnsi="Times New Roman"/>
          <w:sz w:val="28"/>
        </w:rPr>
        <w:t>Ловечки трофеи се делови од дивечот подготвени или препарирани да се зачуваат подолг временски период, а истите се оценуваат согласно со меѓународните стандарди усвоени со меѓународен договор.</w:t>
      </w:r>
    </w:p>
    <w:p w14:paraId="0520AE32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63513">
        <w:rPr>
          <w:rFonts w:ascii="Times New Roman" w:hAnsi="Times New Roman"/>
          <w:b/>
          <w:sz w:val="28"/>
          <w:szCs w:val="28"/>
        </w:rPr>
        <w:t>Дали трофеите имаат прометна вредност?</w:t>
      </w:r>
    </w:p>
    <w:p w14:paraId="51C7629E" w14:textId="77777777" w:rsidR="00524897" w:rsidRPr="00421C4E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421C4E">
        <w:rPr>
          <w:rFonts w:ascii="Times New Roman" w:hAnsi="Times New Roman"/>
          <w:sz w:val="28"/>
          <w:szCs w:val="28"/>
        </w:rPr>
        <w:t>Не</w:t>
      </w:r>
    </w:p>
    <w:p w14:paraId="691F38EA" w14:textId="77777777" w:rsidR="00524897" w:rsidRPr="00A63513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Што се смета како врвен трофеј од дивечот и дали може да го откупи државата</w:t>
      </w:r>
      <w:r w:rsidRPr="00A63513">
        <w:rPr>
          <w:rFonts w:ascii="Times New Roman" w:hAnsi="Times New Roman"/>
          <w:b/>
          <w:sz w:val="28"/>
          <w:szCs w:val="28"/>
        </w:rPr>
        <w:t>?</w:t>
      </w:r>
    </w:p>
    <w:p w14:paraId="6DD749F6" w14:textId="77777777" w:rsidR="00524897" w:rsidRPr="00A6351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 врвен трофеј се смета оној трофеј кој има поголем број на бодови од претходно евидентираниот првак за одделни главни ловностопански видови дивеч во РСМ. Државата може да ги откупи и се чуваат во Природно научен музеј</w:t>
      </w:r>
    </w:p>
    <w:p w14:paraId="773D6437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63513">
        <w:rPr>
          <w:rFonts w:ascii="Times New Roman" w:hAnsi="Times New Roman"/>
          <w:b/>
          <w:sz w:val="28"/>
          <w:szCs w:val="28"/>
        </w:rPr>
        <w:t>Што се оценува како трофеј од обичен елен?</w:t>
      </w:r>
    </w:p>
    <w:p w14:paraId="093A89F2" w14:textId="77777777" w:rsidR="00524897" w:rsidRPr="00A6351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Роговјето с</w:t>
      </w:r>
      <w:r w:rsidRPr="00A63513">
        <w:rPr>
          <w:rFonts w:ascii="Times New Roman" w:hAnsi="Times New Roman"/>
          <w:sz w:val="28"/>
          <w:szCs w:val="28"/>
        </w:rPr>
        <w:t>о дел од черепот</w:t>
      </w:r>
    </w:p>
    <w:p w14:paraId="25CAB50C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63513">
        <w:rPr>
          <w:rFonts w:ascii="Times New Roman" w:hAnsi="Times New Roman"/>
          <w:b/>
          <w:sz w:val="28"/>
          <w:szCs w:val="28"/>
        </w:rPr>
        <w:t>Што се оценува како трофеј од мечка?</w:t>
      </w:r>
    </w:p>
    <w:p w14:paraId="6C9066AC" w14:textId="77777777" w:rsidR="00524897" w:rsidRPr="00A6351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A63513">
        <w:rPr>
          <w:rFonts w:ascii="Times New Roman" w:hAnsi="Times New Roman"/>
          <w:sz w:val="28"/>
          <w:szCs w:val="28"/>
        </w:rPr>
        <w:t>Крзно и череп</w:t>
      </w:r>
    </w:p>
    <w:p w14:paraId="7ABFC21A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63513">
        <w:rPr>
          <w:rFonts w:ascii="Times New Roman" w:hAnsi="Times New Roman"/>
          <w:b/>
          <w:sz w:val="28"/>
          <w:szCs w:val="28"/>
        </w:rPr>
        <w:t>Што се оценува како трофеј од дива свиња?</w:t>
      </w:r>
    </w:p>
    <w:p w14:paraId="298655C2" w14:textId="77777777" w:rsidR="00524897" w:rsidRPr="00A63513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A63513">
        <w:rPr>
          <w:rFonts w:ascii="Times New Roman" w:hAnsi="Times New Roman"/>
          <w:sz w:val="28"/>
          <w:szCs w:val="28"/>
        </w:rPr>
        <w:t>Забите очници (кљови) од вепровите</w:t>
      </w:r>
    </w:p>
    <w:p w14:paraId="2194C620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63513">
        <w:rPr>
          <w:rFonts w:ascii="Times New Roman" w:hAnsi="Times New Roman"/>
          <w:b/>
          <w:sz w:val="28"/>
          <w:szCs w:val="28"/>
        </w:rPr>
        <w:t>Што се оценува како трофеј од дивокоза?</w:t>
      </w:r>
    </w:p>
    <w:p w14:paraId="63817A83" w14:textId="77777777" w:rsidR="00524897" w:rsidRPr="00A63513" w:rsidRDefault="00524897" w:rsidP="00524897">
      <w:pPr>
        <w:pStyle w:val="ListParagraph"/>
        <w:ind w:left="17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63513">
        <w:rPr>
          <w:rFonts w:ascii="Times New Roman" w:hAnsi="Times New Roman"/>
          <w:sz w:val="28"/>
          <w:szCs w:val="28"/>
        </w:rPr>
        <w:t>Роговите со дел од череп или препарирана цела глава</w:t>
      </w:r>
    </w:p>
    <w:p w14:paraId="7945D8F7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63513">
        <w:rPr>
          <w:rFonts w:ascii="Times New Roman" w:hAnsi="Times New Roman"/>
          <w:b/>
          <w:sz w:val="28"/>
          <w:szCs w:val="28"/>
        </w:rPr>
        <w:t>Што се оценува како трофеј од срндак ?</w:t>
      </w:r>
    </w:p>
    <w:p w14:paraId="07A172B8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Роговјето со дел од черепот</w:t>
      </w:r>
    </w:p>
    <w:p w14:paraId="57BAC167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Што се оценува како трофеј од волк?</w:t>
      </w:r>
    </w:p>
    <w:p w14:paraId="329A6DFA" w14:textId="77777777" w:rsidR="00524897" w:rsidRPr="003D609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3D609D">
        <w:rPr>
          <w:rFonts w:ascii="Times New Roman" w:hAnsi="Times New Roman"/>
          <w:sz w:val="28"/>
          <w:szCs w:val="28"/>
        </w:rPr>
        <w:t>Крзно и череп</w:t>
      </w:r>
    </w:p>
    <w:p w14:paraId="6979D653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63513">
        <w:rPr>
          <w:rFonts w:ascii="Times New Roman" w:hAnsi="Times New Roman"/>
          <w:b/>
          <w:sz w:val="28"/>
          <w:szCs w:val="28"/>
        </w:rPr>
        <w:t>Што се оценува како трофеј од лисица и јазовец?</w:t>
      </w:r>
    </w:p>
    <w:p w14:paraId="02202B70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Само черепот</w:t>
      </w:r>
    </w:p>
    <w:p w14:paraId="272F0FC7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A63513">
        <w:rPr>
          <w:rFonts w:ascii="Times New Roman" w:hAnsi="Times New Roman"/>
          <w:b/>
          <w:sz w:val="28"/>
          <w:szCs w:val="28"/>
        </w:rPr>
        <w:t>Во кој случај дивечот може да направи посериозни штети врз земјоделските култури?</w:t>
      </w:r>
    </w:p>
    <w:p w14:paraId="537CFF97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 имаме пренамножување на дивеч во ловиштата</w:t>
      </w:r>
    </w:p>
    <w:p w14:paraId="7D661A78" w14:textId="77777777" w:rsidR="00524897" w:rsidRPr="002E2F20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E2F20">
        <w:rPr>
          <w:rFonts w:ascii="Times New Roman" w:hAnsi="Times New Roman"/>
          <w:b/>
          <w:sz w:val="28"/>
          <w:szCs w:val="28"/>
        </w:rPr>
        <w:lastRenderedPageBreak/>
        <w:t>Што треба да се одржува во нормала за да имаме што помал број на штети врз посевите и имотот на луѓето?</w:t>
      </w:r>
    </w:p>
    <w:p w14:paraId="51126CE5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Одржување на нормалната бројна состојба на дивечот во ловиштата</w:t>
      </w:r>
    </w:p>
    <w:p w14:paraId="4AE87E68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Како можат да се поделат н</w:t>
      </w:r>
      <w:r w:rsidRPr="002E2F20">
        <w:rPr>
          <w:rFonts w:ascii="Times New Roman" w:hAnsi="Times New Roman"/>
          <w:b/>
          <w:sz w:val="28"/>
          <w:szCs w:val="28"/>
        </w:rPr>
        <w:t>адворешни</w:t>
      </w:r>
      <w:r>
        <w:rPr>
          <w:rFonts w:ascii="Times New Roman" w:hAnsi="Times New Roman"/>
          <w:b/>
          <w:sz w:val="28"/>
          <w:szCs w:val="28"/>
        </w:rPr>
        <w:t>те</w:t>
      </w:r>
      <w:r w:rsidRPr="002E2F20">
        <w:rPr>
          <w:rFonts w:ascii="Times New Roman" w:hAnsi="Times New Roman"/>
          <w:b/>
          <w:sz w:val="28"/>
          <w:szCs w:val="28"/>
        </w:rPr>
        <w:t xml:space="preserve"> причини за</w:t>
      </w:r>
      <w:r>
        <w:rPr>
          <w:rFonts w:ascii="Times New Roman" w:hAnsi="Times New Roman"/>
          <w:b/>
          <w:sz w:val="28"/>
          <w:szCs w:val="28"/>
        </w:rPr>
        <w:t xml:space="preserve"> заболување на дивечот според своето потекло?</w:t>
      </w:r>
      <w:r w:rsidRPr="002E2F20">
        <w:rPr>
          <w:rFonts w:ascii="Times New Roman" w:hAnsi="Times New Roman"/>
          <w:b/>
          <w:sz w:val="28"/>
          <w:szCs w:val="28"/>
        </w:rPr>
        <w:t xml:space="preserve"> </w:t>
      </w:r>
    </w:p>
    <w:p w14:paraId="5446473A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Механички, хемиски, климатски и биолошки</w:t>
      </w:r>
    </w:p>
    <w:p w14:paraId="2727680B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E2F20">
        <w:rPr>
          <w:rFonts w:ascii="Times New Roman" w:hAnsi="Times New Roman"/>
          <w:b/>
          <w:sz w:val="28"/>
          <w:szCs w:val="28"/>
        </w:rPr>
        <w:t>Кои се механички причини за заболување на дивечот?</w:t>
      </w:r>
    </w:p>
    <w:p w14:paraId="2DCF3E05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Во ретки случа</w:t>
      </w:r>
      <w:r>
        <w:rPr>
          <w:rFonts w:ascii="Times New Roman" w:hAnsi="Times New Roman"/>
          <w:sz w:val="28"/>
          <w:szCs w:val="28"/>
        </w:rPr>
        <w:t>и самостојна повреда,</w:t>
      </w:r>
      <w:r w:rsidRPr="002E2F20">
        <w:rPr>
          <w:rFonts w:ascii="Times New Roman" w:hAnsi="Times New Roman"/>
          <w:sz w:val="28"/>
          <w:szCs w:val="28"/>
        </w:rPr>
        <w:t xml:space="preserve"> свиткување или скршеница на нога, но почесто </w:t>
      </w:r>
      <w:r>
        <w:rPr>
          <w:rFonts w:ascii="Times New Roman" w:hAnsi="Times New Roman"/>
          <w:sz w:val="28"/>
          <w:szCs w:val="28"/>
        </w:rPr>
        <w:t xml:space="preserve">механичките причини се резултат на </w:t>
      </w:r>
      <w:r w:rsidRPr="002E2F20">
        <w:rPr>
          <w:rFonts w:ascii="Times New Roman" w:hAnsi="Times New Roman"/>
          <w:sz w:val="28"/>
          <w:szCs w:val="28"/>
        </w:rPr>
        <w:t>повреди кои човекот ги нанесува на дивечот со поставување на примки, стапици и користење на несоодветна муниција</w:t>
      </w:r>
    </w:p>
    <w:p w14:paraId="028B1F5C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E2F20">
        <w:rPr>
          <w:rFonts w:ascii="Times New Roman" w:hAnsi="Times New Roman"/>
          <w:b/>
          <w:sz w:val="28"/>
          <w:szCs w:val="28"/>
        </w:rPr>
        <w:t>Кои се биолоши причини за заболување кај дивечот?</w:t>
      </w:r>
    </w:p>
    <w:p w14:paraId="2E3EC239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Паразити, бактерии, вируси и габи</w:t>
      </w:r>
    </w:p>
    <w:p w14:paraId="38ADC838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E2F20">
        <w:rPr>
          <w:rFonts w:ascii="Times New Roman" w:hAnsi="Times New Roman"/>
          <w:b/>
          <w:sz w:val="28"/>
          <w:szCs w:val="28"/>
        </w:rPr>
        <w:t>Кое е најпознато вирусно заболување кај дивите свињи?</w:t>
      </w:r>
    </w:p>
    <w:p w14:paraId="7DE6F012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Африканска свинска чума</w:t>
      </w:r>
    </w:p>
    <w:p w14:paraId="1F94D9AD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E2F20">
        <w:rPr>
          <w:rFonts w:ascii="Times New Roman" w:hAnsi="Times New Roman"/>
          <w:b/>
          <w:sz w:val="28"/>
          <w:szCs w:val="28"/>
        </w:rPr>
        <w:t>Кое е најпознато паразитско заболување кај дивите свињи, може да се пренеси и на човекот?</w:t>
      </w:r>
    </w:p>
    <w:p w14:paraId="2C6F947F" w14:textId="77777777" w:rsidR="00524897" w:rsidRPr="003D609D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Трихинелоза</w:t>
      </w:r>
    </w:p>
    <w:p w14:paraId="4FA08D06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jc w:val="left"/>
        <w:rPr>
          <w:rFonts w:ascii="Times New Roman" w:hAnsi="Times New Roman"/>
          <w:b/>
          <w:sz w:val="28"/>
          <w:szCs w:val="28"/>
        </w:rPr>
      </w:pPr>
      <w:r w:rsidRPr="002E2F20">
        <w:rPr>
          <w:rFonts w:ascii="Times New Roman" w:hAnsi="Times New Roman"/>
          <w:b/>
          <w:sz w:val="28"/>
          <w:szCs w:val="28"/>
        </w:rPr>
        <w:t>Кое диво животно најчесто заболува од беснило и дали може ова болест да се пренеси на човекот?</w:t>
      </w:r>
    </w:p>
    <w:p w14:paraId="5D4F048E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Лисицата</w:t>
      </w:r>
    </w:p>
    <w:p w14:paraId="3B6EB293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2E2F20">
        <w:rPr>
          <w:rFonts w:ascii="Times New Roman" w:hAnsi="Times New Roman"/>
          <w:b/>
          <w:sz w:val="28"/>
          <w:szCs w:val="28"/>
        </w:rPr>
        <w:t>Наброј неколку мерки за спречување на појава и ширење на болестите?</w:t>
      </w:r>
    </w:p>
    <w:p w14:paraId="20C575F7" w14:textId="77777777" w:rsidR="00524897" w:rsidRPr="002E2F20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2E2F20">
        <w:rPr>
          <w:rFonts w:ascii="Times New Roman" w:hAnsi="Times New Roman"/>
          <w:sz w:val="28"/>
          <w:szCs w:val="28"/>
        </w:rPr>
        <w:t>Одржување на соодветна густина на популацијата, дренажа на мртви води, безштетно отстранување на пцовисани животни, редуцирање на бројот на животни кои ги придонесуваат во пренесувањето болестите</w:t>
      </w:r>
    </w:p>
    <w:p w14:paraId="524B3FEC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Што треба задолжително да носи со себе секој ловец за време на лов во случај на несакана повреда или некој несреќен случај?</w:t>
      </w:r>
    </w:p>
    <w:p w14:paraId="2BE02D9B" w14:textId="77777777" w:rsidR="00524897" w:rsidRPr="0030213F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30213F">
        <w:rPr>
          <w:rFonts w:ascii="Times New Roman" w:hAnsi="Times New Roman"/>
          <w:sz w:val="28"/>
          <w:szCs w:val="28"/>
        </w:rPr>
        <w:t>Кутија за прва помош со некоја основна опременост</w:t>
      </w:r>
    </w:p>
    <w:p w14:paraId="52426A3A" w14:textId="77777777" w:rsidR="00524897" w:rsidRDefault="00524897" w:rsidP="00524897">
      <w:pPr>
        <w:pStyle w:val="ListParagraph"/>
        <w:numPr>
          <w:ilvl w:val="0"/>
          <w:numId w:val="27"/>
        </w:num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Наведи неколку примери каде ловците не применуваат ловечка етика за време на лов?</w:t>
      </w:r>
    </w:p>
    <w:p w14:paraId="58F20185" w14:textId="77777777" w:rsidR="00524897" w:rsidRPr="0030213F" w:rsidRDefault="00524897" w:rsidP="00524897">
      <w:pPr>
        <w:pStyle w:val="ListParagraph"/>
        <w:numPr>
          <w:ilvl w:val="0"/>
          <w:numId w:val="24"/>
        </w:numPr>
        <w:suppressAutoHyphens w:val="0"/>
        <w:spacing w:after="160" w:line="259" w:lineRule="auto"/>
        <w:rPr>
          <w:rFonts w:ascii="Times New Roman" w:hAnsi="Times New Roman"/>
          <w:sz w:val="28"/>
          <w:szCs w:val="28"/>
        </w:rPr>
      </w:pPr>
      <w:r w:rsidRPr="0030213F">
        <w:rPr>
          <w:rFonts w:ascii="Times New Roman" w:hAnsi="Times New Roman"/>
          <w:sz w:val="28"/>
          <w:szCs w:val="28"/>
        </w:rPr>
        <w:t xml:space="preserve">Измачување </w:t>
      </w:r>
      <w:r>
        <w:rPr>
          <w:rFonts w:ascii="Times New Roman" w:hAnsi="Times New Roman"/>
          <w:sz w:val="28"/>
          <w:szCs w:val="28"/>
        </w:rPr>
        <w:t xml:space="preserve">или изживување со </w:t>
      </w:r>
      <w:r w:rsidRPr="0030213F">
        <w:rPr>
          <w:rFonts w:ascii="Times New Roman" w:hAnsi="Times New Roman"/>
          <w:sz w:val="28"/>
          <w:szCs w:val="28"/>
        </w:rPr>
        <w:t>ранет дивеч,</w:t>
      </w:r>
      <w:r>
        <w:rPr>
          <w:rFonts w:ascii="Times New Roman" w:hAnsi="Times New Roman"/>
          <w:sz w:val="28"/>
          <w:szCs w:val="28"/>
        </w:rPr>
        <w:t xml:space="preserve"> пукање врз</w:t>
      </w:r>
      <w:r w:rsidRPr="0030213F">
        <w:rPr>
          <w:rFonts w:ascii="Times New Roman" w:hAnsi="Times New Roman"/>
          <w:sz w:val="28"/>
          <w:szCs w:val="28"/>
        </w:rPr>
        <w:t xml:space="preserve"> дивеч на несоодветна далечина и</w:t>
      </w:r>
      <w:r>
        <w:rPr>
          <w:rFonts w:ascii="Times New Roman" w:hAnsi="Times New Roman"/>
          <w:sz w:val="28"/>
          <w:szCs w:val="28"/>
        </w:rPr>
        <w:t xml:space="preserve"> безпотребно</w:t>
      </w:r>
      <w:r w:rsidRPr="0030213F">
        <w:rPr>
          <w:rFonts w:ascii="Times New Roman" w:hAnsi="Times New Roman"/>
          <w:sz w:val="28"/>
          <w:szCs w:val="28"/>
        </w:rPr>
        <w:t xml:space="preserve"> негово ранување, пукање на ситен дивеч </w:t>
      </w:r>
      <w:r>
        <w:rPr>
          <w:rFonts w:ascii="Times New Roman" w:hAnsi="Times New Roman"/>
          <w:sz w:val="28"/>
          <w:szCs w:val="28"/>
        </w:rPr>
        <w:t xml:space="preserve">за време на </w:t>
      </w:r>
      <w:r w:rsidRPr="0030213F">
        <w:rPr>
          <w:rFonts w:ascii="Times New Roman" w:hAnsi="Times New Roman"/>
          <w:sz w:val="28"/>
          <w:szCs w:val="28"/>
        </w:rPr>
        <w:t>сто</w:t>
      </w:r>
      <w:r>
        <w:rPr>
          <w:rFonts w:ascii="Times New Roman" w:hAnsi="Times New Roman"/>
          <w:sz w:val="28"/>
          <w:szCs w:val="28"/>
        </w:rPr>
        <w:t>ење</w:t>
      </w:r>
      <w:r w:rsidRPr="0030213F">
        <w:rPr>
          <w:rFonts w:ascii="Times New Roman" w:hAnsi="Times New Roman"/>
          <w:sz w:val="28"/>
          <w:szCs w:val="28"/>
        </w:rPr>
        <w:t xml:space="preserve">, пукање врз крупен дивеч за време </w:t>
      </w:r>
      <w:r>
        <w:rPr>
          <w:rFonts w:ascii="Times New Roman" w:hAnsi="Times New Roman"/>
          <w:sz w:val="28"/>
          <w:szCs w:val="28"/>
        </w:rPr>
        <w:t>брзо одење или трк, несоодветно фотографирање на дивечот, не оддавање на почит за одземањето на живот.</w:t>
      </w:r>
    </w:p>
    <w:p w14:paraId="57312BF9" w14:textId="77777777" w:rsidR="00524897" w:rsidRPr="002E2F20" w:rsidRDefault="00524897" w:rsidP="00524897">
      <w:pPr>
        <w:pStyle w:val="ListParagraph"/>
        <w:rPr>
          <w:rFonts w:ascii="Times New Roman" w:hAnsi="Times New Roman"/>
          <w:b/>
          <w:sz w:val="28"/>
          <w:szCs w:val="28"/>
        </w:rPr>
      </w:pPr>
    </w:p>
    <w:p w14:paraId="1470D570" w14:textId="77777777" w:rsidR="00524897" w:rsidRPr="002E2F20" w:rsidRDefault="00524897" w:rsidP="00524897">
      <w:pPr>
        <w:pStyle w:val="ListParagraph"/>
        <w:ind w:left="502"/>
        <w:rPr>
          <w:rFonts w:ascii="Times New Roman" w:hAnsi="Times New Roman"/>
          <w:b/>
          <w:sz w:val="28"/>
          <w:szCs w:val="28"/>
        </w:rPr>
      </w:pPr>
    </w:p>
    <w:p w14:paraId="32C74883" w14:textId="77777777" w:rsidR="00473527" w:rsidRPr="00473527" w:rsidRDefault="00473527" w:rsidP="00B310DC">
      <w:pPr>
        <w:shd w:val="clear" w:color="auto" w:fill="FFFFFF"/>
        <w:spacing w:after="11"/>
        <w:ind w:right="1595"/>
        <w:jc w:val="center"/>
        <w:rPr>
          <w:rFonts w:ascii="Arial" w:hAnsi="Arial" w:cs="Arial"/>
          <w:bCs/>
        </w:rPr>
      </w:pPr>
    </w:p>
    <w:sectPr w:rsidR="00473527" w:rsidRPr="00473527" w:rsidSect="0047352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144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4B1FB" w14:textId="77777777" w:rsidR="00265AAE" w:rsidRDefault="00265AAE" w:rsidP="00DC5C24">
      <w:r>
        <w:separator/>
      </w:r>
    </w:p>
  </w:endnote>
  <w:endnote w:type="continuationSeparator" w:id="0">
    <w:p w14:paraId="52B3174E" w14:textId="77777777" w:rsidR="00265AAE" w:rsidRDefault="00265AAE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EB9C" w14:textId="14848012" w:rsidR="00D70A4C" w:rsidRPr="000F2E5D" w:rsidRDefault="00D70A4C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EEFAFE8" wp14:editId="6D8263FF">
              <wp:simplePos x="0" y="0"/>
              <wp:positionH relativeFrom="column">
                <wp:posOffset>2057400</wp:posOffset>
              </wp:positionH>
              <wp:positionV relativeFrom="paragraph">
                <wp:posOffset>-459740</wp:posOffset>
              </wp:positionV>
              <wp:extent cx="1685925" cy="5207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768F2B4D" w:rsidR="00D70A4C" w:rsidRPr="00F23FCF" w:rsidRDefault="00D70A4C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Аминта Трети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2, </w:t>
                          </w:r>
                          <w:r w:rsidRPr="00F23FCF">
                            <w:t xml:space="preserve">Скопје </w:t>
                          </w:r>
                        </w:p>
                        <w:p w14:paraId="05E18DD4" w14:textId="44C5AE9C" w:rsidR="00D70A4C" w:rsidRPr="00F23FCF" w:rsidRDefault="00D70A4C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FAFE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left:0;text-align:left;margin-left:162pt;margin-top:-36.2pt;width:132.75pt;height:4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" filled="f" stroked="f" strokeweight=".5pt">
              <v:textbox>
                <w:txbxContent>
                  <w:p w14:paraId="320D56BF" w14:textId="768F2B4D" w:rsidR="00D70A4C" w:rsidRPr="00F23FCF" w:rsidRDefault="00D70A4C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Аминта Трети</w:t>
                    </w:r>
                    <w:r w:rsidRPr="006F5CB5">
                      <w:t xml:space="preserve">“ бр. </w:t>
                    </w:r>
                    <w:r>
                      <w:t xml:space="preserve">2, </w:t>
                    </w:r>
                    <w:r w:rsidRPr="00F23FCF">
                      <w:t xml:space="preserve">Скопје </w:t>
                    </w:r>
                  </w:p>
                  <w:p w14:paraId="05E18DD4" w14:textId="44C5AE9C" w:rsidR="00D70A4C" w:rsidRPr="00F23FCF" w:rsidRDefault="00D70A4C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379A19" wp14:editId="508CCD2D">
              <wp:simplePos x="0" y="0"/>
              <wp:positionH relativeFrom="column">
                <wp:posOffset>3829049</wp:posOffset>
              </wp:positionH>
              <wp:positionV relativeFrom="paragraph">
                <wp:posOffset>-459740</wp:posOffset>
              </wp:positionV>
              <wp:extent cx="1000125" cy="488950"/>
              <wp:effectExtent l="0" t="0" r="0" b="635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F7001" w14:textId="74D66E36" w:rsidR="00D70A4C" w:rsidRDefault="00D70A4C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+389 2 </w:t>
                          </w:r>
                          <w:r w:rsidRPr="00F321BF">
                            <w:t>3134 477</w:t>
                          </w:r>
                        </w:p>
                        <w:p w14:paraId="02636F6C" w14:textId="2E1EAD0C" w:rsidR="00D70A4C" w:rsidRPr="007C20BC" w:rsidRDefault="00D70A4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Pr="00F321BF">
                            <w:rPr>
                              <w:lang w:val="en-US"/>
                            </w:rPr>
                            <w:t>mzsv.gov.mk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9A19" id="Text Box 54" o:spid="_x0000_s1027" type="#_x0000_t202" style="position:absolute;left:0;text-align:left;margin-left:301.5pt;margin-top:-36.2pt;width:78.75pt;height:3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" filled="f" stroked="f" strokeweight=".5pt">
              <v:textbox>
                <w:txbxContent>
                  <w:p w14:paraId="65DF7001" w14:textId="74D66E36" w:rsidR="00D70A4C" w:rsidRDefault="00D70A4C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+389 2 </w:t>
                    </w:r>
                    <w:r w:rsidRPr="00F321BF">
                      <w:t>3134 477</w:t>
                    </w:r>
                  </w:p>
                  <w:p w14:paraId="02636F6C" w14:textId="2E1EAD0C" w:rsidR="00D70A4C" w:rsidRPr="007C20BC" w:rsidRDefault="00D70A4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Pr="00F321BF">
                      <w:rPr>
                        <w:lang w:val="en-US"/>
                      </w:rPr>
                      <w:t>mzsv.gov.mk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12765F" wp14:editId="08A305F1">
              <wp:simplePos x="0" y="0"/>
              <wp:positionH relativeFrom="column">
                <wp:posOffset>4953000</wp:posOffset>
              </wp:positionH>
              <wp:positionV relativeFrom="paragraph">
                <wp:posOffset>-435609</wp:posOffset>
              </wp:positionV>
              <wp:extent cx="1466850" cy="7366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736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A706DD" w14:textId="6B4B528A" w:rsidR="00D70A4C" w:rsidRDefault="00D70A4C">
                          <w:r w:rsidRPr="00C95892">
                            <w:rPr>
                              <w:rFonts w:ascii="StobiSerif Regular" w:hAnsi="StobiSerif Regular"/>
                              <w:noProof/>
                              <w:color w:val="943634"/>
                              <w:sz w:val="18"/>
                              <w:szCs w:val="18"/>
                              <w:lang w:val="en-US" w:eastAsia="en-US"/>
                            </w:rPr>
                            <w:drawing>
                              <wp:inline distT="0" distB="0" distL="0" distR="0" wp14:anchorId="43087DB0" wp14:editId="6C72F47A">
                                <wp:extent cx="781050" cy="418420"/>
                                <wp:effectExtent l="0" t="0" r="0" b="1270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8660" cy="4224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2765F" id="Text Box 1" o:spid="_x0000_s1028" type="#_x0000_t202" style="position:absolute;left:0;text-align:left;margin-left:390pt;margin-top:-34.3pt;width:115.5pt;height:5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" fillcolor="white [3201]" stroked="f" strokeweight=".5pt">
              <v:textbox>
                <w:txbxContent>
                  <w:p w14:paraId="01A706DD" w14:textId="6B4B528A" w:rsidR="00D70A4C" w:rsidRDefault="00D70A4C">
                    <w:r w:rsidRPr="00C95892">
                      <w:rPr>
                        <w:rFonts w:ascii="StobiSerif Regular" w:hAnsi="StobiSerif Regular"/>
                        <w:noProof/>
                        <w:color w:val="943634"/>
                        <w:sz w:val="18"/>
                        <w:szCs w:val="18"/>
                        <w:lang w:val="en-US" w:eastAsia="en-US"/>
                      </w:rPr>
                      <w:drawing>
                        <wp:inline distT="0" distB="0" distL="0" distR="0" wp14:anchorId="43087DB0" wp14:editId="6C72F47A">
                          <wp:extent cx="781050" cy="418420"/>
                          <wp:effectExtent l="0" t="0" r="0" b="1270"/>
                          <wp:docPr id="26" name="Pictur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8660" cy="422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320C9CB" wp14:editId="4C9094D4">
              <wp:simplePos x="0" y="0"/>
              <wp:positionH relativeFrom="column">
                <wp:posOffset>298450</wp:posOffset>
              </wp:positionH>
              <wp:positionV relativeFrom="paragraph">
                <wp:posOffset>-467360</wp:posOffset>
              </wp:positionV>
              <wp:extent cx="2054860" cy="5207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43467D8" w:rsidR="00D70A4C" w:rsidRDefault="00D70A4C" w:rsidP="00F23FCF">
                          <w:pPr>
                            <w:pStyle w:val="FooterTXT"/>
                          </w:pPr>
                          <w:r w:rsidRPr="00F321BF">
                            <w:t>Министерство за земјоделство, шумарство и водостопанство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13B6D8B4" w14:textId="3611FBE5" w:rsidR="00D70A4C" w:rsidRPr="00F23FCF" w:rsidRDefault="00D70A4C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9" type="#_x0000_t202" style="position:absolute;left:0;text-align:left;margin-left:23.5pt;margin-top:-36.8pt;width:161.8pt;height:4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" filled="f" stroked="f" strokeweight=".5pt">
              <v:textbox>
                <w:txbxContent>
                  <w:p w14:paraId="6AF95FB9" w14:textId="743467D8" w:rsidR="00D70A4C" w:rsidRDefault="00D70A4C" w:rsidP="00F23FCF">
                    <w:pPr>
                      <w:pStyle w:val="FooterTXT"/>
                    </w:pPr>
                    <w:r w:rsidRPr="00F321BF">
                      <w:t>Министерство за земјоделство, шумарство и водостопанство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13B6D8B4" w14:textId="3611FBE5" w:rsidR="00D70A4C" w:rsidRPr="00F23FCF" w:rsidRDefault="00D70A4C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4E1E811B" w:rsidR="00D70A4C" w:rsidRPr="0059655D" w:rsidRDefault="00D70A4C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524897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4E1E811B" w:rsidR="00D70A4C" w:rsidRPr="0059655D" w:rsidRDefault="00D70A4C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524897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EEF6D52" wp14:editId="60A73DCD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E75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73E90E" id="Straight Connector 5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" strokecolor="#0e7568" strokeweight="1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2915" w14:textId="0062E000" w:rsidR="00D70A4C" w:rsidRPr="000F2E5D" w:rsidRDefault="00D70A4C" w:rsidP="00CB3BDC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DD558B" wp14:editId="77D382FA">
              <wp:simplePos x="0" y="0"/>
              <wp:positionH relativeFrom="column">
                <wp:posOffset>3830128</wp:posOffset>
              </wp:positionH>
              <wp:positionV relativeFrom="paragraph">
                <wp:posOffset>-224477</wp:posOffset>
              </wp:positionV>
              <wp:extent cx="1000125" cy="585314"/>
              <wp:effectExtent l="0" t="0" r="0" b="5715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853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23B4DF" w14:textId="77777777" w:rsidR="00D70A4C" w:rsidRDefault="00D70A4C" w:rsidP="00CB3BD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+389 2 </w:t>
                          </w:r>
                          <w:r w:rsidRPr="00F321BF">
                            <w:t>3134 477</w:t>
                          </w:r>
                        </w:p>
                        <w:p w14:paraId="25DEBBE2" w14:textId="77777777" w:rsidR="00D70A4C" w:rsidRPr="007C20BC" w:rsidRDefault="00D70A4C" w:rsidP="00CB3BD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Pr="00F321BF">
                            <w:rPr>
                              <w:lang w:val="en-US"/>
                            </w:rPr>
                            <w:t>mzsv.gov.mk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D558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2" type="#_x0000_t202" style="position:absolute;left:0;text-align:left;margin-left:301.6pt;margin-top:-17.7pt;width:78.75pt;height:4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" filled="f" stroked="f" strokeweight=".5pt">
              <v:textbox>
                <w:txbxContent>
                  <w:p w14:paraId="6523B4DF" w14:textId="77777777" w:rsidR="00D70A4C" w:rsidRDefault="00D70A4C" w:rsidP="00CB3BDC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+389 2 </w:t>
                    </w:r>
                    <w:r w:rsidRPr="00F321BF">
                      <w:t>3134 477</w:t>
                    </w:r>
                  </w:p>
                  <w:p w14:paraId="25DEBBE2" w14:textId="77777777" w:rsidR="00D70A4C" w:rsidRPr="007C20BC" w:rsidRDefault="00D70A4C" w:rsidP="00CB3BD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Pr="00F321BF">
                      <w:rPr>
                        <w:lang w:val="en-US"/>
                      </w:rPr>
                      <w:t>mzsv.gov.mk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1FD808" wp14:editId="1C291282">
              <wp:simplePos x="0" y="0"/>
              <wp:positionH relativeFrom="column">
                <wp:posOffset>2061713</wp:posOffset>
              </wp:positionH>
              <wp:positionV relativeFrom="paragraph">
                <wp:posOffset>-457392</wp:posOffset>
              </wp:positionV>
              <wp:extent cx="1685925" cy="1060390"/>
              <wp:effectExtent l="0" t="0" r="0" b="6985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1060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D86FF7" w14:textId="77777777" w:rsidR="00D70A4C" w:rsidRPr="00F23FCF" w:rsidRDefault="00D70A4C" w:rsidP="00CB3BDC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Аминта Трети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2, </w:t>
                          </w:r>
                          <w:r w:rsidRPr="00F23FCF">
                            <w:t xml:space="preserve">Скопје </w:t>
                          </w:r>
                        </w:p>
                        <w:p w14:paraId="764C3895" w14:textId="77777777" w:rsidR="00D70A4C" w:rsidRPr="00F23FCF" w:rsidRDefault="00D70A4C" w:rsidP="00CB3BDC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FD808" id="Text Box 31" o:spid="_x0000_s1033" type="#_x0000_t202" style="position:absolute;left:0;text-align:left;margin-left:162.35pt;margin-top:-36pt;width:132.75pt;height:8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" filled="f" stroked="f" strokeweight=".5pt">
              <v:textbox>
                <w:txbxContent>
                  <w:p w14:paraId="5CD86FF7" w14:textId="77777777" w:rsidR="00D70A4C" w:rsidRPr="00F23FCF" w:rsidRDefault="00D70A4C" w:rsidP="00CB3BDC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Аминта Трети</w:t>
                    </w:r>
                    <w:r w:rsidRPr="006F5CB5">
                      <w:t xml:space="preserve">“ бр. </w:t>
                    </w:r>
                    <w:r>
                      <w:t xml:space="preserve">2, </w:t>
                    </w:r>
                    <w:r w:rsidRPr="00F23FCF">
                      <w:t xml:space="preserve">Скопје </w:t>
                    </w:r>
                  </w:p>
                  <w:p w14:paraId="764C3895" w14:textId="77777777" w:rsidR="00D70A4C" w:rsidRPr="00F23FCF" w:rsidRDefault="00D70A4C" w:rsidP="00CB3BDC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177A9B" wp14:editId="309AB4D9">
              <wp:simplePos x="0" y="0"/>
              <wp:positionH relativeFrom="column">
                <wp:posOffset>301925</wp:posOffset>
              </wp:positionH>
              <wp:positionV relativeFrom="paragraph">
                <wp:posOffset>-362501</wp:posOffset>
              </wp:positionV>
              <wp:extent cx="2054860" cy="821642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8216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E46E45" w14:textId="77777777" w:rsidR="00D70A4C" w:rsidRDefault="00D70A4C" w:rsidP="00CB3BDC">
                          <w:pPr>
                            <w:pStyle w:val="FooterTXT"/>
                          </w:pPr>
                          <w:r w:rsidRPr="00F321BF">
                            <w:t>Министерство за земјоделство, шумарство и водостопанство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52672AF3" w14:textId="77777777" w:rsidR="00D70A4C" w:rsidRPr="00F23FCF" w:rsidRDefault="00D70A4C" w:rsidP="00CB3BDC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177A9B" id="Text Box 34" o:spid="_x0000_s1034" type="#_x0000_t202" style="position:absolute;left:0;text-align:left;margin-left:23.75pt;margin-top:-28.55pt;width:161.8pt;height:6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" filled="f" stroked="f" strokeweight=".5pt">
              <v:textbox>
                <w:txbxContent>
                  <w:p w14:paraId="2CE46E45" w14:textId="77777777" w:rsidR="00D70A4C" w:rsidRDefault="00D70A4C" w:rsidP="00CB3BDC">
                    <w:pPr>
                      <w:pStyle w:val="FooterTXT"/>
                    </w:pPr>
                    <w:r w:rsidRPr="00F321BF">
                      <w:t>Министерство за земјоделство, шумарство и водостопанство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52672AF3" w14:textId="77777777" w:rsidR="00D70A4C" w:rsidRPr="00F23FCF" w:rsidRDefault="00D70A4C" w:rsidP="00CB3BDC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DF4CFF" wp14:editId="2866FE3C">
              <wp:simplePos x="0" y="0"/>
              <wp:positionH relativeFrom="column">
                <wp:posOffset>-379562</wp:posOffset>
              </wp:positionH>
              <wp:positionV relativeFrom="paragraph">
                <wp:posOffset>-362501</wp:posOffset>
              </wp:positionV>
              <wp:extent cx="491490" cy="724128"/>
              <wp:effectExtent l="0" t="0" r="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" cy="7241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E79CF8" w14:textId="5533E96B" w:rsidR="00D70A4C" w:rsidRPr="0059655D" w:rsidRDefault="00D70A4C" w:rsidP="00CB3BDC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524897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F4CFF" id="Text Box 35" o:spid="_x0000_s1035" type="#_x0000_t202" style="position:absolute;left:0;text-align:left;margin-left:-29.9pt;margin-top:-28.55pt;width:38.7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" filled="f" stroked="f" strokeweight=".5pt">
              <v:textbox>
                <w:txbxContent>
                  <w:p w14:paraId="5AE79CF8" w14:textId="5533E96B" w:rsidR="00D70A4C" w:rsidRPr="0059655D" w:rsidRDefault="00D70A4C" w:rsidP="00CB3BDC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524897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82A3AB" wp14:editId="1710A9B1">
              <wp:simplePos x="0" y="0"/>
              <wp:positionH relativeFrom="column">
                <wp:posOffset>4951562</wp:posOffset>
              </wp:positionH>
              <wp:positionV relativeFrom="paragraph">
                <wp:posOffset>-224478</wp:posOffset>
              </wp:positionV>
              <wp:extent cx="948906" cy="586596"/>
              <wp:effectExtent l="0" t="0" r="3810" b="4445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8906" cy="5865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DAA404" w14:textId="77777777" w:rsidR="00D70A4C" w:rsidRDefault="00D70A4C" w:rsidP="00CB3BDC">
                          <w:r w:rsidRPr="00C95892">
                            <w:rPr>
                              <w:rFonts w:ascii="StobiSerif Regular" w:hAnsi="StobiSerif Regular"/>
                              <w:noProof/>
                              <w:color w:val="943634"/>
                              <w:sz w:val="18"/>
                              <w:szCs w:val="18"/>
                              <w:lang w:val="en-US" w:eastAsia="en-US"/>
                            </w:rPr>
                            <w:drawing>
                              <wp:inline distT="0" distB="0" distL="0" distR="0" wp14:anchorId="1AD32245" wp14:editId="30D66B70">
                                <wp:extent cx="781050" cy="418420"/>
                                <wp:effectExtent l="0" t="0" r="0" b="1270"/>
                                <wp:docPr id="27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8660" cy="4224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82A3AB" id="Text Box 33" o:spid="_x0000_s1036" type="#_x0000_t202" style="position:absolute;left:0;text-align:left;margin-left:389.9pt;margin-top:-17.7pt;width:74.7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" fillcolor="white [3201]" stroked="f" strokeweight=".5pt">
              <v:textbox>
                <w:txbxContent>
                  <w:p w14:paraId="6CDAA404" w14:textId="77777777" w:rsidR="00D70A4C" w:rsidRDefault="00D70A4C" w:rsidP="00CB3BDC">
                    <w:r w:rsidRPr="00C95892">
                      <w:rPr>
                        <w:rFonts w:ascii="StobiSerif Regular" w:hAnsi="StobiSerif Regular"/>
                        <w:noProof/>
                        <w:color w:val="943634"/>
                        <w:sz w:val="18"/>
                        <w:szCs w:val="18"/>
                        <w:lang w:val="en-US" w:eastAsia="en-US"/>
                      </w:rPr>
                      <w:drawing>
                        <wp:inline distT="0" distB="0" distL="0" distR="0" wp14:anchorId="1AD32245" wp14:editId="30D66B70">
                          <wp:extent cx="781050" cy="418420"/>
                          <wp:effectExtent l="0" t="0" r="0" b="1270"/>
                          <wp:docPr id="27" name="Pictur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8660" cy="422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610E2C" wp14:editId="752F4AD3">
              <wp:simplePos x="0" y="0"/>
              <wp:positionH relativeFrom="column">
                <wp:posOffset>191135</wp:posOffset>
              </wp:positionH>
              <wp:positionV relativeFrom="paragraph">
                <wp:posOffset>-224574</wp:posOffset>
              </wp:positionV>
              <wp:extent cx="0" cy="457200"/>
              <wp:effectExtent l="0" t="0" r="19050" b="19050"/>
              <wp:wrapNone/>
              <wp:docPr id="36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E75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DB0BA7" id="Straight Connector 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17.7pt" to="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" strokecolor="#0e7568" strokeweight="1pt">
              <v:stroke joinstyle="miter"/>
            </v:line>
          </w:pict>
        </mc:Fallback>
      </mc:AlternateContent>
    </w:r>
  </w:p>
  <w:p w14:paraId="519E6AFA" w14:textId="30EC5E9C" w:rsidR="00D70A4C" w:rsidRDefault="00D70A4C" w:rsidP="00CB3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84E56" w14:textId="77777777" w:rsidR="00265AAE" w:rsidRDefault="00265AAE" w:rsidP="00DC5C24">
      <w:r>
        <w:separator/>
      </w:r>
    </w:p>
  </w:footnote>
  <w:footnote w:type="continuationSeparator" w:id="0">
    <w:p w14:paraId="4C61692A" w14:textId="77777777" w:rsidR="00265AAE" w:rsidRDefault="00265AAE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40C68" w14:textId="5A1A169D" w:rsidR="00D70A4C" w:rsidRPr="000F2E5D" w:rsidRDefault="00524897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3C165" w14:textId="6F74A991" w:rsidR="00D70A4C" w:rsidRDefault="00524897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749EA" w14:textId="77777777" w:rsidR="00D70A4C" w:rsidRDefault="00D70A4C" w:rsidP="00B56E8C">
    <w:pPr>
      <w:jc w:val="center"/>
    </w:pPr>
  </w:p>
  <w:p w14:paraId="6C49D362" w14:textId="3DFAC368" w:rsidR="00D70A4C" w:rsidRPr="000F2E5D" w:rsidRDefault="00D70A4C" w:rsidP="00B56E8C">
    <w:pPr>
      <w:jc w:val="center"/>
    </w:pPr>
    <w:r>
      <w:rPr>
        <w:noProof/>
        <w:lang w:val="en-US" w:eastAsia="en-US"/>
      </w:rPr>
      <w:drawing>
        <wp:inline distT="0" distB="0" distL="0" distR="0" wp14:anchorId="04406B3C" wp14:editId="0B986648">
          <wp:extent cx="5731510" cy="1065530"/>
          <wp:effectExtent l="0" t="0" r="2540" b="127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ZSHV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78743" wp14:editId="2A4BFBAA">
              <wp:simplePos x="0" y="0"/>
              <wp:positionH relativeFrom="column">
                <wp:posOffset>-152400</wp:posOffset>
              </wp:positionH>
              <wp:positionV relativeFrom="paragraph">
                <wp:posOffset>1345565</wp:posOffset>
              </wp:positionV>
              <wp:extent cx="6143625" cy="3111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F58C6D" w14:textId="77777777" w:rsidR="00D70A4C" w:rsidRDefault="00D70A4C" w:rsidP="00B56E8C">
                          <w:pPr>
                            <w:pStyle w:val="HeaderTXT"/>
                          </w:pPr>
                        </w:p>
                        <w:p w14:paraId="4519359F" w14:textId="77777777" w:rsidR="00D70A4C" w:rsidRDefault="00D70A4C" w:rsidP="00B56E8C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787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-12pt;margin-top:105.95pt;width:483.7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" filled="f" stroked="f" strokeweight=".5pt">
              <v:textbox>
                <w:txbxContent>
                  <w:p w14:paraId="76F58C6D" w14:textId="77777777" w:rsidR="00D70A4C" w:rsidRDefault="00D70A4C" w:rsidP="00B56E8C">
                    <w:pPr>
                      <w:pStyle w:val="HeaderTXT"/>
                    </w:pPr>
                  </w:p>
                  <w:p w14:paraId="4519359F" w14:textId="77777777" w:rsidR="00D70A4C" w:rsidRDefault="00D70A4C" w:rsidP="00B56E8C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524897"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C0000"/>
    <w:multiLevelType w:val="hybridMultilevel"/>
    <w:tmpl w:val="958CB52C"/>
    <w:lvl w:ilvl="0" w:tplc="D4EE509C">
      <w:start w:val="18"/>
      <w:numFmt w:val="decimal"/>
      <w:lvlText w:val="%1."/>
      <w:lvlJc w:val="left"/>
      <w:pPr>
        <w:ind w:left="684" w:hanging="375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389" w:hanging="360"/>
      </w:pPr>
    </w:lvl>
    <w:lvl w:ilvl="2" w:tplc="0409001B">
      <w:start w:val="1"/>
      <w:numFmt w:val="lowerRoman"/>
      <w:lvlText w:val="%3."/>
      <w:lvlJc w:val="right"/>
      <w:pPr>
        <w:ind w:left="2109" w:hanging="180"/>
      </w:pPr>
    </w:lvl>
    <w:lvl w:ilvl="3" w:tplc="0409000F">
      <w:start w:val="1"/>
      <w:numFmt w:val="decimal"/>
      <w:lvlText w:val="%4."/>
      <w:lvlJc w:val="left"/>
      <w:pPr>
        <w:ind w:left="2829" w:hanging="360"/>
      </w:pPr>
    </w:lvl>
    <w:lvl w:ilvl="4" w:tplc="04090019">
      <w:start w:val="1"/>
      <w:numFmt w:val="lowerLetter"/>
      <w:lvlText w:val="%5."/>
      <w:lvlJc w:val="left"/>
      <w:pPr>
        <w:ind w:left="3549" w:hanging="360"/>
      </w:pPr>
    </w:lvl>
    <w:lvl w:ilvl="5" w:tplc="0409001B">
      <w:start w:val="1"/>
      <w:numFmt w:val="lowerRoman"/>
      <w:lvlText w:val="%6."/>
      <w:lvlJc w:val="right"/>
      <w:pPr>
        <w:ind w:left="4269" w:hanging="180"/>
      </w:pPr>
    </w:lvl>
    <w:lvl w:ilvl="6" w:tplc="0409000F">
      <w:start w:val="1"/>
      <w:numFmt w:val="decimal"/>
      <w:lvlText w:val="%7."/>
      <w:lvlJc w:val="left"/>
      <w:pPr>
        <w:ind w:left="4989" w:hanging="360"/>
      </w:pPr>
    </w:lvl>
    <w:lvl w:ilvl="7" w:tplc="04090019">
      <w:start w:val="1"/>
      <w:numFmt w:val="lowerLetter"/>
      <w:lvlText w:val="%8."/>
      <w:lvlJc w:val="left"/>
      <w:pPr>
        <w:ind w:left="5709" w:hanging="360"/>
      </w:pPr>
    </w:lvl>
    <w:lvl w:ilvl="8" w:tplc="0409001B">
      <w:start w:val="1"/>
      <w:numFmt w:val="lowerRoman"/>
      <w:lvlText w:val="%9."/>
      <w:lvlJc w:val="right"/>
      <w:pPr>
        <w:ind w:left="6429" w:hanging="180"/>
      </w:pPr>
    </w:lvl>
  </w:abstractNum>
  <w:abstractNum w:abstractNumId="11" w15:restartNumberingAfterBreak="0">
    <w:nsid w:val="12963186"/>
    <w:multiLevelType w:val="hybridMultilevel"/>
    <w:tmpl w:val="9C5AAC1C"/>
    <w:lvl w:ilvl="0" w:tplc="0BD41BB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97176"/>
    <w:multiLevelType w:val="hybridMultilevel"/>
    <w:tmpl w:val="ACAAA434"/>
    <w:lvl w:ilvl="0" w:tplc="02C21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2778B"/>
    <w:multiLevelType w:val="hybridMultilevel"/>
    <w:tmpl w:val="549A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E11F2"/>
    <w:multiLevelType w:val="hybridMultilevel"/>
    <w:tmpl w:val="09BE09A0"/>
    <w:lvl w:ilvl="0" w:tplc="CC4CFB16">
      <w:start w:val="110"/>
      <w:numFmt w:val="decimal"/>
      <w:lvlText w:val="%1."/>
      <w:lvlJc w:val="left"/>
      <w:pPr>
        <w:ind w:left="1777" w:hanging="5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32" w:hanging="360"/>
      </w:pPr>
    </w:lvl>
    <w:lvl w:ilvl="2" w:tplc="0409001B" w:tentative="1">
      <w:start w:val="1"/>
      <w:numFmt w:val="lowerRoman"/>
      <w:lvlText w:val="%3."/>
      <w:lvlJc w:val="right"/>
      <w:pPr>
        <w:ind w:left="3052" w:hanging="180"/>
      </w:pPr>
    </w:lvl>
    <w:lvl w:ilvl="3" w:tplc="0409000F" w:tentative="1">
      <w:start w:val="1"/>
      <w:numFmt w:val="decimal"/>
      <w:lvlText w:val="%4."/>
      <w:lvlJc w:val="left"/>
      <w:pPr>
        <w:ind w:left="3772" w:hanging="360"/>
      </w:pPr>
    </w:lvl>
    <w:lvl w:ilvl="4" w:tplc="04090019" w:tentative="1">
      <w:start w:val="1"/>
      <w:numFmt w:val="lowerLetter"/>
      <w:lvlText w:val="%5."/>
      <w:lvlJc w:val="left"/>
      <w:pPr>
        <w:ind w:left="4492" w:hanging="360"/>
      </w:pPr>
    </w:lvl>
    <w:lvl w:ilvl="5" w:tplc="0409001B" w:tentative="1">
      <w:start w:val="1"/>
      <w:numFmt w:val="lowerRoman"/>
      <w:lvlText w:val="%6."/>
      <w:lvlJc w:val="right"/>
      <w:pPr>
        <w:ind w:left="5212" w:hanging="180"/>
      </w:pPr>
    </w:lvl>
    <w:lvl w:ilvl="6" w:tplc="0409000F" w:tentative="1">
      <w:start w:val="1"/>
      <w:numFmt w:val="decimal"/>
      <w:lvlText w:val="%7."/>
      <w:lvlJc w:val="left"/>
      <w:pPr>
        <w:ind w:left="5932" w:hanging="360"/>
      </w:pPr>
    </w:lvl>
    <w:lvl w:ilvl="7" w:tplc="04090019" w:tentative="1">
      <w:start w:val="1"/>
      <w:numFmt w:val="lowerLetter"/>
      <w:lvlText w:val="%8."/>
      <w:lvlJc w:val="left"/>
      <w:pPr>
        <w:ind w:left="6652" w:hanging="360"/>
      </w:pPr>
    </w:lvl>
    <w:lvl w:ilvl="8" w:tplc="0409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16" w15:restartNumberingAfterBreak="0">
    <w:nsid w:val="3AD540F8"/>
    <w:multiLevelType w:val="hybridMultilevel"/>
    <w:tmpl w:val="128269F2"/>
    <w:lvl w:ilvl="0" w:tplc="32E626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14BB4"/>
    <w:multiLevelType w:val="hybridMultilevel"/>
    <w:tmpl w:val="1ACA3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1768"/>
    <w:multiLevelType w:val="hybridMultilevel"/>
    <w:tmpl w:val="722EEB1A"/>
    <w:lvl w:ilvl="0" w:tplc="C6540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E7993"/>
    <w:multiLevelType w:val="hybridMultilevel"/>
    <w:tmpl w:val="BF0E2C06"/>
    <w:lvl w:ilvl="0" w:tplc="3F00338E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73967"/>
    <w:multiLevelType w:val="hybridMultilevel"/>
    <w:tmpl w:val="90E06FA0"/>
    <w:lvl w:ilvl="0" w:tplc="CF929FB2">
      <w:start w:val="12"/>
      <w:numFmt w:val="decimal"/>
      <w:lvlText w:val="%1."/>
      <w:lvlJc w:val="left"/>
      <w:pPr>
        <w:ind w:left="1267" w:hanging="375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972" w:hanging="360"/>
      </w:pPr>
    </w:lvl>
    <w:lvl w:ilvl="2" w:tplc="0409001B">
      <w:start w:val="1"/>
      <w:numFmt w:val="lowerRoman"/>
      <w:lvlText w:val="%3."/>
      <w:lvlJc w:val="right"/>
      <w:pPr>
        <w:ind w:left="2692" w:hanging="180"/>
      </w:pPr>
    </w:lvl>
    <w:lvl w:ilvl="3" w:tplc="0409000F">
      <w:start w:val="1"/>
      <w:numFmt w:val="decimal"/>
      <w:lvlText w:val="%4."/>
      <w:lvlJc w:val="left"/>
      <w:pPr>
        <w:ind w:left="3412" w:hanging="360"/>
      </w:pPr>
    </w:lvl>
    <w:lvl w:ilvl="4" w:tplc="04090019">
      <w:start w:val="1"/>
      <w:numFmt w:val="lowerLetter"/>
      <w:lvlText w:val="%5."/>
      <w:lvlJc w:val="left"/>
      <w:pPr>
        <w:ind w:left="4132" w:hanging="360"/>
      </w:pPr>
    </w:lvl>
    <w:lvl w:ilvl="5" w:tplc="0409001B">
      <w:start w:val="1"/>
      <w:numFmt w:val="lowerRoman"/>
      <w:lvlText w:val="%6."/>
      <w:lvlJc w:val="right"/>
      <w:pPr>
        <w:ind w:left="4852" w:hanging="180"/>
      </w:pPr>
    </w:lvl>
    <w:lvl w:ilvl="6" w:tplc="0409000F">
      <w:start w:val="1"/>
      <w:numFmt w:val="decimal"/>
      <w:lvlText w:val="%7."/>
      <w:lvlJc w:val="left"/>
      <w:pPr>
        <w:ind w:left="5572" w:hanging="360"/>
      </w:pPr>
    </w:lvl>
    <w:lvl w:ilvl="7" w:tplc="04090019">
      <w:start w:val="1"/>
      <w:numFmt w:val="lowerLetter"/>
      <w:lvlText w:val="%8."/>
      <w:lvlJc w:val="left"/>
      <w:pPr>
        <w:ind w:left="6292" w:hanging="360"/>
      </w:pPr>
    </w:lvl>
    <w:lvl w:ilvl="8" w:tplc="0409001B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21"/>
  </w:num>
  <w:num w:numId="14">
    <w:abstractNumId w:val="22"/>
  </w:num>
  <w:num w:numId="15">
    <w:abstractNumId w:val="17"/>
  </w:num>
  <w:num w:numId="16">
    <w:abstractNumId w:val="11"/>
  </w:num>
  <w:num w:numId="17">
    <w:abstractNumId w:val="16"/>
  </w:num>
  <w:num w:numId="18">
    <w:abstractNumId w:val="14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3"/>
  </w:num>
  <w:num w:numId="25">
    <w:abstractNumId w:val="23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074B2"/>
    <w:rsid w:val="00011F23"/>
    <w:rsid w:val="0001539F"/>
    <w:rsid w:val="00015F9C"/>
    <w:rsid w:val="00021B2A"/>
    <w:rsid w:val="00031960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034"/>
    <w:rsid w:val="00063048"/>
    <w:rsid w:val="0006367A"/>
    <w:rsid w:val="00064056"/>
    <w:rsid w:val="000660DB"/>
    <w:rsid w:val="000664ED"/>
    <w:rsid w:val="000675A9"/>
    <w:rsid w:val="00067F9E"/>
    <w:rsid w:val="0007053E"/>
    <w:rsid w:val="0007247C"/>
    <w:rsid w:val="000803E1"/>
    <w:rsid w:val="0008081A"/>
    <w:rsid w:val="0008191E"/>
    <w:rsid w:val="00082578"/>
    <w:rsid w:val="00082E53"/>
    <w:rsid w:val="00083FFA"/>
    <w:rsid w:val="00087B76"/>
    <w:rsid w:val="000902E1"/>
    <w:rsid w:val="00091D18"/>
    <w:rsid w:val="0009377E"/>
    <w:rsid w:val="00095ABD"/>
    <w:rsid w:val="000978D7"/>
    <w:rsid w:val="000B5335"/>
    <w:rsid w:val="000C07EB"/>
    <w:rsid w:val="000C2208"/>
    <w:rsid w:val="000C28D5"/>
    <w:rsid w:val="000D0830"/>
    <w:rsid w:val="000D0BC8"/>
    <w:rsid w:val="000D124E"/>
    <w:rsid w:val="000D27A1"/>
    <w:rsid w:val="000D361B"/>
    <w:rsid w:val="000E0324"/>
    <w:rsid w:val="000E0FC0"/>
    <w:rsid w:val="000E57BC"/>
    <w:rsid w:val="000E71A2"/>
    <w:rsid w:val="000E7819"/>
    <w:rsid w:val="000F01C0"/>
    <w:rsid w:val="000F1CA4"/>
    <w:rsid w:val="000F1EC7"/>
    <w:rsid w:val="000F2A96"/>
    <w:rsid w:val="000F2E5D"/>
    <w:rsid w:val="000F43FA"/>
    <w:rsid w:val="00101B28"/>
    <w:rsid w:val="001021F2"/>
    <w:rsid w:val="0010267F"/>
    <w:rsid w:val="001042B5"/>
    <w:rsid w:val="00106CD6"/>
    <w:rsid w:val="00106EB2"/>
    <w:rsid w:val="00106FEB"/>
    <w:rsid w:val="0010778B"/>
    <w:rsid w:val="001078A2"/>
    <w:rsid w:val="00111536"/>
    <w:rsid w:val="0011209E"/>
    <w:rsid w:val="00112F2F"/>
    <w:rsid w:val="00113B68"/>
    <w:rsid w:val="001142F8"/>
    <w:rsid w:val="0011518F"/>
    <w:rsid w:val="001159BC"/>
    <w:rsid w:val="001167B7"/>
    <w:rsid w:val="0012054B"/>
    <w:rsid w:val="001233EA"/>
    <w:rsid w:val="00126B0C"/>
    <w:rsid w:val="00127ADA"/>
    <w:rsid w:val="0013173B"/>
    <w:rsid w:val="001317FD"/>
    <w:rsid w:val="0013265E"/>
    <w:rsid w:val="00132B65"/>
    <w:rsid w:val="001337FE"/>
    <w:rsid w:val="0013530D"/>
    <w:rsid w:val="00137328"/>
    <w:rsid w:val="00140D4C"/>
    <w:rsid w:val="001425EE"/>
    <w:rsid w:val="00142772"/>
    <w:rsid w:val="0014366B"/>
    <w:rsid w:val="00144EC7"/>
    <w:rsid w:val="00147B44"/>
    <w:rsid w:val="00153CBE"/>
    <w:rsid w:val="00153E4E"/>
    <w:rsid w:val="00155786"/>
    <w:rsid w:val="001565F6"/>
    <w:rsid w:val="00157487"/>
    <w:rsid w:val="0015755C"/>
    <w:rsid w:val="001617CA"/>
    <w:rsid w:val="00161B63"/>
    <w:rsid w:val="00166A70"/>
    <w:rsid w:val="001679CA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752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1BB1"/>
    <w:rsid w:val="00202399"/>
    <w:rsid w:val="00203FC0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14BD"/>
    <w:rsid w:val="002221F3"/>
    <w:rsid w:val="0022703A"/>
    <w:rsid w:val="00235514"/>
    <w:rsid w:val="00235B2D"/>
    <w:rsid w:val="00235EB7"/>
    <w:rsid w:val="00236FCC"/>
    <w:rsid w:val="00237F58"/>
    <w:rsid w:val="00240D41"/>
    <w:rsid w:val="0024255E"/>
    <w:rsid w:val="0024602F"/>
    <w:rsid w:val="002461FB"/>
    <w:rsid w:val="00251D83"/>
    <w:rsid w:val="00252864"/>
    <w:rsid w:val="0025359D"/>
    <w:rsid w:val="0025427B"/>
    <w:rsid w:val="00256E5C"/>
    <w:rsid w:val="002609C0"/>
    <w:rsid w:val="002651CC"/>
    <w:rsid w:val="00265AAE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1EA5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C6894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321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41DB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30E8"/>
    <w:rsid w:val="0038599F"/>
    <w:rsid w:val="00386382"/>
    <w:rsid w:val="0038648B"/>
    <w:rsid w:val="00387CF7"/>
    <w:rsid w:val="003906C3"/>
    <w:rsid w:val="00392179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B7FE4"/>
    <w:rsid w:val="003C0DAA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1E2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302A"/>
    <w:rsid w:val="004139D8"/>
    <w:rsid w:val="00413BBE"/>
    <w:rsid w:val="00414062"/>
    <w:rsid w:val="0041742B"/>
    <w:rsid w:val="00420FE3"/>
    <w:rsid w:val="004242F0"/>
    <w:rsid w:val="0042743A"/>
    <w:rsid w:val="00432203"/>
    <w:rsid w:val="00434FA3"/>
    <w:rsid w:val="00436EBF"/>
    <w:rsid w:val="004408E6"/>
    <w:rsid w:val="004436BA"/>
    <w:rsid w:val="00446B71"/>
    <w:rsid w:val="00451445"/>
    <w:rsid w:val="00453021"/>
    <w:rsid w:val="0045689F"/>
    <w:rsid w:val="00460846"/>
    <w:rsid w:val="0046135C"/>
    <w:rsid w:val="004627B8"/>
    <w:rsid w:val="00463381"/>
    <w:rsid w:val="00467534"/>
    <w:rsid w:val="00470B40"/>
    <w:rsid w:val="00473527"/>
    <w:rsid w:val="00474938"/>
    <w:rsid w:val="00474D0D"/>
    <w:rsid w:val="00477358"/>
    <w:rsid w:val="00477528"/>
    <w:rsid w:val="00480345"/>
    <w:rsid w:val="004805A6"/>
    <w:rsid w:val="00487AD1"/>
    <w:rsid w:val="00490EA7"/>
    <w:rsid w:val="00496C1B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B1C"/>
    <w:rsid w:val="004D2DDA"/>
    <w:rsid w:val="004D5837"/>
    <w:rsid w:val="004E2523"/>
    <w:rsid w:val="004E6397"/>
    <w:rsid w:val="004E712E"/>
    <w:rsid w:val="004F286A"/>
    <w:rsid w:val="004F4B44"/>
    <w:rsid w:val="004F6133"/>
    <w:rsid w:val="004F754C"/>
    <w:rsid w:val="004F7B2B"/>
    <w:rsid w:val="00500FE9"/>
    <w:rsid w:val="00501093"/>
    <w:rsid w:val="0050516B"/>
    <w:rsid w:val="0051380D"/>
    <w:rsid w:val="00513B9F"/>
    <w:rsid w:val="00513C4D"/>
    <w:rsid w:val="0051482A"/>
    <w:rsid w:val="00514E5D"/>
    <w:rsid w:val="005158CB"/>
    <w:rsid w:val="0051643A"/>
    <w:rsid w:val="00516ECB"/>
    <w:rsid w:val="005170F3"/>
    <w:rsid w:val="00520035"/>
    <w:rsid w:val="005206FB"/>
    <w:rsid w:val="00520B95"/>
    <w:rsid w:val="00524897"/>
    <w:rsid w:val="00527973"/>
    <w:rsid w:val="00532C3A"/>
    <w:rsid w:val="005410AB"/>
    <w:rsid w:val="0054141A"/>
    <w:rsid w:val="005440D1"/>
    <w:rsid w:val="00547F59"/>
    <w:rsid w:val="00550992"/>
    <w:rsid w:val="00552A48"/>
    <w:rsid w:val="0055550B"/>
    <w:rsid w:val="00566FD3"/>
    <w:rsid w:val="00571F34"/>
    <w:rsid w:val="00575C0B"/>
    <w:rsid w:val="005778C0"/>
    <w:rsid w:val="0058672F"/>
    <w:rsid w:val="00586E47"/>
    <w:rsid w:val="00590471"/>
    <w:rsid w:val="005904FF"/>
    <w:rsid w:val="00592C59"/>
    <w:rsid w:val="00592E48"/>
    <w:rsid w:val="0059526B"/>
    <w:rsid w:val="0059655D"/>
    <w:rsid w:val="00596DD5"/>
    <w:rsid w:val="005A10C0"/>
    <w:rsid w:val="005A6822"/>
    <w:rsid w:val="005B2B85"/>
    <w:rsid w:val="005B53AA"/>
    <w:rsid w:val="005B5742"/>
    <w:rsid w:val="005B73F6"/>
    <w:rsid w:val="005B74AA"/>
    <w:rsid w:val="005C2488"/>
    <w:rsid w:val="005C2739"/>
    <w:rsid w:val="005C2CBE"/>
    <w:rsid w:val="005C4BFE"/>
    <w:rsid w:val="005C5292"/>
    <w:rsid w:val="005D2528"/>
    <w:rsid w:val="005D5E28"/>
    <w:rsid w:val="005D7AE8"/>
    <w:rsid w:val="005E0634"/>
    <w:rsid w:val="005E109F"/>
    <w:rsid w:val="005E3EE0"/>
    <w:rsid w:val="005E4B38"/>
    <w:rsid w:val="005E51BC"/>
    <w:rsid w:val="005E6A0E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20FA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593D"/>
    <w:rsid w:val="00685954"/>
    <w:rsid w:val="006865CF"/>
    <w:rsid w:val="00687367"/>
    <w:rsid w:val="006879FF"/>
    <w:rsid w:val="00692C55"/>
    <w:rsid w:val="00693DEE"/>
    <w:rsid w:val="006A1AD2"/>
    <w:rsid w:val="006A248D"/>
    <w:rsid w:val="006B1580"/>
    <w:rsid w:val="006B1E2E"/>
    <w:rsid w:val="006B2357"/>
    <w:rsid w:val="006B4AB3"/>
    <w:rsid w:val="006B5EC1"/>
    <w:rsid w:val="006B5F3C"/>
    <w:rsid w:val="006C35E9"/>
    <w:rsid w:val="006C42D1"/>
    <w:rsid w:val="006C4ACE"/>
    <w:rsid w:val="006D030C"/>
    <w:rsid w:val="006D34E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DF8"/>
    <w:rsid w:val="00703F05"/>
    <w:rsid w:val="007045D2"/>
    <w:rsid w:val="00705D55"/>
    <w:rsid w:val="0070798A"/>
    <w:rsid w:val="00707EA7"/>
    <w:rsid w:val="0071202C"/>
    <w:rsid w:val="007122C6"/>
    <w:rsid w:val="007128B4"/>
    <w:rsid w:val="00714D45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C80"/>
    <w:rsid w:val="00730D24"/>
    <w:rsid w:val="00731720"/>
    <w:rsid w:val="00731C9B"/>
    <w:rsid w:val="00732B94"/>
    <w:rsid w:val="00732BA3"/>
    <w:rsid w:val="00732C6F"/>
    <w:rsid w:val="00734BDF"/>
    <w:rsid w:val="0074451D"/>
    <w:rsid w:val="00746149"/>
    <w:rsid w:val="007463D3"/>
    <w:rsid w:val="00750298"/>
    <w:rsid w:val="0075212D"/>
    <w:rsid w:val="007523BB"/>
    <w:rsid w:val="00752626"/>
    <w:rsid w:val="00753567"/>
    <w:rsid w:val="00755920"/>
    <w:rsid w:val="00764126"/>
    <w:rsid w:val="00765D3E"/>
    <w:rsid w:val="00771254"/>
    <w:rsid w:val="00774C76"/>
    <w:rsid w:val="00775229"/>
    <w:rsid w:val="007757C3"/>
    <w:rsid w:val="007809AD"/>
    <w:rsid w:val="00782611"/>
    <w:rsid w:val="007838AD"/>
    <w:rsid w:val="00784DC5"/>
    <w:rsid w:val="00786218"/>
    <w:rsid w:val="00787F7E"/>
    <w:rsid w:val="0079012D"/>
    <w:rsid w:val="007901E3"/>
    <w:rsid w:val="00793DF8"/>
    <w:rsid w:val="007969BE"/>
    <w:rsid w:val="00797B18"/>
    <w:rsid w:val="007A5EDA"/>
    <w:rsid w:val="007A667E"/>
    <w:rsid w:val="007A7102"/>
    <w:rsid w:val="007B08CA"/>
    <w:rsid w:val="007B0E6E"/>
    <w:rsid w:val="007B29EB"/>
    <w:rsid w:val="007B3E13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E7CC1"/>
    <w:rsid w:val="007F0D93"/>
    <w:rsid w:val="007F24AB"/>
    <w:rsid w:val="007F2DFD"/>
    <w:rsid w:val="007F43E3"/>
    <w:rsid w:val="007F7372"/>
    <w:rsid w:val="007F7EDE"/>
    <w:rsid w:val="0080056B"/>
    <w:rsid w:val="0080154A"/>
    <w:rsid w:val="00801B7E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647"/>
    <w:rsid w:val="00842858"/>
    <w:rsid w:val="00844191"/>
    <w:rsid w:val="0084686B"/>
    <w:rsid w:val="00847D2C"/>
    <w:rsid w:val="00850723"/>
    <w:rsid w:val="00850F6A"/>
    <w:rsid w:val="0085107A"/>
    <w:rsid w:val="008515D0"/>
    <w:rsid w:val="00854245"/>
    <w:rsid w:val="008613E0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3E0A"/>
    <w:rsid w:val="008945F9"/>
    <w:rsid w:val="00896016"/>
    <w:rsid w:val="00897700"/>
    <w:rsid w:val="008A48BD"/>
    <w:rsid w:val="008A4A04"/>
    <w:rsid w:val="008B15B9"/>
    <w:rsid w:val="008B1F94"/>
    <w:rsid w:val="008B2B1A"/>
    <w:rsid w:val="008B375D"/>
    <w:rsid w:val="008B396E"/>
    <w:rsid w:val="008B7E98"/>
    <w:rsid w:val="008C0799"/>
    <w:rsid w:val="008C38E0"/>
    <w:rsid w:val="008C3EB6"/>
    <w:rsid w:val="008C509D"/>
    <w:rsid w:val="008C5D60"/>
    <w:rsid w:val="008C67AB"/>
    <w:rsid w:val="008D188B"/>
    <w:rsid w:val="008D1A54"/>
    <w:rsid w:val="008D3D09"/>
    <w:rsid w:val="008D4B79"/>
    <w:rsid w:val="008D4C64"/>
    <w:rsid w:val="008D5991"/>
    <w:rsid w:val="008D63FE"/>
    <w:rsid w:val="008E1BB9"/>
    <w:rsid w:val="008E246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1C4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5C67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B72C8"/>
    <w:rsid w:val="009C0306"/>
    <w:rsid w:val="009C09E1"/>
    <w:rsid w:val="009C109D"/>
    <w:rsid w:val="009C25CD"/>
    <w:rsid w:val="009C288E"/>
    <w:rsid w:val="009C2B95"/>
    <w:rsid w:val="009C6944"/>
    <w:rsid w:val="009C6B57"/>
    <w:rsid w:val="009D0158"/>
    <w:rsid w:val="009D0E1C"/>
    <w:rsid w:val="009D1CF8"/>
    <w:rsid w:val="009D2757"/>
    <w:rsid w:val="009D4D53"/>
    <w:rsid w:val="009D6BC6"/>
    <w:rsid w:val="009E08F2"/>
    <w:rsid w:val="009E1347"/>
    <w:rsid w:val="009F415B"/>
    <w:rsid w:val="009F45DD"/>
    <w:rsid w:val="009F68DB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1DA"/>
    <w:rsid w:val="00A22626"/>
    <w:rsid w:val="00A22B0A"/>
    <w:rsid w:val="00A3031C"/>
    <w:rsid w:val="00A323AB"/>
    <w:rsid w:val="00A33BAF"/>
    <w:rsid w:val="00A354E4"/>
    <w:rsid w:val="00A35E73"/>
    <w:rsid w:val="00A36C8A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278"/>
    <w:rsid w:val="00A657A3"/>
    <w:rsid w:val="00A66410"/>
    <w:rsid w:val="00A67FEA"/>
    <w:rsid w:val="00A7496A"/>
    <w:rsid w:val="00A7513F"/>
    <w:rsid w:val="00A75318"/>
    <w:rsid w:val="00A7570F"/>
    <w:rsid w:val="00A77116"/>
    <w:rsid w:val="00A841CE"/>
    <w:rsid w:val="00A870D1"/>
    <w:rsid w:val="00A87A9C"/>
    <w:rsid w:val="00A90965"/>
    <w:rsid w:val="00A9460A"/>
    <w:rsid w:val="00AA11B7"/>
    <w:rsid w:val="00AA61D0"/>
    <w:rsid w:val="00AA6A15"/>
    <w:rsid w:val="00AA74AC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C6F75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E66A6"/>
    <w:rsid w:val="00AF13BC"/>
    <w:rsid w:val="00AF2284"/>
    <w:rsid w:val="00AF3DA7"/>
    <w:rsid w:val="00AF47FC"/>
    <w:rsid w:val="00AF6C32"/>
    <w:rsid w:val="00AF7A74"/>
    <w:rsid w:val="00B00EFD"/>
    <w:rsid w:val="00B033A5"/>
    <w:rsid w:val="00B03FB7"/>
    <w:rsid w:val="00B07FD5"/>
    <w:rsid w:val="00B10127"/>
    <w:rsid w:val="00B11A29"/>
    <w:rsid w:val="00B12382"/>
    <w:rsid w:val="00B12F12"/>
    <w:rsid w:val="00B16845"/>
    <w:rsid w:val="00B17D37"/>
    <w:rsid w:val="00B21494"/>
    <w:rsid w:val="00B238A6"/>
    <w:rsid w:val="00B2490F"/>
    <w:rsid w:val="00B27E3A"/>
    <w:rsid w:val="00B310DC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3A3"/>
    <w:rsid w:val="00B539DD"/>
    <w:rsid w:val="00B53DB5"/>
    <w:rsid w:val="00B543EE"/>
    <w:rsid w:val="00B5562C"/>
    <w:rsid w:val="00B56E8C"/>
    <w:rsid w:val="00B65A2E"/>
    <w:rsid w:val="00B72EE0"/>
    <w:rsid w:val="00B73958"/>
    <w:rsid w:val="00B74F9E"/>
    <w:rsid w:val="00B762E8"/>
    <w:rsid w:val="00B765C2"/>
    <w:rsid w:val="00B766CE"/>
    <w:rsid w:val="00B82AE7"/>
    <w:rsid w:val="00B83740"/>
    <w:rsid w:val="00B85453"/>
    <w:rsid w:val="00B855ED"/>
    <w:rsid w:val="00B8611C"/>
    <w:rsid w:val="00B90792"/>
    <w:rsid w:val="00B91B04"/>
    <w:rsid w:val="00B923DC"/>
    <w:rsid w:val="00B925BA"/>
    <w:rsid w:val="00B95B6A"/>
    <w:rsid w:val="00B964FA"/>
    <w:rsid w:val="00B96977"/>
    <w:rsid w:val="00BA1041"/>
    <w:rsid w:val="00BA4B83"/>
    <w:rsid w:val="00BA4D55"/>
    <w:rsid w:val="00BA5404"/>
    <w:rsid w:val="00BA6C59"/>
    <w:rsid w:val="00BB1D28"/>
    <w:rsid w:val="00BB2A90"/>
    <w:rsid w:val="00BB3743"/>
    <w:rsid w:val="00BB4379"/>
    <w:rsid w:val="00BB5EBF"/>
    <w:rsid w:val="00BB5F04"/>
    <w:rsid w:val="00BC02D5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8B9"/>
    <w:rsid w:val="00BE60E3"/>
    <w:rsid w:val="00BF2540"/>
    <w:rsid w:val="00BF2BB2"/>
    <w:rsid w:val="00BF3C1C"/>
    <w:rsid w:val="00BF3F1F"/>
    <w:rsid w:val="00BF3F59"/>
    <w:rsid w:val="00BF46B1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1875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521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A50FA"/>
    <w:rsid w:val="00CB3BDC"/>
    <w:rsid w:val="00CB6B68"/>
    <w:rsid w:val="00CC096F"/>
    <w:rsid w:val="00CC19EB"/>
    <w:rsid w:val="00CC29F3"/>
    <w:rsid w:val="00CD0363"/>
    <w:rsid w:val="00CD0834"/>
    <w:rsid w:val="00CD1B12"/>
    <w:rsid w:val="00CD30AC"/>
    <w:rsid w:val="00CD5537"/>
    <w:rsid w:val="00CE0DB7"/>
    <w:rsid w:val="00CE1F2C"/>
    <w:rsid w:val="00CE28F2"/>
    <w:rsid w:val="00CE32B4"/>
    <w:rsid w:val="00CE3CBF"/>
    <w:rsid w:val="00CE3E8E"/>
    <w:rsid w:val="00CF032E"/>
    <w:rsid w:val="00CF3DBF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4D59"/>
    <w:rsid w:val="00D27516"/>
    <w:rsid w:val="00D2759C"/>
    <w:rsid w:val="00D2792D"/>
    <w:rsid w:val="00D308EA"/>
    <w:rsid w:val="00D3175E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0A4C"/>
    <w:rsid w:val="00D712A7"/>
    <w:rsid w:val="00D75D63"/>
    <w:rsid w:val="00D914C1"/>
    <w:rsid w:val="00D93257"/>
    <w:rsid w:val="00D94677"/>
    <w:rsid w:val="00D9488A"/>
    <w:rsid w:val="00D9554B"/>
    <w:rsid w:val="00D95D26"/>
    <w:rsid w:val="00D95E91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0D47"/>
    <w:rsid w:val="00DC34A9"/>
    <w:rsid w:val="00DC4404"/>
    <w:rsid w:val="00DC5C24"/>
    <w:rsid w:val="00DC5E13"/>
    <w:rsid w:val="00DD56C2"/>
    <w:rsid w:val="00DE0E54"/>
    <w:rsid w:val="00DE2230"/>
    <w:rsid w:val="00DE7347"/>
    <w:rsid w:val="00DF12C2"/>
    <w:rsid w:val="00DF1E02"/>
    <w:rsid w:val="00DF240C"/>
    <w:rsid w:val="00DF4611"/>
    <w:rsid w:val="00DF4BB0"/>
    <w:rsid w:val="00DF4C7F"/>
    <w:rsid w:val="00DF4EEA"/>
    <w:rsid w:val="00DF6549"/>
    <w:rsid w:val="00DF68E5"/>
    <w:rsid w:val="00DF74CB"/>
    <w:rsid w:val="00E00000"/>
    <w:rsid w:val="00E04729"/>
    <w:rsid w:val="00E06EA5"/>
    <w:rsid w:val="00E10A03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3606D"/>
    <w:rsid w:val="00E406A2"/>
    <w:rsid w:val="00E4186C"/>
    <w:rsid w:val="00E43441"/>
    <w:rsid w:val="00E44FE2"/>
    <w:rsid w:val="00E45E51"/>
    <w:rsid w:val="00E507A2"/>
    <w:rsid w:val="00E5249D"/>
    <w:rsid w:val="00E60042"/>
    <w:rsid w:val="00E6338E"/>
    <w:rsid w:val="00E63F58"/>
    <w:rsid w:val="00E66A6A"/>
    <w:rsid w:val="00E71F6D"/>
    <w:rsid w:val="00E7266A"/>
    <w:rsid w:val="00E75B61"/>
    <w:rsid w:val="00E774DC"/>
    <w:rsid w:val="00E80493"/>
    <w:rsid w:val="00E80D63"/>
    <w:rsid w:val="00E82267"/>
    <w:rsid w:val="00E826B6"/>
    <w:rsid w:val="00E87DF0"/>
    <w:rsid w:val="00E87F53"/>
    <w:rsid w:val="00E9032E"/>
    <w:rsid w:val="00E91E0F"/>
    <w:rsid w:val="00E91E93"/>
    <w:rsid w:val="00E92D7D"/>
    <w:rsid w:val="00E93C17"/>
    <w:rsid w:val="00E960C7"/>
    <w:rsid w:val="00E96D5B"/>
    <w:rsid w:val="00E97B82"/>
    <w:rsid w:val="00EA0111"/>
    <w:rsid w:val="00EA029A"/>
    <w:rsid w:val="00EA02EA"/>
    <w:rsid w:val="00EA0DD3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252B"/>
    <w:rsid w:val="00EF35FD"/>
    <w:rsid w:val="00EF4519"/>
    <w:rsid w:val="00F017C7"/>
    <w:rsid w:val="00F01896"/>
    <w:rsid w:val="00F02EA1"/>
    <w:rsid w:val="00F03B51"/>
    <w:rsid w:val="00F040AE"/>
    <w:rsid w:val="00F04153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460C0"/>
    <w:rsid w:val="00F518B0"/>
    <w:rsid w:val="00F51AB9"/>
    <w:rsid w:val="00F530E7"/>
    <w:rsid w:val="00F53970"/>
    <w:rsid w:val="00F53B1D"/>
    <w:rsid w:val="00F548CF"/>
    <w:rsid w:val="00F550A7"/>
    <w:rsid w:val="00F575C9"/>
    <w:rsid w:val="00F62E6E"/>
    <w:rsid w:val="00F65673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1822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4EF5"/>
    <w:rsid w:val="00FC6818"/>
    <w:rsid w:val="00FD40DF"/>
    <w:rsid w:val="00FD7B2A"/>
    <w:rsid w:val="00FD7C03"/>
    <w:rsid w:val="00FD7FE8"/>
    <w:rsid w:val="00FE2414"/>
    <w:rsid w:val="00FE28BE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docId w15:val="{CB452865-01EA-4421-ADAD-188DDD4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C02D5"/>
    <w:pPr>
      <w:spacing w:after="120"/>
      <w:jc w:val="left"/>
    </w:pPr>
    <w:rPr>
      <w:rFonts w:ascii="Arial" w:hAnsi="Arial" w:cs="Arial"/>
      <w:color w:val="262626" w:themeColor="text1" w:themeTint="D9"/>
      <w:sz w:val="22"/>
      <w:szCs w:val="22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BC02D5"/>
    <w:rPr>
      <w:rFonts w:ascii="Arial" w:hAnsi="Arial" w:cs="Arial"/>
      <w:b w:val="0"/>
      <w:color w:val="262626" w:themeColor="text1" w:themeTint="D9"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 w:cs="Arial"/>
      <w:b/>
      <w:color w:val="0E7568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97BC-7A16-4C8A-84B6-DE253166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12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Mladen Kolarik</cp:lastModifiedBy>
  <cp:revision>2</cp:revision>
  <cp:lastPrinted>2024-01-10T07:47:00Z</cp:lastPrinted>
  <dcterms:created xsi:type="dcterms:W3CDTF">2024-12-10T08:25:00Z</dcterms:created>
  <dcterms:modified xsi:type="dcterms:W3CDTF">2024-12-10T08:25:00Z</dcterms:modified>
</cp:coreProperties>
</file>